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A7" w:rsidRPr="00A920D7" w:rsidRDefault="00AC39F2">
      <w:r>
        <w:t>Supplementary Table.</w:t>
      </w:r>
      <w:bookmarkStart w:id="0" w:name="_GoBack"/>
      <w:bookmarkEnd w:id="0"/>
      <w:r>
        <w:t xml:space="preserve"> </w:t>
      </w:r>
      <w:proofErr w:type="spellStart"/>
      <w:r w:rsidR="008340F2" w:rsidRPr="00A920D7">
        <w:t>GenBank</w:t>
      </w:r>
      <w:proofErr w:type="spellEnd"/>
      <w:r w:rsidR="008340F2" w:rsidRPr="00A920D7">
        <w:t xml:space="preserve"> sequence matches</w:t>
      </w:r>
      <w:r w:rsidR="00A920D7">
        <w:t xml:space="preserve"> and accession codes</w:t>
      </w:r>
      <w:r w:rsidR="008340F2" w:rsidRPr="00A920D7">
        <w:t xml:space="preserve"> of isolated OTUs.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650"/>
        <w:gridCol w:w="960"/>
        <w:gridCol w:w="3040"/>
        <w:gridCol w:w="1067"/>
        <w:gridCol w:w="1504"/>
        <w:gridCol w:w="1276"/>
      </w:tblGrid>
      <w:tr w:rsidR="008340F2" w:rsidRPr="00A920D7" w:rsidTr="00675721">
        <w:trPr>
          <w:trHeight w:val="300"/>
        </w:trPr>
        <w:tc>
          <w:tcPr>
            <w:tcW w:w="3823" w:type="dxa"/>
            <w:vMerge w:val="restart"/>
            <w:noWrap/>
            <w:hideMark/>
          </w:tcPr>
          <w:p w:rsidR="008340F2" w:rsidRPr="00A920D7" w:rsidRDefault="008340F2" w:rsidP="00675721">
            <w:r w:rsidRPr="00A920D7">
              <w:t xml:space="preserve">OTU </w:t>
            </w:r>
          </w:p>
        </w:tc>
        <w:tc>
          <w:tcPr>
            <w:tcW w:w="1650" w:type="dxa"/>
            <w:vMerge w:val="restart"/>
            <w:noWrap/>
            <w:hideMark/>
          </w:tcPr>
          <w:p w:rsidR="008340F2" w:rsidRPr="00A920D7" w:rsidRDefault="008340F2" w:rsidP="00675721">
            <w:r w:rsidRPr="00A920D7">
              <w:t>From</w:t>
            </w:r>
          </w:p>
        </w:tc>
        <w:tc>
          <w:tcPr>
            <w:tcW w:w="960" w:type="dxa"/>
            <w:vMerge w:val="restart"/>
            <w:noWrap/>
            <w:hideMark/>
          </w:tcPr>
          <w:p w:rsidR="008340F2" w:rsidRPr="00A920D7" w:rsidRDefault="008340F2" w:rsidP="00675721">
            <w:r w:rsidRPr="00A920D7">
              <w:t>Isolates</w:t>
            </w:r>
          </w:p>
        </w:tc>
        <w:tc>
          <w:tcPr>
            <w:tcW w:w="5611" w:type="dxa"/>
            <w:gridSpan w:val="3"/>
            <w:noWrap/>
            <w:hideMark/>
          </w:tcPr>
          <w:p w:rsidR="008340F2" w:rsidRPr="00A920D7" w:rsidRDefault="008340F2" w:rsidP="00675721">
            <w:r w:rsidRPr="00A920D7">
              <w:t>Closest named</w:t>
            </w:r>
          </w:p>
        </w:tc>
        <w:tc>
          <w:tcPr>
            <w:tcW w:w="1276" w:type="dxa"/>
            <w:vMerge w:val="restart"/>
            <w:noWrap/>
            <w:hideMark/>
          </w:tcPr>
          <w:p w:rsidR="008340F2" w:rsidRPr="00A920D7" w:rsidRDefault="008340F2" w:rsidP="00675721">
            <w:proofErr w:type="spellStart"/>
            <w:r w:rsidRPr="00A920D7">
              <w:t>GenBank</w:t>
            </w:r>
            <w:proofErr w:type="spellEnd"/>
          </w:p>
          <w:p w:rsidR="008340F2" w:rsidRPr="00A920D7" w:rsidRDefault="008340F2" w:rsidP="00675721">
            <w:r w:rsidRPr="00A920D7">
              <w:t>code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vMerge/>
            <w:noWrap/>
          </w:tcPr>
          <w:p w:rsidR="008340F2" w:rsidRPr="00A920D7" w:rsidRDefault="008340F2" w:rsidP="00675721"/>
        </w:tc>
        <w:tc>
          <w:tcPr>
            <w:tcW w:w="1650" w:type="dxa"/>
            <w:vMerge/>
            <w:noWrap/>
          </w:tcPr>
          <w:p w:rsidR="008340F2" w:rsidRPr="00A920D7" w:rsidRDefault="008340F2" w:rsidP="00675721"/>
        </w:tc>
        <w:tc>
          <w:tcPr>
            <w:tcW w:w="960" w:type="dxa"/>
            <w:vMerge/>
            <w:noWrap/>
          </w:tcPr>
          <w:p w:rsidR="008340F2" w:rsidRPr="00A920D7" w:rsidRDefault="008340F2" w:rsidP="00675721"/>
        </w:tc>
        <w:tc>
          <w:tcPr>
            <w:tcW w:w="3040" w:type="dxa"/>
            <w:noWrap/>
          </w:tcPr>
          <w:p w:rsidR="008340F2" w:rsidRPr="00A920D7" w:rsidRDefault="008340F2" w:rsidP="00675721">
            <w:r w:rsidRPr="00A920D7">
              <w:t>Name</w:t>
            </w:r>
          </w:p>
        </w:tc>
        <w:tc>
          <w:tcPr>
            <w:tcW w:w="1067" w:type="dxa"/>
            <w:noWrap/>
          </w:tcPr>
          <w:p w:rsidR="008340F2" w:rsidRPr="00A920D7" w:rsidRDefault="008340F2" w:rsidP="00675721">
            <w:r w:rsidRPr="00A920D7">
              <w:t>Identity%</w:t>
            </w:r>
          </w:p>
        </w:tc>
        <w:tc>
          <w:tcPr>
            <w:tcW w:w="1504" w:type="dxa"/>
            <w:noWrap/>
          </w:tcPr>
          <w:p w:rsidR="008340F2" w:rsidRPr="00A920D7" w:rsidRDefault="008340F2" w:rsidP="00675721">
            <w:r w:rsidRPr="00A920D7">
              <w:t>Accession no.</w:t>
            </w:r>
          </w:p>
        </w:tc>
        <w:tc>
          <w:tcPr>
            <w:tcW w:w="1276" w:type="dxa"/>
            <w:vMerge/>
            <w:noWrap/>
          </w:tcPr>
          <w:p w:rsidR="008340F2" w:rsidRPr="00A920D7" w:rsidRDefault="008340F2" w:rsidP="00675721"/>
        </w:tc>
      </w:tr>
      <w:tr w:rsidR="008340F2" w:rsidRPr="00A920D7" w:rsidTr="00675721">
        <w:trPr>
          <w:trHeight w:val="1183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Dactylonectria</w:t>
            </w:r>
            <w:proofErr w:type="spellEnd"/>
            <w:r w:rsidRPr="00A920D7">
              <w:t xml:space="preserve"> sp. OTU-N2</w:t>
            </w:r>
          </w:p>
        </w:tc>
        <w:tc>
          <w:tcPr>
            <w:tcW w:w="1650" w:type="dxa"/>
            <w:hideMark/>
          </w:tcPr>
          <w:p w:rsidR="008340F2" w:rsidRPr="00A920D7" w:rsidRDefault="008340F2" w:rsidP="00675721">
            <w:r w:rsidRPr="00A920D7">
              <w:t>A,B,C,D,E,F,G</w:t>
            </w:r>
            <w:r w:rsidRPr="00A920D7">
              <w:br/>
            </w:r>
            <w:r w:rsidRPr="00A920D7">
              <w:br/>
            </w:r>
            <w:r w:rsidRPr="00A920D7">
              <w:br/>
            </w:r>
          </w:p>
        </w:tc>
        <w:tc>
          <w:tcPr>
            <w:tcW w:w="960" w:type="dxa"/>
            <w:hideMark/>
          </w:tcPr>
          <w:p w:rsidR="008340F2" w:rsidRPr="00A920D7" w:rsidRDefault="008340F2" w:rsidP="00675721">
            <w:r w:rsidRPr="00A920D7">
              <w:t>56</w:t>
            </w:r>
            <w:r w:rsidRPr="00A920D7">
              <w:br/>
            </w:r>
            <w:r w:rsidRPr="00A920D7">
              <w:br/>
            </w:r>
            <w:r w:rsidRPr="00A920D7">
              <w:br/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alcacerensis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macrodidyma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torres</w:t>
            </w:r>
            <w:r w:rsidR="00675721" w:rsidRPr="00E06582">
              <w:rPr>
                <w:i/>
              </w:rPr>
              <w:t>ensis</w:t>
            </w:r>
            <w:proofErr w:type="spellEnd"/>
            <w:r w:rsidR="00675721" w:rsidRPr="00E06582">
              <w:rPr>
                <w:i/>
              </w:rPr>
              <w:br/>
            </w:r>
            <w:proofErr w:type="spellStart"/>
            <w:r w:rsidR="00675721" w:rsidRPr="00E06582">
              <w:rPr>
                <w:i/>
              </w:rPr>
              <w:t>Ilyonectria</w:t>
            </w:r>
            <w:proofErr w:type="spellEnd"/>
            <w:r w:rsidR="00675721" w:rsidRPr="00E06582">
              <w:rPr>
                <w:i/>
              </w:rPr>
              <w:t xml:space="preserve"> </w:t>
            </w:r>
            <w:proofErr w:type="spellStart"/>
            <w:r w:rsidR="00675721" w:rsidRPr="00E06582">
              <w:rPr>
                <w:i/>
              </w:rPr>
              <w:t>alcacerensis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675721" w:rsidP="00675721">
            <w:r w:rsidRPr="00A920D7"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NR_121</w:t>
            </w:r>
            <w:r w:rsidR="00675721" w:rsidRPr="00A920D7">
              <w:t>498</w:t>
            </w:r>
            <w:r w:rsidR="00675721" w:rsidRPr="00A920D7">
              <w:br/>
              <w:t>KT692589</w:t>
            </w:r>
            <w:r w:rsidR="00675721" w:rsidRPr="00A920D7">
              <w:br/>
              <w:t>KR019360</w:t>
            </w:r>
            <w:r w:rsidR="00675721" w:rsidRPr="00A920D7">
              <w:br/>
              <w:t>JF735331</w:t>
            </w:r>
          </w:p>
        </w:tc>
        <w:tc>
          <w:tcPr>
            <w:tcW w:w="1276" w:type="dxa"/>
            <w:hideMark/>
          </w:tcPr>
          <w:p w:rsidR="008340F2" w:rsidRPr="00A920D7" w:rsidRDefault="008340F2" w:rsidP="00675721">
            <w:r w:rsidRPr="00A920D7">
              <w:t>KX610377</w:t>
            </w:r>
            <w:r w:rsidRPr="00A920D7">
              <w:br/>
            </w:r>
            <w:r w:rsidRPr="00A920D7">
              <w:br/>
            </w:r>
            <w:r w:rsidRPr="00A920D7">
              <w:br/>
            </w:r>
          </w:p>
        </w:tc>
      </w:tr>
      <w:tr w:rsidR="008340F2" w:rsidRPr="00A920D7" w:rsidTr="00675721">
        <w:trPr>
          <w:trHeight w:val="921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675721" w:rsidP="00675721">
            <w:r w:rsidRPr="00A920D7">
              <w:t>A,D,E,F,G</w:t>
            </w:r>
          </w:p>
        </w:tc>
        <w:tc>
          <w:tcPr>
            <w:tcW w:w="960" w:type="dxa"/>
          </w:tcPr>
          <w:p w:rsidR="008340F2" w:rsidRPr="00A920D7" w:rsidRDefault="00675721" w:rsidP="00675721">
            <w:r w:rsidRPr="00A920D7">
              <w:t>9</w:t>
            </w:r>
          </w:p>
        </w:tc>
        <w:tc>
          <w:tcPr>
            <w:tcW w:w="3040" w:type="dxa"/>
          </w:tcPr>
          <w:p w:rsidR="008340F2" w:rsidRPr="00E06582" w:rsidRDefault="00675721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alcacerensis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macrodidyma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torresensis</w:t>
            </w:r>
            <w:proofErr w:type="spellEnd"/>
          </w:p>
        </w:tc>
        <w:tc>
          <w:tcPr>
            <w:tcW w:w="1067" w:type="dxa"/>
          </w:tcPr>
          <w:p w:rsidR="008340F2" w:rsidRPr="00A920D7" w:rsidRDefault="00675721" w:rsidP="00675721">
            <w:r w:rsidRPr="00A920D7">
              <w:t>99.8</w:t>
            </w:r>
            <w:r w:rsidRPr="00A920D7">
              <w:br/>
              <w:t>99.8</w:t>
            </w:r>
            <w:r w:rsidRPr="00A920D7">
              <w:br/>
              <w:t>99.8</w:t>
            </w:r>
          </w:p>
        </w:tc>
        <w:tc>
          <w:tcPr>
            <w:tcW w:w="1504" w:type="dxa"/>
          </w:tcPr>
          <w:p w:rsidR="008340F2" w:rsidRPr="00A920D7" w:rsidRDefault="00675721" w:rsidP="00675721">
            <w:r w:rsidRPr="00A920D7">
              <w:t>NR_121498</w:t>
            </w:r>
            <w:r w:rsidRPr="00A920D7">
              <w:br/>
              <w:t>KT692589</w:t>
            </w:r>
            <w:r w:rsidRPr="00A920D7">
              <w:br/>
              <w:t>KR019360</w:t>
            </w:r>
          </w:p>
        </w:tc>
        <w:tc>
          <w:tcPr>
            <w:tcW w:w="1276" w:type="dxa"/>
          </w:tcPr>
          <w:p w:rsidR="008340F2" w:rsidRPr="00A920D7" w:rsidRDefault="00675721" w:rsidP="00675721">
            <w:r w:rsidRPr="00A920D7">
              <w:t>KX610378</w:t>
            </w:r>
          </w:p>
        </w:tc>
      </w:tr>
      <w:tr w:rsidR="008340F2" w:rsidRPr="00A920D7" w:rsidTr="00675721">
        <w:trPr>
          <w:trHeight w:val="631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Ilyonectria</w:t>
            </w:r>
            <w:proofErr w:type="spellEnd"/>
            <w:r w:rsidRPr="00A920D7">
              <w:t xml:space="preserve"> sp. OTU-N4</w:t>
            </w:r>
          </w:p>
        </w:tc>
        <w:tc>
          <w:tcPr>
            <w:tcW w:w="1650" w:type="dxa"/>
            <w:hideMark/>
          </w:tcPr>
          <w:p w:rsidR="008340F2" w:rsidRPr="00A920D7" w:rsidRDefault="00675721" w:rsidP="00675721">
            <w:r w:rsidRPr="00A920D7">
              <w:t>A,B,E,F,G</w:t>
            </w:r>
            <w:r w:rsidRPr="00A920D7">
              <w:br/>
            </w:r>
          </w:p>
        </w:tc>
        <w:tc>
          <w:tcPr>
            <w:tcW w:w="960" w:type="dxa"/>
            <w:hideMark/>
          </w:tcPr>
          <w:p w:rsidR="008340F2" w:rsidRPr="00A920D7" w:rsidRDefault="00675721" w:rsidP="00675721">
            <w:r w:rsidRPr="00A920D7">
              <w:t>17</w:t>
            </w:r>
            <w:r w:rsidRPr="00A920D7">
              <w:br/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Ilyonectria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="00675721" w:rsidRPr="00E06582">
              <w:rPr>
                <w:i/>
              </w:rPr>
              <w:t>radicicola</w:t>
            </w:r>
            <w:proofErr w:type="spellEnd"/>
            <w:r w:rsidR="00675721" w:rsidRPr="00E06582">
              <w:rPr>
                <w:i/>
              </w:rPr>
              <w:br/>
            </w:r>
            <w:proofErr w:type="spellStart"/>
            <w:r w:rsidR="00675721" w:rsidRPr="00E06582">
              <w:rPr>
                <w:i/>
              </w:rPr>
              <w:t>Ilyonectria</w:t>
            </w:r>
            <w:proofErr w:type="spellEnd"/>
            <w:r w:rsidR="00675721" w:rsidRPr="00E06582">
              <w:rPr>
                <w:i/>
              </w:rPr>
              <w:t xml:space="preserve"> </w:t>
            </w:r>
            <w:proofErr w:type="spellStart"/>
            <w:r w:rsidR="00675721" w:rsidRPr="00E06582">
              <w:rPr>
                <w:i/>
              </w:rPr>
              <w:t>robusta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675721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675721" w:rsidP="00675721">
            <w:r w:rsidRPr="00A920D7">
              <w:t>KF240803</w:t>
            </w:r>
            <w:r w:rsidRPr="00A920D7">
              <w:br/>
              <w:t>JX045819</w:t>
            </w:r>
          </w:p>
        </w:tc>
        <w:tc>
          <w:tcPr>
            <w:tcW w:w="1276" w:type="dxa"/>
            <w:hideMark/>
          </w:tcPr>
          <w:p w:rsidR="008340F2" w:rsidRPr="00A920D7" w:rsidRDefault="00675721" w:rsidP="00675721">
            <w:r w:rsidRPr="00A920D7">
              <w:t>KX610380</w:t>
            </w:r>
            <w:r w:rsidRPr="00A920D7">
              <w:br/>
            </w:r>
          </w:p>
        </w:tc>
      </w:tr>
      <w:tr w:rsidR="008340F2" w:rsidRPr="00A920D7" w:rsidTr="00675721">
        <w:trPr>
          <w:trHeight w:val="1122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675721" w:rsidP="00675721">
            <w:r w:rsidRPr="00A920D7">
              <w:t>F,G</w:t>
            </w:r>
          </w:p>
        </w:tc>
        <w:tc>
          <w:tcPr>
            <w:tcW w:w="960" w:type="dxa"/>
          </w:tcPr>
          <w:p w:rsidR="008340F2" w:rsidRPr="00A920D7" w:rsidRDefault="00675721" w:rsidP="00675721">
            <w:r w:rsidRPr="00A920D7">
              <w:t>5</w:t>
            </w:r>
          </w:p>
        </w:tc>
        <w:tc>
          <w:tcPr>
            <w:tcW w:w="3040" w:type="dxa"/>
          </w:tcPr>
          <w:p w:rsidR="008340F2" w:rsidRPr="00A920D7" w:rsidRDefault="00675721" w:rsidP="00675721">
            <w:proofErr w:type="spellStart"/>
            <w:r w:rsidRPr="00E06582">
              <w:rPr>
                <w:i/>
              </w:rPr>
              <w:t>Ilyonectria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robusta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Ilyonectria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destructans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Neonectria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Cylindrocarpon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675721" w:rsidP="00675721">
            <w:r w:rsidRPr="00A920D7"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</w:tcPr>
          <w:p w:rsidR="008340F2" w:rsidRPr="00A920D7" w:rsidRDefault="00675721" w:rsidP="00675721">
            <w:r w:rsidRPr="00A920D7">
              <w:t>KR019364</w:t>
            </w:r>
            <w:r w:rsidRPr="00A920D7">
              <w:br/>
              <w:t>KF915980</w:t>
            </w:r>
            <w:r w:rsidRPr="00A920D7">
              <w:br/>
              <w:t>GU479904</w:t>
            </w:r>
            <w:r w:rsidRPr="00A920D7">
              <w:br/>
              <w:t>AJ279490</w:t>
            </w:r>
          </w:p>
        </w:tc>
        <w:tc>
          <w:tcPr>
            <w:tcW w:w="1276" w:type="dxa"/>
          </w:tcPr>
          <w:p w:rsidR="008340F2" w:rsidRPr="00A920D7" w:rsidRDefault="00675721" w:rsidP="00675721">
            <w:r w:rsidRPr="00A920D7">
              <w:t>KX610381</w:t>
            </w:r>
          </w:p>
        </w:tc>
      </w:tr>
      <w:tr w:rsidR="008340F2" w:rsidRPr="00A920D7" w:rsidTr="00675721">
        <w:trPr>
          <w:trHeight w:val="699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Ilyonectria</w:t>
            </w:r>
            <w:proofErr w:type="spellEnd"/>
            <w:r w:rsidRPr="00A920D7">
              <w:t xml:space="preserve"> sp. OTU-N5</w:t>
            </w:r>
          </w:p>
        </w:tc>
        <w:tc>
          <w:tcPr>
            <w:tcW w:w="1650" w:type="dxa"/>
            <w:hideMark/>
          </w:tcPr>
          <w:p w:rsidR="008340F2" w:rsidRPr="00A920D7" w:rsidRDefault="00675721" w:rsidP="00675721">
            <w:r w:rsidRPr="00A920D7">
              <w:t>A</w:t>
            </w:r>
            <w:r w:rsidRPr="00A920D7">
              <w:br/>
            </w:r>
          </w:p>
        </w:tc>
        <w:tc>
          <w:tcPr>
            <w:tcW w:w="960" w:type="dxa"/>
            <w:hideMark/>
          </w:tcPr>
          <w:p w:rsidR="008340F2" w:rsidRPr="00A920D7" w:rsidRDefault="00675721" w:rsidP="00675721">
            <w:r w:rsidRPr="00A920D7">
              <w:t>1</w:t>
            </w:r>
            <w:r w:rsidRPr="00A920D7">
              <w:br/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Ilyonectr</w:t>
            </w:r>
            <w:r w:rsidR="00675721" w:rsidRPr="00E06582">
              <w:rPr>
                <w:i/>
              </w:rPr>
              <w:t>ia</w:t>
            </w:r>
            <w:proofErr w:type="spellEnd"/>
            <w:r w:rsidR="00675721" w:rsidRPr="00E06582">
              <w:rPr>
                <w:i/>
              </w:rPr>
              <w:t xml:space="preserve"> </w:t>
            </w:r>
            <w:proofErr w:type="spellStart"/>
            <w:r w:rsidR="00675721" w:rsidRPr="00E06582">
              <w:rPr>
                <w:i/>
              </w:rPr>
              <w:t>radicicola</w:t>
            </w:r>
            <w:proofErr w:type="spellEnd"/>
            <w:r w:rsidR="00675721" w:rsidRPr="00E06582">
              <w:rPr>
                <w:i/>
              </w:rPr>
              <w:br/>
            </w:r>
            <w:proofErr w:type="spellStart"/>
            <w:r w:rsidR="00675721" w:rsidRPr="00E06582">
              <w:rPr>
                <w:i/>
              </w:rPr>
              <w:t>Ilyonectria</w:t>
            </w:r>
            <w:proofErr w:type="spellEnd"/>
            <w:r w:rsidR="00675721" w:rsidRPr="00E06582">
              <w:rPr>
                <w:i/>
              </w:rPr>
              <w:t xml:space="preserve"> </w:t>
            </w:r>
            <w:proofErr w:type="spellStart"/>
            <w:r w:rsidR="00675721" w:rsidRPr="00E06582">
              <w:rPr>
                <w:i/>
              </w:rPr>
              <w:t>rufa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675721" w:rsidP="00675721">
            <w:r w:rsidRPr="00A920D7">
              <w:t>99.4</w:t>
            </w:r>
            <w:r w:rsidRPr="00A920D7">
              <w:br/>
              <w:t>99.4</w:t>
            </w:r>
          </w:p>
        </w:tc>
        <w:tc>
          <w:tcPr>
            <w:tcW w:w="1504" w:type="dxa"/>
            <w:hideMark/>
          </w:tcPr>
          <w:p w:rsidR="008340F2" w:rsidRPr="00A920D7" w:rsidRDefault="00675721" w:rsidP="00675721">
            <w:r w:rsidRPr="00A920D7">
              <w:t>KC989076</w:t>
            </w:r>
            <w:r w:rsidRPr="00A920D7">
              <w:br/>
              <w:t>JF735278</w:t>
            </w:r>
          </w:p>
        </w:tc>
        <w:tc>
          <w:tcPr>
            <w:tcW w:w="1276" w:type="dxa"/>
            <w:hideMark/>
          </w:tcPr>
          <w:p w:rsidR="008340F2" w:rsidRPr="00A920D7" w:rsidRDefault="00675721" w:rsidP="00675721">
            <w:r w:rsidRPr="00A920D7">
              <w:t>KX610382</w:t>
            </w:r>
            <w:r w:rsidRPr="00A920D7">
              <w:br/>
            </w:r>
          </w:p>
        </w:tc>
      </w:tr>
      <w:tr w:rsidR="008340F2" w:rsidRPr="00A920D7" w:rsidTr="00675721">
        <w:trPr>
          <w:trHeight w:val="694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675721" w:rsidP="00675721">
            <w:r w:rsidRPr="00A920D7">
              <w:t>A,B,E,G</w:t>
            </w:r>
          </w:p>
        </w:tc>
        <w:tc>
          <w:tcPr>
            <w:tcW w:w="960" w:type="dxa"/>
          </w:tcPr>
          <w:p w:rsidR="008340F2" w:rsidRPr="00A920D7" w:rsidRDefault="00675721" w:rsidP="00675721">
            <w:r w:rsidRPr="00A920D7">
              <w:t>19</w:t>
            </w:r>
          </w:p>
        </w:tc>
        <w:tc>
          <w:tcPr>
            <w:tcW w:w="3040" w:type="dxa"/>
          </w:tcPr>
          <w:p w:rsidR="008340F2" w:rsidRPr="00E06582" w:rsidRDefault="00675721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Ilyonectria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Ilyonectria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rufa</w:t>
            </w:r>
            <w:proofErr w:type="spellEnd"/>
          </w:p>
        </w:tc>
        <w:tc>
          <w:tcPr>
            <w:tcW w:w="1067" w:type="dxa"/>
          </w:tcPr>
          <w:p w:rsidR="008340F2" w:rsidRPr="00A920D7" w:rsidRDefault="00675721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</w:tcPr>
          <w:p w:rsidR="008340F2" w:rsidRPr="00A920D7" w:rsidRDefault="00675721" w:rsidP="00675721">
            <w:r w:rsidRPr="00A920D7">
              <w:t>KC989076</w:t>
            </w:r>
            <w:r w:rsidRPr="00A920D7">
              <w:br/>
              <w:t>JF735278</w:t>
            </w:r>
          </w:p>
        </w:tc>
        <w:tc>
          <w:tcPr>
            <w:tcW w:w="1276" w:type="dxa"/>
          </w:tcPr>
          <w:p w:rsidR="008340F2" w:rsidRPr="00A920D7" w:rsidRDefault="00675721" w:rsidP="00675721">
            <w:r w:rsidRPr="00A920D7">
              <w:t>KX610383</w:t>
            </w:r>
          </w:p>
        </w:tc>
      </w:tr>
      <w:tr w:rsidR="008340F2" w:rsidRPr="00A920D7" w:rsidTr="00675721">
        <w:trPr>
          <w:trHeight w:val="974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675721" w:rsidP="00675721">
            <w:r w:rsidRPr="00A920D7">
              <w:t>A,B,F,G</w:t>
            </w:r>
          </w:p>
        </w:tc>
        <w:tc>
          <w:tcPr>
            <w:tcW w:w="960" w:type="dxa"/>
          </w:tcPr>
          <w:p w:rsidR="008340F2" w:rsidRPr="00A920D7" w:rsidRDefault="00675721" w:rsidP="00675721">
            <w:r w:rsidRPr="00A920D7">
              <w:t>11</w:t>
            </w:r>
          </w:p>
        </w:tc>
        <w:tc>
          <w:tcPr>
            <w:tcW w:w="3040" w:type="dxa"/>
          </w:tcPr>
          <w:p w:rsidR="008340F2" w:rsidRPr="00E06582" w:rsidRDefault="00675721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Ilyonectria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crassa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Neonectria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Neonectria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</w:p>
        </w:tc>
        <w:tc>
          <w:tcPr>
            <w:tcW w:w="1067" w:type="dxa"/>
          </w:tcPr>
          <w:p w:rsidR="008340F2" w:rsidRPr="00A920D7" w:rsidRDefault="00675721" w:rsidP="00675721">
            <w:r w:rsidRPr="00A920D7"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</w:tcPr>
          <w:p w:rsidR="008340F2" w:rsidRPr="00A920D7" w:rsidRDefault="00675721" w:rsidP="00675721">
            <w:r w:rsidRPr="00A920D7">
              <w:t>KJ475469</w:t>
            </w:r>
            <w:r w:rsidRPr="00A920D7">
              <w:br/>
              <w:t>HQ840390</w:t>
            </w:r>
            <w:r w:rsidRPr="00A920D7">
              <w:br/>
              <w:t>GU934548</w:t>
            </w:r>
          </w:p>
        </w:tc>
        <w:tc>
          <w:tcPr>
            <w:tcW w:w="1276" w:type="dxa"/>
          </w:tcPr>
          <w:p w:rsidR="008340F2" w:rsidRPr="00A920D7" w:rsidRDefault="00675721" w:rsidP="00675721">
            <w:r w:rsidRPr="00A920D7">
              <w:t>KX610384</w:t>
            </w:r>
          </w:p>
        </w:tc>
      </w:tr>
      <w:tr w:rsidR="008340F2" w:rsidRPr="00A920D7" w:rsidTr="008340F2">
        <w:trPr>
          <w:trHeight w:val="576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r w:rsidRPr="00A920D7">
              <w:rPr>
                <w:i/>
              </w:rPr>
              <w:t>Fusarium</w:t>
            </w:r>
            <w:r w:rsidRPr="00A920D7">
              <w:t xml:space="preserve"> sp. </w:t>
            </w:r>
            <w:r w:rsidRPr="00A920D7">
              <w:rPr>
                <w:bCs/>
              </w:rPr>
              <w:t>OTU-F1</w:t>
            </w:r>
          </w:p>
        </w:tc>
        <w:tc>
          <w:tcPr>
            <w:tcW w:w="1650" w:type="dxa"/>
            <w:hideMark/>
          </w:tcPr>
          <w:p w:rsidR="008340F2" w:rsidRPr="00A920D7" w:rsidRDefault="00A606E8" w:rsidP="00675721">
            <w:r w:rsidRPr="00A920D7">
              <w:t>C,D</w:t>
            </w:r>
            <w:r w:rsidRPr="00A920D7">
              <w:br/>
            </w:r>
          </w:p>
        </w:tc>
        <w:tc>
          <w:tcPr>
            <w:tcW w:w="960" w:type="dxa"/>
            <w:hideMark/>
          </w:tcPr>
          <w:p w:rsidR="008340F2" w:rsidRPr="00A920D7" w:rsidRDefault="00A606E8" w:rsidP="00A606E8">
            <w:r w:rsidRPr="00A920D7">
              <w:t>5</w:t>
            </w:r>
            <w:r w:rsidRPr="00A920D7">
              <w:br/>
            </w:r>
          </w:p>
        </w:tc>
        <w:tc>
          <w:tcPr>
            <w:tcW w:w="3040" w:type="dxa"/>
            <w:hideMark/>
          </w:tcPr>
          <w:p w:rsidR="008340F2" w:rsidRPr="00E06582" w:rsidRDefault="008340F2" w:rsidP="00A606E8">
            <w:pPr>
              <w:rPr>
                <w:i/>
              </w:rPr>
            </w:pPr>
            <w:r w:rsidRPr="00E06582">
              <w:rPr>
                <w:i/>
              </w:rPr>
              <w:t>Fusarium</w:t>
            </w:r>
            <w:r w:rsidR="00A606E8" w:rsidRPr="00E06582">
              <w:rPr>
                <w:i/>
              </w:rPr>
              <w:t xml:space="preserve"> </w:t>
            </w:r>
            <w:proofErr w:type="spellStart"/>
            <w:r w:rsidR="00A606E8" w:rsidRPr="00E06582">
              <w:rPr>
                <w:i/>
              </w:rPr>
              <w:t>tricinctum</w:t>
            </w:r>
            <w:proofErr w:type="spellEnd"/>
            <w:r w:rsidR="00A606E8" w:rsidRPr="00E06582">
              <w:rPr>
                <w:i/>
              </w:rPr>
              <w:br/>
              <w:t xml:space="preserve">Fusarium </w:t>
            </w:r>
            <w:proofErr w:type="spellStart"/>
            <w:r w:rsidR="00A606E8" w:rsidRPr="00E06582">
              <w:rPr>
                <w:i/>
              </w:rPr>
              <w:t>avenaceum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A606E8" w:rsidP="00A606E8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A606E8">
            <w:r w:rsidRPr="00A920D7">
              <w:t>KT6925</w:t>
            </w:r>
            <w:r w:rsidR="00A606E8" w:rsidRPr="00A920D7">
              <w:t>86</w:t>
            </w:r>
            <w:r w:rsidR="00A606E8" w:rsidRPr="00A920D7">
              <w:br/>
              <w:t>KT004586</w:t>
            </w:r>
          </w:p>
        </w:tc>
        <w:tc>
          <w:tcPr>
            <w:tcW w:w="1276" w:type="dxa"/>
            <w:hideMark/>
          </w:tcPr>
          <w:p w:rsidR="008340F2" w:rsidRPr="00A920D7" w:rsidRDefault="00A606E8" w:rsidP="00A606E8">
            <w:r w:rsidRPr="00A920D7">
              <w:t>KX610388</w:t>
            </w:r>
            <w:r w:rsidRPr="00A920D7">
              <w:br/>
            </w:r>
          </w:p>
        </w:tc>
      </w:tr>
      <w:tr w:rsidR="008340F2" w:rsidRPr="00A920D7" w:rsidTr="00675721">
        <w:trPr>
          <w:trHeight w:val="576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675721" w:rsidP="00675721">
            <w:r w:rsidRPr="00A920D7">
              <w:t>G</w:t>
            </w:r>
          </w:p>
        </w:tc>
        <w:tc>
          <w:tcPr>
            <w:tcW w:w="960" w:type="dxa"/>
          </w:tcPr>
          <w:p w:rsidR="008340F2" w:rsidRPr="00A920D7" w:rsidRDefault="00A606E8" w:rsidP="00675721">
            <w:r w:rsidRPr="00A920D7">
              <w:t>7</w:t>
            </w:r>
          </w:p>
        </w:tc>
        <w:tc>
          <w:tcPr>
            <w:tcW w:w="3040" w:type="dxa"/>
          </w:tcPr>
          <w:p w:rsidR="008340F2" w:rsidRPr="00E06582" w:rsidRDefault="00A606E8" w:rsidP="00675721">
            <w:pPr>
              <w:rPr>
                <w:i/>
              </w:rPr>
            </w:pPr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avenaceum</w:t>
            </w:r>
            <w:proofErr w:type="spellEnd"/>
            <w:r w:rsidRPr="00E06582">
              <w:rPr>
                <w:i/>
              </w:rPr>
              <w:br/>
              <w:t xml:space="preserve">Fusarium </w:t>
            </w:r>
            <w:proofErr w:type="spellStart"/>
            <w:r w:rsidRPr="00E06582">
              <w:rPr>
                <w:i/>
              </w:rPr>
              <w:t>tricinctum</w:t>
            </w:r>
            <w:proofErr w:type="spellEnd"/>
          </w:p>
        </w:tc>
        <w:tc>
          <w:tcPr>
            <w:tcW w:w="1067" w:type="dxa"/>
          </w:tcPr>
          <w:p w:rsidR="008340F2" w:rsidRPr="00A920D7" w:rsidRDefault="00A606E8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</w:tcPr>
          <w:p w:rsidR="008340F2" w:rsidRPr="00A920D7" w:rsidRDefault="00A606E8" w:rsidP="00675721">
            <w:r w:rsidRPr="00A920D7">
              <w:t>KP292814</w:t>
            </w:r>
            <w:r w:rsidRPr="00A920D7">
              <w:br/>
              <w:t>GQ922562</w:t>
            </w:r>
          </w:p>
        </w:tc>
        <w:tc>
          <w:tcPr>
            <w:tcW w:w="1276" w:type="dxa"/>
          </w:tcPr>
          <w:p w:rsidR="008340F2" w:rsidRPr="00A920D7" w:rsidRDefault="00A606E8" w:rsidP="00675721">
            <w:r w:rsidRPr="00A920D7">
              <w:t>KX610389</w:t>
            </w:r>
          </w:p>
        </w:tc>
      </w:tr>
      <w:tr w:rsidR="008340F2" w:rsidRPr="00A920D7" w:rsidTr="008340F2">
        <w:trPr>
          <w:trHeight w:val="346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Pr>
              <w:rPr>
                <w:i/>
              </w:rPr>
            </w:pPr>
            <w:proofErr w:type="spellStart"/>
            <w:r w:rsidRPr="00A920D7">
              <w:rPr>
                <w:i/>
              </w:rPr>
              <w:t>Phomopsis</w:t>
            </w:r>
            <w:proofErr w:type="spellEnd"/>
            <w:r w:rsidRPr="00A920D7">
              <w:rPr>
                <w:i/>
              </w:rPr>
              <w:t xml:space="preserve"> </w:t>
            </w:r>
            <w:proofErr w:type="spellStart"/>
            <w:r w:rsidRPr="00A920D7">
              <w:rPr>
                <w:i/>
              </w:rPr>
              <w:t>columnaris</w:t>
            </w:r>
            <w:proofErr w:type="spellEnd"/>
          </w:p>
        </w:tc>
        <w:tc>
          <w:tcPr>
            <w:tcW w:w="1650" w:type="dxa"/>
            <w:hideMark/>
          </w:tcPr>
          <w:p w:rsidR="008340F2" w:rsidRPr="00A920D7" w:rsidRDefault="00FE4FD1" w:rsidP="00FE4FD1">
            <w:r w:rsidRPr="00A920D7">
              <w:t>A,C,D,E,F</w:t>
            </w:r>
          </w:p>
        </w:tc>
        <w:tc>
          <w:tcPr>
            <w:tcW w:w="960" w:type="dxa"/>
            <w:hideMark/>
          </w:tcPr>
          <w:p w:rsidR="008340F2" w:rsidRPr="00A920D7" w:rsidRDefault="00FE4FD1" w:rsidP="00FE4FD1">
            <w:r w:rsidRPr="00A920D7">
              <w:t>44</w:t>
            </w:r>
          </w:p>
        </w:tc>
        <w:tc>
          <w:tcPr>
            <w:tcW w:w="3040" w:type="dxa"/>
            <w:hideMark/>
          </w:tcPr>
          <w:p w:rsidR="008340F2" w:rsidRPr="00E06582" w:rsidRDefault="00FE4FD1" w:rsidP="00FE4FD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Phomopsis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columnaris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FE4FD1" w:rsidP="00FE4FD1">
            <w:r w:rsidRPr="00A920D7"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FE4FD1" w:rsidP="00FE4FD1">
            <w:r w:rsidRPr="00A920D7">
              <w:t>JX045820</w:t>
            </w:r>
          </w:p>
        </w:tc>
        <w:tc>
          <w:tcPr>
            <w:tcW w:w="1276" w:type="dxa"/>
            <w:hideMark/>
          </w:tcPr>
          <w:p w:rsidR="008340F2" w:rsidRPr="00A920D7" w:rsidRDefault="00FE4FD1" w:rsidP="00FE4FD1">
            <w:r w:rsidRPr="00A920D7">
              <w:t>KX610404</w:t>
            </w:r>
          </w:p>
        </w:tc>
      </w:tr>
      <w:tr w:rsidR="008340F2" w:rsidRPr="00A920D7" w:rsidTr="00675721">
        <w:trPr>
          <w:trHeight w:val="345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FE4FD1" w:rsidP="00675721">
            <w:r w:rsidRPr="00A920D7">
              <w:t>A,C,D,E,F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22</w:t>
            </w:r>
          </w:p>
        </w:tc>
        <w:tc>
          <w:tcPr>
            <w:tcW w:w="3040" w:type="dxa"/>
          </w:tcPr>
          <w:p w:rsidR="008340F2" w:rsidRPr="00E06582" w:rsidRDefault="00FE4FD1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Phomopsis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columnaris</w:t>
            </w:r>
            <w:proofErr w:type="spellEnd"/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KC145883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KX610405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Phomopsis</w:t>
            </w:r>
            <w:proofErr w:type="spellEnd"/>
            <w:r w:rsidRPr="00A920D7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B,C,E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39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Phomopsis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KT264444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KX610406</w:t>
            </w:r>
          </w:p>
        </w:tc>
      </w:tr>
      <w:tr w:rsidR="008340F2" w:rsidRPr="00A920D7" w:rsidTr="00FE4FD1">
        <w:trPr>
          <w:trHeight w:val="312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Monodictys</w:t>
            </w:r>
            <w:proofErr w:type="spellEnd"/>
            <w:r w:rsidRPr="00A920D7">
              <w:t xml:space="preserve"> sp.</w:t>
            </w:r>
          </w:p>
        </w:tc>
        <w:tc>
          <w:tcPr>
            <w:tcW w:w="1650" w:type="dxa"/>
            <w:hideMark/>
          </w:tcPr>
          <w:p w:rsidR="008340F2" w:rsidRPr="00A920D7" w:rsidRDefault="00FE4FD1" w:rsidP="00FE4FD1">
            <w:r w:rsidRPr="00A920D7">
              <w:t>E</w:t>
            </w:r>
          </w:p>
        </w:tc>
        <w:tc>
          <w:tcPr>
            <w:tcW w:w="960" w:type="dxa"/>
            <w:hideMark/>
          </w:tcPr>
          <w:p w:rsidR="008340F2" w:rsidRPr="00A920D7" w:rsidRDefault="00FE4FD1" w:rsidP="00FE4FD1">
            <w:r w:rsidRPr="00A920D7">
              <w:t>3</w:t>
            </w:r>
          </w:p>
        </w:tc>
        <w:tc>
          <w:tcPr>
            <w:tcW w:w="3040" w:type="dxa"/>
            <w:hideMark/>
          </w:tcPr>
          <w:p w:rsidR="008340F2" w:rsidRPr="00A920D7" w:rsidRDefault="00FE4FD1" w:rsidP="00FE4FD1">
            <w:proofErr w:type="spellStart"/>
            <w:r w:rsidRPr="00E06582">
              <w:rPr>
                <w:i/>
              </w:rPr>
              <w:t>Monodictys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hideMark/>
          </w:tcPr>
          <w:p w:rsidR="008340F2" w:rsidRPr="00A920D7" w:rsidRDefault="00FE4FD1" w:rsidP="00FE4FD1">
            <w:r w:rsidRPr="00A920D7">
              <w:t>99.3</w:t>
            </w:r>
          </w:p>
        </w:tc>
        <w:tc>
          <w:tcPr>
            <w:tcW w:w="1504" w:type="dxa"/>
            <w:hideMark/>
          </w:tcPr>
          <w:p w:rsidR="008340F2" w:rsidRPr="00A920D7" w:rsidRDefault="00FE4FD1" w:rsidP="00FE4FD1">
            <w:r w:rsidRPr="00A920D7">
              <w:t>KC427051</w:t>
            </w:r>
          </w:p>
        </w:tc>
        <w:tc>
          <w:tcPr>
            <w:tcW w:w="1276" w:type="dxa"/>
            <w:hideMark/>
          </w:tcPr>
          <w:p w:rsidR="008340F2" w:rsidRPr="00A920D7" w:rsidRDefault="00FE4FD1" w:rsidP="00FE4FD1">
            <w:r w:rsidRPr="00A920D7">
              <w:t>KX610407</w:t>
            </w:r>
          </w:p>
        </w:tc>
      </w:tr>
      <w:tr w:rsidR="008340F2" w:rsidRPr="00A920D7" w:rsidTr="008340F2">
        <w:trPr>
          <w:trHeight w:val="219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FE4FD1" w:rsidP="00675721">
            <w:r w:rsidRPr="00A920D7">
              <w:t>D,E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2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Monodictys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98.0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KC427051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KX610408</w:t>
            </w:r>
          </w:p>
        </w:tc>
      </w:tr>
      <w:tr w:rsidR="008340F2" w:rsidRPr="00A920D7" w:rsidTr="00675721">
        <w:trPr>
          <w:trHeight w:val="219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FE4FD1" w:rsidP="00675721">
            <w:r w:rsidRPr="00A920D7">
              <w:t>B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Monodictys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98.5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KC427051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KX610409</w:t>
            </w:r>
          </w:p>
        </w:tc>
      </w:tr>
      <w:tr w:rsidR="008340F2" w:rsidRPr="00A920D7" w:rsidTr="00FE4FD1">
        <w:trPr>
          <w:trHeight w:val="295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Pr>
              <w:rPr>
                <w:bCs/>
              </w:rPr>
            </w:pPr>
            <w:proofErr w:type="spellStart"/>
            <w:r w:rsidRPr="00A920D7">
              <w:rPr>
                <w:bCs/>
                <w:i/>
              </w:rPr>
              <w:t>Cadophora</w:t>
            </w:r>
            <w:proofErr w:type="spellEnd"/>
            <w:r w:rsidRPr="00A920D7">
              <w:rPr>
                <w:bCs/>
              </w:rPr>
              <w:t xml:space="preserve"> sp. A</w:t>
            </w:r>
          </w:p>
        </w:tc>
        <w:tc>
          <w:tcPr>
            <w:tcW w:w="1650" w:type="dxa"/>
            <w:hideMark/>
          </w:tcPr>
          <w:p w:rsidR="008340F2" w:rsidRPr="00A920D7" w:rsidRDefault="00FE4FD1" w:rsidP="00FE4FD1">
            <w:r w:rsidRPr="00A920D7">
              <w:t>A</w:t>
            </w:r>
          </w:p>
        </w:tc>
        <w:tc>
          <w:tcPr>
            <w:tcW w:w="960" w:type="dxa"/>
            <w:hideMark/>
          </w:tcPr>
          <w:p w:rsidR="008340F2" w:rsidRPr="00A920D7" w:rsidRDefault="00FE4FD1" w:rsidP="00FE4FD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A920D7" w:rsidRDefault="00FE4FD1" w:rsidP="00FE4FD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hideMark/>
          </w:tcPr>
          <w:p w:rsidR="008340F2" w:rsidRPr="00A920D7" w:rsidRDefault="00FE4FD1" w:rsidP="00FE4FD1">
            <w:r w:rsidRPr="00A920D7">
              <w:t>99.8</w:t>
            </w:r>
          </w:p>
        </w:tc>
        <w:tc>
          <w:tcPr>
            <w:tcW w:w="1504" w:type="dxa"/>
            <w:hideMark/>
          </w:tcPr>
          <w:p w:rsidR="008340F2" w:rsidRPr="00A920D7" w:rsidRDefault="00FE4FD1" w:rsidP="00FE4FD1">
            <w:r w:rsidRPr="00A920D7">
              <w:t>KT270219</w:t>
            </w:r>
          </w:p>
        </w:tc>
        <w:tc>
          <w:tcPr>
            <w:tcW w:w="1276" w:type="dxa"/>
            <w:hideMark/>
          </w:tcPr>
          <w:p w:rsidR="008340F2" w:rsidRPr="00A920D7" w:rsidRDefault="00FE4FD1" w:rsidP="00FE4FD1">
            <w:r w:rsidRPr="00A920D7">
              <w:t>KX610415</w:t>
            </w:r>
          </w:p>
        </w:tc>
      </w:tr>
      <w:tr w:rsidR="008340F2" w:rsidRPr="00A920D7" w:rsidTr="008340F2">
        <w:trPr>
          <w:trHeight w:val="156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G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99.3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KT269835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KX610416</w:t>
            </w:r>
          </w:p>
        </w:tc>
      </w:tr>
      <w:tr w:rsidR="008340F2" w:rsidRPr="00A920D7" w:rsidTr="008340F2">
        <w:trPr>
          <w:trHeight w:val="155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C,G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2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99.7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KT269095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KX610417</w:t>
            </w:r>
          </w:p>
        </w:tc>
      </w:tr>
      <w:tr w:rsidR="008340F2" w:rsidRPr="00A920D7" w:rsidTr="008340F2">
        <w:trPr>
          <w:trHeight w:val="150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G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99.8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KT269095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KX610418</w:t>
            </w:r>
          </w:p>
        </w:tc>
      </w:tr>
      <w:tr w:rsidR="008340F2" w:rsidRPr="00A920D7" w:rsidTr="00675721">
        <w:trPr>
          <w:trHeight w:val="150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F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KT269095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KX610419</w:t>
            </w:r>
          </w:p>
        </w:tc>
      </w:tr>
      <w:tr w:rsidR="008340F2" w:rsidRPr="00A920D7" w:rsidTr="00FE4FD1">
        <w:trPr>
          <w:trHeight w:val="429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Pr>
              <w:rPr>
                <w:bCs/>
              </w:rPr>
            </w:pPr>
            <w:proofErr w:type="spellStart"/>
            <w:r w:rsidRPr="00A920D7">
              <w:rPr>
                <w:bCs/>
                <w:i/>
              </w:rPr>
              <w:t>Cadophora</w:t>
            </w:r>
            <w:proofErr w:type="spellEnd"/>
            <w:r w:rsidRPr="00A920D7">
              <w:rPr>
                <w:bCs/>
              </w:rPr>
              <w:t xml:space="preserve"> sp. B</w:t>
            </w:r>
          </w:p>
        </w:tc>
        <w:tc>
          <w:tcPr>
            <w:tcW w:w="1650" w:type="dxa"/>
            <w:hideMark/>
          </w:tcPr>
          <w:p w:rsidR="008340F2" w:rsidRPr="00A920D7" w:rsidRDefault="00FE4FD1" w:rsidP="00FE4FD1">
            <w:r w:rsidRPr="00A920D7">
              <w:t>B</w:t>
            </w:r>
          </w:p>
        </w:tc>
        <w:tc>
          <w:tcPr>
            <w:tcW w:w="960" w:type="dxa"/>
            <w:hideMark/>
          </w:tcPr>
          <w:p w:rsidR="008340F2" w:rsidRPr="00A920D7" w:rsidRDefault="00FE4FD1" w:rsidP="00FE4FD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A920D7" w:rsidRDefault="00FE4FD1" w:rsidP="00FE4FD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hideMark/>
          </w:tcPr>
          <w:p w:rsidR="008340F2" w:rsidRPr="00A920D7" w:rsidRDefault="00FE4FD1" w:rsidP="00FE4FD1">
            <w:r w:rsidRPr="00A920D7"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FE4FD1" w:rsidP="00FE4FD1">
            <w:r w:rsidRPr="00A920D7">
              <w:t>JN859246</w:t>
            </w:r>
          </w:p>
        </w:tc>
        <w:tc>
          <w:tcPr>
            <w:tcW w:w="1276" w:type="dxa"/>
            <w:hideMark/>
          </w:tcPr>
          <w:p w:rsidR="008340F2" w:rsidRPr="00A920D7" w:rsidRDefault="00FE4FD1" w:rsidP="00FE4FD1">
            <w:r w:rsidRPr="00A920D7">
              <w:t>KX610420</w:t>
            </w:r>
          </w:p>
        </w:tc>
      </w:tr>
      <w:tr w:rsidR="008340F2" w:rsidRPr="00A920D7" w:rsidTr="00F31754">
        <w:trPr>
          <w:trHeight w:val="421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B,E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5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JN859252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KX610421</w:t>
            </w:r>
          </w:p>
        </w:tc>
      </w:tr>
      <w:tr w:rsidR="008340F2" w:rsidRPr="00A920D7" w:rsidTr="00F31754">
        <w:trPr>
          <w:trHeight w:val="410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B,E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2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JN859258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KX610422</w:t>
            </w:r>
          </w:p>
        </w:tc>
      </w:tr>
      <w:tr w:rsidR="008340F2" w:rsidRPr="00A920D7" w:rsidTr="008340F2">
        <w:trPr>
          <w:trHeight w:val="219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B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99.8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JN859252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KX610423</w:t>
            </w:r>
          </w:p>
        </w:tc>
      </w:tr>
      <w:tr w:rsidR="008340F2" w:rsidRPr="00A920D7" w:rsidTr="008340F2">
        <w:trPr>
          <w:trHeight w:val="219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B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99.8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JN859240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KX610424</w:t>
            </w:r>
          </w:p>
        </w:tc>
      </w:tr>
      <w:tr w:rsidR="008340F2" w:rsidRPr="00A920D7" w:rsidTr="008340F2">
        <w:trPr>
          <w:trHeight w:val="219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F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99.8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JN859236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KX610425</w:t>
            </w:r>
          </w:p>
        </w:tc>
      </w:tr>
      <w:tr w:rsidR="008340F2" w:rsidRPr="00A920D7" w:rsidTr="00675721">
        <w:trPr>
          <w:trHeight w:val="219"/>
        </w:trPr>
        <w:tc>
          <w:tcPr>
            <w:tcW w:w="3823" w:type="dxa"/>
            <w:vMerge/>
          </w:tcPr>
          <w:p w:rsidR="008340F2" w:rsidRPr="00A920D7" w:rsidRDefault="008340F2" w:rsidP="00675721">
            <w:pPr>
              <w:rPr>
                <w:bCs/>
              </w:rPr>
            </w:pPr>
          </w:p>
        </w:tc>
        <w:tc>
          <w:tcPr>
            <w:tcW w:w="1650" w:type="dxa"/>
          </w:tcPr>
          <w:p w:rsidR="008340F2" w:rsidRPr="00A920D7" w:rsidRDefault="00FE4FD1" w:rsidP="00675721">
            <w:r w:rsidRPr="00A920D7">
              <w:t>F</w:t>
            </w:r>
          </w:p>
        </w:tc>
        <w:tc>
          <w:tcPr>
            <w:tcW w:w="960" w:type="dxa"/>
          </w:tcPr>
          <w:p w:rsidR="008340F2" w:rsidRPr="00A920D7" w:rsidRDefault="00FE4FD1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FE4FD1" w:rsidP="00675721"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FE4FD1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FE4FD1" w:rsidP="00675721">
            <w:r w:rsidRPr="00A920D7">
              <w:t>FJ666349</w:t>
            </w:r>
          </w:p>
        </w:tc>
        <w:tc>
          <w:tcPr>
            <w:tcW w:w="1276" w:type="dxa"/>
          </w:tcPr>
          <w:p w:rsidR="008340F2" w:rsidRPr="00A920D7" w:rsidRDefault="00FE4FD1" w:rsidP="00675721">
            <w:r w:rsidRPr="00A920D7">
              <w:t>KX610426</w:t>
            </w:r>
          </w:p>
        </w:tc>
      </w:tr>
      <w:tr w:rsidR="008340F2" w:rsidRPr="00A920D7" w:rsidTr="00D930FE">
        <w:trPr>
          <w:trHeight w:val="434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A920D7">
              <w:t>Helotiaceae</w:t>
            </w:r>
            <w:proofErr w:type="spellEnd"/>
            <w:r w:rsidRPr="00A920D7">
              <w:t xml:space="preserve"> A</w:t>
            </w:r>
          </w:p>
        </w:tc>
        <w:tc>
          <w:tcPr>
            <w:tcW w:w="1650" w:type="dxa"/>
            <w:hideMark/>
          </w:tcPr>
          <w:p w:rsidR="008340F2" w:rsidRPr="00A920D7" w:rsidRDefault="00D930FE" w:rsidP="00D930FE">
            <w:r w:rsidRPr="00A920D7">
              <w:t>B,D,G</w:t>
            </w:r>
          </w:p>
        </w:tc>
        <w:tc>
          <w:tcPr>
            <w:tcW w:w="960" w:type="dxa"/>
            <w:hideMark/>
          </w:tcPr>
          <w:p w:rsidR="008340F2" w:rsidRPr="00A920D7" w:rsidRDefault="00D930FE" w:rsidP="00D930FE">
            <w:r w:rsidRPr="00A920D7">
              <w:t>7</w:t>
            </w:r>
          </w:p>
        </w:tc>
        <w:tc>
          <w:tcPr>
            <w:tcW w:w="3040" w:type="dxa"/>
            <w:hideMark/>
          </w:tcPr>
          <w:p w:rsidR="008340F2" w:rsidRPr="00A920D7" w:rsidRDefault="00D930FE" w:rsidP="00D930FE">
            <w:proofErr w:type="spellStart"/>
            <w:r w:rsidRPr="00A920D7">
              <w:t>Helotiales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hideMark/>
          </w:tcPr>
          <w:p w:rsidR="008340F2" w:rsidRPr="00A920D7" w:rsidRDefault="00D930FE" w:rsidP="00D930FE">
            <w:r w:rsidRPr="00A920D7"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D930FE" w:rsidP="00D930FE">
            <w:r w:rsidRPr="00A920D7">
              <w:t>KT269568</w:t>
            </w:r>
          </w:p>
        </w:tc>
        <w:tc>
          <w:tcPr>
            <w:tcW w:w="1276" w:type="dxa"/>
            <w:hideMark/>
          </w:tcPr>
          <w:p w:rsidR="008340F2" w:rsidRPr="00A920D7" w:rsidRDefault="00D930FE" w:rsidP="00D930FE">
            <w:r w:rsidRPr="00A920D7">
              <w:t>KX610432</w:t>
            </w:r>
          </w:p>
        </w:tc>
      </w:tr>
      <w:tr w:rsidR="008340F2" w:rsidRPr="00A920D7" w:rsidTr="00D930FE">
        <w:trPr>
          <w:trHeight w:val="427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B,C,F,G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8</w:t>
            </w:r>
          </w:p>
        </w:tc>
        <w:tc>
          <w:tcPr>
            <w:tcW w:w="3040" w:type="dxa"/>
          </w:tcPr>
          <w:p w:rsidR="008340F2" w:rsidRPr="00A920D7" w:rsidRDefault="00D930FE" w:rsidP="00675721">
            <w:proofErr w:type="spellStart"/>
            <w:r w:rsidRPr="00A920D7">
              <w:t>Helotiales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D930FE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KT269664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KX610433</w:t>
            </w:r>
          </w:p>
        </w:tc>
      </w:tr>
      <w:tr w:rsidR="008340F2" w:rsidRPr="00A920D7" w:rsidTr="008340F2">
        <w:trPr>
          <w:trHeight w:val="311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B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D930FE" w:rsidP="00675721">
            <w:proofErr w:type="spellStart"/>
            <w:r w:rsidRPr="00A920D7">
              <w:t>Helotiales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D930FE" w:rsidP="00675721">
            <w:r w:rsidRPr="00A920D7">
              <w:t>99.8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KT269664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-</w:t>
            </w:r>
          </w:p>
        </w:tc>
      </w:tr>
      <w:tr w:rsidR="008340F2" w:rsidRPr="00A920D7" w:rsidTr="00675721">
        <w:trPr>
          <w:trHeight w:val="311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F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D930FE" w:rsidP="00675721">
            <w:proofErr w:type="spellStart"/>
            <w:r w:rsidRPr="00A920D7">
              <w:t>Helotiales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D930FE" w:rsidP="00675721">
            <w:r w:rsidRPr="00A920D7">
              <w:t>99.4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KT269664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KX610434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Ceratobasidium</w:t>
            </w:r>
            <w:proofErr w:type="spellEnd"/>
            <w:r w:rsidRPr="00A920D7">
              <w:rPr>
                <w:i/>
              </w:rPr>
              <w:t xml:space="preserve"> </w:t>
            </w:r>
            <w:proofErr w:type="spellStart"/>
            <w:r w:rsidRPr="00A920D7">
              <w:rPr>
                <w:i/>
              </w:rPr>
              <w:t>albasitensis</w:t>
            </w:r>
            <w:proofErr w:type="spellEnd"/>
            <w:r w:rsidRPr="00A920D7">
              <w:t xml:space="preserve"> </w:t>
            </w:r>
            <w:proofErr w:type="spellStart"/>
            <w:r w:rsidRPr="00A920D7">
              <w:t>OTUrA</w:t>
            </w:r>
            <w:proofErr w:type="spellEnd"/>
          </w:p>
        </w:tc>
        <w:tc>
          <w:tcPr>
            <w:tcW w:w="1650" w:type="dxa"/>
            <w:hideMark/>
          </w:tcPr>
          <w:p w:rsidR="008340F2" w:rsidRPr="00A920D7" w:rsidRDefault="008340F2" w:rsidP="00675721">
            <w:r w:rsidRPr="00A920D7">
              <w:t>B,D,G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31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Ceratobasidium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albasitensis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HQ680963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KX610453</w:t>
            </w:r>
          </w:p>
        </w:tc>
      </w:tr>
      <w:tr w:rsidR="008340F2" w:rsidRPr="00A920D7" w:rsidTr="00D930FE">
        <w:trPr>
          <w:trHeight w:val="447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Ceratobasidium</w:t>
            </w:r>
            <w:proofErr w:type="spellEnd"/>
            <w:r w:rsidRPr="00A920D7">
              <w:t xml:space="preserve"> </w:t>
            </w:r>
            <w:proofErr w:type="spellStart"/>
            <w:r w:rsidRPr="00A920D7">
              <w:t>OTUrD</w:t>
            </w:r>
            <w:proofErr w:type="spellEnd"/>
          </w:p>
        </w:tc>
        <w:tc>
          <w:tcPr>
            <w:tcW w:w="1650" w:type="dxa"/>
            <w:hideMark/>
          </w:tcPr>
          <w:p w:rsidR="008340F2" w:rsidRPr="00A920D7" w:rsidRDefault="00D930FE" w:rsidP="00D930FE">
            <w:r w:rsidRPr="00A920D7">
              <w:t>A</w:t>
            </w:r>
          </w:p>
        </w:tc>
        <w:tc>
          <w:tcPr>
            <w:tcW w:w="960" w:type="dxa"/>
            <w:hideMark/>
          </w:tcPr>
          <w:p w:rsidR="008340F2" w:rsidRPr="00A920D7" w:rsidRDefault="00D930FE" w:rsidP="00D930FE">
            <w:r w:rsidRPr="00A920D7">
              <w:t>6</w:t>
            </w:r>
          </w:p>
        </w:tc>
        <w:tc>
          <w:tcPr>
            <w:tcW w:w="3040" w:type="dxa"/>
            <w:hideMark/>
          </w:tcPr>
          <w:p w:rsidR="008340F2" w:rsidRPr="00A920D7" w:rsidRDefault="00D930FE" w:rsidP="00D930FE">
            <w:proofErr w:type="spellStart"/>
            <w:r w:rsidRPr="00E06582">
              <w:rPr>
                <w:i/>
              </w:rPr>
              <w:t>Ceratobasidium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hideMark/>
          </w:tcPr>
          <w:p w:rsidR="008340F2" w:rsidRPr="00A920D7" w:rsidRDefault="00D930FE" w:rsidP="00237969">
            <w:r w:rsidRPr="00A920D7">
              <w:t>99.</w:t>
            </w:r>
            <w:r w:rsidR="00237969">
              <w:t>6</w:t>
            </w:r>
          </w:p>
        </w:tc>
        <w:tc>
          <w:tcPr>
            <w:tcW w:w="1504" w:type="dxa"/>
            <w:hideMark/>
          </w:tcPr>
          <w:p w:rsidR="008340F2" w:rsidRPr="00A920D7" w:rsidRDefault="00D930FE" w:rsidP="00D930FE">
            <w:r w:rsidRPr="00A920D7">
              <w:t>FN812725</w:t>
            </w:r>
          </w:p>
        </w:tc>
        <w:tc>
          <w:tcPr>
            <w:tcW w:w="1276" w:type="dxa"/>
            <w:hideMark/>
          </w:tcPr>
          <w:p w:rsidR="008340F2" w:rsidRPr="00A920D7" w:rsidRDefault="00D930FE" w:rsidP="00D930FE">
            <w:r w:rsidRPr="00A920D7">
              <w:t>KX610456</w:t>
            </w:r>
          </w:p>
        </w:tc>
      </w:tr>
      <w:tr w:rsidR="008340F2" w:rsidRPr="00A920D7" w:rsidTr="00D930FE">
        <w:trPr>
          <w:trHeight w:val="410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B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5</w:t>
            </w:r>
          </w:p>
        </w:tc>
        <w:tc>
          <w:tcPr>
            <w:tcW w:w="3040" w:type="dxa"/>
          </w:tcPr>
          <w:p w:rsidR="008340F2" w:rsidRPr="00A920D7" w:rsidRDefault="00D930FE" w:rsidP="00675721">
            <w:proofErr w:type="spellStart"/>
            <w:r w:rsidRPr="00E06582">
              <w:rPr>
                <w:i/>
              </w:rPr>
              <w:t>Ceratobasidium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D930FE" w:rsidP="00237969">
            <w:r w:rsidRPr="00A920D7">
              <w:t>9</w:t>
            </w:r>
            <w:r w:rsidR="00237969">
              <w:t>9.3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AB290022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KX610457</w:t>
            </w:r>
          </w:p>
        </w:tc>
      </w:tr>
      <w:tr w:rsidR="008340F2" w:rsidRPr="00A920D7" w:rsidTr="00D930FE">
        <w:trPr>
          <w:trHeight w:val="416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C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D930FE" w:rsidP="00675721">
            <w:proofErr w:type="spellStart"/>
            <w:r w:rsidRPr="00E06582">
              <w:rPr>
                <w:i/>
              </w:rPr>
              <w:t>Ceratobasidium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D930FE" w:rsidP="00237969">
            <w:r w:rsidRPr="00A920D7">
              <w:t>99.</w:t>
            </w:r>
            <w:r w:rsidR="00237969">
              <w:t>6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AB290022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KX610458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A920D7">
              <w:rPr>
                <w:i/>
              </w:rPr>
              <w:t>Rhizoctonia</w:t>
            </w:r>
            <w:proofErr w:type="spellEnd"/>
            <w:r w:rsidRPr="00A920D7">
              <w:rPr>
                <w:i/>
              </w:rPr>
              <w:t xml:space="preserve"> </w:t>
            </w:r>
            <w:proofErr w:type="spellStart"/>
            <w:r w:rsidRPr="00A920D7">
              <w:rPr>
                <w:i/>
              </w:rPr>
              <w:t>butinii</w:t>
            </w:r>
            <w:proofErr w:type="spellEnd"/>
            <w:r w:rsidRPr="00A920D7">
              <w:t xml:space="preserve"> </w:t>
            </w:r>
            <w:proofErr w:type="spellStart"/>
            <w:r w:rsidRPr="00A920D7">
              <w:t>OTUrB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A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4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Rhizoctonia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butinii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94.7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KP334098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KX610454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Cryptosporiopsis</w:t>
            </w:r>
            <w:proofErr w:type="spellEnd"/>
            <w:r w:rsidRPr="00A920D7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A,B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5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Pezicula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melanigena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KR859211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KX610430</w:t>
            </w:r>
          </w:p>
        </w:tc>
      </w:tr>
      <w:tr w:rsidR="008340F2" w:rsidRPr="00A920D7" w:rsidTr="00D930FE">
        <w:trPr>
          <w:trHeight w:val="534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oxysporum</w:t>
            </w:r>
            <w:proofErr w:type="spellEnd"/>
            <w:r w:rsidRPr="00A920D7">
              <w:t xml:space="preserve"> </w:t>
            </w:r>
            <w:r w:rsidRPr="00A920D7">
              <w:rPr>
                <w:bCs/>
              </w:rPr>
              <w:t>OTU-F3</w:t>
            </w:r>
          </w:p>
        </w:tc>
        <w:tc>
          <w:tcPr>
            <w:tcW w:w="1650" w:type="dxa"/>
            <w:hideMark/>
          </w:tcPr>
          <w:p w:rsidR="008340F2" w:rsidRPr="00A920D7" w:rsidRDefault="00D930FE" w:rsidP="00D930FE">
            <w:r w:rsidRPr="00A920D7">
              <w:t>C</w:t>
            </w:r>
          </w:p>
        </w:tc>
        <w:tc>
          <w:tcPr>
            <w:tcW w:w="960" w:type="dxa"/>
            <w:hideMark/>
          </w:tcPr>
          <w:p w:rsidR="008340F2" w:rsidRPr="00A920D7" w:rsidRDefault="00D930FE" w:rsidP="00D930FE">
            <w:r w:rsidRPr="00A920D7">
              <w:t>3</w:t>
            </w:r>
          </w:p>
        </w:tc>
        <w:tc>
          <w:tcPr>
            <w:tcW w:w="3040" w:type="dxa"/>
            <w:hideMark/>
          </w:tcPr>
          <w:p w:rsidR="008340F2" w:rsidRPr="00E06582" w:rsidRDefault="008340F2" w:rsidP="00D930FE">
            <w:pPr>
              <w:rPr>
                <w:i/>
              </w:rPr>
            </w:pPr>
            <w:r w:rsidRPr="00E06582">
              <w:rPr>
                <w:i/>
              </w:rPr>
              <w:t>Fusa</w:t>
            </w:r>
            <w:r w:rsidR="00D930FE" w:rsidRPr="00E06582">
              <w:rPr>
                <w:i/>
              </w:rPr>
              <w:t xml:space="preserve">rium </w:t>
            </w:r>
            <w:proofErr w:type="spellStart"/>
            <w:r w:rsidR="00D930FE" w:rsidRPr="00E06582">
              <w:rPr>
                <w:i/>
              </w:rPr>
              <w:t>oxysporum</w:t>
            </w:r>
            <w:proofErr w:type="spellEnd"/>
            <w:r w:rsidR="00D930FE" w:rsidRPr="00E06582">
              <w:rPr>
                <w:i/>
              </w:rPr>
              <w:br/>
              <w:t xml:space="preserve">Fusarium </w:t>
            </w:r>
            <w:proofErr w:type="spellStart"/>
            <w:r w:rsidR="00D930FE" w:rsidRPr="00E06582">
              <w:rPr>
                <w:i/>
              </w:rPr>
              <w:t>solani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D930FE" w:rsidP="00D930FE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D930FE" w:rsidP="00D930FE">
            <w:r w:rsidRPr="00A920D7">
              <w:t>LN828196</w:t>
            </w:r>
            <w:r w:rsidRPr="00A920D7">
              <w:br/>
              <w:t>KR708647</w:t>
            </w:r>
          </w:p>
        </w:tc>
        <w:tc>
          <w:tcPr>
            <w:tcW w:w="1276" w:type="dxa"/>
            <w:hideMark/>
          </w:tcPr>
          <w:p w:rsidR="008340F2" w:rsidRPr="00A920D7" w:rsidRDefault="00D930FE" w:rsidP="00D930FE">
            <w:r w:rsidRPr="00A920D7">
              <w:t>KX610391</w:t>
            </w:r>
          </w:p>
        </w:tc>
      </w:tr>
      <w:tr w:rsidR="008340F2" w:rsidRPr="00A920D7" w:rsidTr="008340F2">
        <w:trPr>
          <w:trHeight w:val="265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C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E06582" w:rsidRDefault="00D930FE" w:rsidP="00675721">
            <w:pPr>
              <w:rPr>
                <w:i/>
              </w:rPr>
            </w:pPr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oxysporum</w:t>
            </w:r>
            <w:proofErr w:type="spellEnd"/>
          </w:p>
        </w:tc>
        <w:tc>
          <w:tcPr>
            <w:tcW w:w="1067" w:type="dxa"/>
          </w:tcPr>
          <w:p w:rsidR="008340F2" w:rsidRPr="00A920D7" w:rsidRDefault="00D930FE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KT921204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KX610392</w:t>
            </w:r>
          </w:p>
        </w:tc>
      </w:tr>
      <w:tr w:rsidR="008340F2" w:rsidRPr="00A920D7" w:rsidTr="00675721">
        <w:trPr>
          <w:trHeight w:val="265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A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2</w:t>
            </w:r>
          </w:p>
        </w:tc>
        <w:tc>
          <w:tcPr>
            <w:tcW w:w="3040" w:type="dxa"/>
          </w:tcPr>
          <w:p w:rsidR="008340F2" w:rsidRPr="00E06582" w:rsidRDefault="00D930FE" w:rsidP="00675721">
            <w:pPr>
              <w:rPr>
                <w:i/>
              </w:rPr>
            </w:pPr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oxysporum</w:t>
            </w:r>
            <w:proofErr w:type="spellEnd"/>
          </w:p>
        </w:tc>
        <w:tc>
          <w:tcPr>
            <w:tcW w:w="1067" w:type="dxa"/>
          </w:tcPr>
          <w:p w:rsidR="008340F2" w:rsidRPr="00A920D7" w:rsidRDefault="00D930FE" w:rsidP="00675721">
            <w:r w:rsidRPr="00A920D7">
              <w:t>100.0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LN828172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KX610393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macrodidyma</w:t>
            </w:r>
            <w:proofErr w:type="spellEnd"/>
            <w:r w:rsidRPr="00A920D7">
              <w:t xml:space="preserve"> OTU-N1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A,D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3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Dactylonectria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macrodidyma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HM036602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KX610376</w:t>
            </w:r>
          </w:p>
        </w:tc>
      </w:tr>
      <w:tr w:rsidR="008340F2" w:rsidRPr="00A920D7" w:rsidTr="00675721">
        <w:trPr>
          <w:trHeight w:val="6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Bionectria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ochroleuca</w:t>
            </w:r>
            <w:proofErr w:type="spellEnd"/>
            <w:r w:rsidRPr="00A920D7">
              <w:t xml:space="preserve"> OTU-B1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A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Clonostachys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rosea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Bionectria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ochroleuca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KT921200</w:t>
            </w:r>
            <w:r w:rsidRPr="00A920D7">
              <w:br/>
              <w:t>JQ782651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KX610396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Trichosporon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porosum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A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Trichosporon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porosum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NR_073209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KX610459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Neonectria</w:t>
            </w:r>
            <w:proofErr w:type="spellEnd"/>
            <w:r w:rsidRPr="00A920D7">
              <w:t xml:space="preserve"> sp. OTU-N3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B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Neonectria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KF428615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KX610379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Truncatella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angustata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B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Truncatella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angustata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KT582088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KX610411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A920D7">
              <w:lastRenderedPageBreak/>
              <w:t>Pleosporales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B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A920D7">
              <w:t>Pleosporales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94.3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JN859337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KX610436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Mortierella</w:t>
            </w:r>
            <w:proofErr w:type="spellEnd"/>
            <w:r w:rsidRPr="00E06582">
              <w:rPr>
                <w:i/>
              </w:rPr>
              <w:t xml:space="preserve"> verticillata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B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Mortierella</w:t>
            </w:r>
            <w:proofErr w:type="spellEnd"/>
            <w:r w:rsidRPr="00E06582">
              <w:rPr>
                <w:i/>
              </w:rPr>
              <w:t xml:space="preserve"> verticillata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KF944471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KX610449</w:t>
            </w:r>
          </w:p>
        </w:tc>
      </w:tr>
      <w:tr w:rsidR="008340F2" w:rsidRPr="00A920D7" w:rsidTr="00675721">
        <w:trPr>
          <w:trHeight w:val="6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Cryptosporiopsis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C,F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10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Pezicula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Cryptosporiopsis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radicicola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KR859236</w:t>
            </w:r>
            <w:r w:rsidRPr="00A920D7">
              <w:br/>
              <w:t>KC311507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KX610431</w:t>
            </w:r>
          </w:p>
        </w:tc>
      </w:tr>
      <w:tr w:rsidR="008340F2" w:rsidRPr="00A920D7" w:rsidTr="008340F2">
        <w:trPr>
          <w:trHeight w:val="346"/>
        </w:trPr>
        <w:tc>
          <w:tcPr>
            <w:tcW w:w="3823" w:type="dxa"/>
            <w:vMerge w:val="restart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Cylindrocarpon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olidum</w:t>
            </w:r>
            <w:proofErr w:type="spellEnd"/>
            <w:r w:rsidRPr="00A920D7">
              <w:t xml:space="preserve"> OTU-N7</w:t>
            </w:r>
          </w:p>
        </w:tc>
        <w:tc>
          <w:tcPr>
            <w:tcW w:w="1650" w:type="dxa"/>
            <w:hideMark/>
          </w:tcPr>
          <w:p w:rsidR="008340F2" w:rsidRPr="00A920D7" w:rsidRDefault="00D930FE" w:rsidP="00D930FE">
            <w:r w:rsidRPr="00A920D7">
              <w:t>C,D</w:t>
            </w:r>
          </w:p>
        </w:tc>
        <w:tc>
          <w:tcPr>
            <w:tcW w:w="960" w:type="dxa"/>
            <w:hideMark/>
          </w:tcPr>
          <w:p w:rsidR="008340F2" w:rsidRPr="00A920D7" w:rsidRDefault="00D930FE" w:rsidP="00D930FE">
            <w:r w:rsidRPr="00A920D7">
              <w:t>2</w:t>
            </w:r>
          </w:p>
        </w:tc>
        <w:tc>
          <w:tcPr>
            <w:tcW w:w="3040" w:type="dxa"/>
            <w:hideMark/>
          </w:tcPr>
          <w:p w:rsidR="008340F2" w:rsidRPr="00A920D7" w:rsidRDefault="00D930FE" w:rsidP="00D930FE">
            <w:proofErr w:type="spellStart"/>
            <w:r w:rsidRPr="00E06582">
              <w:rPr>
                <w:i/>
              </w:rPr>
              <w:t>Cylindrocarpon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hideMark/>
          </w:tcPr>
          <w:p w:rsidR="008340F2" w:rsidRPr="00A920D7" w:rsidRDefault="00D930FE" w:rsidP="00D930FE">
            <w:r w:rsidRPr="00A920D7"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D930FE" w:rsidP="00D930FE">
            <w:r w:rsidRPr="00A920D7">
              <w:t>KT269448</w:t>
            </w:r>
          </w:p>
        </w:tc>
        <w:tc>
          <w:tcPr>
            <w:tcW w:w="1276" w:type="dxa"/>
            <w:hideMark/>
          </w:tcPr>
          <w:p w:rsidR="008340F2" w:rsidRPr="00A920D7" w:rsidRDefault="00D930FE" w:rsidP="00D930FE">
            <w:r w:rsidRPr="00A920D7">
              <w:t>KX610386</w:t>
            </w:r>
          </w:p>
        </w:tc>
      </w:tr>
      <w:tr w:rsidR="008340F2" w:rsidRPr="00A920D7" w:rsidTr="00675721">
        <w:trPr>
          <w:trHeight w:val="345"/>
        </w:trPr>
        <w:tc>
          <w:tcPr>
            <w:tcW w:w="3823" w:type="dxa"/>
            <w:vMerge/>
          </w:tcPr>
          <w:p w:rsidR="008340F2" w:rsidRPr="00A920D7" w:rsidRDefault="008340F2" w:rsidP="00675721"/>
        </w:tc>
        <w:tc>
          <w:tcPr>
            <w:tcW w:w="1650" w:type="dxa"/>
          </w:tcPr>
          <w:p w:rsidR="008340F2" w:rsidRPr="00A920D7" w:rsidRDefault="00D930FE" w:rsidP="00675721">
            <w:r w:rsidRPr="00A920D7">
              <w:t>D</w:t>
            </w:r>
          </w:p>
        </w:tc>
        <w:tc>
          <w:tcPr>
            <w:tcW w:w="960" w:type="dxa"/>
          </w:tcPr>
          <w:p w:rsidR="008340F2" w:rsidRPr="00A920D7" w:rsidRDefault="00D930FE" w:rsidP="00675721">
            <w:r w:rsidRPr="00A920D7">
              <w:t>1</w:t>
            </w:r>
          </w:p>
        </w:tc>
        <w:tc>
          <w:tcPr>
            <w:tcW w:w="3040" w:type="dxa"/>
          </w:tcPr>
          <w:p w:rsidR="008340F2" w:rsidRPr="00A920D7" w:rsidRDefault="00D930FE" w:rsidP="00675721">
            <w:proofErr w:type="spellStart"/>
            <w:r w:rsidRPr="00E06582">
              <w:rPr>
                <w:i/>
              </w:rPr>
              <w:t>Cylindrocarpon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</w:tcPr>
          <w:p w:rsidR="008340F2" w:rsidRPr="00A920D7" w:rsidRDefault="00D930FE" w:rsidP="00675721">
            <w:r w:rsidRPr="00A920D7">
              <w:t>99.8</w:t>
            </w:r>
          </w:p>
        </w:tc>
        <w:tc>
          <w:tcPr>
            <w:tcW w:w="1504" w:type="dxa"/>
          </w:tcPr>
          <w:p w:rsidR="008340F2" w:rsidRPr="00A920D7" w:rsidRDefault="00D930FE" w:rsidP="00675721">
            <w:r w:rsidRPr="00A920D7">
              <w:t>KT269448</w:t>
            </w:r>
          </w:p>
        </w:tc>
        <w:tc>
          <w:tcPr>
            <w:tcW w:w="1276" w:type="dxa"/>
          </w:tcPr>
          <w:p w:rsidR="008340F2" w:rsidRPr="00A920D7" w:rsidRDefault="00D930FE" w:rsidP="00675721">
            <w:r w:rsidRPr="00A920D7">
              <w:t>KX610387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Periconia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macrospinosa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C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Periconia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macrospinosa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JN859365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KX610410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Glarea</w:t>
            </w:r>
            <w:proofErr w:type="spellEnd"/>
            <w:r w:rsidRPr="00A920D7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C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Glarea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KT268651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KX610435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Pyrenochaeta</w:t>
            </w:r>
            <w:proofErr w:type="spellEnd"/>
            <w:r w:rsidRPr="00A920D7">
              <w:t xml:space="preserve"> sp</w:t>
            </w:r>
            <w:r w:rsidR="00A920D7" w:rsidRPr="00A920D7">
              <w:t>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C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Pyrenochaeta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KT268458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KX610437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>Fusarium</w:t>
            </w:r>
            <w:r w:rsidRPr="00A920D7">
              <w:t xml:space="preserve"> sp.</w:t>
            </w:r>
            <w:r w:rsidRPr="00A920D7">
              <w:rPr>
                <w:bCs/>
              </w:rPr>
              <w:t>OTU-F5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D,G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r w:rsidRPr="00E06582">
              <w:rPr>
                <w:i/>
              </w:rPr>
              <w:t>Fusarium</w:t>
            </w:r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AY633561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KX610395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Trichothecium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croticinigenum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D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Acremonium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crotocinigenum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99.3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GU934498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KX610402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Cylindrodendrum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alicantinum</w:t>
            </w:r>
            <w:proofErr w:type="spellEnd"/>
            <w:r w:rsidRPr="00A920D7">
              <w:t xml:space="preserve"> OTU-N6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D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Cylindrodendrum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alicantinum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KP456014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KX610385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Paraphoma</w:t>
            </w:r>
            <w:proofErr w:type="spellEnd"/>
            <w:r w:rsidRPr="00A920D7">
              <w:t xml:space="preserve"> sp</w:t>
            </w:r>
            <w:r w:rsidR="00A920D7" w:rsidRPr="00A920D7">
              <w:t>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E,G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Paraphoma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KT269147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KX610439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Gliomastix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murorum</w:t>
            </w:r>
            <w:proofErr w:type="spellEnd"/>
            <w:r w:rsidRPr="00A920D7">
              <w:t xml:space="preserve"> OTU-G1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Gliomastix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murorum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HQ115690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KX610397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Chaetomium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nigricolor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Chaetomium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nigricolor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EU543258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KX610413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Pyrenochaeta</w:t>
            </w:r>
            <w:proofErr w:type="spellEnd"/>
            <w:r w:rsidRPr="00A920D7">
              <w:t xml:space="preserve"> sp</w:t>
            </w:r>
            <w:r w:rsidR="00A920D7" w:rsidRPr="00A920D7">
              <w:t>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Pyrenochaeta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KF636767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KX610438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Mortierella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gamsii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Mortierella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JX270447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KX610447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Mucor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saturninus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Mucor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saturninus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99.4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NR_103635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KX610450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Mucor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fragilis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E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Mucor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fragilis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99.3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KU319073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KX610451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 xml:space="preserve">Trichoderma </w:t>
            </w:r>
            <w:proofErr w:type="spellStart"/>
            <w:r w:rsidRPr="00E06582">
              <w:rPr>
                <w:i/>
              </w:rPr>
              <w:t>harzianum</w:t>
            </w:r>
            <w:proofErr w:type="spellEnd"/>
            <w:r w:rsidRPr="00A920D7">
              <w:t xml:space="preserve"> OTU-T1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7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r w:rsidRPr="00E06582">
              <w:rPr>
                <w:i/>
              </w:rPr>
              <w:t xml:space="preserve">Trichoderma </w:t>
            </w:r>
            <w:proofErr w:type="spellStart"/>
            <w:r w:rsidRPr="00E06582">
              <w:rPr>
                <w:i/>
              </w:rPr>
              <w:t>harzianum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JF311961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KX610398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 xml:space="preserve">Trichoderma </w:t>
            </w:r>
            <w:proofErr w:type="spellStart"/>
            <w:r w:rsidRPr="00E06582">
              <w:rPr>
                <w:i/>
              </w:rPr>
              <w:t>alni</w:t>
            </w:r>
            <w:proofErr w:type="spellEnd"/>
            <w:r w:rsidRPr="00A920D7">
              <w:t xml:space="preserve"> OTU-T2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r w:rsidRPr="00E06582">
              <w:rPr>
                <w:i/>
              </w:rPr>
              <w:t xml:space="preserve">Trichoderma </w:t>
            </w:r>
            <w:proofErr w:type="spellStart"/>
            <w:r w:rsidRPr="00E06582">
              <w:rPr>
                <w:i/>
              </w:rPr>
              <w:t>alni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EU518654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KX610399</w:t>
            </w:r>
          </w:p>
        </w:tc>
      </w:tr>
      <w:tr w:rsidR="008340F2" w:rsidRPr="00A920D7" w:rsidTr="00675721">
        <w:trPr>
          <w:trHeight w:val="6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 xml:space="preserve">Trichoderma </w:t>
            </w:r>
            <w:proofErr w:type="spellStart"/>
            <w:r w:rsidRPr="00E06582">
              <w:rPr>
                <w:i/>
              </w:rPr>
              <w:t>koningiopsis</w:t>
            </w:r>
            <w:proofErr w:type="spellEnd"/>
            <w:r w:rsidRPr="00A920D7">
              <w:t xml:space="preserve"> OTU-T3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r w:rsidRPr="00E06582">
              <w:rPr>
                <w:i/>
              </w:rPr>
              <w:t xml:space="preserve">Trichoderma </w:t>
            </w:r>
            <w:proofErr w:type="spellStart"/>
            <w:r w:rsidRPr="00E06582">
              <w:rPr>
                <w:i/>
              </w:rPr>
              <w:t>koningiopsis</w:t>
            </w:r>
            <w:proofErr w:type="spellEnd"/>
            <w:r w:rsidRPr="00E06582">
              <w:rPr>
                <w:i/>
              </w:rPr>
              <w:br/>
              <w:t xml:space="preserve">Trichoderma </w:t>
            </w:r>
            <w:proofErr w:type="spellStart"/>
            <w:r w:rsidRPr="00E06582">
              <w:rPr>
                <w:i/>
              </w:rPr>
              <w:t>petersenii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KR995115</w:t>
            </w:r>
            <w:r w:rsidRPr="00A920D7">
              <w:br/>
              <w:t>KJ783288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KX610400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Daldinia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concentrica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Daldinia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concentrica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KC692211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KX610412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Humicola</w:t>
            </w:r>
            <w:proofErr w:type="spellEnd"/>
            <w:r w:rsidRPr="00A920D7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Humicola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99.2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HQ637372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KX610414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luteo-olivacea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Cadophora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luteo-olivacea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HM116747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KX610427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A920D7">
              <w:t>Helotiales</w:t>
            </w:r>
            <w:proofErr w:type="spellEnd"/>
            <w:r w:rsidRPr="00A920D7">
              <w:t xml:space="preserve"> A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Phialea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strobilina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93.9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EF596821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KX610428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Herpotrichia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Herpotrichia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99.6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KT270238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KX610440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Knufia</w:t>
            </w:r>
            <w:proofErr w:type="spellEnd"/>
            <w:r w:rsidRPr="00A920D7">
              <w:t xml:space="preserve"> sp</w:t>
            </w:r>
            <w:r w:rsidR="00A920D7" w:rsidRPr="00A920D7">
              <w:t>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Knufia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tsunedae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99.4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NR_132842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KX610444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Ceratobasidium</w:t>
            </w:r>
            <w:proofErr w:type="spellEnd"/>
            <w:r w:rsidRPr="00A920D7">
              <w:t xml:space="preserve"> </w:t>
            </w:r>
            <w:proofErr w:type="spellStart"/>
            <w:r w:rsidRPr="00A920D7">
              <w:t>OTUrC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F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Rhizoctonia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AY842391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KX610455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 xml:space="preserve">Volutella </w:t>
            </w:r>
            <w:proofErr w:type="spellStart"/>
            <w:r w:rsidRPr="00E06582">
              <w:rPr>
                <w:i/>
              </w:rPr>
              <w:t>rosea</w:t>
            </w:r>
            <w:proofErr w:type="spellEnd"/>
            <w:r w:rsidRPr="00A920D7">
              <w:t xml:space="preserve"> OTU-V1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5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r w:rsidRPr="00E06582">
              <w:rPr>
                <w:i/>
              </w:rPr>
              <w:t xml:space="preserve">Volutella </w:t>
            </w:r>
            <w:proofErr w:type="spellStart"/>
            <w:r w:rsidRPr="00E06582">
              <w:rPr>
                <w:i/>
              </w:rPr>
              <w:t>rosea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KM231769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KX610461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noWrap/>
            <w:hideMark/>
          </w:tcPr>
          <w:p w:rsidR="008340F2" w:rsidRPr="00A920D7" w:rsidRDefault="008340F2" w:rsidP="00675721">
            <w:proofErr w:type="spellStart"/>
            <w:r w:rsidRPr="00A920D7">
              <w:t>Helotiales</w:t>
            </w:r>
            <w:proofErr w:type="spellEnd"/>
            <w:r w:rsidRPr="00A920D7">
              <w:t xml:space="preserve"> B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A920D7" w:rsidRDefault="008340F2" w:rsidP="00675721">
            <w:proofErr w:type="spellStart"/>
            <w:r w:rsidRPr="00A920D7">
              <w:t>Helotiales</w:t>
            </w:r>
            <w:proofErr w:type="spellEnd"/>
            <w:r w:rsidRPr="00A920D7">
              <w:t xml:space="preserve"> sp.</w:t>
            </w:r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JN859270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KX610429</w:t>
            </w:r>
          </w:p>
        </w:tc>
      </w:tr>
      <w:tr w:rsidR="008340F2" w:rsidRPr="00A920D7" w:rsidTr="00675721">
        <w:trPr>
          <w:trHeight w:val="6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Stachybotrys</w:t>
            </w:r>
            <w:proofErr w:type="spellEnd"/>
            <w:r w:rsidRPr="00A920D7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Stachybotrys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longispora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Stachybotrys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chartarum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90.4</w:t>
            </w:r>
            <w:r w:rsidRPr="00A920D7">
              <w:br/>
              <w:t>90.5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AF081482</w:t>
            </w:r>
            <w:r w:rsidRPr="00A920D7">
              <w:br/>
              <w:t>KC305339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KX610401</w:t>
            </w:r>
          </w:p>
        </w:tc>
      </w:tr>
      <w:tr w:rsidR="008340F2" w:rsidRPr="00A920D7" w:rsidTr="00675721">
        <w:trPr>
          <w:trHeight w:val="9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>Fusarium</w:t>
            </w:r>
            <w:r w:rsidRPr="00A920D7">
              <w:t xml:space="preserve"> sp. </w:t>
            </w:r>
            <w:r w:rsidRPr="00A920D7">
              <w:rPr>
                <w:bCs/>
              </w:rPr>
              <w:t>OTU-F2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2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acuminatum</w:t>
            </w:r>
            <w:proofErr w:type="spellEnd"/>
            <w:r w:rsidRPr="00E06582">
              <w:rPr>
                <w:i/>
              </w:rPr>
              <w:br/>
              <w:t xml:space="preserve">Fusarium </w:t>
            </w:r>
            <w:proofErr w:type="spellStart"/>
            <w:r w:rsidRPr="00E06582">
              <w:rPr>
                <w:i/>
              </w:rPr>
              <w:t>tricinctum</w:t>
            </w:r>
            <w:proofErr w:type="spellEnd"/>
            <w:r w:rsidRPr="00E06582">
              <w:rPr>
                <w:i/>
              </w:rPr>
              <w:br/>
              <w:t xml:space="preserve">Fusarium </w:t>
            </w:r>
            <w:proofErr w:type="spellStart"/>
            <w:r w:rsidRPr="00E06582">
              <w:rPr>
                <w:i/>
              </w:rPr>
              <w:t>avenaceum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KT192260</w:t>
            </w:r>
            <w:r w:rsidRPr="00A920D7">
              <w:br/>
              <w:t>KT192246</w:t>
            </w:r>
            <w:r w:rsidRPr="00A920D7">
              <w:br/>
              <w:t>KP265365</w:t>
            </w:r>
          </w:p>
        </w:tc>
        <w:tc>
          <w:tcPr>
            <w:tcW w:w="1276" w:type="dxa"/>
            <w:hideMark/>
          </w:tcPr>
          <w:p w:rsidR="008340F2" w:rsidRPr="00A920D7" w:rsidRDefault="008340F2" w:rsidP="00675721">
            <w:r w:rsidRPr="00A920D7">
              <w:t>KX610390</w:t>
            </w:r>
          </w:p>
        </w:tc>
      </w:tr>
      <w:tr w:rsidR="008340F2" w:rsidRPr="00A920D7" w:rsidTr="00675721">
        <w:trPr>
          <w:trHeight w:val="9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redolens</w:t>
            </w:r>
            <w:proofErr w:type="spellEnd"/>
            <w:r w:rsidRPr="00A920D7">
              <w:rPr>
                <w:bCs/>
              </w:rPr>
              <w:t xml:space="preserve"> OTU-F4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r w:rsidRPr="00E06582">
              <w:rPr>
                <w:i/>
              </w:rPr>
              <w:t xml:space="preserve">Fusarium </w:t>
            </w:r>
            <w:proofErr w:type="spellStart"/>
            <w:r w:rsidRPr="00E06582">
              <w:rPr>
                <w:i/>
              </w:rPr>
              <w:t>redolens</w:t>
            </w:r>
            <w:proofErr w:type="spellEnd"/>
            <w:r w:rsidRPr="00E06582">
              <w:rPr>
                <w:i/>
              </w:rPr>
              <w:br/>
              <w:t xml:space="preserve">Fusarium </w:t>
            </w:r>
            <w:proofErr w:type="spellStart"/>
            <w:r w:rsidRPr="00E06582">
              <w:rPr>
                <w:i/>
              </w:rPr>
              <w:t>oxysporum</w:t>
            </w:r>
            <w:proofErr w:type="spellEnd"/>
            <w:r w:rsidRPr="00E06582">
              <w:rPr>
                <w:i/>
              </w:rPr>
              <w:br/>
              <w:t xml:space="preserve">Fusarium </w:t>
            </w:r>
            <w:proofErr w:type="spellStart"/>
            <w:r w:rsidRPr="00E06582">
              <w:rPr>
                <w:i/>
              </w:rPr>
              <w:t>acuminatum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KP942907</w:t>
            </w:r>
            <w:r w:rsidRPr="00A920D7">
              <w:br/>
              <w:t>KJ001182</w:t>
            </w:r>
            <w:r w:rsidRPr="00A920D7">
              <w:br/>
              <w:t>JX114782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KX610394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Plectosphaerella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cucumerina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Plectosphaerella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cucumerina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98.7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KP942934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KX610403</w:t>
            </w:r>
          </w:p>
        </w:tc>
      </w:tr>
      <w:tr w:rsidR="008340F2" w:rsidRPr="00A920D7" w:rsidTr="00675721">
        <w:trPr>
          <w:trHeight w:val="6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Didymella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vitalbina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Didymella</w:t>
            </w:r>
            <w:proofErr w:type="spellEnd"/>
            <w:r w:rsidRPr="00A920D7">
              <w:t xml:space="preserve"> sp.</w:t>
            </w:r>
            <w:r w:rsidRPr="00A920D7">
              <w:br/>
            </w:r>
            <w:proofErr w:type="spellStart"/>
            <w:r w:rsidRPr="00E06582">
              <w:rPr>
                <w:i/>
              </w:rPr>
              <w:t>Didymella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vitalbina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KT309898</w:t>
            </w:r>
            <w:r w:rsidRPr="00A920D7">
              <w:br/>
              <w:t>FJ515592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KX610441</w:t>
            </w:r>
          </w:p>
        </w:tc>
      </w:tr>
      <w:tr w:rsidR="008340F2" w:rsidRPr="00A920D7" w:rsidTr="00675721">
        <w:trPr>
          <w:trHeight w:val="9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Phoma</w:t>
            </w:r>
            <w:proofErr w:type="spellEnd"/>
            <w:r w:rsidR="00E06582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Phoma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multirostrata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Boeremia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exigua</w:t>
            </w:r>
            <w:proofErr w:type="spellEnd"/>
            <w:r w:rsidRPr="00E06582">
              <w:rPr>
                <w:i/>
              </w:rPr>
              <w:br/>
            </w:r>
            <w:proofErr w:type="spellStart"/>
            <w:r w:rsidRPr="00E06582">
              <w:rPr>
                <w:i/>
              </w:rPr>
              <w:t>Boeremia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foveata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100.0</w:t>
            </w:r>
            <w:r w:rsidRPr="00A920D7">
              <w:br/>
              <w:t>100.0</w:t>
            </w:r>
            <w:r w:rsidRPr="00A920D7">
              <w:br/>
              <w:t>100.0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KF428213</w:t>
            </w:r>
            <w:r w:rsidRPr="00A920D7">
              <w:br/>
              <w:t>KT193802</w:t>
            </w:r>
            <w:r w:rsidRPr="00A920D7">
              <w:br/>
              <w:t>JQ804843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KX610442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Alternaria</w:t>
            </w:r>
            <w:proofErr w:type="spellEnd"/>
            <w:r w:rsidRPr="00A920D7">
              <w:t xml:space="preserve"> sp</w:t>
            </w:r>
            <w:r w:rsidR="00A920D7" w:rsidRPr="00A920D7">
              <w:t>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Alternaria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triticina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JX418360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KX610443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A920D7" w:rsidRDefault="008340F2" w:rsidP="00675721">
            <w:proofErr w:type="spellStart"/>
            <w:r w:rsidRPr="00E06582">
              <w:rPr>
                <w:i/>
              </w:rPr>
              <w:t>Exophiala</w:t>
            </w:r>
            <w:proofErr w:type="spellEnd"/>
            <w:r w:rsidR="00E06582">
              <w:t xml:space="preserve"> sp.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Exophiala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salmonis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95.8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AY213652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KX610445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Tetracladium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maxiliforme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Tetracladium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maxiliforme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DQ068996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KX610446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Mortierella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zonata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Mortierella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zonata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100.0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KF944462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KX610448</w:t>
            </w:r>
          </w:p>
        </w:tc>
      </w:tr>
      <w:tr w:rsidR="008340F2" w:rsidRPr="00A920D7" w:rsidTr="00675721">
        <w:trPr>
          <w:trHeight w:val="300"/>
        </w:trPr>
        <w:tc>
          <w:tcPr>
            <w:tcW w:w="3823" w:type="dxa"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Absidia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glauca</w:t>
            </w:r>
            <w:proofErr w:type="spellEnd"/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3</w:t>
            </w:r>
          </w:p>
        </w:tc>
        <w:tc>
          <w:tcPr>
            <w:tcW w:w="3040" w:type="dxa"/>
            <w:noWrap/>
            <w:hideMark/>
          </w:tcPr>
          <w:p w:rsidR="008340F2" w:rsidRPr="00E06582" w:rsidRDefault="008340F2" w:rsidP="00675721">
            <w:pPr>
              <w:rPr>
                <w:i/>
              </w:rPr>
            </w:pPr>
            <w:proofErr w:type="spellStart"/>
            <w:r w:rsidRPr="00E06582">
              <w:rPr>
                <w:i/>
              </w:rPr>
              <w:t>Absidia</w:t>
            </w:r>
            <w:proofErr w:type="spellEnd"/>
            <w:r w:rsidRPr="00E06582">
              <w:rPr>
                <w:i/>
              </w:rPr>
              <w:t xml:space="preserve"> </w:t>
            </w:r>
            <w:proofErr w:type="spellStart"/>
            <w:r w:rsidRPr="00E06582">
              <w:rPr>
                <w:i/>
              </w:rPr>
              <w:t>glauca</w:t>
            </w:r>
            <w:proofErr w:type="spellEnd"/>
          </w:p>
        </w:tc>
        <w:tc>
          <w:tcPr>
            <w:tcW w:w="1067" w:type="dxa"/>
            <w:noWrap/>
            <w:hideMark/>
          </w:tcPr>
          <w:p w:rsidR="008340F2" w:rsidRPr="00A920D7" w:rsidRDefault="008340F2" w:rsidP="00675721">
            <w:r w:rsidRPr="00A920D7">
              <w:t>99.8</w:t>
            </w:r>
          </w:p>
        </w:tc>
        <w:tc>
          <w:tcPr>
            <w:tcW w:w="1504" w:type="dxa"/>
            <w:noWrap/>
            <w:hideMark/>
          </w:tcPr>
          <w:p w:rsidR="008340F2" w:rsidRPr="00A920D7" w:rsidRDefault="008340F2" w:rsidP="00675721">
            <w:r w:rsidRPr="00A920D7">
              <w:t>JN205820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KX610452</w:t>
            </w:r>
          </w:p>
        </w:tc>
      </w:tr>
      <w:tr w:rsidR="008340F2" w:rsidRPr="00A920D7" w:rsidTr="00675721">
        <w:trPr>
          <w:trHeight w:val="600"/>
        </w:trPr>
        <w:tc>
          <w:tcPr>
            <w:tcW w:w="3823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>Pythium</w:t>
            </w:r>
            <w:r w:rsidRPr="00A920D7">
              <w:t xml:space="preserve"> sp</w:t>
            </w:r>
            <w:r w:rsidR="00A920D7" w:rsidRPr="00A920D7">
              <w:t>.</w:t>
            </w:r>
          </w:p>
        </w:tc>
        <w:tc>
          <w:tcPr>
            <w:tcW w:w="1650" w:type="dxa"/>
            <w:noWrap/>
            <w:hideMark/>
          </w:tcPr>
          <w:p w:rsidR="008340F2" w:rsidRPr="00A920D7" w:rsidRDefault="008340F2" w:rsidP="00675721">
            <w:r w:rsidRPr="00A920D7">
              <w:t>G</w:t>
            </w:r>
          </w:p>
        </w:tc>
        <w:tc>
          <w:tcPr>
            <w:tcW w:w="960" w:type="dxa"/>
            <w:noWrap/>
            <w:hideMark/>
          </w:tcPr>
          <w:p w:rsidR="008340F2" w:rsidRPr="00A920D7" w:rsidRDefault="008340F2" w:rsidP="00675721">
            <w:r w:rsidRPr="00A920D7">
              <w:t>1</w:t>
            </w:r>
          </w:p>
        </w:tc>
        <w:tc>
          <w:tcPr>
            <w:tcW w:w="3040" w:type="dxa"/>
            <w:hideMark/>
          </w:tcPr>
          <w:p w:rsidR="008340F2" w:rsidRPr="00A920D7" w:rsidRDefault="008340F2" w:rsidP="00675721">
            <w:r w:rsidRPr="00E06582">
              <w:rPr>
                <w:i/>
              </w:rPr>
              <w:t>Pythium</w:t>
            </w:r>
            <w:r w:rsidRPr="00A920D7">
              <w:t xml:space="preserve"> </w:t>
            </w:r>
            <w:proofErr w:type="spellStart"/>
            <w:r w:rsidRPr="00A920D7">
              <w:t>sp</w:t>
            </w:r>
            <w:proofErr w:type="spellEnd"/>
            <w:r w:rsidRPr="00A920D7">
              <w:br/>
            </w:r>
            <w:r w:rsidRPr="00E06582">
              <w:rPr>
                <w:i/>
              </w:rPr>
              <w:t xml:space="preserve">Pythium </w:t>
            </w:r>
            <w:proofErr w:type="spellStart"/>
            <w:r w:rsidRPr="00E06582">
              <w:rPr>
                <w:i/>
              </w:rPr>
              <w:t>attrantheridium</w:t>
            </w:r>
            <w:proofErr w:type="spellEnd"/>
          </w:p>
        </w:tc>
        <w:tc>
          <w:tcPr>
            <w:tcW w:w="1067" w:type="dxa"/>
            <w:hideMark/>
          </w:tcPr>
          <w:p w:rsidR="008340F2" w:rsidRPr="00A920D7" w:rsidRDefault="008340F2" w:rsidP="00675721">
            <w:r w:rsidRPr="00A920D7">
              <w:t>99.5</w:t>
            </w:r>
            <w:r w:rsidRPr="00A920D7">
              <w:br/>
              <w:t>99.5</w:t>
            </w:r>
          </w:p>
        </w:tc>
        <w:tc>
          <w:tcPr>
            <w:tcW w:w="1504" w:type="dxa"/>
            <w:hideMark/>
          </w:tcPr>
          <w:p w:rsidR="008340F2" w:rsidRPr="00A920D7" w:rsidRDefault="008340F2" w:rsidP="00675721">
            <w:r w:rsidRPr="00A920D7">
              <w:t>EU038829</w:t>
            </w:r>
            <w:r w:rsidRPr="00A920D7">
              <w:br/>
              <w:t>KJ744316</w:t>
            </w:r>
          </w:p>
        </w:tc>
        <w:tc>
          <w:tcPr>
            <w:tcW w:w="1276" w:type="dxa"/>
            <w:noWrap/>
            <w:hideMark/>
          </w:tcPr>
          <w:p w:rsidR="008340F2" w:rsidRPr="00A920D7" w:rsidRDefault="008340F2" w:rsidP="00675721">
            <w:r w:rsidRPr="00A920D7">
              <w:t>KX610460</w:t>
            </w:r>
          </w:p>
        </w:tc>
      </w:tr>
    </w:tbl>
    <w:p w:rsidR="008340F2" w:rsidRPr="00A920D7" w:rsidRDefault="008340F2" w:rsidP="008340F2"/>
    <w:p w:rsidR="008340F2" w:rsidRPr="00A920D7" w:rsidRDefault="008340F2"/>
    <w:sectPr w:rsidR="008340F2" w:rsidRPr="00A920D7" w:rsidSect="008340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2"/>
    <w:rsid w:val="00030FE7"/>
    <w:rsid w:val="000B31F1"/>
    <w:rsid w:val="00237969"/>
    <w:rsid w:val="00675721"/>
    <w:rsid w:val="00805DA7"/>
    <w:rsid w:val="008340F2"/>
    <w:rsid w:val="00A606E8"/>
    <w:rsid w:val="00A920D7"/>
    <w:rsid w:val="00AC39F2"/>
    <w:rsid w:val="00D930FE"/>
    <w:rsid w:val="00E06582"/>
    <w:rsid w:val="00F31754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3DBB-C7E0-415F-8F56-555CC3C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A62DEBB6.dotm</Template>
  <TotalTime>1</TotalTime>
  <Pages>5</Pages>
  <Words>998</Words>
  <Characters>5694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Kazutomo Yokoya</dc:creator>
  <cp:keywords/>
  <dc:description/>
  <cp:lastModifiedBy>Viswambharan Sarasan</cp:lastModifiedBy>
  <cp:revision>2</cp:revision>
  <dcterms:created xsi:type="dcterms:W3CDTF">2016-10-26T14:22:00Z</dcterms:created>
  <dcterms:modified xsi:type="dcterms:W3CDTF">2016-10-26T14:22:00Z</dcterms:modified>
</cp:coreProperties>
</file>