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9D862" w14:textId="77777777" w:rsidR="00B831E0" w:rsidRDefault="00901F5D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Model Source Application Header File</w:t>
      </w:r>
    </w:p>
    <w:p w14:paraId="7F9EE5DD" w14:textId="77777777" w:rsidR="00B831E0" w:rsidRDefault="00B831E0">
      <w:pPr>
        <w:pStyle w:val="Standard"/>
        <w:rPr>
          <w:sz w:val="20"/>
          <w:szCs w:val="20"/>
        </w:rPr>
      </w:pPr>
    </w:p>
    <w:p w14:paraId="0DE54D5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/*</w:t>
      </w:r>
    </w:p>
    <w:p w14:paraId="30D3E3F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Author:    Arif Husen </w:t>
      </w:r>
    </w:p>
    <w:p w14:paraId="4BDDFFE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File:      ibps.h</w:t>
      </w:r>
    </w:p>
    <w:p w14:paraId="1EB02EF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Written:   15/05/2016</w:t>
      </w:r>
    </w:p>
    <w:p w14:paraId="6805B97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Modifed:   15/05/2016</w:t>
      </w:r>
    </w:p>
    <w:p w14:paraId="3EA8722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*/</w:t>
      </w:r>
    </w:p>
    <w:p w14:paraId="5F311CC9" w14:textId="77777777" w:rsidR="00B831E0" w:rsidRDefault="00B831E0">
      <w:pPr>
        <w:pStyle w:val="Standard"/>
        <w:rPr>
          <w:sz w:val="20"/>
          <w:szCs w:val="20"/>
        </w:rPr>
      </w:pPr>
    </w:p>
    <w:p w14:paraId="7A2A2F32" w14:textId="77777777" w:rsidR="00B831E0" w:rsidRDefault="00B831E0">
      <w:pPr>
        <w:pStyle w:val="Standard"/>
        <w:rPr>
          <w:sz w:val="20"/>
          <w:szCs w:val="20"/>
        </w:rPr>
      </w:pPr>
    </w:p>
    <w:p w14:paraId="3F618BB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"timer-handler.h"</w:t>
      </w:r>
    </w:p>
    <w:p w14:paraId="1C3AFE8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"packet.h"</w:t>
      </w:r>
    </w:p>
    <w:p w14:paraId="1E430FE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"app.h"</w:t>
      </w:r>
    </w:p>
    <w:p w14:paraId="0DC5033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"udp-ms.h"</w:t>
      </w:r>
    </w:p>
    <w:p w14:paraId="5A19B5C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#include </w:t>
      </w:r>
      <w:r>
        <w:rPr>
          <w:sz w:val="20"/>
          <w:szCs w:val="20"/>
        </w:rPr>
        <w:t>&lt;vector&gt;</w:t>
      </w:r>
    </w:p>
    <w:p w14:paraId="275EF70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&lt;string&gt;</w:t>
      </w:r>
    </w:p>
    <w:p w14:paraId="01384ED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&lt;sstream&gt;</w:t>
      </w:r>
    </w:p>
    <w:p w14:paraId="683572E2" w14:textId="77777777" w:rsidR="00B831E0" w:rsidRDefault="00B831E0">
      <w:pPr>
        <w:pStyle w:val="Standard"/>
        <w:rPr>
          <w:sz w:val="20"/>
          <w:szCs w:val="20"/>
        </w:rPr>
      </w:pPr>
    </w:p>
    <w:p w14:paraId="65852DB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 This is used for receiver's received packet accounting</w:t>
      </w:r>
    </w:p>
    <w:p w14:paraId="4137436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struct pkt_accounting {</w:t>
      </w:r>
    </w:p>
    <w:p w14:paraId="0020DD2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int last_seq;   // sequence number of last received MM pkt</w:t>
      </w:r>
    </w:p>
    <w:p w14:paraId="07D0A66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int last_scale; // rate (0-4) of last acked</w:t>
      </w:r>
    </w:p>
    <w:p w14:paraId="6A8CFF6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int lost_pkts;  // number of lost pkts since last ack</w:t>
      </w:r>
    </w:p>
    <w:p w14:paraId="3E2F2B4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int recv_pkts;  // number of received pkts since last ack</w:t>
      </w:r>
    </w:p>
    <w:p w14:paraId="329B88E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double rtt;     // round trip time</w:t>
      </w:r>
    </w:p>
    <w:p w14:paraId="13DEC38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double last_ts;</w:t>
      </w:r>
    </w:p>
    <w:p w14:paraId="6400F1A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};</w:t>
      </w:r>
    </w:p>
    <w:p w14:paraId="13448AE9" w14:textId="77777777" w:rsidR="00B831E0" w:rsidRDefault="00B831E0">
      <w:pPr>
        <w:pStyle w:val="Standard"/>
        <w:rPr>
          <w:sz w:val="20"/>
          <w:szCs w:val="20"/>
        </w:rPr>
      </w:pPr>
    </w:p>
    <w:p w14:paraId="4791D94C" w14:textId="77777777" w:rsidR="00B831E0" w:rsidRDefault="00B831E0">
      <w:pPr>
        <w:pStyle w:val="Standard"/>
        <w:rPr>
          <w:sz w:val="20"/>
          <w:szCs w:val="20"/>
        </w:rPr>
      </w:pPr>
    </w:p>
    <w:p w14:paraId="414A0B7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class MsApp;</w:t>
      </w:r>
    </w:p>
    <w:p w14:paraId="50A7437A" w14:textId="77777777" w:rsidR="00B831E0" w:rsidRDefault="00B831E0">
      <w:pPr>
        <w:pStyle w:val="Standard"/>
        <w:rPr>
          <w:sz w:val="20"/>
          <w:szCs w:val="20"/>
        </w:rPr>
      </w:pPr>
    </w:p>
    <w:p w14:paraId="3BD47856" w14:textId="77777777" w:rsidR="00B831E0" w:rsidRDefault="00B831E0">
      <w:pPr>
        <w:pStyle w:val="Standard"/>
        <w:rPr>
          <w:sz w:val="20"/>
          <w:szCs w:val="20"/>
        </w:rPr>
      </w:pPr>
    </w:p>
    <w:p w14:paraId="61194CF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 Sender uses this timer to</w:t>
      </w:r>
    </w:p>
    <w:p w14:paraId="22AB664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// schedule </w:t>
      </w:r>
      <w:r>
        <w:rPr>
          <w:sz w:val="20"/>
          <w:szCs w:val="20"/>
        </w:rPr>
        <w:t>next app data packet transmission time</w:t>
      </w:r>
    </w:p>
    <w:p w14:paraId="247F2F2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class SendTimer : public TimerHandler {</w:t>
      </w:r>
    </w:p>
    <w:p w14:paraId="3E41771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public:</w:t>
      </w:r>
    </w:p>
    <w:p w14:paraId="70835BF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SendTimer(MsApp* t) : TimerHandler(), t_(t) {}</w:t>
      </w:r>
    </w:p>
    <w:p w14:paraId="7A6CEB8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inline virtual void expire(Event*);</w:t>
      </w:r>
    </w:p>
    <w:p w14:paraId="3F9556C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protected:</w:t>
      </w:r>
    </w:p>
    <w:p w14:paraId="5F2E6F3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MsApp* t_;</w:t>
      </w:r>
    </w:p>
    <w:p w14:paraId="136EC01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};</w:t>
      </w:r>
    </w:p>
    <w:p w14:paraId="1ACD1EE2" w14:textId="77777777" w:rsidR="00B831E0" w:rsidRDefault="00B831E0">
      <w:pPr>
        <w:pStyle w:val="Standard"/>
        <w:rPr>
          <w:sz w:val="20"/>
          <w:szCs w:val="20"/>
        </w:rPr>
      </w:pPr>
    </w:p>
    <w:p w14:paraId="4A2691BA" w14:textId="77777777" w:rsidR="00B831E0" w:rsidRDefault="00B831E0">
      <w:pPr>
        <w:pStyle w:val="Standard"/>
        <w:rPr>
          <w:sz w:val="20"/>
          <w:szCs w:val="20"/>
        </w:rPr>
      </w:pPr>
    </w:p>
    <w:p w14:paraId="44B16D4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 Reciver uses this timer to schedule</w:t>
      </w:r>
    </w:p>
    <w:p w14:paraId="65BB0FE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 next ack pac</w:t>
      </w:r>
      <w:r>
        <w:rPr>
          <w:sz w:val="20"/>
          <w:szCs w:val="20"/>
        </w:rPr>
        <w:t>ket transmission time</w:t>
      </w:r>
    </w:p>
    <w:p w14:paraId="545E884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class AckTimer : public TimerHandler {</w:t>
      </w:r>
    </w:p>
    <w:p w14:paraId="499E164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public:</w:t>
      </w:r>
    </w:p>
    <w:p w14:paraId="50CA8F5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AckTimer(MsApp* t) : TimerHandler(), t_(t) {}</w:t>
      </w:r>
    </w:p>
    <w:p w14:paraId="05EAEB9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inline virtual void expire(Event*);</w:t>
      </w:r>
    </w:p>
    <w:p w14:paraId="205D66B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protected:</w:t>
      </w:r>
    </w:p>
    <w:p w14:paraId="3A3A1FF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MsApp* t_;</w:t>
      </w:r>
    </w:p>
    <w:p w14:paraId="62E859D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};</w:t>
      </w:r>
    </w:p>
    <w:p w14:paraId="06CC29B0" w14:textId="77777777" w:rsidR="00B831E0" w:rsidRDefault="00B831E0">
      <w:pPr>
        <w:pStyle w:val="Standard"/>
        <w:rPr>
          <w:sz w:val="20"/>
          <w:szCs w:val="20"/>
        </w:rPr>
      </w:pPr>
    </w:p>
    <w:p w14:paraId="6167F377" w14:textId="77777777" w:rsidR="00B831E0" w:rsidRDefault="00B831E0">
      <w:pPr>
        <w:pStyle w:val="Standard"/>
        <w:rPr>
          <w:sz w:val="20"/>
          <w:szCs w:val="20"/>
        </w:rPr>
      </w:pPr>
    </w:p>
    <w:p w14:paraId="6BF414B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 Mulitmedia Application Class Definition</w:t>
      </w:r>
    </w:p>
    <w:p w14:paraId="0DCB8D5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class MsApp : public </w:t>
      </w:r>
      <w:r>
        <w:rPr>
          <w:sz w:val="20"/>
          <w:szCs w:val="20"/>
        </w:rPr>
        <w:t>Application {</w:t>
      </w:r>
    </w:p>
    <w:p w14:paraId="54F9385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public:</w:t>
      </w:r>
    </w:p>
    <w:p w14:paraId="77F41CC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MsApp();</w:t>
      </w:r>
    </w:p>
    <w:p w14:paraId="6AFFF13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void send_ms_pkt();  // called by SendTimer:expire (Sender)</w:t>
      </w:r>
    </w:p>
    <w:p w14:paraId="77D530A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void send_ack_pkt(); // called by AckTimer:expire (Receiver)</w:t>
      </w:r>
    </w:p>
    <w:p w14:paraId="48B9667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//int p = 1;</w:t>
      </w:r>
    </w:p>
    <w:p w14:paraId="0B9DBD2E" w14:textId="77777777" w:rsidR="00B831E0" w:rsidRDefault="00B831E0">
      <w:pPr>
        <w:pStyle w:val="Standard"/>
        <w:rPr>
          <w:sz w:val="20"/>
          <w:szCs w:val="20"/>
        </w:rPr>
      </w:pPr>
    </w:p>
    <w:p w14:paraId="3D6F332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profile[6][25];</w:t>
      </w:r>
    </w:p>
    <w:p w14:paraId="6E0B184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BP[6][25];</w:t>
      </w:r>
    </w:p>
    <w:p w14:paraId="3AAFD20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PS[6][25];</w:t>
      </w:r>
    </w:p>
    <w:p w14:paraId="06186BC6" w14:textId="77777777" w:rsidR="00B831E0" w:rsidRDefault="00B831E0">
      <w:pPr>
        <w:pStyle w:val="Standard"/>
        <w:rPr>
          <w:sz w:val="20"/>
          <w:szCs w:val="20"/>
        </w:rPr>
      </w:pPr>
    </w:p>
    <w:p w14:paraId="71EB449F" w14:textId="77777777" w:rsidR="00B831E0" w:rsidRDefault="00B831E0">
      <w:pPr>
        <w:pStyle w:val="Standard"/>
        <w:rPr>
          <w:sz w:val="20"/>
          <w:szCs w:val="20"/>
        </w:rPr>
      </w:pPr>
    </w:p>
    <w:p w14:paraId="69B482B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protected:</w:t>
      </w:r>
    </w:p>
    <w:p w14:paraId="4D07A98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command(int a</w:t>
      </w:r>
      <w:r>
        <w:rPr>
          <w:sz w:val="20"/>
          <w:szCs w:val="20"/>
        </w:rPr>
        <w:t>rgc, const char*const* argv);</w:t>
      </w:r>
    </w:p>
    <w:p w14:paraId="39FF945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void start();       // Start sending data packets (Sender)</w:t>
      </w:r>
    </w:p>
    <w:p w14:paraId="1CEA572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void stop();        // Stop sending data packets (Sender)</w:t>
      </w:r>
    </w:p>
    <w:p w14:paraId="651D1CB9" w14:textId="77777777" w:rsidR="00B831E0" w:rsidRDefault="00B831E0">
      <w:pPr>
        <w:pStyle w:val="Standard"/>
        <w:rPr>
          <w:sz w:val="20"/>
          <w:szCs w:val="20"/>
        </w:rPr>
      </w:pPr>
    </w:p>
    <w:p w14:paraId="28E3C49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private:</w:t>
      </w:r>
    </w:p>
    <w:p w14:paraId="44F9B77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void init();</w:t>
      </w:r>
    </w:p>
    <w:p w14:paraId="3B00053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inline double next_snd_time();                          // (Sender)</w:t>
      </w:r>
    </w:p>
    <w:p w14:paraId="0AD485D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virtual void recv_msg(int nbytes, const char *msg = 0); // (Sender/Receiver)</w:t>
      </w:r>
    </w:p>
    <w:p w14:paraId="161F5CC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void set_scale(const hdr_ms *mh_buf);                   // (Sender)</w:t>
      </w:r>
    </w:p>
    <w:p w14:paraId="4C37FA3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void adjust_scale(void);                                // (Receiver)</w:t>
      </w:r>
    </w:p>
    <w:p w14:paraId="1A85FBD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void account_recv_pkt(const hdr_ms *mh</w:t>
      </w:r>
      <w:r>
        <w:rPr>
          <w:sz w:val="20"/>
          <w:szCs w:val="20"/>
        </w:rPr>
        <w:t>_buf);            // (Receiver)</w:t>
      </w:r>
    </w:p>
    <w:p w14:paraId="211B89B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void init_recv_pkt_accounting();                        // (Receiver)</w:t>
      </w:r>
    </w:p>
    <w:p w14:paraId="387E7803" w14:textId="77777777" w:rsidR="00B831E0" w:rsidRDefault="00B831E0">
      <w:pPr>
        <w:pStyle w:val="Standard"/>
        <w:rPr>
          <w:sz w:val="20"/>
          <w:szCs w:val="20"/>
        </w:rPr>
      </w:pPr>
    </w:p>
    <w:p w14:paraId="66CED8B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double getRate(int bp);</w:t>
      </w:r>
    </w:p>
    <w:p w14:paraId="285CC537" w14:textId="77777777" w:rsidR="00B831E0" w:rsidRDefault="00B831E0">
      <w:pPr>
        <w:pStyle w:val="Standard"/>
        <w:rPr>
          <w:sz w:val="20"/>
          <w:szCs w:val="20"/>
        </w:rPr>
      </w:pPr>
    </w:p>
    <w:p w14:paraId="0A06959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load_ti();</w:t>
      </w:r>
    </w:p>
    <w:p w14:paraId="39A4933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load_bp();</w:t>
      </w:r>
    </w:p>
    <w:p w14:paraId="79AFD5D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load_ps();</w:t>
      </w:r>
    </w:p>
    <w:p w14:paraId="69AC139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get_pktSize(int bp,int prof);</w:t>
      </w:r>
    </w:p>
    <w:p w14:paraId="09786A6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get_bp();</w:t>
      </w:r>
    </w:p>
    <w:p w14:paraId="6B962C55" w14:textId="77777777" w:rsidR="00B831E0" w:rsidRDefault="00B831E0">
      <w:pPr>
        <w:pStyle w:val="Standard"/>
        <w:rPr>
          <w:sz w:val="20"/>
          <w:szCs w:val="20"/>
        </w:rPr>
      </w:pPr>
    </w:p>
    <w:p w14:paraId="7B2FA6F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double rate[5];        // </w:t>
      </w:r>
      <w:r>
        <w:rPr>
          <w:sz w:val="20"/>
          <w:szCs w:val="20"/>
        </w:rPr>
        <w:t>Transmission rates associated to scale values</w:t>
      </w:r>
    </w:p>
    <w:p w14:paraId="6E248BA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double interval_;      // Application data packet transmission interval</w:t>
      </w:r>
    </w:p>
    <w:p w14:paraId="0B0F25C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// level of the node sending the packets, could be 1 = access, 2 = aggregation, 3= core</w:t>
      </w:r>
    </w:p>
    <w:p w14:paraId="5F28B9C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pktsize_;          // Application data</w:t>
      </w:r>
      <w:r>
        <w:rPr>
          <w:sz w:val="20"/>
          <w:szCs w:val="20"/>
        </w:rPr>
        <w:t xml:space="preserve"> packet size</w:t>
      </w:r>
    </w:p>
    <w:p w14:paraId="386BDE8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//TclObject** test_;</w:t>
      </w:r>
    </w:p>
    <w:p w14:paraId="1D440B8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trafprof_;</w:t>
      </w:r>
    </w:p>
    <w:p w14:paraId="567BF06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nodelevel_;</w:t>
      </w:r>
    </w:p>
    <w:p w14:paraId="6BC23A2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random_;           // If 1 add randomness to the interval</w:t>
      </w:r>
    </w:p>
    <w:p w14:paraId="153E578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running_;          // If 1 application is running</w:t>
      </w:r>
    </w:p>
    <w:p w14:paraId="13B133C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seq_;              // Application data packet sequence number</w:t>
      </w:r>
    </w:p>
    <w:p w14:paraId="101B5F2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</w:t>
      </w:r>
      <w:r>
        <w:rPr>
          <w:sz w:val="20"/>
          <w:szCs w:val="20"/>
        </w:rPr>
        <w:t>t scale_;            // Media scale parameter</w:t>
      </w:r>
    </w:p>
    <w:p w14:paraId="051E7EE4" w14:textId="77777777" w:rsidR="00B831E0" w:rsidRDefault="00B831E0">
      <w:pPr>
        <w:pStyle w:val="Standard"/>
        <w:rPr>
          <w:sz w:val="20"/>
          <w:szCs w:val="20"/>
        </w:rPr>
      </w:pPr>
    </w:p>
    <w:p w14:paraId="7DF69FE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//double TFI[5];</w:t>
      </w:r>
    </w:p>
    <w:p w14:paraId="79607DA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double BPS[5];</w:t>
      </w:r>
    </w:p>
    <w:p w14:paraId="05C0BCA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USERS_;</w:t>
      </w:r>
    </w:p>
    <w:p w14:paraId="4E11C51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double SRATE_;</w:t>
      </w:r>
    </w:p>
    <w:p w14:paraId="1AC37B5F" w14:textId="77777777" w:rsidR="00B831E0" w:rsidRDefault="00B831E0">
      <w:pPr>
        <w:pStyle w:val="Standard"/>
        <w:rPr>
          <w:sz w:val="20"/>
          <w:szCs w:val="20"/>
        </w:rPr>
      </w:pPr>
    </w:p>
    <w:p w14:paraId="5860A7D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pkt_accounting p_accnt;</w:t>
      </w:r>
    </w:p>
    <w:p w14:paraId="0F13525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SendTimer snd_timer_;  // SendTimer</w:t>
      </w:r>
    </w:p>
    <w:p w14:paraId="7349F99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AckTimer  ack_timer_;  // AckTimer</w:t>
      </w:r>
    </w:p>
    <w:p w14:paraId="77F9F67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};</w:t>
      </w:r>
    </w:p>
    <w:p w14:paraId="4B712BF1" w14:textId="77777777" w:rsidR="00B831E0" w:rsidRDefault="00B831E0">
      <w:pPr>
        <w:pStyle w:val="Standard"/>
        <w:rPr>
          <w:sz w:val="20"/>
          <w:szCs w:val="20"/>
        </w:rPr>
      </w:pPr>
    </w:p>
    <w:p w14:paraId="4FAF8801" w14:textId="77777777" w:rsidR="00B831E0" w:rsidRDefault="00901F5D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Model Source Implementation File</w:t>
      </w:r>
    </w:p>
    <w:p w14:paraId="1C0164D5" w14:textId="77777777" w:rsidR="00B831E0" w:rsidRDefault="00B831E0">
      <w:pPr>
        <w:pStyle w:val="Standard"/>
        <w:rPr>
          <w:sz w:val="20"/>
          <w:szCs w:val="20"/>
        </w:rPr>
      </w:pPr>
    </w:p>
    <w:p w14:paraId="7C860A6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/*</w:t>
      </w:r>
    </w:p>
    <w:p w14:paraId="3D49249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Author:    Arif Husen , VU, MSCS Thesis Research</w:t>
      </w:r>
    </w:p>
    <w:p w14:paraId="3A0ECB7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File:      ibps.h</w:t>
      </w:r>
    </w:p>
    <w:p w14:paraId="64A1718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Written:   15/05/2016</w:t>
      </w:r>
    </w:p>
    <w:p w14:paraId="208DDA5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Modifed:   15/05/2016</w:t>
      </w:r>
    </w:p>
    <w:p w14:paraId="7CFEAE5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>*/</w:t>
      </w:r>
    </w:p>
    <w:p w14:paraId="51746022" w14:textId="77777777" w:rsidR="00B831E0" w:rsidRDefault="00B831E0">
      <w:pPr>
        <w:pStyle w:val="Standard"/>
        <w:rPr>
          <w:sz w:val="20"/>
          <w:szCs w:val="20"/>
        </w:rPr>
      </w:pPr>
    </w:p>
    <w:p w14:paraId="7898C84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"random.h"</w:t>
      </w:r>
    </w:p>
    <w:p w14:paraId="1849048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"ms-app.h"</w:t>
      </w:r>
    </w:p>
    <w:p w14:paraId="444028E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&lt;iostream&gt;</w:t>
      </w:r>
    </w:p>
    <w:p w14:paraId="6C6F038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"tcl.h"</w:t>
      </w:r>
    </w:p>
    <w:p w14:paraId="79E766C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"tclcl.h"</w:t>
      </w:r>
    </w:p>
    <w:p w14:paraId="3D5EA93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&lt;string&gt;</w:t>
      </w:r>
    </w:p>
    <w:p w14:paraId="738DD95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&lt;sstream&gt;</w:t>
      </w:r>
    </w:p>
    <w:p w14:paraId="23D7302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</w:t>
      </w:r>
      <w:r>
        <w:rPr>
          <w:sz w:val="20"/>
          <w:szCs w:val="20"/>
        </w:rPr>
        <w:t xml:space="preserve"> &lt;fstream&gt;</w:t>
      </w:r>
    </w:p>
    <w:p w14:paraId="115F0A5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&lt;stdlib.h&gt;</w:t>
      </w:r>
    </w:p>
    <w:p w14:paraId="061C2145" w14:textId="77777777" w:rsidR="00B831E0" w:rsidRDefault="00B831E0">
      <w:pPr>
        <w:pStyle w:val="Standard"/>
        <w:rPr>
          <w:sz w:val="20"/>
          <w:szCs w:val="20"/>
        </w:rPr>
      </w:pPr>
    </w:p>
    <w:p w14:paraId="00350500" w14:textId="77777777" w:rsidR="00B831E0" w:rsidRDefault="00B831E0">
      <w:pPr>
        <w:pStyle w:val="Standard"/>
        <w:rPr>
          <w:sz w:val="20"/>
          <w:szCs w:val="20"/>
        </w:rPr>
      </w:pPr>
    </w:p>
    <w:p w14:paraId="0D0D7592" w14:textId="77777777" w:rsidR="00B831E0" w:rsidRDefault="00B831E0">
      <w:pPr>
        <w:pStyle w:val="Standard"/>
        <w:rPr>
          <w:sz w:val="20"/>
          <w:szCs w:val="20"/>
        </w:rPr>
      </w:pPr>
    </w:p>
    <w:p w14:paraId="586407B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 Modelsource OTcl linkage class</w:t>
      </w:r>
    </w:p>
    <w:p w14:paraId="108960C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static class MsAppClass : public TclClass {</w:t>
      </w:r>
    </w:p>
    <w:p w14:paraId="015354C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public:</w:t>
      </w:r>
    </w:p>
    <w:p w14:paraId="74E8ABB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MsAppClass() : TclClass("Application/MsApp") {}</w:t>
      </w:r>
    </w:p>
    <w:p w14:paraId="1D0F64C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TclObject* create(int, const char*const*) {</w:t>
      </w:r>
    </w:p>
    <w:p w14:paraId="729992E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return (new MsApp);</w:t>
      </w:r>
    </w:p>
    <w:p w14:paraId="08A4E69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}</w:t>
      </w:r>
    </w:p>
    <w:p w14:paraId="392EACF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} </w:t>
      </w:r>
      <w:r>
        <w:rPr>
          <w:sz w:val="20"/>
          <w:szCs w:val="20"/>
        </w:rPr>
        <w:t>class_app_ms;</w:t>
      </w:r>
    </w:p>
    <w:p w14:paraId="4EAF04A1" w14:textId="77777777" w:rsidR="00B831E0" w:rsidRDefault="00B831E0">
      <w:pPr>
        <w:pStyle w:val="Standard"/>
        <w:rPr>
          <w:sz w:val="20"/>
          <w:szCs w:val="20"/>
        </w:rPr>
      </w:pPr>
    </w:p>
    <w:p w14:paraId="2B518076" w14:textId="77777777" w:rsidR="00B831E0" w:rsidRDefault="00B831E0">
      <w:pPr>
        <w:pStyle w:val="Standard"/>
        <w:rPr>
          <w:sz w:val="20"/>
          <w:szCs w:val="20"/>
        </w:rPr>
      </w:pPr>
    </w:p>
    <w:p w14:paraId="70B9FEE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 When snd_timer_ expires call Modelsource:send_mm_pkt()</w:t>
      </w:r>
    </w:p>
    <w:p w14:paraId="2A744A5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void SendTimer::expire(Event*)</w:t>
      </w:r>
    </w:p>
    <w:p w14:paraId="4A55D46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{</w:t>
      </w:r>
    </w:p>
    <w:p w14:paraId="59C1A47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t_-&gt;send_ms_pkt();</w:t>
      </w:r>
    </w:p>
    <w:p w14:paraId="74CE720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2EF90408" w14:textId="77777777" w:rsidR="00B831E0" w:rsidRDefault="00B831E0">
      <w:pPr>
        <w:pStyle w:val="Standard"/>
        <w:rPr>
          <w:sz w:val="20"/>
          <w:szCs w:val="20"/>
        </w:rPr>
      </w:pPr>
    </w:p>
    <w:p w14:paraId="221C750F" w14:textId="77777777" w:rsidR="00B831E0" w:rsidRDefault="00B831E0">
      <w:pPr>
        <w:pStyle w:val="Standard"/>
        <w:rPr>
          <w:sz w:val="20"/>
          <w:szCs w:val="20"/>
        </w:rPr>
      </w:pPr>
    </w:p>
    <w:p w14:paraId="38C3853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 When ack_timer_ expires call Modelsource:send_ack_pkt()</w:t>
      </w:r>
    </w:p>
    <w:p w14:paraId="3FDB1EE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void AckTimer::expire(Event*)</w:t>
      </w:r>
    </w:p>
    <w:p w14:paraId="543D17B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{</w:t>
      </w:r>
    </w:p>
    <w:p w14:paraId="46C3061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t_-&gt;send_ack_pkt();</w:t>
      </w:r>
    </w:p>
    <w:p w14:paraId="42CCA46D" w14:textId="77777777" w:rsidR="00B831E0" w:rsidRDefault="00B831E0">
      <w:pPr>
        <w:pStyle w:val="Standard"/>
        <w:rPr>
          <w:sz w:val="20"/>
          <w:szCs w:val="20"/>
        </w:rPr>
      </w:pPr>
    </w:p>
    <w:p w14:paraId="3FCCB2C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2AF44E12" w14:textId="77777777" w:rsidR="00B831E0" w:rsidRDefault="00B831E0">
      <w:pPr>
        <w:pStyle w:val="Standard"/>
        <w:rPr>
          <w:sz w:val="20"/>
          <w:szCs w:val="20"/>
        </w:rPr>
      </w:pPr>
    </w:p>
    <w:p w14:paraId="7963DC15" w14:textId="77777777" w:rsidR="00B831E0" w:rsidRDefault="00B831E0">
      <w:pPr>
        <w:pStyle w:val="Standard"/>
        <w:rPr>
          <w:sz w:val="20"/>
          <w:szCs w:val="20"/>
        </w:rPr>
      </w:pPr>
    </w:p>
    <w:p w14:paraId="06FEFFC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 Cons</w:t>
      </w:r>
      <w:r>
        <w:rPr>
          <w:sz w:val="20"/>
          <w:szCs w:val="20"/>
        </w:rPr>
        <w:t>tructor (also initialize instances of timers)</w:t>
      </w:r>
    </w:p>
    <w:p w14:paraId="7FA7295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MsApp::MsApp() : running_(0), snd_timer_(this), ack_timer_(this)</w:t>
      </w:r>
    </w:p>
    <w:p w14:paraId="4AEADE3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{</w:t>
      </w:r>
    </w:p>
    <w:p w14:paraId="2F5B4FD3" w14:textId="77777777" w:rsidR="00B831E0" w:rsidRDefault="00B831E0">
      <w:pPr>
        <w:pStyle w:val="Standard"/>
        <w:rPr>
          <w:sz w:val="20"/>
          <w:szCs w:val="20"/>
        </w:rPr>
      </w:pPr>
    </w:p>
    <w:p w14:paraId="5D1230C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//bind("pktsize_", &amp;pktsize_);</w:t>
      </w:r>
    </w:p>
    <w:p w14:paraId="1DE7694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bind("trafprof_", &amp;trafprof_);</w:t>
      </w:r>
    </w:p>
    <w:p w14:paraId="51BE170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bind("nodelevel_",&amp;nodelevel_);</w:t>
      </w:r>
    </w:p>
    <w:p w14:paraId="0486C376" w14:textId="77777777" w:rsidR="00B831E0" w:rsidRDefault="00B831E0">
      <w:pPr>
        <w:pStyle w:val="Standard"/>
        <w:rPr>
          <w:sz w:val="20"/>
          <w:szCs w:val="20"/>
        </w:rPr>
      </w:pPr>
    </w:p>
    <w:p w14:paraId="41053DC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bind_bool("random_", &amp;random_);</w:t>
      </w:r>
    </w:p>
    <w:p w14:paraId="011F4F0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load_ti();</w:t>
      </w:r>
    </w:p>
    <w:p w14:paraId="2926F28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load_bp();</w:t>
      </w:r>
    </w:p>
    <w:p w14:paraId="5632964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load_ps();</w:t>
      </w:r>
    </w:p>
    <w:p w14:paraId="6DBC35D0" w14:textId="77777777" w:rsidR="00B831E0" w:rsidRDefault="00B831E0">
      <w:pPr>
        <w:pStyle w:val="Standard"/>
        <w:rPr>
          <w:sz w:val="20"/>
          <w:szCs w:val="20"/>
        </w:rPr>
      </w:pPr>
    </w:p>
    <w:p w14:paraId="6869531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pktsize_ = get_pktSize(get_bp(),trafprof_); //initial packet size is bp = 0</w:t>
      </w:r>
    </w:p>
    <w:p w14:paraId="2BA4793C" w14:textId="77777777" w:rsidR="00B831E0" w:rsidRDefault="00B831E0">
      <w:pPr>
        <w:pStyle w:val="Standard"/>
        <w:rPr>
          <w:sz w:val="20"/>
          <w:szCs w:val="20"/>
        </w:rPr>
      </w:pPr>
    </w:p>
    <w:p w14:paraId="5FCBC644" w14:textId="77777777" w:rsidR="00B831E0" w:rsidRDefault="00B831E0">
      <w:pPr>
        <w:pStyle w:val="Standard"/>
        <w:rPr>
          <w:sz w:val="20"/>
          <w:szCs w:val="20"/>
        </w:rPr>
      </w:pPr>
    </w:p>
    <w:p w14:paraId="278205E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42286726" w14:textId="77777777" w:rsidR="00B831E0" w:rsidRDefault="00B831E0">
      <w:pPr>
        <w:pStyle w:val="Standard"/>
        <w:rPr>
          <w:sz w:val="20"/>
          <w:szCs w:val="20"/>
        </w:rPr>
      </w:pPr>
    </w:p>
    <w:p w14:paraId="2309F18D" w14:textId="77777777" w:rsidR="00B831E0" w:rsidRDefault="00B831E0">
      <w:pPr>
        <w:pStyle w:val="Standard"/>
        <w:rPr>
          <w:sz w:val="20"/>
          <w:szCs w:val="20"/>
        </w:rPr>
      </w:pPr>
    </w:p>
    <w:p w14:paraId="4F84726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double MsApp::getRate(int bp) {</w:t>
      </w:r>
    </w:p>
    <w:p w14:paraId="2725E4DD" w14:textId="77777777" w:rsidR="00B831E0" w:rsidRDefault="00B831E0">
      <w:pPr>
        <w:pStyle w:val="Standard"/>
        <w:rPr>
          <w:sz w:val="20"/>
          <w:szCs w:val="20"/>
        </w:rPr>
      </w:pPr>
    </w:p>
    <w:p w14:paraId="73C9A70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double r = 0;</w:t>
      </w:r>
    </w:p>
    <w:p w14:paraId="1A19D951" w14:textId="77777777" w:rsidR="00B831E0" w:rsidRDefault="00B831E0">
      <w:pPr>
        <w:pStyle w:val="Standard"/>
        <w:rPr>
          <w:sz w:val="20"/>
          <w:szCs w:val="20"/>
        </w:rPr>
      </w:pPr>
    </w:p>
    <w:p w14:paraId="6CB2B231" w14:textId="77777777" w:rsidR="00B831E0" w:rsidRDefault="00B831E0">
      <w:pPr>
        <w:pStyle w:val="Standard"/>
        <w:rPr>
          <w:sz w:val="20"/>
          <w:szCs w:val="20"/>
        </w:rPr>
      </w:pPr>
    </w:p>
    <w:p w14:paraId="1E6B03B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//double BP6[5] = {0,2,4,6,8};</w:t>
      </w:r>
    </w:p>
    <w:p w14:paraId="0A7ACF3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//double profile4</w:t>
      </w:r>
      <w:r>
        <w:rPr>
          <w:sz w:val="20"/>
          <w:szCs w:val="20"/>
        </w:rPr>
        <w:t>[5] = {};</w:t>
      </w:r>
    </w:p>
    <w:p w14:paraId="246C1FE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//double profile4[5] = {};</w:t>
      </w:r>
    </w:p>
    <w:p w14:paraId="6310161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//double profile4[5] = {};</w:t>
      </w:r>
    </w:p>
    <w:p w14:paraId="7B2B5267" w14:textId="77777777" w:rsidR="00B831E0" w:rsidRDefault="00B831E0">
      <w:pPr>
        <w:pStyle w:val="Standard"/>
        <w:rPr>
          <w:sz w:val="20"/>
          <w:szCs w:val="20"/>
        </w:rPr>
      </w:pPr>
    </w:p>
    <w:p w14:paraId="48053D84" w14:textId="77777777" w:rsidR="00B831E0" w:rsidRDefault="00B831E0">
      <w:pPr>
        <w:pStyle w:val="Standard"/>
        <w:rPr>
          <w:sz w:val="20"/>
          <w:szCs w:val="20"/>
        </w:rPr>
      </w:pPr>
    </w:p>
    <w:p w14:paraId="0C15D3C9" w14:textId="77777777" w:rsidR="00B831E0" w:rsidRDefault="00B831E0">
      <w:pPr>
        <w:pStyle w:val="Standard"/>
        <w:rPr>
          <w:sz w:val="20"/>
          <w:szCs w:val="20"/>
        </w:rPr>
      </w:pPr>
    </w:p>
    <w:p w14:paraId="3C6A8FE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switch (trafprof_) {</w:t>
      </w:r>
    </w:p>
    <w:p w14:paraId="5F1F4823" w14:textId="77777777" w:rsidR="00B831E0" w:rsidRDefault="00B831E0">
      <w:pPr>
        <w:pStyle w:val="Standard"/>
        <w:rPr>
          <w:sz w:val="20"/>
          <w:szCs w:val="20"/>
        </w:rPr>
      </w:pPr>
    </w:p>
    <w:p w14:paraId="4E1F61E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case 0:</w:t>
      </w:r>
    </w:p>
    <w:p w14:paraId="24FB7FB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rate[0] = profile[0][0]*1000*1000;</w:t>
      </w:r>
    </w:p>
    <w:p w14:paraId="5F5F23B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rate[1] = profile[0][1]*1000*1000;</w:t>
      </w:r>
    </w:p>
    <w:p w14:paraId="5FE9D89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rate[2] = profile[0][2]*1000*1000;</w:t>
      </w:r>
    </w:p>
    <w:p w14:paraId="292783D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rate[3] = </w:t>
      </w:r>
      <w:r>
        <w:rPr>
          <w:sz w:val="20"/>
          <w:szCs w:val="20"/>
        </w:rPr>
        <w:t>profile[0][3]*1000*1000;</w:t>
      </w:r>
    </w:p>
    <w:p w14:paraId="6BF94DD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rate[4] = profile[0][4]*1000*1000;</w:t>
      </w:r>
    </w:p>
    <w:p w14:paraId="562BBAD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rate[5] = profile[0][5]*1000*1000;</w:t>
      </w:r>
    </w:p>
    <w:p w14:paraId="66ABE1FC" w14:textId="77777777" w:rsidR="00B831E0" w:rsidRDefault="00B831E0">
      <w:pPr>
        <w:pStyle w:val="Standard"/>
        <w:rPr>
          <w:sz w:val="20"/>
          <w:szCs w:val="20"/>
        </w:rPr>
      </w:pPr>
    </w:p>
    <w:p w14:paraId="6B09618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BPS[0] = BP[0][0];</w:t>
      </w:r>
    </w:p>
    <w:p w14:paraId="61EE6D5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BPS[1] = BP[0][1];</w:t>
      </w:r>
    </w:p>
    <w:p w14:paraId="12E5E74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BPS[2] = BP[0][2];</w:t>
      </w:r>
    </w:p>
    <w:p w14:paraId="18E6FAA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BPS[3] = BP[0][3];</w:t>
      </w:r>
    </w:p>
    <w:p w14:paraId="702B447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BPS[4] = BP[0][4];</w:t>
      </w:r>
    </w:p>
    <w:p w14:paraId="46EE7AF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 = profile[0][bp]*1000*1000;</w:t>
      </w:r>
    </w:p>
    <w:p w14:paraId="45F0721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//cout &lt;&lt; (int)trafprof_ &lt;</w:t>
      </w:r>
      <w:r>
        <w:rPr>
          <w:sz w:val="20"/>
          <w:szCs w:val="20"/>
        </w:rPr>
        <w:t>&lt; endl;</w:t>
      </w:r>
    </w:p>
    <w:p w14:paraId="345652D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break;</w:t>
      </w:r>
    </w:p>
    <w:p w14:paraId="6EB5FF6A" w14:textId="77777777" w:rsidR="00B831E0" w:rsidRDefault="00B831E0">
      <w:pPr>
        <w:pStyle w:val="Standard"/>
        <w:rPr>
          <w:sz w:val="20"/>
          <w:szCs w:val="20"/>
        </w:rPr>
      </w:pPr>
    </w:p>
    <w:p w14:paraId="57146D8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case 1:</w:t>
      </w:r>
    </w:p>
    <w:p w14:paraId="45B9F29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rate[0] = profile[1][0]*1000*1000;</w:t>
      </w:r>
    </w:p>
    <w:p w14:paraId="099B4C1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rate[1] = profile[1][1]*1000*1000;</w:t>
      </w:r>
    </w:p>
    <w:p w14:paraId="25C2D6A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rate[2] = profile[1][2]*1000*1000;</w:t>
      </w:r>
    </w:p>
    <w:p w14:paraId="3EB1F61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rate[3] = profile[1][3]*1000*1000;</w:t>
      </w:r>
    </w:p>
    <w:p w14:paraId="4C3AFBB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rate[4] = profile[1][4]*1000*1000;</w:t>
      </w:r>
    </w:p>
    <w:p w14:paraId="0DD7852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rate[5] = profile[1][5]*1000*1000;</w:t>
      </w:r>
    </w:p>
    <w:p w14:paraId="201B212D" w14:textId="77777777" w:rsidR="00B831E0" w:rsidRDefault="00B831E0">
      <w:pPr>
        <w:pStyle w:val="Standard"/>
        <w:rPr>
          <w:sz w:val="20"/>
          <w:szCs w:val="20"/>
        </w:rPr>
      </w:pPr>
    </w:p>
    <w:p w14:paraId="4BD47B3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BPS[0] = BP[</w:t>
      </w:r>
      <w:r>
        <w:rPr>
          <w:sz w:val="20"/>
          <w:szCs w:val="20"/>
        </w:rPr>
        <w:t>1][0];</w:t>
      </w:r>
    </w:p>
    <w:p w14:paraId="3186B0F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BPS[1] = BP[1][1];</w:t>
      </w:r>
    </w:p>
    <w:p w14:paraId="1740978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BPS[2] = BP[1][2];</w:t>
      </w:r>
    </w:p>
    <w:p w14:paraId="2400EF2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BPS[3] = BP[1][3];</w:t>
      </w:r>
    </w:p>
    <w:p w14:paraId="52E47DD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BPS[4] = BP[1][4];</w:t>
      </w:r>
    </w:p>
    <w:p w14:paraId="22BCA1E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 = profile[1][bp]*1000*1000;</w:t>
      </w:r>
    </w:p>
    <w:p w14:paraId="399C245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//cout &lt;&lt; (int)trafprof_  &lt;&lt; " -" &lt;&lt; rate[0] &lt;&lt; "- " &lt;&lt; rate[1] &lt;&lt; endl;</w:t>
      </w:r>
    </w:p>
    <w:p w14:paraId="362AD60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break;</w:t>
      </w:r>
    </w:p>
    <w:p w14:paraId="24619BC4" w14:textId="77777777" w:rsidR="00B831E0" w:rsidRDefault="00B831E0">
      <w:pPr>
        <w:pStyle w:val="Standard"/>
        <w:rPr>
          <w:sz w:val="20"/>
          <w:szCs w:val="20"/>
        </w:rPr>
      </w:pPr>
    </w:p>
    <w:p w14:paraId="4FA1842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case 2:</w:t>
      </w:r>
    </w:p>
    <w:p w14:paraId="0257666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rate[0] = </w:t>
      </w:r>
      <w:r>
        <w:rPr>
          <w:sz w:val="20"/>
          <w:szCs w:val="20"/>
        </w:rPr>
        <w:t>profile[2][0]*1000*1000;</w:t>
      </w:r>
    </w:p>
    <w:p w14:paraId="6DFFFA3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rate[1] = profile[2][1]*1000*1000;</w:t>
      </w:r>
    </w:p>
    <w:p w14:paraId="102E314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rate[2] = profile[2][2]*1000*1000;</w:t>
      </w:r>
    </w:p>
    <w:p w14:paraId="5725249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rate[3] = profile[2][3]*1000*1000;</w:t>
      </w:r>
    </w:p>
    <w:p w14:paraId="46F8BC3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rate[4] = profile[2][4]*1000*1000;</w:t>
      </w:r>
    </w:p>
    <w:p w14:paraId="4F599F9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rate[5] = profile[2][5]*1000*1000;</w:t>
      </w:r>
    </w:p>
    <w:p w14:paraId="3C4D19C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BPS[0] = BP[2][0];</w:t>
      </w:r>
    </w:p>
    <w:p w14:paraId="74E20B8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BPS[1] = BP[2][1];</w:t>
      </w:r>
    </w:p>
    <w:p w14:paraId="1EE0408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BPS[2] = BP[2][2];</w:t>
      </w:r>
    </w:p>
    <w:p w14:paraId="1C17A3C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BPS[3] = BP[2][3];</w:t>
      </w:r>
    </w:p>
    <w:p w14:paraId="51F1E58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BPS[4] = BP[2][4];</w:t>
      </w:r>
    </w:p>
    <w:p w14:paraId="47FE36C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r = profile[2][bp]*1000*1000;</w:t>
      </w:r>
    </w:p>
    <w:p w14:paraId="7E88D4A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//cout &lt;&lt; (int)trafprof_ &lt;&lt; endl;</w:t>
      </w:r>
    </w:p>
    <w:p w14:paraId="6253BCE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break;</w:t>
      </w:r>
    </w:p>
    <w:p w14:paraId="4182AB7B" w14:textId="77777777" w:rsidR="00B831E0" w:rsidRDefault="00B831E0">
      <w:pPr>
        <w:pStyle w:val="Standard"/>
        <w:rPr>
          <w:sz w:val="20"/>
          <w:szCs w:val="20"/>
        </w:rPr>
      </w:pPr>
    </w:p>
    <w:p w14:paraId="4CF9650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case 3:</w:t>
      </w:r>
    </w:p>
    <w:p w14:paraId="16A6759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rate[0] = profile[3][0]*1000*1000;</w:t>
      </w:r>
    </w:p>
    <w:p w14:paraId="0AFB1CB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rate[1] = profile[3][1]*1000*1000;</w:t>
      </w:r>
    </w:p>
    <w:p w14:paraId="5E889A8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rate[2] = profile[3][2]*1000*1000;</w:t>
      </w:r>
    </w:p>
    <w:p w14:paraId="399CF9E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</w:t>
      </w:r>
      <w:r>
        <w:rPr>
          <w:sz w:val="20"/>
          <w:szCs w:val="20"/>
        </w:rPr>
        <w:t>[3] = profile[3][3]*1000*1000;</w:t>
      </w:r>
    </w:p>
    <w:p w14:paraId="562C942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rate[4] = profile[3][4]*1000*1000;</w:t>
      </w:r>
    </w:p>
    <w:p w14:paraId="073C3F3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rate[5] = profile[3][5]*1000*1000;</w:t>
      </w:r>
    </w:p>
    <w:p w14:paraId="2D52BAF0" w14:textId="77777777" w:rsidR="00B831E0" w:rsidRDefault="00B831E0">
      <w:pPr>
        <w:pStyle w:val="Standard"/>
        <w:rPr>
          <w:sz w:val="20"/>
          <w:szCs w:val="20"/>
        </w:rPr>
      </w:pPr>
    </w:p>
    <w:p w14:paraId="59DA505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BPS[0] = BP[3][0];</w:t>
      </w:r>
    </w:p>
    <w:p w14:paraId="274A156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BPS[1] = BP[3][1];</w:t>
      </w:r>
    </w:p>
    <w:p w14:paraId="6024799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BPS[2] = BP[3][2];</w:t>
      </w:r>
    </w:p>
    <w:p w14:paraId="7259A03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BPS[3] = BP[3][3];</w:t>
      </w:r>
    </w:p>
    <w:p w14:paraId="73657D8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BPS[4] = BP[3][4];</w:t>
      </w:r>
    </w:p>
    <w:p w14:paraId="178DB2E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r = </w:t>
      </w:r>
      <w:r>
        <w:rPr>
          <w:sz w:val="20"/>
          <w:szCs w:val="20"/>
        </w:rPr>
        <w:t>profile[3][bp]*1000*1000;</w:t>
      </w:r>
    </w:p>
    <w:p w14:paraId="32163D4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//cout &lt;&lt; (int)trafprof_ &lt;&lt; endl;</w:t>
      </w:r>
    </w:p>
    <w:p w14:paraId="1A39F7C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break;</w:t>
      </w:r>
    </w:p>
    <w:p w14:paraId="3CE37A77" w14:textId="77777777" w:rsidR="00B831E0" w:rsidRDefault="00B831E0">
      <w:pPr>
        <w:pStyle w:val="Standard"/>
        <w:rPr>
          <w:sz w:val="20"/>
          <w:szCs w:val="20"/>
        </w:rPr>
      </w:pPr>
    </w:p>
    <w:p w14:paraId="7DDDF3A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case 4:</w:t>
      </w:r>
    </w:p>
    <w:p w14:paraId="46D9585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rate[0] = profile[4][0]*1000*1000;</w:t>
      </w:r>
    </w:p>
    <w:p w14:paraId="1B1FA3A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rate[1] = profile[4][1]*1000*1000;</w:t>
      </w:r>
    </w:p>
    <w:p w14:paraId="27D61C8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rate[2] = profile[4][2]*1000*1000;</w:t>
      </w:r>
    </w:p>
    <w:p w14:paraId="5C113F3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rate[3] = profile[4][3]*1000*1000;</w:t>
      </w:r>
    </w:p>
    <w:p w14:paraId="1CB3B29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rate[4] = profile[4][4]*1000*100</w:t>
      </w:r>
      <w:r>
        <w:rPr>
          <w:sz w:val="20"/>
          <w:szCs w:val="20"/>
        </w:rPr>
        <w:t>0;</w:t>
      </w:r>
    </w:p>
    <w:p w14:paraId="34D83EB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rate[5] = profile[4][5]*1000*1000;</w:t>
      </w:r>
    </w:p>
    <w:p w14:paraId="66EB2B8D" w14:textId="77777777" w:rsidR="00B831E0" w:rsidRDefault="00B831E0">
      <w:pPr>
        <w:pStyle w:val="Standard"/>
        <w:rPr>
          <w:sz w:val="20"/>
          <w:szCs w:val="20"/>
        </w:rPr>
      </w:pPr>
    </w:p>
    <w:p w14:paraId="66F2B31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BPS[0] = BP[4][0];</w:t>
      </w:r>
    </w:p>
    <w:p w14:paraId="07CD3E4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BPS[1] = BP[4][1];</w:t>
      </w:r>
    </w:p>
    <w:p w14:paraId="67DB7AE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BPS[2] = BP[4][2];</w:t>
      </w:r>
    </w:p>
    <w:p w14:paraId="6A0761A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BPS[3] = BP[4][3];</w:t>
      </w:r>
    </w:p>
    <w:p w14:paraId="3839830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BPS[4] = BP[4][4];</w:t>
      </w:r>
    </w:p>
    <w:p w14:paraId="1163A09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 = profile[4][bp]*1000*1000;</w:t>
      </w:r>
    </w:p>
    <w:p w14:paraId="3613C76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//cout &lt;&lt; (int)trafprof_ &lt;&lt; endl;</w:t>
      </w:r>
    </w:p>
    <w:p w14:paraId="2FD55D0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break;</w:t>
      </w:r>
    </w:p>
    <w:p w14:paraId="275EF8F7" w14:textId="77777777" w:rsidR="00B831E0" w:rsidRDefault="00B831E0">
      <w:pPr>
        <w:pStyle w:val="Standard"/>
        <w:rPr>
          <w:sz w:val="20"/>
          <w:szCs w:val="20"/>
        </w:rPr>
      </w:pPr>
    </w:p>
    <w:p w14:paraId="0181D548" w14:textId="77777777" w:rsidR="00B831E0" w:rsidRDefault="00B831E0">
      <w:pPr>
        <w:pStyle w:val="Standard"/>
        <w:rPr>
          <w:sz w:val="20"/>
          <w:szCs w:val="20"/>
        </w:rPr>
      </w:pPr>
    </w:p>
    <w:p w14:paraId="6CDFCB7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case 5:</w:t>
      </w:r>
    </w:p>
    <w:p w14:paraId="608CDFA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rate[0] = profile[5][0]*1000*1</w:t>
      </w:r>
      <w:r>
        <w:rPr>
          <w:sz w:val="20"/>
          <w:szCs w:val="20"/>
        </w:rPr>
        <w:t>000;</w:t>
      </w:r>
    </w:p>
    <w:p w14:paraId="176C1B9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rate[1] = profile[5][1]*1000*1000;</w:t>
      </w:r>
    </w:p>
    <w:p w14:paraId="296B9CF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rate[2] = profile[5][2]*1000*1000;</w:t>
      </w:r>
    </w:p>
    <w:p w14:paraId="207093A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rate[3] = profile[5][3]*1000*1000;</w:t>
      </w:r>
    </w:p>
    <w:p w14:paraId="19DD602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rate[4] = profile[5][4]*1000*1000;</w:t>
      </w:r>
    </w:p>
    <w:p w14:paraId="5CBECD5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rate[5] = profile[5][5]*1000*1000;</w:t>
      </w:r>
    </w:p>
    <w:p w14:paraId="1ED8C1F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BPS[0] = BP[5][0];</w:t>
      </w:r>
    </w:p>
    <w:p w14:paraId="7C9643D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BPS[1] = BP[5][1];</w:t>
      </w:r>
    </w:p>
    <w:p w14:paraId="2BB5C63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BPS[2] = BP[5][2];</w:t>
      </w:r>
    </w:p>
    <w:p w14:paraId="77829C9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BPS[3] = BP[5][3];</w:t>
      </w:r>
    </w:p>
    <w:p w14:paraId="68BD96C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BPS[4] = BP[5][4];</w:t>
      </w:r>
    </w:p>
    <w:p w14:paraId="4C4D64EC" w14:textId="77777777" w:rsidR="00B831E0" w:rsidRDefault="00B831E0">
      <w:pPr>
        <w:pStyle w:val="Standard"/>
        <w:rPr>
          <w:sz w:val="20"/>
          <w:szCs w:val="20"/>
        </w:rPr>
      </w:pPr>
    </w:p>
    <w:p w14:paraId="5025806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 = profile[5][bp]*1000*1000;</w:t>
      </w:r>
    </w:p>
    <w:p w14:paraId="49BC0B58" w14:textId="77777777" w:rsidR="00B831E0" w:rsidRDefault="00B831E0">
      <w:pPr>
        <w:pStyle w:val="Standard"/>
        <w:rPr>
          <w:sz w:val="20"/>
          <w:szCs w:val="20"/>
        </w:rPr>
      </w:pPr>
    </w:p>
    <w:p w14:paraId="4E0C089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//cout &lt;&lt; (int)trafprof_ &lt;&lt; endl;</w:t>
      </w:r>
    </w:p>
    <w:p w14:paraId="3EB21F4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break;</w:t>
      </w:r>
    </w:p>
    <w:p w14:paraId="52660CBA" w14:textId="77777777" w:rsidR="00B831E0" w:rsidRDefault="00B831E0">
      <w:pPr>
        <w:pStyle w:val="Standard"/>
        <w:rPr>
          <w:sz w:val="20"/>
          <w:szCs w:val="20"/>
        </w:rPr>
      </w:pPr>
    </w:p>
    <w:p w14:paraId="30032F09" w14:textId="77777777" w:rsidR="00B831E0" w:rsidRDefault="00B831E0">
      <w:pPr>
        <w:pStyle w:val="Standard"/>
        <w:rPr>
          <w:sz w:val="20"/>
          <w:szCs w:val="20"/>
        </w:rPr>
      </w:pPr>
    </w:p>
    <w:p w14:paraId="0530429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}</w:t>
      </w:r>
    </w:p>
    <w:p w14:paraId="277757ED" w14:textId="77777777" w:rsidR="00B831E0" w:rsidRDefault="00B831E0">
      <w:pPr>
        <w:pStyle w:val="Standard"/>
        <w:rPr>
          <w:sz w:val="20"/>
          <w:szCs w:val="20"/>
        </w:rPr>
      </w:pPr>
    </w:p>
    <w:p w14:paraId="2874D40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return r;</w:t>
      </w:r>
    </w:p>
    <w:p w14:paraId="24F5C09E" w14:textId="77777777" w:rsidR="00B831E0" w:rsidRDefault="00B831E0">
      <w:pPr>
        <w:pStyle w:val="Standard"/>
        <w:rPr>
          <w:sz w:val="20"/>
          <w:szCs w:val="20"/>
        </w:rPr>
      </w:pPr>
    </w:p>
    <w:p w14:paraId="02EB4538" w14:textId="77777777" w:rsidR="00B831E0" w:rsidRDefault="00B831E0">
      <w:pPr>
        <w:pStyle w:val="Standard"/>
        <w:rPr>
          <w:sz w:val="20"/>
          <w:szCs w:val="20"/>
        </w:rPr>
      </w:pPr>
    </w:p>
    <w:p w14:paraId="16CB2454" w14:textId="77777777" w:rsidR="00B831E0" w:rsidRDefault="00B831E0">
      <w:pPr>
        <w:pStyle w:val="Standard"/>
        <w:rPr>
          <w:sz w:val="20"/>
          <w:szCs w:val="20"/>
        </w:rPr>
      </w:pPr>
    </w:p>
    <w:p w14:paraId="0A3D59B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6EA7E951" w14:textId="77777777" w:rsidR="00B831E0" w:rsidRDefault="00B831E0">
      <w:pPr>
        <w:pStyle w:val="Standard"/>
        <w:rPr>
          <w:sz w:val="20"/>
          <w:szCs w:val="20"/>
        </w:rPr>
      </w:pPr>
    </w:p>
    <w:p w14:paraId="3AAEC3D5" w14:textId="77777777" w:rsidR="00B831E0" w:rsidRDefault="00B831E0">
      <w:pPr>
        <w:pStyle w:val="Standard"/>
        <w:rPr>
          <w:sz w:val="20"/>
          <w:szCs w:val="20"/>
        </w:rPr>
      </w:pPr>
    </w:p>
    <w:p w14:paraId="5D9BA283" w14:textId="77777777" w:rsidR="00B831E0" w:rsidRDefault="00B831E0">
      <w:pPr>
        <w:pStyle w:val="Standard"/>
        <w:rPr>
          <w:sz w:val="20"/>
          <w:szCs w:val="20"/>
        </w:rPr>
      </w:pPr>
    </w:p>
    <w:p w14:paraId="36B6572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 OTcl command interpreter</w:t>
      </w:r>
    </w:p>
    <w:p w14:paraId="0C3A4BA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int MsApp::command(int argc, const char*const* argv)</w:t>
      </w:r>
    </w:p>
    <w:p w14:paraId="337559B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{</w:t>
      </w:r>
    </w:p>
    <w:p w14:paraId="38000B6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Tcl&amp; tcl = </w:t>
      </w:r>
      <w:r>
        <w:rPr>
          <w:sz w:val="20"/>
          <w:szCs w:val="20"/>
        </w:rPr>
        <w:t>Tcl::instance();</w:t>
      </w:r>
    </w:p>
    <w:p w14:paraId="74C2A8FD" w14:textId="77777777" w:rsidR="00B831E0" w:rsidRDefault="00B831E0">
      <w:pPr>
        <w:pStyle w:val="Standard"/>
        <w:rPr>
          <w:sz w:val="20"/>
          <w:szCs w:val="20"/>
        </w:rPr>
      </w:pPr>
    </w:p>
    <w:p w14:paraId="6AD9D6B0" w14:textId="77777777" w:rsidR="00B831E0" w:rsidRDefault="00B831E0">
      <w:pPr>
        <w:pStyle w:val="Standard"/>
        <w:rPr>
          <w:sz w:val="20"/>
          <w:szCs w:val="20"/>
        </w:rPr>
      </w:pPr>
    </w:p>
    <w:p w14:paraId="420E039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if (argc == 3) {</w:t>
      </w:r>
    </w:p>
    <w:p w14:paraId="2EAD8A9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if (strcmp(argv[1], "attach-agent") == 0) {</w:t>
      </w:r>
    </w:p>
    <w:p w14:paraId="52AB3DB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agent_ = (Agent*) TclObject::lookup(argv[2]);</w:t>
      </w:r>
    </w:p>
    <w:p w14:paraId="0E6B746B" w14:textId="77777777" w:rsidR="00B831E0" w:rsidRDefault="00B831E0">
      <w:pPr>
        <w:pStyle w:val="Standard"/>
        <w:rPr>
          <w:sz w:val="20"/>
          <w:szCs w:val="20"/>
        </w:rPr>
      </w:pPr>
    </w:p>
    <w:p w14:paraId="4B5DE5A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if (agent_ == 0) {</w:t>
      </w:r>
    </w:p>
    <w:p w14:paraId="6C409ED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tcl.resultf("no such agent %s", argv[2]);</w:t>
      </w:r>
    </w:p>
    <w:p w14:paraId="0619C5F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return(TCL_ERROR);</w:t>
      </w:r>
    </w:p>
    <w:p w14:paraId="25CD63B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}</w:t>
      </w:r>
    </w:p>
    <w:p w14:paraId="5378018E" w14:textId="77777777" w:rsidR="00B831E0" w:rsidRDefault="00B831E0">
      <w:pPr>
        <w:pStyle w:val="Standard"/>
        <w:rPr>
          <w:sz w:val="20"/>
          <w:szCs w:val="20"/>
        </w:rPr>
      </w:pPr>
    </w:p>
    <w:p w14:paraId="3DE091C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// Make sure t</w:t>
      </w:r>
      <w:r>
        <w:rPr>
          <w:sz w:val="20"/>
          <w:szCs w:val="20"/>
        </w:rPr>
        <w:t>he underlying agent support MM</w:t>
      </w:r>
    </w:p>
    <w:p w14:paraId="6B448BE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tcl.resultf(" the supportMS = " , agent_-&gt;supportMS());</w:t>
      </w:r>
    </w:p>
    <w:p w14:paraId="3FB8013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if(agent_-&gt;supportMS()) {</w:t>
      </w:r>
    </w:p>
    <w:p w14:paraId="1114B01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agent_-&gt;enableMS();</w:t>
      </w:r>
    </w:p>
    <w:p w14:paraId="61B54DC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}</w:t>
      </w:r>
    </w:p>
    <w:p w14:paraId="0374E3A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else {</w:t>
      </w:r>
    </w:p>
    <w:p w14:paraId="364EE8F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tcl.resultf("agent \"%s\" does not support Model Source Application", argv[2]);</w:t>
      </w:r>
    </w:p>
    <w:p w14:paraId="0C4B4CE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return(</w:t>
      </w:r>
      <w:r>
        <w:rPr>
          <w:sz w:val="20"/>
          <w:szCs w:val="20"/>
        </w:rPr>
        <w:t>TCL_ERROR);</w:t>
      </w:r>
    </w:p>
    <w:p w14:paraId="3FD119B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}</w:t>
      </w:r>
    </w:p>
    <w:p w14:paraId="53D49AB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E3FFD0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agent_-&gt;attachApp(this);</w:t>
      </w:r>
    </w:p>
    <w:p w14:paraId="17DBB9C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return(TCL_OK);</w:t>
      </w:r>
    </w:p>
    <w:p w14:paraId="63721FB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}</w:t>
      </w:r>
    </w:p>
    <w:p w14:paraId="2C3894D1" w14:textId="77777777" w:rsidR="00B831E0" w:rsidRDefault="00B831E0">
      <w:pPr>
        <w:pStyle w:val="Standard"/>
        <w:rPr>
          <w:sz w:val="20"/>
          <w:szCs w:val="20"/>
        </w:rPr>
      </w:pPr>
    </w:p>
    <w:p w14:paraId="11B1D2C5" w14:textId="77777777" w:rsidR="00B831E0" w:rsidRDefault="00B831E0">
      <w:pPr>
        <w:pStyle w:val="Standard"/>
        <w:rPr>
          <w:sz w:val="20"/>
          <w:szCs w:val="20"/>
        </w:rPr>
      </w:pPr>
    </w:p>
    <w:p w14:paraId="6DEF95E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}</w:t>
      </w:r>
    </w:p>
    <w:p w14:paraId="1B576E15" w14:textId="77777777" w:rsidR="00B831E0" w:rsidRDefault="00B831E0">
      <w:pPr>
        <w:pStyle w:val="Standard"/>
        <w:rPr>
          <w:sz w:val="20"/>
          <w:szCs w:val="20"/>
        </w:rPr>
      </w:pPr>
    </w:p>
    <w:p w14:paraId="0426CC1D" w14:textId="77777777" w:rsidR="00B831E0" w:rsidRDefault="00B831E0">
      <w:pPr>
        <w:pStyle w:val="Standard"/>
        <w:rPr>
          <w:sz w:val="20"/>
          <w:szCs w:val="20"/>
        </w:rPr>
      </w:pPr>
    </w:p>
    <w:p w14:paraId="5F7115A7" w14:textId="77777777" w:rsidR="00B831E0" w:rsidRDefault="00B831E0">
      <w:pPr>
        <w:pStyle w:val="Standard"/>
        <w:rPr>
          <w:sz w:val="20"/>
          <w:szCs w:val="20"/>
        </w:rPr>
      </w:pPr>
    </w:p>
    <w:p w14:paraId="10588C73" w14:textId="77777777" w:rsidR="00B831E0" w:rsidRDefault="00B831E0">
      <w:pPr>
        <w:pStyle w:val="Standard"/>
        <w:rPr>
          <w:sz w:val="20"/>
          <w:szCs w:val="20"/>
        </w:rPr>
      </w:pPr>
    </w:p>
    <w:p w14:paraId="3010D70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return (Application::command(argc, argv));</w:t>
      </w:r>
    </w:p>
    <w:p w14:paraId="111599F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04C110BF" w14:textId="77777777" w:rsidR="00B831E0" w:rsidRDefault="00B831E0">
      <w:pPr>
        <w:pStyle w:val="Standard"/>
        <w:rPr>
          <w:sz w:val="20"/>
          <w:szCs w:val="20"/>
        </w:rPr>
      </w:pPr>
    </w:p>
    <w:p w14:paraId="7DAC2BB3" w14:textId="77777777" w:rsidR="00B831E0" w:rsidRDefault="00B831E0">
      <w:pPr>
        <w:pStyle w:val="Standard"/>
        <w:rPr>
          <w:sz w:val="20"/>
          <w:szCs w:val="20"/>
        </w:rPr>
      </w:pPr>
    </w:p>
    <w:p w14:paraId="51157AB2" w14:textId="77777777" w:rsidR="00B831E0" w:rsidRDefault="00B831E0">
      <w:pPr>
        <w:pStyle w:val="Standard"/>
        <w:rPr>
          <w:sz w:val="20"/>
          <w:szCs w:val="20"/>
        </w:rPr>
      </w:pPr>
    </w:p>
    <w:p w14:paraId="4010E47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void MsApp::init()</w:t>
      </w:r>
    </w:p>
    <w:p w14:paraId="631A89D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{</w:t>
      </w:r>
    </w:p>
    <w:p w14:paraId="0C26F5A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scale_ = 0; // Start at minimum rate</w:t>
      </w:r>
    </w:p>
    <w:p w14:paraId="4DAB5E9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seq_ = 0;   // MM sequence number (start </w:t>
      </w:r>
      <w:r>
        <w:rPr>
          <w:sz w:val="20"/>
          <w:szCs w:val="20"/>
        </w:rPr>
        <w:t>from 0)</w:t>
      </w:r>
    </w:p>
    <w:p w14:paraId="4257920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pktsize_ = get_pktSize(get_bp(),trafprof_); // get initial packet size to bp = 0</w:t>
      </w:r>
    </w:p>
    <w:p w14:paraId="348AF17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interval_ = (double)(pktsize_ &lt;&lt; 3)/(double)getRate(scale_);</w:t>
      </w:r>
    </w:p>
    <w:p w14:paraId="515E158E" w14:textId="77777777" w:rsidR="00B831E0" w:rsidRDefault="00B831E0">
      <w:pPr>
        <w:pStyle w:val="Standard"/>
        <w:rPr>
          <w:sz w:val="20"/>
          <w:szCs w:val="20"/>
        </w:rPr>
      </w:pPr>
    </w:p>
    <w:p w14:paraId="216DD2B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0D386536" w14:textId="77777777" w:rsidR="00B831E0" w:rsidRDefault="00B831E0">
      <w:pPr>
        <w:pStyle w:val="Standard"/>
        <w:rPr>
          <w:sz w:val="20"/>
          <w:szCs w:val="20"/>
        </w:rPr>
      </w:pPr>
    </w:p>
    <w:p w14:paraId="478F6FBB" w14:textId="77777777" w:rsidR="00B831E0" w:rsidRDefault="00B831E0">
      <w:pPr>
        <w:pStyle w:val="Standard"/>
        <w:rPr>
          <w:sz w:val="20"/>
          <w:szCs w:val="20"/>
        </w:rPr>
      </w:pPr>
    </w:p>
    <w:p w14:paraId="64BE2BB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>void MsApp::start()</w:t>
      </w:r>
    </w:p>
    <w:p w14:paraId="6EA073C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{</w:t>
      </w:r>
    </w:p>
    <w:p w14:paraId="1C85B69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init();</w:t>
      </w:r>
    </w:p>
    <w:p w14:paraId="50BB767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running_ = 1;</w:t>
      </w:r>
    </w:p>
    <w:p w14:paraId="42BD378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send_ms_pkt();</w:t>
      </w:r>
    </w:p>
    <w:p w14:paraId="700836F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06329F45" w14:textId="77777777" w:rsidR="00B831E0" w:rsidRDefault="00B831E0">
      <w:pPr>
        <w:pStyle w:val="Standard"/>
        <w:rPr>
          <w:sz w:val="20"/>
          <w:szCs w:val="20"/>
        </w:rPr>
      </w:pPr>
    </w:p>
    <w:p w14:paraId="5F14CA3E" w14:textId="77777777" w:rsidR="00B831E0" w:rsidRDefault="00B831E0">
      <w:pPr>
        <w:pStyle w:val="Standard"/>
        <w:rPr>
          <w:sz w:val="20"/>
          <w:szCs w:val="20"/>
        </w:rPr>
      </w:pPr>
    </w:p>
    <w:p w14:paraId="3B9FA4D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void </w:t>
      </w:r>
      <w:r>
        <w:rPr>
          <w:sz w:val="20"/>
          <w:szCs w:val="20"/>
        </w:rPr>
        <w:t>MsApp::stop()</w:t>
      </w:r>
    </w:p>
    <w:p w14:paraId="76845AD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{</w:t>
      </w:r>
    </w:p>
    <w:p w14:paraId="4E9D0E6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running_ = 0;</w:t>
      </w:r>
    </w:p>
    <w:p w14:paraId="7A3E05F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3876D2CE" w14:textId="77777777" w:rsidR="00B831E0" w:rsidRDefault="00B831E0">
      <w:pPr>
        <w:pStyle w:val="Standard"/>
        <w:rPr>
          <w:sz w:val="20"/>
          <w:szCs w:val="20"/>
        </w:rPr>
      </w:pPr>
    </w:p>
    <w:p w14:paraId="4182042C" w14:textId="77777777" w:rsidR="00B831E0" w:rsidRDefault="00B831E0">
      <w:pPr>
        <w:pStyle w:val="Standard"/>
        <w:rPr>
          <w:sz w:val="20"/>
          <w:szCs w:val="20"/>
        </w:rPr>
      </w:pPr>
    </w:p>
    <w:p w14:paraId="33E6F5E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 Send application data packet</w:t>
      </w:r>
    </w:p>
    <w:p w14:paraId="3E75A58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void MsApp::send_ms_pkt()</w:t>
      </w:r>
    </w:p>
    <w:p w14:paraId="425BB50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{</w:t>
      </w:r>
    </w:p>
    <w:p w14:paraId="533CEC5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hdr_ms mh_buf;</w:t>
      </w:r>
    </w:p>
    <w:p w14:paraId="6342B54B" w14:textId="77777777" w:rsidR="00B831E0" w:rsidRDefault="00B831E0">
      <w:pPr>
        <w:pStyle w:val="Standard"/>
        <w:rPr>
          <w:sz w:val="20"/>
          <w:szCs w:val="20"/>
        </w:rPr>
      </w:pPr>
    </w:p>
    <w:p w14:paraId="1131DE3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if (running_) {</w:t>
      </w:r>
    </w:p>
    <w:p w14:paraId="41274B0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// the below info is passed to UDPmm agent, which will write it</w:t>
      </w:r>
    </w:p>
    <w:p w14:paraId="1B775F2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// to MM header after packet creation.</w:t>
      </w:r>
    </w:p>
    <w:p w14:paraId="4D8B54A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mh_buf.ack = 0;            // This is a MM packet</w:t>
      </w:r>
    </w:p>
    <w:p w14:paraId="753B8EE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mh_buf.seq = seq_++;         // MM sequece number</w:t>
      </w:r>
    </w:p>
    <w:p w14:paraId="08E697B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mh_buf.nbytes = get_pktSize(get_bp(),trafprof_);  // Size of MM packet (NOT UDP packet size)</w:t>
      </w:r>
    </w:p>
    <w:p w14:paraId="11568F1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mh_buf.time = Scheduler::instance().clock(); // Cur</w:t>
      </w:r>
      <w:r>
        <w:rPr>
          <w:sz w:val="20"/>
          <w:szCs w:val="20"/>
        </w:rPr>
        <w:t>rent time</w:t>
      </w:r>
    </w:p>
    <w:p w14:paraId="40BB14E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mh_buf.scale = scale_;                       // Current scale value</w:t>
      </w:r>
    </w:p>
    <w:p w14:paraId="641DD5A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agent_-&gt;sendmsg(get_pktSize(get_bp(),trafprof_), (char*) &amp;mh_buf);  // send to UDP</w:t>
      </w:r>
    </w:p>
    <w:p w14:paraId="679B6666" w14:textId="77777777" w:rsidR="00B831E0" w:rsidRDefault="00B831E0">
      <w:pPr>
        <w:pStyle w:val="Standard"/>
        <w:rPr>
          <w:sz w:val="20"/>
          <w:szCs w:val="20"/>
        </w:rPr>
      </w:pPr>
    </w:p>
    <w:p w14:paraId="4FB4505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// Reschedule the send_pkt timer</w:t>
      </w:r>
    </w:p>
    <w:p w14:paraId="537BDC8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double next_time_ = next_snd_time();</w:t>
      </w:r>
    </w:p>
    <w:p w14:paraId="51C8BBC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if(n</w:t>
      </w:r>
      <w:r>
        <w:rPr>
          <w:sz w:val="20"/>
          <w:szCs w:val="20"/>
        </w:rPr>
        <w:t>ext_time_ &gt; 0) snd_timer_.resched(next_time_);</w:t>
      </w:r>
    </w:p>
    <w:p w14:paraId="1CD7AD3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}</w:t>
      </w:r>
    </w:p>
    <w:p w14:paraId="191DB3A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238129B7" w14:textId="77777777" w:rsidR="00B831E0" w:rsidRDefault="00B831E0">
      <w:pPr>
        <w:pStyle w:val="Standard"/>
        <w:rPr>
          <w:sz w:val="20"/>
          <w:szCs w:val="20"/>
        </w:rPr>
      </w:pPr>
    </w:p>
    <w:p w14:paraId="2D2A1F7B" w14:textId="77777777" w:rsidR="00B831E0" w:rsidRDefault="00B831E0">
      <w:pPr>
        <w:pStyle w:val="Standard"/>
        <w:rPr>
          <w:sz w:val="20"/>
          <w:szCs w:val="20"/>
        </w:rPr>
      </w:pPr>
    </w:p>
    <w:p w14:paraId="44068EE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 Schedule next data packet transmission time</w:t>
      </w:r>
    </w:p>
    <w:p w14:paraId="4AA4BF8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double MsApp::next_snd_time()</w:t>
      </w:r>
    </w:p>
    <w:p w14:paraId="2D54A42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{</w:t>
      </w:r>
    </w:p>
    <w:p w14:paraId="232ABE5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// Recompute interval in case rate or size chages</w:t>
      </w:r>
    </w:p>
    <w:p w14:paraId="39D4FCB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int bp = get_bp();</w:t>
      </w:r>
    </w:p>
    <w:p w14:paraId="3AEF4ADA" w14:textId="77777777" w:rsidR="00B831E0" w:rsidRDefault="00B831E0">
      <w:pPr>
        <w:pStyle w:val="Standard"/>
        <w:rPr>
          <w:sz w:val="20"/>
          <w:szCs w:val="20"/>
        </w:rPr>
      </w:pPr>
    </w:p>
    <w:p w14:paraId="09174F4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pktsize_ = </w:t>
      </w:r>
      <w:r>
        <w:rPr>
          <w:sz w:val="20"/>
          <w:szCs w:val="20"/>
        </w:rPr>
        <w:t>get_pktSize(bp,trafprof_);</w:t>
      </w:r>
    </w:p>
    <w:p w14:paraId="5E495EF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interval_ = (double)(pktsize_ &lt;&lt; 3)/(double)getRate(scale_);</w:t>
      </w:r>
    </w:p>
    <w:p w14:paraId="3FCBF89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double next_time_ = interval_;</w:t>
      </w:r>
    </w:p>
    <w:p w14:paraId="0F0CF681" w14:textId="77777777" w:rsidR="00B831E0" w:rsidRDefault="00B831E0">
      <w:pPr>
        <w:pStyle w:val="Standard"/>
        <w:rPr>
          <w:sz w:val="20"/>
          <w:szCs w:val="20"/>
        </w:rPr>
      </w:pPr>
    </w:p>
    <w:p w14:paraId="7F595C1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//if(random_)</w:t>
      </w:r>
    </w:p>
    <w:p w14:paraId="222E1AF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//next_time_ += interval_ * Random::uniform(-0.5, 0.5);</w:t>
      </w:r>
    </w:p>
    <w:p w14:paraId="5DCE773C" w14:textId="77777777" w:rsidR="00B831E0" w:rsidRDefault="00B831E0">
      <w:pPr>
        <w:pStyle w:val="Standard"/>
        <w:rPr>
          <w:sz w:val="20"/>
          <w:szCs w:val="20"/>
        </w:rPr>
      </w:pPr>
    </w:p>
    <w:p w14:paraId="54C1276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return next_time_;</w:t>
      </w:r>
    </w:p>
    <w:p w14:paraId="1111051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54FC1991" w14:textId="77777777" w:rsidR="00B831E0" w:rsidRDefault="00B831E0">
      <w:pPr>
        <w:pStyle w:val="Standard"/>
        <w:rPr>
          <w:sz w:val="20"/>
          <w:szCs w:val="20"/>
        </w:rPr>
      </w:pPr>
    </w:p>
    <w:p w14:paraId="666DB8F3" w14:textId="77777777" w:rsidR="00B831E0" w:rsidRDefault="00B831E0">
      <w:pPr>
        <w:pStyle w:val="Standard"/>
        <w:rPr>
          <w:sz w:val="20"/>
          <w:szCs w:val="20"/>
        </w:rPr>
      </w:pPr>
    </w:p>
    <w:p w14:paraId="1A5D23F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 Receive message from underl</w:t>
      </w:r>
      <w:r>
        <w:rPr>
          <w:sz w:val="20"/>
          <w:szCs w:val="20"/>
        </w:rPr>
        <w:t>ying agent</w:t>
      </w:r>
    </w:p>
    <w:p w14:paraId="023A4EF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void MsApp::recv_msg(int nbytes, const char *msg)</w:t>
      </w:r>
    </w:p>
    <w:p w14:paraId="11F534F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{</w:t>
      </w:r>
    </w:p>
    <w:p w14:paraId="06FD1D7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if(msg) {</w:t>
      </w:r>
    </w:p>
    <w:p w14:paraId="3760C1F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hdr_ms* mh_buf = (hdr_ms*) msg;</w:t>
      </w:r>
    </w:p>
    <w:p w14:paraId="15FCEE41" w14:textId="77777777" w:rsidR="00B831E0" w:rsidRDefault="00B831E0">
      <w:pPr>
        <w:pStyle w:val="Standard"/>
        <w:rPr>
          <w:sz w:val="20"/>
          <w:szCs w:val="20"/>
        </w:rPr>
      </w:pPr>
    </w:p>
    <w:p w14:paraId="234CF3D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if(mh_buf-&gt;ack == 1) {</w:t>
      </w:r>
    </w:p>
    <w:p w14:paraId="5A32D90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// If received packet is ACK packet</w:t>
      </w:r>
    </w:p>
    <w:p w14:paraId="6BBD4A5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//cout &lt;&lt; "Ack Received " &lt;&lt; endl;</w:t>
      </w:r>
    </w:p>
    <w:p w14:paraId="57D9F98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set_scale(mh_buf);</w:t>
      </w:r>
    </w:p>
    <w:p w14:paraId="60463E5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}</w:t>
      </w:r>
    </w:p>
    <w:p w14:paraId="01D2F72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else {</w:t>
      </w:r>
    </w:p>
    <w:p w14:paraId="155FB78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// If received packet is MM packet</w:t>
      </w:r>
    </w:p>
    <w:p w14:paraId="1410B0A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account_recv_pkt(mh_buf);</w:t>
      </w:r>
    </w:p>
    <w:p w14:paraId="5F54E14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//cout &lt;&lt; "seq no is " &lt;&lt; mh_buf-&gt;ack &lt;&lt; endl;</w:t>
      </w:r>
    </w:p>
    <w:p w14:paraId="565299D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if(mh_buf-&gt;seq == 0) send_ack_pkt();</w:t>
      </w:r>
    </w:p>
    <w:p w14:paraId="39E4800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}</w:t>
      </w:r>
    </w:p>
    <w:p w14:paraId="0E1186B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}</w:t>
      </w:r>
    </w:p>
    <w:p w14:paraId="51699DA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5BD0F517" w14:textId="77777777" w:rsidR="00B831E0" w:rsidRDefault="00B831E0">
      <w:pPr>
        <w:pStyle w:val="Standard"/>
        <w:rPr>
          <w:sz w:val="20"/>
          <w:szCs w:val="20"/>
        </w:rPr>
      </w:pPr>
    </w:p>
    <w:p w14:paraId="7A5757C2" w14:textId="77777777" w:rsidR="00B831E0" w:rsidRDefault="00B831E0">
      <w:pPr>
        <w:pStyle w:val="Standard"/>
        <w:rPr>
          <w:sz w:val="20"/>
          <w:szCs w:val="20"/>
        </w:rPr>
      </w:pPr>
    </w:p>
    <w:p w14:paraId="03CE969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 Sender sets its scale to what reciver notifies</w:t>
      </w:r>
    </w:p>
    <w:p w14:paraId="277465C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void </w:t>
      </w:r>
      <w:r>
        <w:rPr>
          <w:sz w:val="20"/>
          <w:szCs w:val="20"/>
        </w:rPr>
        <w:t>MsApp::set_scale(const hdr_ms *mh_buf)</w:t>
      </w:r>
    </w:p>
    <w:p w14:paraId="3771DA0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{</w:t>
      </w:r>
    </w:p>
    <w:p w14:paraId="25C67B7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scale_ = mh_buf-&gt;scale;</w:t>
      </w:r>
    </w:p>
    <w:p w14:paraId="4A7A4E4E" w14:textId="77777777" w:rsidR="00B831E0" w:rsidRDefault="00B831E0">
      <w:pPr>
        <w:pStyle w:val="Standard"/>
        <w:rPr>
          <w:sz w:val="20"/>
          <w:szCs w:val="20"/>
        </w:rPr>
      </w:pPr>
    </w:p>
    <w:p w14:paraId="511ADF46" w14:textId="77777777" w:rsidR="00B831E0" w:rsidRDefault="00B831E0">
      <w:pPr>
        <w:pStyle w:val="Standard"/>
        <w:rPr>
          <w:sz w:val="20"/>
          <w:szCs w:val="20"/>
        </w:rPr>
      </w:pPr>
    </w:p>
    <w:p w14:paraId="0EF4719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//cout &lt;&lt; "new scale set ...." &lt;&lt; scale_  &lt;&lt; " rate is " &lt;&lt; getRate(scale_)&lt;&lt; endl;</w:t>
      </w:r>
    </w:p>
    <w:p w14:paraId="52B5D28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245A020C" w14:textId="77777777" w:rsidR="00B831E0" w:rsidRDefault="00B831E0">
      <w:pPr>
        <w:pStyle w:val="Standard"/>
        <w:rPr>
          <w:sz w:val="20"/>
          <w:szCs w:val="20"/>
        </w:rPr>
      </w:pPr>
    </w:p>
    <w:p w14:paraId="2C0D5602" w14:textId="77777777" w:rsidR="00B831E0" w:rsidRDefault="00B831E0">
      <w:pPr>
        <w:pStyle w:val="Standard"/>
        <w:rPr>
          <w:sz w:val="20"/>
          <w:szCs w:val="20"/>
        </w:rPr>
      </w:pPr>
    </w:p>
    <w:p w14:paraId="16A967C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void MsApp::account_recv_pkt(const hdr_ms *mh_buf)</w:t>
      </w:r>
    </w:p>
    <w:p w14:paraId="7BFF7AC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{</w:t>
      </w:r>
    </w:p>
    <w:p w14:paraId="1316590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double local_time = Scheduler::instance().</w:t>
      </w:r>
      <w:r>
        <w:rPr>
          <w:sz w:val="20"/>
          <w:szCs w:val="20"/>
        </w:rPr>
        <w:t>clock();</w:t>
      </w:r>
    </w:p>
    <w:p w14:paraId="5B61F326" w14:textId="77777777" w:rsidR="00B831E0" w:rsidRDefault="00B831E0">
      <w:pPr>
        <w:pStyle w:val="Standard"/>
        <w:rPr>
          <w:sz w:val="20"/>
          <w:szCs w:val="20"/>
        </w:rPr>
      </w:pPr>
    </w:p>
    <w:p w14:paraId="57B9ECF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// Calculate RTT</w:t>
      </w:r>
    </w:p>
    <w:p w14:paraId="12C3C83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if(mh_buf-&gt;seq == 0) {</w:t>
      </w:r>
    </w:p>
    <w:p w14:paraId="7BE4F10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init_recv_pkt_accounting();</w:t>
      </w:r>
    </w:p>
    <w:p w14:paraId="190037F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p_accnt.rtt = 2*(local_time - mh_buf-&gt;time);</w:t>
      </w:r>
    </w:p>
    <w:p w14:paraId="3870F4F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}</w:t>
      </w:r>
    </w:p>
    <w:p w14:paraId="6073BFC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else</w:t>
      </w:r>
    </w:p>
    <w:p w14:paraId="53918A7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p_accnt.rtt = 0.9 * p_accnt.rtt + 0.1 * 2*(local_time - mh_buf-&gt;time);</w:t>
      </w:r>
    </w:p>
    <w:p w14:paraId="1179C828" w14:textId="77777777" w:rsidR="00B831E0" w:rsidRDefault="00B831E0">
      <w:pPr>
        <w:pStyle w:val="Standard"/>
        <w:rPr>
          <w:sz w:val="20"/>
          <w:szCs w:val="20"/>
        </w:rPr>
      </w:pPr>
    </w:p>
    <w:p w14:paraId="0800609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// Count Received packets and Ca</w:t>
      </w:r>
      <w:r>
        <w:rPr>
          <w:sz w:val="20"/>
          <w:szCs w:val="20"/>
        </w:rPr>
        <w:t>lculate Packet Loss</w:t>
      </w:r>
    </w:p>
    <w:p w14:paraId="1186C50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p_accnt.recv_pkts ++;</w:t>
      </w:r>
    </w:p>
    <w:p w14:paraId="7A4118D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p_accnt.lost_pkts += (mh_buf-&gt;seq - p_accnt.last_seq - 1);</w:t>
      </w:r>
    </w:p>
    <w:p w14:paraId="2E621F7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p_accnt.last_seq = mh_buf-&gt;seq;</w:t>
      </w:r>
    </w:p>
    <w:p w14:paraId="055EA0C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p_accnt.last_ts = mh_buf-&gt;time;</w:t>
      </w:r>
    </w:p>
    <w:p w14:paraId="1A4BC0A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67298008" w14:textId="77777777" w:rsidR="00B831E0" w:rsidRDefault="00B831E0">
      <w:pPr>
        <w:pStyle w:val="Standard"/>
        <w:rPr>
          <w:sz w:val="20"/>
          <w:szCs w:val="20"/>
        </w:rPr>
      </w:pPr>
    </w:p>
    <w:p w14:paraId="3E219ECE" w14:textId="77777777" w:rsidR="00B831E0" w:rsidRDefault="00B831E0">
      <w:pPr>
        <w:pStyle w:val="Standard"/>
        <w:rPr>
          <w:sz w:val="20"/>
          <w:szCs w:val="20"/>
        </w:rPr>
      </w:pPr>
    </w:p>
    <w:p w14:paraId="2AD60DE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void MsApp::init_recv_pkt_accounting()</w:t>
      </w:r>
    </w:p>
    <w:p w14:paraId="70DFC17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{</w:t>
      </w:r>
    </w:p>
    <w:p w14:paraId="530EB43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p_accnt.last_seq = -1;</w:t>
      </w:r>
    </w:p>
    <w:p w14:paraId="7623CFA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p_accnt.last_scale = 0;</w:t>
      </w:r>
    </w:p>
    <w:p w14:paraId="56E1622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p_accnt.lost_pkts = 0;</w:t>
      </w:r>
    </w:p>
    <w:p w14:paraId="1F7F460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p_accnt.recv_pkts = 0;</w:t>
      </w:r>
    </w:p>
    <w:p w14:paraId="70ADC4B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55619D31" w14:textId="77777777" w:rsidR="00B831E0" w:rsidRDefault="00B831E0">
      <w:pPr>
        <w:pStyle w:val="Standard"/>
        <w:rPr>
          <w:sz w:val="20"/>
          <w:szCs w:val="20"/>
        </w:rPr>
      </w:pPr>
    </w:p>
    <w:p w14:paraId="1CD8377F" w14:textId="77777777" w:rsidR="00B831E0" w:rsidRDefault="00B831E0">
      <w:pPr>
        <w:pStyle w:val="Standard"/>
        <w:rPr>
          <w:sz w:val="20"/>
          <w:szCs w:val="20"/>
        </w:rPr>
      </w:pPr>
    </w:p>
    <w:p w14:paraId="2DD5BCA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void MsApp::send_ack_pkt(void)</w:t>
      </w:r>
    </w:p>
    <w:p w14:paraId="7BB44C3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{</w:t>
      </w:r>
    </w:p>
    <w:p w14:paraId="4EDD584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double local_time = Scheduler::instance().clock();</w:t>
      </w:r>
    </w:p>
    <w:p w14:paraId="1C90D53E" w14:textId="77777777" w:rsidR="00B831E0" w:rsidRDefault="00B831E0">
      <w:pPr>
        <w:pStyle w:val="Standard"/>
        <w:rPr>
          <w:sz w:val="20"/>
          <w:szCs w:val="20"/>
        </w:rPr>
      </w:pPr>
    </w:p>
    <w:p w14:paraId="7B51748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adjust_scale();</w:t>
      </w:r>
    </w:p>
    <w:p w14:paraId="7EEF4F8D" w14:textId="77777777" w:rsidR="00B831E0" w:rsidRDefault="00B831E0">
      <w:pPr>
        <w:pStyle w:val="Standard"/>
        <w:rPr>
          <w:sz w:val="20"/>
          <w:szCs w:val="20"/>
        </w:rPr>
      </w:pPr>
    </w:p>
    <w:p w14:paraId="3DCBDA9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// send ack message</w:t>
      </w:r>
    </w:p>
    <w:p w14:paraId="508CE0B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hdr_ms ack_buf;</w:t>
      </w:r>
    </w:p>
    <w:p w14:paraId="47969A5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ack_buf.ack = 1;  // this pack</w:t>
      </w:r>
      <w:r>
        <w:rPr>
          <w:sz w:val="20"/>
          <w:szCs w:val="20"/>
        </w:rPr>
        <w:t>et is ack packet</w:t>
      </w:r>
    </w:p>
    <w:p w14:paraId="77ACA43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ack_buf.time = local_time;</w:t>
      </w:r>
    </w:p>
    <w:p w14:paraId="3525E32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ack_buf.nbytes = 40;  // Ack packet size is 40 Bytes</w:t>
      </w:r>
    </w:p>
    <w:p w14:paraId="0987EFC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ack_buf.scale = p_accnt.last_scale;</w:t>
      </w:r>
    </w:p>
    <w:p w14:paraId="3F05E63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agent_-&gt;sendmsg(ack_buf.nbytes, (char*) &amp;ack_buf);</w:t>
      </w:r>
    </w:p>
    <w:p w14:paraId="605D34FA" w14:textId="77777777" w:rsidR="00B831E0" w:rsidRDefault="00B831E0">
      <w:pPr>
        <w:pStyle w:val="Standard"/>
        <w:rPr>
          <w:sz w:val="20"/>
          <w:szCs w:val="20"/>
        </w:rPr>
      </w:pPr>
    </w:p>
    <w:p w14:paraId="72C63DB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//cout &lt;&lt; " ACK Send  " &lt;&lt; p_accnt.rtt &lt;&lt; endl;</w:t>
      </w:r>
    </w:p>
    <w:p w14:paraId="3A3AD96B" w14:textId="77777777" w:rsidR="00B831E0" w:rsidRDefault="00B831E0">
      <w:pPr>
        <w:pStyle w:val="Standard"/>
        <w:rPr>
          <w:sz w:val="20"/>
          <w:szCs w:val="20"/>
        </w:rPr>
      </w:pPr>
    </w:p>
    <w:p w14:paraId="7EB3B76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// </w:t>
      </w:r>
      <w:r>
        <w:rPr>
          <w:sz w:val="20"/>
          <w:szCs w:val="20"/>
        </w:rPr>
        <w:t>schedul next ACK time</w:t>
      </w:r>
    </w:p>
    <w:p w14:paraId="4F90134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ack_timer_.resched(p_accnt.rtt);</w:t>
      </w:r>
    </w:p>
    <w:p w14:paraId="6541815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1D0C8116" w14:textId="77777777" w:rsidR="00B831E0" w:rsidRDefault="00B831E0">
      <w:pPr>
        <w:pStyle w:val="Standard"/>
        <w:rPr>
          <w:sz w:val="20"/>
          <w:szCs w:val="20"/>
        </w:rPr>
      </w:pPr>
    </w:p>
    <w:p w14:paraId="03C0FA98" w14:textId="77777777" w:rsidR="00B831E0" w:rsidRDefault="00B831E0">
      <w:pPr>
        <w:pStyle w:val="Standard"/>
        <w:rPr>
          <w:sz w:val="20"/>
          <w:szCs w:val="20"/>
        </w:rPr>
      </w:pPr>
    </w:p>
    <w:p w14:paraId="1D5A454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void MsApp::adjust_scale(void)</w:t>
      </w:r>
    </w:p>
    <w:p w14:paraId="2B20872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{</w:t>
      </w:r>
    </w:p>
    <w:p w14:paraId="19ED3B75" w14:textId="77777777" w:rsidR="00B831E0" w:rsidRDefault="00B831E0">
      <w:pPr>
        <w:pStyle w:val="Standard"/>
        <w:rPr>
          <w:sz w:val="20"/>
          <w:szCs w:val="20"/>
        </w:rPr>
      </w:pPr>
    </w:p>
    <w:p w14:paraId="3D0EC701" w14:textId="77777777" w:rsidR="00B831E0" w:rsidRDefault="00B831E0">
      <w:pPr>
        <w:pStyle w:val="Standard"/>
        <w:rPr>
          <w:sz w:val="20"/>
          <w:szCs w:val="20"/>
        </w:rPr>
      </w:pPr>
    </w:p>
    <w:p w14:paraId="7AF5407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if(p_accnt.recv_pkts &gt; 0) {</w:t>
      </w:r>
    </w:p>
    <w:p w14:paraId="2DB7CE0F" w14:textId="77777777" w:rsidR="00B831E0" w:rsidRDefault="00B831E0">
      <w:pPr>
        <w:pStyle w:val="Standard"/>
        <w:rPr>
          <w:sz w:val="20"/>
          <w:szCs w:val="20"/>
        </w:rPr>
      </w:pPr>
    </w:p>
    <w:p w14:paraId="7F68D66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if (p_accnt.last_ts &gt; BPS[0] &amp;&amp; p_accnt.last_ts &lt;= BPS[1]) { p_accnt.last_scale = 0;}</w:t>
      </w:r>
    </w:p>
    <w:p w14:paraId="73F6667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if (p_accnt.last_ts &gt; BPS[1] &amp;&amp; </w:t>
      </w:r>
      <w:r>
        <w:rPr>
          <w:sz w:val="20"/>
          <w:szCs w:val="20"/>
        </w:rPr>
        <w:t>p_accnt.last_ts &lt;= BPS[2]) { p_accnt.last_scale = 1;}</w:t>
      </w:r>
    </w:p>
    <w:p w14:paraId="4EC6BC6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if (p_accnt.last_ts &gt; BPS[2] &amp;&amp; p_accnt.last_ts &lt;= BPS[3]) { p_accnt.last_scale = 2;}</w:t>
      </w:r>
    </w:p>
    <w:p w14:paraId="3937748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if (p_accnt.last_ts &gt; BPS[3] &amp;&amp; p_accnt.last_ts &lt;= BPS[4]) { p_accnt.last_scale = 3;}</w:t>
      </w:r>
    </w:p>
    <w:p w14:paraId="1F7ED54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if (p_accnt.last_ts &gt; BP</w:t>
      </w:r>
      <w:r>
        <w:rPr>
          <w:sz w:val="20"/>
          <w:szCs w:val="20"/>
        </w:rPr>
        <w:t>S[4]) { p_accnt.last_scale = 4;}</w:t>
      </w:r>
    </w:p>
    <w:p w14:paraId="5FC819DE" w14:textId="77777777" w:rsidR="00B831E0" w:rsidRDefault="00B831E0">
      <w:pPr>
        <w:pStyle w:val="Standard"/>
        <w:rPr>
          <w:sz w:val="20"/>
          <w:szCs w:val="20"/>
        </w:rPr>
      </w:pPr>
    </w:p>
    <w:p w14:paraId="1A95522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}</w:t>
      </w:r>
    </w:p>
    <w:p w14:paraId="6D7CBF2F" w14:textId="77777777" w:rsidR="00B831E0" w:rsidRDefault="00B831E0">
      <w:pPr>
        <w:pStyle w:val="Standard"/>
        <w:rPr>
          <w:sz w:val="20"/>
          <w:szCs w:val="20"/>
        </w:rPr>
      </w:pPr>
    </w:p>
    <w:p w14:paraId="65BF704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p_accnt.recv_pkts = 0;</w:t>
      </w:r>
    </w:p>
    <w:p w14:paraId="7C44081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p_accnt.lost_pkts = 0;</w:t>
      </w:r>
    </w:p>
    <w:p w14:paraId="58F87868" w14:textId="77777777" w:rsidR="00B831E0" w:rsidRDefault="00B831E0">
      <w:pPr>
        <w:pStyle w:val="Standard"/>
        <w:rPr>
          <w:sz w:val="20"/>
          <w:szCs w:val="20"/>
        </w:rPr>
      </w:pPr>
    </w:p>
    <w:p w14:paraId="4F30246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04F0FEC7" w14:textId="77777777" w:rsidR="00B831E0" w:rsidRDefault="00B831E0">
      <w:pPr>
        <w:pStyle w:val="Standard"/>
        <w:rPr>
          <w:sz w:val="20"/>
          <w:szCs w:val="20"/>
        </w:rPr>
      </w:pPr>
    </w:p>
    <w:p w14:paraId="2C6AC1B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int MsApp::load_ti(){</w:t>
      </w:r>
    </w:p>
    <w:p w14:paraId="1696E792" w14:textId="77777777" w:rsidR="00B831E0" w:rsidRDefault="00B831E0">
      <w:pPr>
        <w:pStyle w:val="Standard"/>
        <w:rPr>
          <w:sz w:val="20"/>
          <w:szCs w:val="20"/>
        </w:rPr>
      </w:pPr>
    </w:p>
    <w:p w14:paraId="363E8E3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status = 0;</w:t>
      </w:r>
    </w:p>
    <w:p w14:paraId="18E22348" w14:textId="77777777" w:rsidR="00B831E0" w:rsidRDefault="00B831E0">
      <w:pPr>
        <w:pStyle w:val="Standard"/>
        <w:rPr>
          <w:sz w:val="20"/>
          <w:szCs w:val="20"/>
        </w:rPr>
      </w:pPr>
    </w:p>
    <w:p w14:paraId="36703216" w14:textId="77777777" w:rsidR="00B831E0" w:rsidRDefault="00B831E0">
      <w:pPr>
        <w:pStyle w:val="Standard"/>
        <w:rPr>
          <w:sz w:val="20"/>
          <w:szCs w:val="20"/>
        </w:rPr>
      </w:pPr>
    </w:p>
    <w:p w14:paraId="093E40E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ifstream infile;</w:t>
      </w:r>
    </w:p>
    <w:p w14:paraId="344D69C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infile.open </w:t>
      </w:r>
      <w:r>
        <w:rPr>
          <w:sz w:val="20"/>
          <w:szCs w:val="20"/>
        </w:rPr>
        <w:t>("/home/arifhusen/ns2/ns-2.35/tcl/msprofiles/ti.dat", ifstream::in);</w:t>
      </w:r>
    </w:p>
    <w:p w14:paraId="18E02BDF" w14:textId="77777777" w:rsidR="00B831E0" w:rsidRDefault="00B831E0">
      <w:pPr>
        <w:pStyle w:val="Standard"/>
        <w:rPr>
          <w:sz w:val="20"/>
          <w:szCs w:val="20"/>
        </w:rPr>
      </w:pPr>
    </w:p>
    <w:p w14:paraId="6AFFDA6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string str;</w:t>
      </w:r>
    </w:p>
    <w:p w14:paraId="746AC42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string tix;</w:t>
      </w:r>
    </w:p>
    <w:p w14:paraId="3EF446D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int line = 0;</w:t>
      </w:r>
    </w:p>
    <w:p w14:paraId="3C4D8563" w14:textId="77777777" w:rsidR="00B831E0" w:rsidRDefault="00B831E0">
      <w:pPr>
        <w:pStyle w:val="Standard"/>
        <w:rPr>
          <w:sz w:val="20"/>
          <w:szCs w:val="20"/>
        </w:rPr>
      </w:pPr>
    </w:p>
    <w:p w14:paraId="0502E90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if (infile.is_open())      {</w:t>
      </w:r>
    </w:p>
    <w:p w14:paraId="5BB37981" w14:textId="77777777" w:rsidR="00B831E0" w:rsidRDefault="00B831E0">
      <w:pPr>
        <w:pStyle w:val="Standard"/>
        <w:rPr>
          <w:sz w:val="20"/>
          <w:szCs w:val="20"/>
        </w:rPr>
      </w:pPr>
    </w:p>
    <w:p w14:paraId="0F49254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while (getline(infile, str))</w:t>
      </w:r>
    </w:p>
    <w:p w14:paraId="0427DF5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{</w:t>
      </w:r>
    </w:p>
    <w:p w14:paraId="08B028E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//cout &lt;&lt; str &lt;&lt; endl;</w:t>
      </w:r>
    </w:p>
    <w:p w14:paraId="691E225F" w14:textId="77777777" w:rsidR="00B831E0" w:rsidRDefault="00B831E0">
      <w:pPr>
        <w:pStyle w:val="Standard"/>
        <w:rPr>
          <w:sz w:val="20"/>
          <w:szCs w:val="20"/>
        </w:rPr>
      </w:pPr>
    </w:p>
    <w:p w14:paraId="44198B6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int i=0;</w:t>
      </w:r>
    </w:p>
    <w:p w14:paraId="2305AFA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string</w:t>
      </w:r>
      <w:r>
        <w:rPr>
          <w:sz w:val="20"/>
          <w:szCs w:val="20"/>
        </w:rPr>
        <w:t>stream ssin(str);</w:t>
      </w:r>
    </w:p>
    <w:p w14:paraId="2C318812" w14:textId="77777777" w:rsidR="00B831E0" w:rsidRDefault="00B831E0">
      <w:pPr>
        <w:pStyle w:val="Standard"/>
        <w:rPr>
          <w:sz w:val="20"/>
          <w:szCs w:val="20"/>
        </w:rPr>
      </w:pPr>
    </w:p>
    <w:p w14:paraId="033DD69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while(ssin.good() &amp;&amp; i &lt;= 24){</w:t>
      </w:r>
    </w:p>
    <w:p w14:paraId="765CF261" w14:textId="77777777" w:rsidR="00B831E0" w:rsidRDefault="00B831E0">
      <w:pPr>
        <w:pStyle w:val="Standard"/>
        <w:rPr>
          <w:sz w:val="20"/>
          <w:szCs w:val="20"/>
        </w:rPr>
      </w:pPr>
    </w:p>
    <w:p w14:paraId="66CB698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ssin &gt;&gt; tix;</w:t>
      </w:r>
    </w:p>
    <w:p w14:paraId="249D2FC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int b = atoi(tix.c_str());</w:t>
      </w:r>
    </w:p>
    <w:p w14:paraId="3D3F7C5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profile[line][i] = b; // PS[prfile][ti]</w:t>
      </w:r>
    </w:p>
    <w:p w14:paraId="4791667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i++;</w:t>
      </w:r>
    </w:p>
    <w:p w14:paraId="3015267F" w14:textId="77777777" w:rsidR="00B831E0" w:rsidRDefault="00B831E0">
      <w:pPr>
        <w:pStyle w:val="Standard"/>
        <w:rPr>
          <w:sz w:val="20"/>
          <w:szCs w:val="20"/>
        </w:rPr>
      </w:pPr>
    </w:p>
    <w:p w14:paraId="36729740" w14:textId="77777777" w:rsidR="00B831E0" w:rsidRDefault="00B831E0">
      <w:pPr>
        <w:pStyle w:val="Standard"/>
        <w:rPr>
          <w:sz w:val="20"/>
          <w:szCs w:val="20"/>
        </w:rPr>
      </w:pPr>
    </w:p>
    <w:p w14:paraId="6521462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}</w:t>
      </w:r>
    </w:p>
    <w:p w14:paraId="488DCA3E" w14:textId="77777777" w:rsidR="00B831E0" w:rsidRDefault="00B831E0">
      <w:pPr>
        <w:pStyle w:val="Standard"/>
        <w:rPr>
          <w:sz w:val="20"/>
          <w:szCs w:val="20"/>
        </w:rPr>
      </w:pPr>
    </w:p>
    <w:p w14:paraId="0294989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line++;</w:t>
      </w:r>
    </w:p>
    <w:p w14:paraId="19ADF009" w14:textId="77777777" w:rsidR="00B831E0" w:rsidRDefault="00B831E0">
      <w:pPr>
        <w:pStyle w:val="Standard"/>
        <w:rPr>
          <w:sz w:val="20"/>
          <w:szCs w:val="20"/>
        </w:rPr>
      </w:pPr>
    </w:p>
    <w:p w14:paraId="40DE385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}</w:t>
      </w:r>
    </w:p>
    <w:p w14:paraId="2823BBB2" w14:textId="77777777" w:rsidR="00B831E0" w:rsidRDefault="00B831E0">
      <w:pPr>
        <w:pStyle w:val="Standard"/>
        <w:rPr>
          <w:sz w:val="20"/>
          <w:szCs w:val="20"/>
        </w:rPr>
      </w:pPr>
    </w:p>
    <w:p w14:paraId="7DE45295" w14:textId="77777777" w:rsidR="00B831E0" w:rsidRDefault="00B831E0">
      <w:pPr>
        <w:pStyle w:val="Standard"/>
        <w:rPr>
          <w:sz w:val="20"/>
          <w:szCs w:val="20"/>
        </w:rPr>
      </w:pPr>
    </w:p>
    <w:p w14:paraId="3B4123CD" w14:textId="77777777" w:rsidR="00B831E0" w:rsidRDefault="00B831E0">
      <w:pPr>
        <w:pStyle w:val="Standard"/>
        <w:rPr>
          <w:sz w:val="20"/>
          <w:szCs w:val="20"/>
        </w:rPr>
      </w:pPr>
    </w:p>
    <w:p w14:paraId="4D074B1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infile.close();</w:t>
      </w:r>
    </w:p>
    <w:p w14:paraId="2BD950A2" w14:textId="77777777" w:rsidR="00B831E0" w:rsidRDefault="00B831E0">
      <w:pPr>
        <w:pStyle w:val="Standard"/>
        <w:rPr>
          <w:sz w:val="20"/>
          <w:szCs w:val="20"/>
        </w:rPr>
      </w:pPr>
    </w:p>
    <w:p w14:paraId="4AF71A1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} else  {</w:t>
      </w:r>
    </w:p>
    <w:p w14:paraId="04AFAF0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cout &lt;&lt; "Error opening file ti.dat";</w:t>
      </w:r>
    </w:p>
    <w:p w14:paraId="62DA89D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            }</w:t>
      </w:r>
    </w:p>
    <w:p w14:paraId="74E7D9D2" w14:textId="77777777" w:rsidR="00B831E0" w:rsidRDefault="00B831E0">
      <w:pPr>
        <w:pStyle w:val="Standard"/>
        <w:rPr>
          <w:sz w:val="20"/>
          <w:szCs w:val="20"/>
        </w:rPr>
      </w:pPr>
    </w:p>
    <w:p w14:paraId="7D9C34C3" w14:textId="77777777" w:rsidR="00B831E0" w:rsidRDefault="00B831E0">
      <w:pPr>
        <w:pStyle w:val="Standard"/>
        <w:rPr>
          <w:sz w:val="20"/>
          <w:szCs w:val="20"/>
        </w:rPr>
      </w:pPr>
    </w:p>
    <w:p w14:paraId="6CA1173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return status;</w:t>
      </w:r>
    </w:p>
    <w:p w14:paraId="7B03CAD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5B8915FC" w14:textId="77777777" w:rsidR="00B831E0" w:rsidRDefault="00B831E0">
      <w:pPr>
        <w:pStyle w:val="Standard"/>
        <w:rPr>
          <w:sz w:val="20"/>
          <w:szCs w:val="20"/>
        </w:rPr>
      </w:pPr>
    </w:p>
    <w:p w14:paraId="351D3ED6" w14:textId="77777777" w:rsidR="00B831E0" w:rsidRDefault="00B831E0">
      <w:pPr>
        <w:pStyle w:val="Standard"/>
        <w:rPr>
          <w:sz w:val="20"/>
          <w:szCs w:val="20"/>
        </w:rPr>
      </w:pPr>
    </w:p>
    <w:p w14:paraId="3E006CD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int MsApp::load_bp(){</w:t>
      </w:r>
    </w:p>
    <w:p w14:paraId="315D1AF3" w14:textId="77777777" w:rsidR="00B831E0" w:rsidRDefault="00B831E0">
      <w:pPr>
        <w:pStyle w:val="Standard"/>
        <w:rPr>
          <w:sz w:val="20"/>
          <w:szCs w:val="20"/>
        </w:rPr>
      </w:pPr>
    </w:p>
    <w:p w14:paraId="5BDFACC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status = 0;</w:t>
      </w:r>
    </w:p>
    <w:p w14:paraId="2EF31EBD" w14:textId="77777777" w:rsidR="00B831E0" w:rsidRDefault="00B831E0">
      <w:pPr>
        <w:pStyle w:val="Standard"/>
        <w:rPr>
          <w:sz w:val="20"/>
          <w:szCs w:val="20"/>
        </w:rPr>
      </w:pPr>
    </w:p>
    <w:p w14:paraId="3FEEFC19" w14:textId="77777777" w:rsidR="00B831E0" w:rsidRDefault="00B831E0">
      <w:pPr>
        <w:pStyle w:val="Standard"/>
        <w:rPr>
          <w:sz w:val="20"/>
          <w:szCs w:val="20"/>
        </w:rPr>
      </w:pPr>
    </w:p>
    <w:p w14:paraId="4E4A10D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ifstream infile;</w:t>
      </w:r>
    </w:p>
    <w:p w14:paraId="0A74E61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infile.open ("/home/arifhusen/ns2/ns-2.35/tcl/msprofiles/bp.dat", ifstream::in);</w:t>
      </w:r>
    </w:p>
    <w:p w14:paraId="41AAEB79" w14:textId="77777777" w:rsidR="00B831E0" w:rsidRDefault="00B831E0">
      <w:pPr>
        <w:pStyle w:val="Standard"/>
        <w:rPr>
          <w:sz w:val="20"/>
          <w:szCs w:val="20"/>
        </w:rPr>
      </w:pPr>
    </w:p>
    <w:p w14:paraId="55185DD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string str;</w:t>
      </w:r>
    </w:p>
    <w:p w14:paraId="22D5F07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strin</w:t>
      </w:r>
      <w:r>
        <w:rPr>
          <w:sz w:val="20"/>
          <w:szCs w:val="20"/>
        </w:rPr>
        <w:t>g bpx;</w:t>
      </w:r>
    </w:p>
    <w:p w14:paraId="0477689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int line = 0;</w:t>
      </w:r>
    </w:p>
    <w:p w14:paraId="73F339E5" w14:textId="77777777" w:rsidR="00B831E0" w:rsidRDefault="00B831E0">
      <w:pPr>
        <w:pStyle w:val="Standard"/>
        <w:rPr>
          <w:sz w:val="20"/>
          <w:szCs w:val="20"/>
        </w:rPr>
      </w:pPr>
    </w:p>
    <w:p w14:paraId="5501015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if (infile.is_open())      {</w:t>
      </w:r>
    </w:p>
    <w:p w14:paraId="229E8B08" w14:textId="77777777" w:rsidR="00B831E0" w:rsidRDefault="00B831E0">
      <w:pPr>
        <w:pStyle w:val="Standard"/>
        <w:rPr>
          <w:sz w:val="20"/>
          <w:szCs w:val="20"/>
        </w:rPr>
      </w:pPr>
    </w:p>
    <w:p w14:paraId="37486C8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while (getline(infile, str))</w:t>
      </w:r>
    </w:p>
    <w:p w14:paraId="707745F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{</w:t>
      </w:r>
    </w:p>
    <w:p w14:paraId="2AC4CC6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// cout &lt;&lt; str &lt;&lt; endl;</w:t>
      </w:r>
    </w:p>
    <w:p w14:paraId="5AE389C7" w14:textId="77777777" w:rsidR="00B831E0" w:rsidRDefault="00B831E0">
      <w:pPr>
        <w:pStyle w:val="Standard"/>
        <w:rPr>
          <w:sz w:val="20"/>
          <w:szCs w:val="20"/>
        </w:rPr>
      </w:pPr>
    </w:p>
    <w:p w14:paraId="66296DC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int i=0;</w:t>
      </w:r>
    </w:p>
    <w:p w14:paraId="5E649CD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stringstream ssin(str);</w:t>
      </w:r>
    </w:p>
    <w:p w14:paraId="54E1DD7D" w14:textId="77777777" w:rsidR="00B831E0" w:rsidRDefault="00B831E0">
      <w:pPr>
        <w:pStyle w:val="Standard"/>
        <w:rPr>
          <w:sz w:val="20"/>
          <w:szCs w:val="20"/>
        </w:rPr>
      </w:pPr>
    </w:p>
    <w:p w14:paraId="77FAE82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while(ssin.good() &amp;&amp; i &lt;= 24){</w:t>
      </w:r>
    </w:p>
    <w:p w14:paraId="6FA87DD9" w14:textId="77777777" w:rsidR="00B831E0" w:rsidRDefault="00B831E0">
      <w:pPr>
        <w:pStyle w:val="Standard"/>
        <w:rPr>
          <w:sz w:val="20"/>
          <w:szCs w:val="20"/>
        </w:rPr>
      </w:pPr>
    </w:p>
    <w:p w14:paraId="2DF0E6D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ssin &gt;&gt; bpx;</w:t>
      </w:r>
    </w:p>
    <w:p w14:paraId="0DD4AD6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int b = </w:t>
      </w:r>
      <w:r>
        <w:rPr>
          <w:sz w:val="20"/>
          <w:szCs w:val="20"/>
        </w:rPr>
        <w:t>atoi(bpx.c_str());</w:t>
      </w:r>
    </w:p>
    <w:p w14:paraId="330E414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BP[line][i] = b; // PS[prfile][bp start interval]</w:t>
      </w:r>
    </w:p>
    <w:p w14:paraId="44EC403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i++;</w:t>
      </w:r>
    </w:p>
    <w:p w14:paraId="3667CFD3" w14:textId="77777777" w:rsidR="00B831E0" w:rsidRDefault="00B831E0">
      <w:pPr>
        <w:pStyle w:val="Standard"/>
        <w:rPr>
          <w:sz w:val="20"/>
          <w:szCs w:val="20"/>
        </w:rPr>
      </w:pPr>
    </w:p>
    <w:p w14:paraId="479CAFB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}</w:t>
      </w:r>
    </w:p>
    <w:p w14:paraId="610CCB34" w14:textId="77777777" w:rsidR="00B831E0" w:rsidRDefault="00B831E0">
      <w:pPr>
        <w:pStyle w:val="Standard"/>
        <w:rPr>
          <w:sz w:val="20"/>
          <w:szCs w:val="20"/>
        </w:rPr>
      </w:pPr>
    </w:p>
    <w:p w14:paraId="42DC62A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line++;</w:t>
      </w:r>
    </w:p>
    <w:p w14:paraId="1BC2906B" w14:textId="77777777" w:rsidR="00B831E0" w:rsidRDefault="00B831E0">
      <w:pPr>
        <w:pStyle w:val="Standard"/>
        <w:rPr>
          <w:sz w:val="20"/>
          <w:szCs w:val="20"/>
        </w:rPr>
      </w:pPr>
    </w:p>
    <w:p w14:paraId="122B1F3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}</w:t>
      </w:r>
    </w:p>
    <w:p w14:paraId="1B59E36B" w14:textId="77777777" w:rsidR="00B831E0" w:rsidRDefault="00B831E0">
      <w:pPr>
        <w:pStyle w:val="Standard"/>
        <w:rPr>
          <w:sz w:val="20"/>
          <w:szCs w:val="20"/>
        </w:rPr>
      </w:pPr>
    </w:p>
    <w:p w14:paraId="62763033" w14:textId="77777777" w:rsidR="00B831E0" w:rsidRDefault="00B831E0">
      <w:pPr>
        <w:pStyle w:val="Standard"/>
        <w:rPr>
          <w:sz w:val="20"/>
          <w:szCs w:val="20"/>
        </w:rPr>
      </w:pPr>
    </w:p>
    <w:p w14:paraId="6B23F46F" w14:textId="77777777" w:rsidR="00B831E0" w:rsidRDefault="00B831E0">
      <w:pPr>
        <w:pStyle w:val="Standard"/>
        <w:rPr>
          <w:sz w:val="20"/>
          <w:szCs w:val="20"/>
        </w:rPr>
      </w:pPr>
    </w:p>
    <w:p w14:paraId="5D65335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infile.close();</w:t>
      </w:r>
    </w:p>
    <w:p w14:paraId="0E6F9BE7" w14:textId="77777777" w:rsidR="00B831E0" w:rsidRDefault="00B831E0">
      <w:pPr>
        <w:pStyle w:val="Standard"/>
        <w:rPr>
          <w:sz w:val="20"/>
          <w:szCs w:val="20"/>
        </w:rPr>
      </w:pPr>
    </w:p>
    <w:p w14:paraId="6ABC93B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} else  {</w:t>
      </w:r>
    </w:p>
    <w:p w14:paraId="5F7C4A3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cout &lt;&lt; "Error opening file ti.dat";</w:t>
      </w:r>
    </w:p>
    <w:p w14:paraId="3E3825A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            }</w:t>
      </w:r>
    </w:p>
    <w:p w14:paraId="0B09534F" w14:textId="77777777" w:rsidR="00B831E0" w:rsidRDefault="00B831E0">
      <w:pPr>
        <w:pStyle w:val="Standard"/>
        <w:rPr>
          <w:sz w:val="20"/>
          <w:szCs w:val="20"/>
        </w:rPr>
      </w:pPr>
    </w:p>
    <w:p w14:paraId="7FCDB6CA" w14:textId="77777777" w:rsidR="00B831E0" w:rsidRDefault="00B831E0">
      <w:pPr>
        <w:pStyle w:val="Standard"/>
        <w:rPr>
          <w:sz w:val="20"/>
          <w:szCs w:val="20"/>
        </w:rPr>
      </w:pPr>
    </w:p>
    <w:p w14:paraId="11EA735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return </w:t>
      </w:r>
      <w:r>
        <w:rPr>
          <w:sz w:val="20"/>
          <w:szCs w:val="20"/>
        </w:rPr>
        <w:t>status;</w:t>
      </w:r>
    </w:p>
    <w:p w14:paraId="6A56E81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2312388F" w14:textId="77777777" w:rsidR="00B831E0" w:rsidRDefault="00B831E0">
      <w:pPr>
        <w:pStyle w:val="Standard"/>
        <w:rPr>
          <w:sz w:val="20"/>
          <w:szCs w:val="20"/>
        </w:rPr>
      </w:pPr>
    </w:p>
    <w:p w14:paraId="0D10920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int MsApp::load_ps(){</w:t>
      </w:r>
    </w:p>
    <w:p w14:paraId="4FBDF1DA" w14:textId="77777777" w:rsidR="00B831E0" w:rsidRDefault="00B831E0">
      <w:pPr>
        <w:pStyle w:val="Standard"/>
        <w:rPr>
          <w:sz w:val="20"/>
          <w:szCs w:val="20"/>
        </w:rPr>
      </w:pPr>
    </w:p>
    <w:p w14:paraId="44F4089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status = 0;</w:t>
      </w:r>
    </w:p>
    <w:p w14:paraId="60FA853C" w14:textId="77777777" w:rsidR="00B831E0" w:rsidRDefault="00B831E0">
      <w:pPr>
        <w:pStyle w:val="Standard"/>
        <w:rPr>
          <w:sz w:val="20"/>
          <w:szCs w:val="20"/>
        </w:rPr>
      </w:pPr>
    </w:p>
    <w:p w14:paraId="05D63CB8" w14:textId="77777777" w:rsidR="00B831E0" w:rsidRDefault="00B831E0">
      <w:pPr>
        <w:pStyle w:val="Standard"/>
        <w:rPr>
          <w:sz w:val="20"/>
          <w:szCs w:val="20"/>
        </w:rPr>
      </w:pPr>
    </w:p>
    <w:p w14:paraId="06E4243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ifstream infile;</w:t>
      </w:r>
    </w:p>
    <w:p w14:paraId="794EA68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infile.open ("/home/arifhusen/ns2/ns-2.35/tcl/msprofiles/ps.dat", ifstream::in);</w:t>
      </w:r>
    </w:p>
    <w:p w14:paraId="59585520" w14:textId="77777777" w:rsidR="00B831E0" w:rsidRDefault="00B831E0">
      <w:pPr>
        <w:pStyle w:val="Standard"/>
        <w:rPr>
          <w:sz w:val="20"/>
          <w:szCs w:val="20"/>
        </w:rPr>
      </w:pPr>
    </w:p>
    <w:p w14:paraId="2CC687A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string str;</w:t>
      </w:r>
    </w:p>
    <w:p w14:paraId="574F52D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string psx;</w:t>
      </w:r>
    </w:p>
    <w:p w14:paraId="1929999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int line = 0;</w:t>
      </w:r>
    </w:p>
    <w:p w14:paraId="6BF4D72B" w14:textId="77777777" w:rsidR="00B831E0" w:rsidRDefault="00B831E0">
      <w:pPr>
        <w:pStyle w:val="Standard"/>
        <w:rPr>
          <w:sz w:val="20"/>
          <w:szCs w:val="20"/>
        </w:rPr>
      </w:pPr>
    </w:p>
    <w:p w14:paraId="2AEF6CC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if (infile.is_open())      {</w:t>
      </w:r>
    </w:p>
    <w:p w14:paraId="3E2C03C0" w14:textId="77777777" w:rsidR="00B831E0" w:rsidRDefault="00B831E0">
      <w:pPr>
        <w:pStyle w:val="Standard"/>
        <w:rPr>
          <w:sz w:val="20"/>
          <w:szCs w:val="20"/>
        </w:rPr>
      </w:pPr>
    </w:p>
    <w:p w14:paraId="3998BC3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while (ge</w:t>
      </w:r>
      <w:r>
        <w:rPr>
          <w:sz w:val="20"/>
          <w:szCs w:val="20"/>
        </w:rPr>
        <w:t>tline(infile, str))</w:t>
      </w:r>
    </w:p>
    <w:p w14:paraId="337926D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{</w:t>
      </w:r>
    </w:p>
    <w:p w14:paraId="49D36A3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// cout &lt;&lt; str &lt;&lt; endl;</w:t>
      </w:r>
    </w:p>
    <w:p w14:paraId="4E9F43C2" w14:textId="77777777" w:rsidR="00B831E0" w:rsidRDefault="00B831E0">
      <w:pPr>
        <w:pStyle w:val="Standard"/>
        <w:rPr>
          <w:sz w:val="20"/>
          <w:szCs w:val="20"/>
        </w:rPr>
      </w:pPr>
    </w:p>
    <w:p w14:paraId="4EF739A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int i=0;</w:t>
      </w:r>
    </w:p>
    <w:p w14:paraId="7D6B7CC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stringstream ssin(str);</w:t>
      </w:r>
    </w:p>
    <w:p w14:paraId="1F9ED894" w14:textId="77777777" w:rsidR="00B831E0" w:rsidRDefault="00B831E0">
      <w:pPr>
        <w:pStyle w:val="Standard"/>
        <w:rPr>
          <w:sz w:val="20"/>
          <w:szCs w:val="20"/>
        </w:rPr>
      </w:pPr>
    </w:p>
    <w:p w14:paraId="2BE76A0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while(ssin.good() &amp;&amp; i &lt;= 24){</w:t>
      </w:r>
    </w:p>
    <w:p w14:paraId="67DB5439" w14:textId="77777777" w:rsidR="00B831E0" w:rsidRDefault="00B831E0">
      <w:pPr>
        <w:pStyle w:val="Standard"/>
        <w:rPr>
          <w:sz w:val="20"/>
          <w:szCs w:val="20"/>
        </w:rPr>
      </w:pPr>
    </w:p>
    <w:p w14:paraId="643B0C0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ssin &gt;&gt; psx;</w:t>
      </w:r>
    </w:p>
    <w:p w14:paraId="484A973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int b = atoi(psx.c_str());</w:t>
      </w:r>
    </w:p>
    <w:p w14:paraId="70988EF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PS[line][i] = b; // PS[prfile][bp start </w:t>
      </w:r>
      <w:r>
        <w:rPr>
          <w:sz w:val="20"/>
          <w:szCs w:val="20"/>
        </w:rPr>
        <w:t>interval]</w:t>
      </w:r>
    </w:p>
    <w:p w14:paraId="27B1A673" w14:textId="77777777" w:rsidR="00B831E0" w:rsidRDefault="00B831E0">
      <w:pPr>
        <w:pStyle w:val="Standard"/>
        <w:rPr>
          <w:sz w:val="20"/>
          <w:szCs w:val="20"/>
        </w:rPr>
      </w:pPr>
    </w:p>
    <w:p w14:paraId="654B420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i++;</w:t>
      </w:r>
    </w:p>
    <w:p w14:paraId="1331B003" w14:textId="77777777" w:rsidR="00B831E0" w:rsidRDefault="00B831E0">
      <w:pPr>
        <w:pStyle w:val="Standard"/>
        <w:rPr>
          <w:sz w:val="20"/>
          <w:szCs w:val="20"/>
        </w:rPr>
      </w:pPr>
    </w:p>
    <w:p w14:paraId="743A1AE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}</w:t>
      </w:r>
    </w:p>
    <w:p w14:paraId="742742D8" w14:textId="77777777" w:rsidR="00B831E0" w:rsidRDefault="00B831E0">
      <w:pPr>
        <w:pStyle w:val="Standard"/>
        <w:rPr>
          <w:sz w:val="20"/>
          <w:szCs w:val="20"/>
        </w:rPr>
      </w:pPr>
    </w:p>
    <w:p w14:paraId="213C4F6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line++;</w:t>
      </w:r>
    </w:p>
    <w:p w14:paraId="21BE2045" w14:textId="77777777" w:rsidR="00B831E0" w:rsidRDefault="00B831E0">
      <w:pPr>
        <w:pStyle w:val="Standard"/>
        <w:rPr>
          <w:sz w:val="20"/>
          <w:szCs w:val="20"/>
        </w:rPr>
      </w:pPr>
    </w:p>
    <w:p w14:paraId="15E8BD5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}</w:t>
      </w:r>
    </w:p>
    <w:p w14:paraId="1CB4E7B6" w14:textId="77777777" w:rsidR="00B831E0" w:rsidRDefault="00B831E0">
      <w:pPr>
        <w:pStyle w:val="Standard"/>
        <w:rPr>
          <w:sz w:val="20"/>
          <w:szCs w:val="20"/>
        </w:rPr>
      </w:pPr>
    </w:p>
    <w:p w14:paraId="6329E591" w14:textId="77777777" w:rsidR="00B831E0" w:rsidRDefault="00B831E0">
      <w:pPr>
        <w:pStyle w:val="Standard"/>
        <w:rPr>
          <w:sz w:val="20"/>
          <w:szCs w:val="20"/>
        </w:rPr>
      </w:pPr>
    </w:p>
    <w:p w14:paraId="5958CB35" w14:textId="77777777" w:rsidR="00B831E0" w:rsidRDefault="00B831E0">
      <w:pPr>
        <w:pStyle w:val="Standard"/>
        <w:rPr>
          <w:sz w:val="20"/>
          <w:szCs w:val="20"/>
        </w:rPr>
      </w:pPr>
    </w:p>
    <w:p w14:paraId="3E78A0C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infile.close();</w:t>
      </w:r>
    </w:p>
    <w:p w14:paraId="34BD8535" w14:textId="77777777" w:rsidR="00B831E0" w:rsidRDefault="00B831E0">
      <w:pPr>
        <w:pStyle w:val="Standard"/>
        <w:rPr>
          <w:sz w:val="20"/>
          <w:szCs w:val="20"/>
        </w:rPr>
      </w:pPr>
    </w:p>
    <w:p w14:paraId="65AC069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} else  {</w:t>
      </w:r>
    </w:p>
    <w:p w14:paraId="13859B8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cout &lt;&lt; "Error opening file ti.dat";</w:t>
      </w:r>
    </w:p>
    <w:p w14:paraId="07AB9D1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            }</w:t>
      </w:r>
    </w:p>
    <w:p w14:paraId="5DB69DE0" w14:textId="77777777" w:rsidR="00B831E0" w:rsidRDefault="00B831E0">
      <w:pPr>
        <w:pStyle w:val="Standard"/>
        <w:rPr>
          <w:sz w:val="20"/>
          <w:szCs w:val="20"/>
        </w:rPr>
      </w:pPr>
    </w:p>
    <w:p w14:paraId="41D37364" w14:textId="77777777" w:rsidR="00B831E0" w:rsidRDefault="00B831E0">
      <w:pPr>
        <w:pStyle w:val="Standard"/>
        <w:rPr>
          <w:sz w:val="20"/>
          <w:szCs w:val="20"/>
        </w:rPr>
      </w:pPr>
    </w:p>
    <w:p w14:paraId="67FE951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return status;</w:t>
      </w:r>
    </w:p>
    <w:p w14:paraId="2CA9DA4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0B270673" w14:textId="77777777" w:rsidR="00B831E0" w:rsidRDefault="00B831E0">
      <w:pPr>
        <w:pStyle w:val="Standard"/>
        <w:rPr>
          <w:sz w:val="20"/>
          <w:szCs w:val="20"/>
        </w:rPr>
      </w:pPr>
    </w:p>
    <w:p w14:paraId="732F0F8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int MsApp::get_pktSize(int bp, int prof) {</w:t>
      </w:r>
    </w:p>
    <w:p w14:paraId="6F740FF3" w14:textId="77777777" w:rsidR="00B831E0" w:rsidRDefault="00B831E0">
      <w:pPr>
        <w:pStyle w:val="Standard"/>
        <w:rPr>
          <w:sz w:val="20"/>
          <w:szCs w:val="20"/>
        </w:rPr>
      </w:pPr>
    </w:p>
    <w:p w14:paraId="5294CFF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int pktsize  = </w:t>
      </w:r>
      <w:r>
        <w:rPr>
          <w:sz w:val="20"/>
          <w:szCs w:val="20"/>
        </w:rPr>
        <w:t>PS[trafprof_][bp];</w:t>
      </w:r>
    </w:p>
    <w:p w14:paraId="31FC20B6" w14:textId="77777777" w:rsidR="00B831E0" w:rsidRDefault="00B831E0">
      <w:pPr>
        <w:pStyle w:val="Standard"/>
        <w:rPr>
          <w:sz w:val="20"/>
          <w:szCs w:val="20"/>
        </w:rPr>
      </w:pPr>
    </w:p>
    <w:p w14:paraId="307FAD0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//cout &lt;&lt; pktsize &lt;&lt; endl;</w:t>
      </w:r>
    </w:p>
    <w:p w14:paraId="2D1CAC6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return pktsize;</w:t>
      </w:r>
    </w:p>
    <w:p w14:paraId="400E7EE6" w14:textId="77777777" w:rsidR="00B831E0" w:rsidRDefault="00B831E0">
      <w:pPr>
        <w:pStyle w:val="Standard"/>
        <w:rPr>
          <w:sz w:val="20"/>
          <w:szCs w:val="20"/>
        </w:rPr>
      </w:pPr>
    </w:p>
    <w:p w14:paraId="0727201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0306C05E" w14:textId="77777777" w:rsidR="00B831E0" w:rsidRDefault="00B831E0">
      <w:pPr>
        <w:pStyle w:val="Standard"/>
        <w:rPr>
          <w:sz w:val="20"/>
          <w:szCs w:val="20"/>
        </w:rPr>
      </w:pPr>
    </w:p>
    <w:p w14:paraId="350E777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int MsApp::get_bp(){</w:t>
      </w:r>
    </w:p>
    <w:p w14:paraId="070AF01A" w14:textId="77777777" w:rsidR="00B831E0" w:rsidRDefault="00B831E0">
      <w:pPr>
        <w:pStyle w:val="Standard"/>
        <w:rPr>
          <w:sz w:val="20"/>
          <w:szCs w:val="20"/>
        </w:rPr>
      </w:pPr>
    </w:p>
    <w:p w14:paraId="49A9B8F6" w14:textId="77777777" w:rsidR="00B831E0" w:rsidRDefault="00B831E0">
      <w:pPr>
        <w:pStyle w:val="Standard"/>
        <w:rPr>
          <w:sz w:val="20"/>
          <w:szCs w:val="20"/>
        </w:rPr>
      </w:pPr>
    </w:p>
    <w:p w14:paraId="0F2992F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 this function will determin the current time and return the corresponding bp interval no  defined in the bp.dat</w:t>
      </w:r>
    </w:p>
    <w:p w14:paraId="48F76F76" w14:textId="77777777" w:rsidR="00B831E0" w:rsidRDefault="00B831E0">
      <w:pPr>
        <w:pStyle w:val="Standard"/>
        <w:rPr>
          <w:sz w:val="20"/>
          <w:szCs w:val="20"/>
        </w:rPr>
      </w:pPr>
    </w:p>
    <w:p w14:paraId="577BCD0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double local_time = </w:t>
      </w:r>
      <w:r>
        <w:rPr>
          <w:sz w:val="20"/>
          <w:szCs w:val="20"/>
        </w:rPr>
        <w:t>Scheduler::instance().clock();</w:t>
      </w:r>
    </w:p>
    <w:p w14:paraId="437519C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bp;</w:t>
      </w:r>
    </w:p>
    <w:p w14:paraId="7E6A9C6A" w14:textId="77777777" w:rsidR="00B831E0" w:rsidRDefault="00B831E0">
      <w:pPr>
        <w:pStyle w:val="Standard"/>
        <w:rPr>
          <w:sz w:val="20"/>
          <w:szCs w:val="20"/>
        </w:rPr>
      </w:pPr>
    </w:p>
    <w:p w14:paraId="5AFF866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//cout &lt;&lt; sizeof(BP) &lt;&lt;endl;</w:t>
      </w:r>
    </w:p>
    <w:p w14:paraId="17D39C26" w14:textId="77777777" w:rsidR="00B831E0" w:rsidRDefault="00B831E0">
      <w:pPr>
        <w:pStyle w:val="Standard"/>
        <w:rPr>
          <w:sz w:val="20"/>
          <w:szCs w:val="20"/>
        </w:rPr>
      </w:pPr>
    </w:p>
    <w:p w14:paraId="2C1A0DE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for (int i = 0; i &lt;= 24; i++) {</w:t>
      </w:r>
    </w:p>
    <w:p w14:paraId="7E946EA5" w14:textId="77777777" w:rsidR="00B831E0" w:rsidRDefault="00B831E0">
      <w:pPr>
        <w:pStyle w:val="Standard"/>
        <w:rPr>
          <w:sz w:val="20"/>
          <w:szCs w:val="20"/>
        </w:rPr>
      </w:pPr>
    </w:p>
    <w:p w14:paraId="1F65A954" w14:textId="77777777" w:rsidR="00B831E0" w:rsidRDefault="00B831E0">
      <w:pPr>
        <w:pStyle w:val="Standard"/>
        <w:rPr>
          <w:sz w:val="20"/>
          <w:szCs w:val="20"/>
        </w:rPr>
      </w:pPr>
    </w:p>
    <w:p w14:paraId="1A1DB8E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int last_entry = 24;</w:t>
      </w:r>
    </w:p>
    <w:p w14:paraId="014A86E1" w14:textId="77777777" w:rsidR="00B831E0" w:rsidRDefault="00B831E0">
      <w:pPr>
        <w:pStyle w:val="Standard"/>
        <w:rPr>
          <w:sz w:val="20"/>
          <w:szCs w:val="20"/>
        </w:rPr>
      </w:pPr>
    </w:p>
    <w:p w14:paraId="232511E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(local_time &gt;  BP[trafprof_][last_entry]){ // return the last bp</w:t>
      </w:r>
    </w:p>
    <w:p w14:paraId="602B7153" w14:textId="77777777" w:rsidR="00B831E0" w:rsidRDefault="00B831E0">
      <w:pPr>
        <w:pStyle w:val="Standard"/>
        <w:rPr>
          <w:sz w:val="20"/>
          <w:szCs w:val="20"/>
        </w:rPr>
      </w:pPr>
    </w:p>
    <w:p w14:paraId="7DA7764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bp = last_entry;</w:t>
      </w:r>
    </w:p>
    <w:p w14:paraId="1C7139F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//cout &lt;&lt; local_time &lt;&lt; ":"</w:t>
      </w:r>
      <w:r>
        <w:rPr>
          <w:sz w:val="20"/>
          <w:szCs w:val="20"/>
        </w:rPr>
        <w:t xml:space="preserve"> &lt;&lt; BP[trafprof_][i] &lt;&lt; endl;</w:t>
      </w:r>
    </w:p>
    <w:p w14:paraId="3ECA81BE" w14:textId="77777777" w:rsidR="00B831E0" w:rsidRDefault="00B831E0">
      <w:pPr>
        <w:pStyle w:val="Standard"/>
        <w:rPr>
          <w:sz w:val="20"/>
          <w:szCs w:val="20"/>
        </w:rPr>
      </w:pPr>
    </w:p>
    <w:p w14:paraId="79E01FE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 else {</w:t>
      </w:r>
    </w:p>
    <w:p w14:paraId="2634BE81" w14:textId="77777777" w:rsidR="00B831E0" w:rsidRDefault="00B831E0">
      <w:pPr>
        <w:pStyle w:val="Standard"/>
        <w:rPr>
          <w:sz w:val="20"/>
          <w:szCs w:val="20"/>
        </w:rPr>
      </w:pPr>
    </w:p>
    <w:p w14:paraId="507D2FC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(local_time &gt;= BP[trafprof_][i] &amp;&amp; local_time &lt;= BP[trafprof_][i+1])</w:t>
      </w:r>
    </w:p>
    <w:p w14:paraId="6D9DF79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{</w:t>
      </w:r>
    </w:p>
    <w:p w14:paraId="6030856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bp = i;</w:t>
      </w:r>
    </w:p>
    <w:p w14:paraId="407B35C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//cout &lt;&lt; local_time &lt;&lt; ":" &lt;&lt; BP[trafprof_][i] &lt;&lt; endl;</w:t>
      </w:r>
    </w:p>
    <w:p w14:paraId="51CC1B2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1E3B19B7" w14:textId="77777777" w:rsidR="00B831E0" w:rsidRDefault="00B831E0">
      <w:pPr>
        <w:pStyle w:val="Standard"/>
        <w:rPr>
          <w:sz w:val="20"/>
          <w:szCs w:val="20"/>
        </w:rPr>
      </w:pPr>
    </w:p>
    <w:p w14:paraId="5C5633D5" w14:textId="77777777" w:rsidR="00B831E0" w:rsidRDefault="00B831E0">
      <w:pPr>
        <w:pStyle w:val="Standard"/>
        <w:rPr>
          <w:sz w:val="20"/>
          <w:szCs w:val="20"/>
        </w:rPr>
      </w:pPr>
    </w:p>
    <w:p w14:paraId="720F4E9D" w14:textId="77777777" w:rsidR="00B831E0" w:rsidRDefault="00B831E0">
      <w:pPr>
        <w:pStyle w:val="Standard"/>
        <w:rPr>
          <w:sz w:val="20"/>
          <w:szCs w:val="20"/>
        </w:rPr>
      </w:pPr>
    </w:p>
    <w:p w14:paraId="5047CDE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6DB1F97E" w14:textId="77777777" w:rsidR="00B831E0" w:rsidRDefault="00B831E0">
      <w:pPr>
        <w:pStyle w:val="Standard"/>
        <w:rPr>
          <w:sz w:val="20"/>
          <w:szCs w:val="20"/>
        </w:rPr>
      </w:pPr>
    </w:p>
    <w:p w14:paraId="5FBD3EE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}</w:t>
      </w:r>
    </w:p>
    <w:p w14:paraId="7A23D027" w14:textId="77777777" w:rsidR="00B831E0" w:rsidRDefault="00B831E0">
      <w:pPr>
        <w:pStyle w:val="Standard"/>
        <w:rPr>
          <w:sz w:val="20"/>
          <w:szCs w:val="20"/>
        </w:rPr>
      </w:pPr>
    </w:p>
    <w:p w14:paraId="4AF5620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//cout &lt;&lt; local_time &lt;&lt; ":" &lt;&lt; bp &lt;&lt; </w:t>
      </w:r>
      <w:r>
        <w:rPr>
          <w:sz w:val="20"/>
          <w:szCs w:val="20"/>
        </w:rPr>
        <w:t>endl;</w:t>
      </w:r>
    </w:p>
    <w:p w14:paraId="42BD8154" w14:textId="77777777" w:rsidR="00B831E0" w:rsidRDefault="00B831E0">
      <w:pPr>
        <w:pStyle w:val="Standard"/>
        <w:rPr>
          <w:sz w:val="20"/>
          <w:szCs w:val="20"/>
        </w:rPr>
      </w:pPr>
    </w:p>
    <w:p w14:paraId="7B17397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return bp;</w:t>
      </w:r>
    </w:p>
    <w:p w14:paraId="4505B000" w14:textId="77777777" w:rsidR="00B831E0" w:rsidRDefault="00B831E0">
      <w:pPr>
        <w:pStyle w:val="Standard"/>
        <w:rPr>
          <w:sz w:val="20"/>
          <w:szCs w:val="20"/>
        </w:rPr>
      </w:pPr>
    </w:p>
    <w:p w14:paraId="063DDB6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0E15B085" w14:textId="77777777" w:rsidR="00B831E0" w:rsidRDefault="00B831E0">
      <w:pPr>
        <w:pStyle w:val="Standard"/>
        <w:rPr>
          <w:sz w:val="20"/>
          <w:szCs w:val="20"/>
        </w:rPr>
      </w:pPr>
    </w:p>
    <w:p w14:paraId="71218C18" w14:textId="77777777" w:rsidR="00B831E0" w:rsidRDefault="00B831E0">
      <w:pPr>
        <w:pStyle w:val="Standard"/>
        <w:rPr>
          <w:sz w:val="20"/>
          <w:szCs w:val="20"/>
        </w:rPr>
      </w:pPr>
    </w:p>
    <w:p w14:paraId="2F087440" w14:textId="77777777" w:rsidR="00B831E0" w:rsidRDefault="00901F5D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TIPS Header File</w:t>
      </w:r>
    </w:p>
    <w:p w14:paraId="726074B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/*</w:t>
      </w:r>
    </w:p>
    <w:p w14:paraId="796A9CE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Author:    Arif Husen , VU, MSCS Thesis Research</w:t>
      </w:r>
    </w:p>
    <w:p w14:paraId="0A11E65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File:      ibps.h</w:t>
      </w:r>
    </w:p>
    <w:p w14:paraId="6BBD854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Written:   15/05/2016</w:t>
      </w:r>
    </w:p>
    <w:p w14:paraId="60AE8BB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Modifed:   15/05/2016</w:t>
      </w:r>
    </w:p>
    <w:p w14:paraId="2333022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*/</w:t>
      </w:r>
    </w:p>
    <w:p w14:paraId="76E6C372" w14:textId="77777777" w:rsidR="00B831E0" w:rsidRDefault="00B831E0">
      <w:pPr>
        <w:pStyle w:val="Standard"/>
        <w:rPr>
          <w:sz w:val="20"/>
          <w:szCs w:val="20"/>
        </w:rPr>
      </w:pPr>
    </w:p>
    <w:p w14:paraId="0DE4E37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&lt;string.h&gt;</w:t>
      </w:r>
    </w:p>
    <w:p w14:paraId="20F78AE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"queue.h"</w:t>
      </w:r>
    </w:p>
    <w:p w14:paraId="5399642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>#include "address.h"</w:t>
      </w:r>
    </w:p>
    <w:p w14:paraId="3EA37BD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"config.h"</w:t>
      </w:r>
    </w:p>
    <w:p w14:paraId="20D2BAE1" w14:textId="77777777" w:rsidR="00B831E0" w:rsidRDefault="00B831E0">
      <w:pPr>
        <w:pStyle w:val="Standard"/>
        <w:rPr>
          <w:sz w:val="20"/>
          <w:szCs w:val="20"/>
        </w:rPr>
      </w:pPr>
    </w:p>
    <w:p w14:paraId="4F580010" w14:textId="77777777" w:rsidR="00B831E0" w:rsidRDefault="00B831E0">
      <w:pPr>
        <w:pStyle w:val="Standard"/>
        <w:rPr>
          <w:sz w:val="20"/>
          <w:szCs w:val="20"/>
        </w:rPr>
      </w:pPr>
    </w:p>
    <w:p w14:paraId="7E0733BC" w14:textId="77777777" w:rsidR="00B831E0" w:rsidRDefault="00B831E0">
      <w:pPr>
        <w:pStyle w:val="Standard"/>
        <w:rPr>
          <w:sz w:val="20"/>
          <w:szCs w:val="20"/>
        </w:rPr>
      </w:pPr>
    </w:p>
    <w:p w14:paraId="7558AFE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class Ibps : </w:t>
      </w:r>
      <w:r>
        <w:rPr>
          <w:sz w:val="20"/>
          <w:szCs w:val="20"/>
        </w:rPr>
        <w:t>public Queue {</w:t>
      </w:r>
    </w:p>
    <w:p w14:paraId="66610D7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public:</w:t>
      </w:r>
    </w:p>
    <w:p w14:paraId="344E019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Ibps();</w:t>
      </w:r>
    </w:p>
    <w:p w14:paraId="2F9EFD21" w14:textId="77777777" w:rsidR="00B831E0" w:rsidRDefault="00B831E0">
      <w:pPr>
        <w:pStyle w:val="Standard"/>
        <w:rPr>
          <w:sz w:val="20"/>
          <w:szCs w:val="20"/>
        </w:rPr>
      </w:pPr>
    </w:p>
    <w:p w14:paraId="0161B29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protected:</w:t>
      </w:r>
    </w:p>
    <w:p w14:paraId="1C0CBE9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void enque(Packet*);</w:t>
      </w:r>
    </w:p>
    <w:p w14:paraId="2FF7A29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Packet* deque();</w:t>
      </w:r>
    </w:p>
    <w:p w14:paraId="4A26092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Packet* ddq(int dq_t);</w:t>
      </w:r>
    </w:p>
    <w:p w14:paraId="303A3AD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//int eenq(Packet *p , int enqto , int bp);</w:t>
      </w:r>
    </w:p>
    <w:p w14:paraId="44F0B45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 get_enqto(int qSize);</w:t>
      </w:r>
    </w:p>
    <w:p w14:paraId="6142F360" w14:textId="77777777" w:rsidR="00B831E0" w:rsidRDefault="00B831E0">
      <w:pPr>
        <w:pStyle w:val="Standard"/>
        <w:rPr>
          <w:sz w:val="20"/>
          <w:szCs w:val="20"/>
        </w:rPr>
      </w:pPr>
    </w:p>
    <w:p w14:paraId="607F833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PacketQueue *q0_;   // First  FIFO queue</w:t>
      </w:r>
    </w:p>
    <w:p w14:paraId="16D8B60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PacketQueue *q1_;   // First  FIFO queue</w:t>
      </w:r>
    </w:p>
    <w:p w14:paraId="12CD2D5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PacketQueue *q2_;   // Second FIFO queue</w:t>
      </w:r>
    </w:p>
    <w:p w14:paraId="645094C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PacketQueue *q3_;   // First  FIFO queue</w:t>
      </w:r>
    </w:p>
    <w:p w14:paraId="0267948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PacketQueue *q4_;   // Second FIFO queue</w:t>
      </w:r>
    </w:p>
    <w:p w14:paraId="5AB9751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//PacketQueue *q5_;</w:t>
      </w:r>
    </w:p>
    <w:p w14:paraId="17CD540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//PacketQueue *q6_;</w:t>
      </w:r>
    </w:p>
    <w:p w14:paraId="3B1DD0F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 oprof3[4];</w:t>
      </w:r>
    </w:p>
    <w:p w14:paraId="01E6323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 oprof4[4];</w:t>
      </w:r>
    </w:p>
    <w:p w14:paraId="7721B222" w14:textId="77777777" w:rsidR="00B831E0" w:rsidRDefault="00B831E0">
      <w:pPr>
        <w:pStyle w:val="Standard"/>
        <w:rPr>
          <w:sz w:val="20"/>
          <w:szCs w:val="20"/>
        </w:rPr>
      </w:pPr>
    </w:p>
    <w:p w14:paraId="62BBC51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 </w:t>
      </w:r>
      <w:r>
        <w:rPr>
          <w:sz w:val="20"/>
          <w:szCs w:val="20"/>
        </w:rPr>
        <w:t>KF[5][5][5]; //int qsizes[level][qno][BP]</w:t>
      </w:r>
    </w:p>
    <w:p w14:paraId="588565DD" w14:textId="77777777" w:rsidR="00B831E0" w:rsidRDefault="00B831E0">
      <w:pPr>
        <w:pStyle w:val="Standard"/>
        <w:rPr>
          <w:sz w:val="20"/>
          <w:szCs w:val="20"/>
        </w:rPr>
      </w:pPr>
    </w:p>
    <w:p w14:paraId="10A1ACF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 qsizes[5][5][5]; //int qsizes[level][qno][BP]</w:t>
      </w:r>
    </w:p>
    <w:p w14:paraId="25749BB4" w14:textId="77777777" w:rsidR="00B831E0" w:rsidRDefault="00B831E0">
      <w:pPr>
        <w:pStyle w:val="Standard"/>
        <w:rPr>
          <w:sz w:val="20"/>
          <w:szCs w:val="20"/>
        </w:rPr>
      </w:pPr>
    </w:p>
    <w:p w14:paraId="05860F6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 cfid;</w:t>
      </w:r>
    </w:p>
    <w:p w14:paraId="030A8392" w14:textId="77777777" w:rsidR="00B831E0" w:rsidRDefault="00B831E0">
      <w:pPr>
        <w:pStyle w:val="Standard"/>
        <w:rPr>
          <w:sz w:val="20"/>
          <w:szCs w:val="20"/>
        </w:rPr>
      </w:pPr>
    </w:p>
    <w:p w14:paraId="456629A4" w14:textId="77777777" w:rsidR="00B831E0" w:rsidRDefault="00B831E0">
      <w:pPr>
        <w:pStyle w:val="Standard"/>
        <w:rPr>
          <w:sz w:val="20"/>
          <w:szCs w:val="20"/>
        </w:rPr>
      </w:pPr>
    </w:p>
    <w:p w14:paraId="7B585BD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 *a3;</w:t>
      </w:r>
    </w:p>
    <w:p w14:paraId="07C8EB4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 *a4;</w:t>
      </w:r>
    </w:p>
    <w:p w14:paraId="41F5D87B" w14:textId="77777777" w:rsidR="00B831E0" w:rsidRDefault="00B831E0">
      <w:pPr>
        <w:pStyle w:val="Standard"/>
        <w:rPr>
          <w:sz w:val="20"/>
          <w:szCs w:val="20"/>
        </w:rPr>
      </w:pPr>
    </w:p>
    <w:p w14:paraId="0F7EC58C" w14:textId="77777777" w:rsidR="00B831E0" w:rsidRDefault="00B831E0">
      <w:pPr>
        <w:pStyle w:val="Standard"/>
        <w:rPr>
          <w:sz w:val="20"/>
          <w:szCs w:val="20"/>
        </w:rPr>
      </w:pPr>
    </w:p>
    <w:p w14:paraId="0D6D3DB1" w14:textId="77777777" w:rsidR="00B831E0" w:rsidRDefault="00B831E0">
      <w:pPr>
        <w:pStyle w:val="Standard"/>
        <w:rPr>
          <w:sz w:val="20"/>
          <w:szCs w:val="20"/>
        </w:rPr>
      </w:pPr>
    </w:p>
    <w:p w14:paraId="32E45AC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 deq_turn_;      // 1 for First queue 2 for Second</w:t>
      </w:r>
    </w:p>
    <w:p w14:paraId="7D7AABC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//int getQ_size(int BP , int qno);</w:t>
      </w:r>
    </w:p>
    <w:p w14:paraId="661DC3D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 </w:t>
      </w:r>
      <w:r>
        <w:rPr>
          <w:sz w:val="20"/>
          <w:szCs w:val="20"/>
        </w:rPr>
        <w:t>load_kfactors();</w:t>
      </w:r>
    </w:p>
    <w:p w14:paraId="1EEE1BF1" w14:textId="77777777" w:rsidR="00B831E0" w:rsidRDefault="00B831E0">
      <w:pPr>
        <w:pStyle w:val="Standard"/>
        <w:rPr>
          <w:sz w:val="20"/>
          <w:szCs w:val="20"/>
        </w:rPr>
      </w:pPr>
    </w:p>
    <w:p w14:paraId="2FB2BF6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 load_qsizes();</w:t>
      </w:r>
    </w:p>
    <w:p w14:paraId="77666806" w14:textId="77777777" w:rsidR="00B831E0" w:rsidRDefault="00B831E0">
      <w:pPr>
        <w:pStyle w:val="Standard"/>
        <w:rPr>
          <w:sz w:val="20"/>
          <w:szCs w:val="20"/>
        </w:rPr>
      </w:pPr>
    </w:p>
    <w:p w14:paraId="2EB1AD8F" w14:textId="77777777" w:rsidR="00B831E0" w:rsidRDefault="00B831E0">
      <w:pPr>
        <w:pStyle w:val="Standard"/>
        <w:rPr>
          <w:sz w:val="20"/>
          <w:szCs w:val="20"/>
        </w:rPr>
      </w:pPr>
    </w:p>
    <w:p w14:paraId="715C18B1" w14:textId="77777777" w:rsidR="00B831E0" w:rsidRDefault="00B831E0">
      <w:pPr>
        <w:pStyle w:val="Standard"/>
        <w:rPr>
          <w:sz w:val="20"/>
          <w:szCs w:val="20"/>
        </w:rPr>
      </w:pPr>
    </w:p>
    <w:p w14:paraId="752C4505" w14:textId="77777777" w:rsidR="00B831E0" w:rsidRDefault="00B831E0">
      <w:pPr>
        <w:pStyle w:val="Standard"/>
        <w:rPr>
          <w:sz w:val="20"/>
          <w:szCs w:val="20"/>
        </w:rPr>
      </w:pPr>
    </w:p>
    <w:p w14:paraId="3E60C16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//int getTIK_max(int max , int BP);</w:t>
      </w:r>
    </w:p>
    <w:p w14:paraId="20E9997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//int next_max(int max , int BP);</w:t>
      </w:r>
    </w:p>
    <w:p w14:paraId="3CB1316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int* msort(int BP , int oprof[4]);</w:t>
      </w:r>
    </w:p>
    <w:p w14:paraId="74C1786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//int get_PIndex(int prof , double val);</w:t>
      </w:r>
    </w:p>
    <w:p w14:paraId="3D354A3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 get_BP();</w:t>
      </w:r>
    </w:p>
    <w:p w14:paraId="406D9D7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 getFid(int node, int dnode);</w:t>
      </w:r>
    </w:p>
    <w:p w14:paraId="483EA48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 dn</w:t>
      </w:r>
      <w:r>
        <w:rPr>
          <w:sz w:val="20"/>
          <w:szCs w:val="20"/>
        </w:rPr>
        <w:t>_nodes_;</w:t>
      </w:r>
    </w:p>
    <w:p w14:paraId="263A1DF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 load_ti();</w:t>
      </w:r>
    </w:p>
    <w:p w14:paraId="1E9C678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 deqFactor;</w:t>
      </w:r>
    </w:p>
    <w:p w14:paraId="713D1F0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 qu1;</w:t>
      </w:r>
    </w:p>
    <w:p w14:paraId="50DC401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 qu2;</w:t>
      </w:r>
    </w:p>
    <w:p w14:paraId="2C935F3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 qu3;</w:t>
      </w:r>
    </w:p>
    <w:p w14:paraId="2CB9796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 int qu4;</w:t>
      </w:r>
    </w:p>
    <w:p w14:paraId="62745BBB" w14:textId="77777777" w:rsidR="00B831E0" w:rsidRDefault="00B831E0">
      <w:pPr>
        <w:pStyle w:val="Standard"/>
        <w:rPr>
          <w:sz w:val="20"/>
          <w:szCs w:val="20"/>
        </w:rPr>
      </w:pPr>
    </w:p>
    <w:p w14:paraId="24F00EEB" w14:textId="77777777" w:rsidR="00B831E0" w:rsidRDefault="00B831E0">
      <w:pPr>
        <w:pStyle w:val="Standard"/>
        <w:rPr>
          <w:sz w:val="20"/>
          <w:szCs w:val="20"/>
        </w:rPr>
      </w:pPr>
    </w:p>
    <w:p w14:paraId="28791C1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int load_bp();</w:t>
      </w:r>
    </w:p>
    <w:p w14:paraId="4938A76E" w14:textId="77777777" w:rsidR="00B831E0" w:rsidRDefault="00B831E0">
      <w:pPr>
        <w:pStyle w:val="Standard"/>
        <w:rPr>
          <w:sz w:val="20"/>
          <w:szCs w:val="20"/>
        </w:rPr>
      </w:pPr>
    </w:p>
    <w:p w14:paraId="1D7BFC7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//int KF[3][5][4];</w:t>
      </w:r>
      <w:r>
        <w:rPr>
          <w:sz w:val="20"/>
          <w:szCs w:val="20"/>
        </w:rPr>
        <w:tab/>
        <w:t>// KF[level][BP][queueno]</w:t>
      </w:r>
    </w:p>
    <w:p w14:paraId="3890D1A5" w14:textId="77777777" w:rsidR="00B831E0" w:rsidRDefault="00B831E0">
      <w:pPr>
        <w:pStyle w:val="Standard"/>
        <w:rPr>
          <w:sz w:val="20"/>
          <w:szCs w:val="20"/>
        </w:rPr>
      </w:pPr>
    </w:p>
    <w:p w14:paraId="26C7892D" w14:textId="77777777" w:rsidR="00B831E0" w:rsidRDefault="00B831E0">
      <w:pPr>
        <w:pStyle w:val="Standard"/>
        <w:rPr>
          <w:sz w:val="20"/>
          <w:szCs w:val="20"/>
        </w:rPr>
      </w:pPr>
    </w:p>
    <w:p w14:paraId="4FE63BD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int profile0[5];</w:t>
      </w:r>
    </w:p>
    <w:p w14:paraId="4E92A5A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int profile1[5];</w:t>
      </w:r>
    </w:p>
    <w:p w14:paraId="6AEA163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int profile2[5];</w:t>
      </w:r>
    </w:p>
    <w:p w14:paraId="3163234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int profile3[5];</w:t>
      </w:r>
    </w:p>
    <w:p w14:paraId="434E53C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int </w:t>
      </w:r>
      <w:r>
        <w:rPr>
          <w:sz w:val="20"/>
          <w:szCs w:val="20"/>
        </w:rPr>
        <w:t>profile4[5];</w:t>
      </w:r>
    </w:p>
    <w:p w14:paraId="2EF00CF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int profile5[5];</w:t>
      </w:r>
    </w:p>
    <w:p w14:paraId="4A2D8717" w14:textId="77777777" w:rsidR="00B831E0" w:rsidRDefault="00B831E0">
      <w:pPr>
        <w:pStyle w:val="Standard"/>
        <w:rPr>
          <w:sz w:val="20"/>
          <w:szCs w:val="20"/>
        </w:rPr>
      </w:pPr>
    </w:p>
    <w:p w14:paraId="4FA45BC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int BP0[5];</w:t>
      </w:r>
    </w:p>
    <w:p w14:paraId="6F6142F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int BP1[5];</w:t>
      </w:r>
    </w:p>
    <w:p w14:paraId="0152287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int BP2[5];</w:t>
      </w:r>
    </w:p>
    <w:p w14:paraId="47E71C1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int BP3[5];</w:t>
      </w:r>
    </w:p>
    <w:p w14:paraId="082DADC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int BP4[5];</w:t>
      </w:r>
    </w:p>
    <w:p w14:paraId="5B7036D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int BP5[5];</w:t>
      </w:r>
    </w:p>
    <w:p w14:paraId="7AF4622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};</w:t>
      </w:r>
    </w:p>
    <w:p w14:paraId="0C66EED4" w14:textId="77777777" w:rsidR="00B831E0" w:rsidRDefault="00B831E0">
      <w:pPr>
        <w:pStyle w:val="Standard"/>
        <w:rPr>
          <w:sz w:val="20"/>
          <w:szCs w:val="20"/>
        </w:rPr>
      </w:pPr>
    </w:p>
    <w:p w14:paraId="63E5015F" w14:textId="77777777" w:rsidR="00B831E0" w:rsidRDefault="00901F5D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TIPS Implementation File</w:t>
      </w:r>
    </w:p>
    <w:p w14:paraId="637288DA" w14:textId="77777777" w:rsidR="00B831E0" w:rsidRDefault="00B831E0">
      <w:pPr>
        <w:pStyle w:val="Standard"/>
        <w:rPr>
          <w:b/>
          <w:bCs/>
          <w:sz w:val="20"/>
          <w:szCs w:val="20"/>
        </w:rPr>
      </w:pPr>
    </w:p>
    <w:p w14:paraId="3BF9104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</w:t>
      </w:r>
    </w:p>
    <w:p w14:paraId="5CF1472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 Author:    Arif Husen , MS Computer Sciences, Virtual University , Pakistan</w:t>
      </w:r>
    </w:p>
    <w:p w14:paraId="2F43B68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// File:      </w:t>
      </w:r>
      <w:r>
        <w:rPr>
          <w:sz w:val="20"/>
          <w:szCs w:val="20"/>
        </w:rPr>
        <w:t>ibps.cc</w:t>
      </w:r>
    </w:p>
    <w:p w14:paraId="53BF241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 Written:   01/05/2016 (for ns-2.1b4a)</w:t>
      </w:r>
    </w:p>
    <w:p w14:paraId="66D7D97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 Modifed:   01/05/2016 (for ns-2.1b8a)</w:t>
      </w:r>
    </w:p>
    <w:p w14:paraId="01BED85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</w:t>
      </w:r>
    </w:p>
    <w:p w14:paraId="117F46B9" w14:textId="77777777" w:rsidR="00B831E0" w:rsidRDefault="00B831E0">
      <w:pPr>
        <w:pStyle w:val="Standard"/>
        <w:rPr>
          <w:sz w:val="20"/>
          <w:szCs w:val="20"/>
        </w:rPr>
      </w:pPr>
    </w:p>
    <w:p w14:paraId="5AC8E00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"ibps.h"</w:t>
      </w:r>
    </w:p>
    <w:p w14:paraId="67466B1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&lt;iostream&gt;</w:t>
      </w:r>
    </w:p>
    <w:p w14:paraId="138649D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&lt;algorithm&gt;</w:t>
      </w:r>
    </w:p>
    <w:p w14:paraId="21CA73D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&lt;packet.h&gt;</w:t>
      </w:r>
    </w:p>
    <w:p w14:paraId="6ECB2A0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&lt;sstream&gt;</w:t>
      </w:r>
    </w:p>
    <w:p w14:paraId="0317C1A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&lt;fstream&gt;</w:t>
      </w:r>
    </w:p>
    <w:p w14:paraId="416D1A9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&lt;stdlib.h&gt;</w:t>
      </w:r>
    </w:p>
    <w:p w14:paraId="11A183B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#include &lt;cmath&gt;</w:t>
      </w:r>
    </w:p>
    <w:p w14:paraId="7C472685" w14:textId="77777777" w:rsidR="00B831E0" w:rsidRDefault="00B831E0">
      <w:pPr>
        <w:pStyle w:val="Standard"/>
        <w:rPr>
          <w:sz w:val="20"/>
          <w:szCs w:val="20"/>
        </w:rPr>
      </w:pPr>
    </w:p>
    <w:p w14:paraId="509DC61C" w14:textId="77777777" w:rsidR="00B831E0" w:rsidRDefault="00B831E0">
      <w:pPr>
        <w:pStyle w:val="Standard"/>
        <w:rPr>
          <w:sz w:val="20"/>
          <w:szCs w:val="20"/>
        </w:rPr>
      </w:pPr>
    </w:p>
    <w:p w14:paraId="4FC5FB8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static class IbpsClass : public TclClass {</w:t>
      </w:r>
    </w:p>
    <w:p w14:paraId="794E942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public:</w:t>
      </w:r>
    </w:p>
    <w:p w14:paraId="5697560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IbpsClass() : TclClass("Queue/Ibps") {}</w:t>
      </w:r>
    </w:p>
    <w:p w14:paraId="06CCB9C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TclObject* create(int, const char*const*) {</w:t>
      </w:r>
    </w:p>
    <w:p w14:paraId="7700536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        return (new Ibps);</w:t>
      </w:r>
    </w:p>
    <w:p w14:paraId="628C41C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}</w:t>
      </w:r>
    </w:p>
    <w:p w14:paraId="39C535E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 class_ibps_round_robin;</w:t>
      </w:r>
    </w:p>
    <w:p w14:paraId="5DB1D65A" w14:textId="77777777" w:rsidR="00B831E0" w:rsidRDefault="00B831E0">
      <w:pPr>
        <w:pStyle w:val="Standard"/>
        <w:rPr>
          <w:sz w:val="20"/>
          <w:szCs w:val="20"/>
        </w:rPr>
      </w:pPr>
    </w:p>
    <w:p w14:paraId="0A79291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Ibps::Ibps() {</w:t>
      </w:r>
    </w:p>
    <w:p w14:paraId="65293A01" w14:textId="77777777" w:rsidR="00B831E0" w:rsidRDefault="00B831E0">
      <w:pPr>
        <w:pStyle w:val="Standard"/>
        <w:rPr>
          <w:sz w:val="20"/>
          <w:szCs w:val="20"/>
        </w:rPr>
      </w:pPr>
    </w:p>
    <w:p w14:paraId="79A3277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q0_ = new PacketQueue;</w:t>
      </w:r>
    </w:p>
    <w:p w14:paraId="032E81D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q1_ = new PacketQueue;</w:t>
      </w:r>
    </w:p>
    <w:p w14:paraId="2A37B4C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q2_ = new PacketQueue;</w:t>
      </w:r>
    </w:p>
    <w:p w14:paraId="361FEFF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q3_ = new PacketQueue;</w:t>
      </w:r>
    </w:p>
    <w:p w14:paraId="0244EEB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q4_ = new PacketQueue;</w:t>
      </w:r>
    </w:p>
    <w:p w14:paraId="2987514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//q6_ = new PacketQueue;</w:t>
      </w:r>
    </w:p>
    <w:p w14:paraId="4745E65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pq_ = q0_;</w:t>
      </w:r>
    </w:p>
    <w:p w14:paraId="5FA358E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>bind("dn_nodes_", &amp;dn_nodes_);</w:t>
      </w:r>
    </w:p>
    <w:p w14:paraId="1896449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deq_turn_ = 1;</w:t>
      </w:r>
    </w:p>
    <w:p w14:paraId="57D281A4" w14:textId="77777777" w:rsidR="00B831E0" w:rsidRDefault="00B831E0">
      <w:pPr>
        <w:pStyle w:val="Standard"/>
        <w:rPr>
          <w:sz w:val="20"/>
          <w:szCs w:val="20"/>
        </w:rPr>
      </w:pPr>
    </w:p>
    <w:p w14:paraId="41C4452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qu1 = 0;</w:t>
      </w:r>
    </w:p>
    <w:p w14:paraId="219E859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qu2 = 0;</w:t>
      </w:r>
    </w:p>
    <w:p w14:paraId="5978058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qu3 = 0;</w:t>
      </w:r>
    </w:p>
    <w:p w14:paraId="6C79597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qu4 = 0;</w:t>
      </w:r>
    </w:p>
    <w:p w14:paraId="066B393A" w14:textId="77777777" w:rsidR="00B831E0" w:rsidRDefault="00B831E0">
      <w:pPr>
        <w:pStyle w:val="Standard"/>
        <w:rPr>
          <w:sz w:val="20"/>
          <w:szCs w:val="20"/>
        </w:rPr>
      </w:pPr>
    </w:p>
    <w:p w14:paraId="5A7F22B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load_ti();</w:t>
      </w:r>
    </w:p>
    <w:p w14:paraId="5A6291C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load_bp();</w:t>
      </w:r>
    </w:p>
    <w:p w14:paraId="127E6E76" w14:textId="77777777" w:rsidR="00B831E0" w:rsidRDefault="00B831E0">
      <w:pPr>
        <w:pStyle w:val="Standard"/>
        <w:rPr>
          <w:sz w:val="20"/>
          <w:szCs w:val="20"/>
        </w:rPr>
      </w:pPr>
    </w:p>
    <w:p w14:paraId="1760541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load_kfactors();</w:t>
      </w:r>
    </w:p>
    <w:p w14:paraId="6586210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load_qsizes();</w:t>
      </w:r>
    </w:p>
    <w:p w14:paraId="65AD4E33" w14:textId="77777777" w:rsidR="00B831E0" w:rsidRDefault="00B831E0">
      <w:pPr>
        <w:pStyle w:val="Standard"/>
        <w:rPr>
          <w:sz w:val="20"/>
          <w:szCs w:val="20"/>
        </w:rPr>
      </w:pPr>
    </w:p>
    <w:p w14:paraId="449DD9C3" w14:textId="77777777" w:rsidR="00B831E0" w:rsidRDefault="00B831E0">
      <w:pPr>
        <w:pStyle w:val="Standard"/>
        <w:rPr>
          <w:sz w:val="20"/>
          <w:szCs w:val="20"/>
        </w:rPr>
      </w:pPr>
    </w:p>
    <w:p w14:paraId="76B7E28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//cout &lt;&lt; qsizes[dn_nodes_][1][2] &lt;&lt;endl;</w:t>
      </w:r>
    </w:p>
    <w:p w14:paraId="077978CF" w14:textId="77777777" w:rsidR="00B831E0" w:rsidRDefault="00B831E0">
      <w:pPr>
        <w:pStyle w:val="Standard"/>
        <w:rPr>
          <w:sz w:val="20"/>
          <w:szCs w:val="20"/>
        </w:rPr>
      </w:pPr>
    </w:p>
    <w:p w14:paraId="5A1C601C" w14:textId="77777777" w:rsidR="00B831E0" w:rsidRDefault="00B831E0">
      <w:pPr>
        <w:pStyle w:val="Standard"/>
        <w:rPr>
          <w:sz w:val="20"/>
          <w:szCs w:val="20"/>
        </w:rPr>
      </w:pPr>
    </w:p>
    <w:p w14:paraId="0D9FF3E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}</w:t>
      </w:r>
    </w:p>
    <w:p w14:paraId="4C5BD32F" w14:textId="77777777" w:rsidR="00B831E0" w:rsidRDefault="00B831E0">
      <w:pPr>
        <w:pStyle w:val="Standard"/>
        <w:rPr>
          <w:sz w:val="20"/>
          <w:szCs w:val="20"/>
        </w:rPr>
      </w:pPr>
    </w:p>
    <w:p w14:paraId="79C180B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void Ibps::enque(Packet* p)</w:t>
      </w:r>
    </w:p>
    <w:p w14:paraId="0F7514F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{</w:t>
      </w:r>
    </w:p>
    <w:p w14:paraId="19B187F8" w14:textId="77777777" w:rsidR="00B831E0" w:rsidRDefault="00B831E0">
      <w:pPr>
        <w:pStyle w:val="Standard"/>
        <w:rPr>
          <w:sz w:val="20"/>
          <w:szCs w:val="20"/>
        </w:rPr>
      </w:pPr>
    </w:p>
    <w:p w14:paraId="4AB9F8D4" w14:textId="77777777" w:rsidR="00B831E0" w:rsidRDefault="00B831E0">
      <w:pPr>
        <w:pStyle w:val="Standard"/>
        <w:rPr>
          <w:sz w:val="20"/>
          <w:szCs w:val="20"/>
        </w:rPr>
      </w:pPr>
    </w:p>
    <w:p w14:paraId="5B8BBEA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hdr_ip* iph = HDR_IP(p);</w:t>
      </w:r>
    </w:p>
    <w:p w14:paraId="1B1DB3C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bp = get_BP();</w:t>
      </w:r>
    </w:p>
    <w:p w14:paraId="5D86D27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enqto;</w:t>
      </w:r>
    </w:p>
    <w:p w14:paraId="18447AF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n = 1;</w:t>
      </w:r>
    </w:p>
    <w:p w14:paraId="162E32DF" w14:textId="77777777" w:rsidR="00B831E0" w:rsidRDefault="00B831E0">
      <w:pPr>
        <w:pStyle w:val="Standard"/>
        <w:rPr>
          <w:sz w:val="20"/>
          <w:szCs w:val="20"/>
        </w:rPr>
      </w:pPr>
    </w:p>
    <w:p w14:paraId="05624006" w14:textId="77777777" w:rsidR="00B831E0" w:rsidRDefault="00B831E0">
      <w:pPr>
        <w:pStyle w:val="Standard"/>
        <w:rPr>
          <w:sz w:val="20"/>
          <w:szCs w:val="20"/>
        </w:rPr>
      </w:pPr>
    </w:p>
    <w:p w14:paraId="253EE3B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//int fid;</w:t>
      </w:r>
    </w:p>
    <w:p w14:paraId="78B2025F" w14:textId="77777777" w:rsidR="00B831E0" w:rsidRDefault="00B831E0">
      <w:pPr>
        <w:pStyle w:val="Standard"/>
        <w:rPr>
          <w:sz w:val="20"/>
          <w:szCs w:val="20"/>
        </w:rPr>
      </w:pPr>
    </w:p>
    <w:p w14:paraId="6011E72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//cout &lt;&lt; </w:t>
      </w:r>
      <w:r>
        <w:rPr>
          <w:sz w:val="20"/>
          <w:szCs w:val="20"/>
        </w:rPr>
        <w:t>qsizes[dn_nodes_][bp][1] &lt;&lt; endl;</w:t>
      </w:r>
    </w:p>
    <w:p w14:paraId="29DCB721" w14:textId="77777777" w:rsidR="00B831E0" w:rsidRDefault="00B831E0">
      <w:pPr>
        <w:pStyle w:val="Standard"/>
        <w:rPr>
          <w:sz w:val="20"/>
          <w:szCs w:val="20"/>
        </w:rPr>
      </w:pPr>
    </w:p>
    <w:p w14:paraId="136A342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//cout &lt;&lt; "hello" &lt;&lt; endl;</w:t>
      </w:r>
    </w:p>
    <w:p w14:paraId="6C6044E3" w14:textId="77777777" w:rsidR="00B831E0" w:rsidRDefault="00B831E0">
      <w:pPr>
        <w:pStyle w:val="Standard"/>
        <w:rPr>
          <w:sz w:val="20"/>
          <w:szCs w:val="20"/>
        </w:rPr>
      </w:pPr>
    </w:p>
    <w:p w14:paraId="443FAE8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////////// Handling the  access nodes////////////////////////////////////////////////////</w:t>
      </w:r>
    </w:p>
    <w:p w14:paraId="5A183B40" w14:textId="77777777" w:rsidR="00B831E0" w:rsidRDefault="00B831E0">
      <w:pPr>
        <w:pStyle w:val="Standard"/>
        <w:rPr>
          <w:sz w:val="20"/>
          <w:szCs w:val="20"/>
        </w:rPr>
      </w:pPr>
    </w:p>
    <w:p w14:paraId="6EA5F2E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if (dn_nodes_ == 1) { // there is no downstream node , so just  enqueue the  packets in q1</w:t>
      </w:r>
    </w:p>
    <w:p w14:paraId="6F64239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q1_-&gt;e</w:t>
      </w:r>
      <w:r>
        <w:rPr>
          <w:sz w:val="20"/>
          <w:szCs w:val="20"/>
        </w:rPr>
        <w:t>nque(p);</w:t>
      </w:r>
    </w:p>
    <w:p w14:paraId="6FB54C90" w14:textId="77777777" w:rsidR="00B831E0" w:rsidRDefault="00B831E0">
      <w:pPr>
        <w:pStyle w:val="Standard"/>
        <w:rPr>
          <w:sz w:val="20"/>
          <w:szCs w:val="20"/>
        </w:rPr>
      </w:pPr>
    </w:p>
    <w:p w14:paraId="194716E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if (q1_-&gt;length() &gt; qsizes[dn_nodes_][1][bp]) {</w:t>
      </w:r>
    </w:p>
    <w:p w14:paraId="5745F5E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q1_-&gt;remove(p);</w:t>
      </w:r>
    </w:p>
    <w:p w14:paraId="31F881C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drop(p);</w:t>
      </w:r>
    </w:p>
    <w:p w14:paraId="259792B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}</w:t>
      </w:r>
    </w:p>
    <w:p w14:paraId="42E49E78" w14:textId="77777777" w:rsidR="00B831E0" w:rsidRDefault="00B831E0">
      <w:pPr>
        <w:pStyle w:val="Standard"/>
        <w:rPr>
          <w:sz w:val="20"/>
          <w:szCs w:val="20"/>
        </w:rPr>
      </w:pPr>
    </w:p>
    <w:p w14:paraId="57A0449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}</w:t>
      </w:r>
    </w:p>
    <w:p w14:paraId="3A739338" w14:textId="77777777" w:rsidR="00B831E0" w:rsidRDefault="00B831E0">
      <w:pPr>
        <w:pStyle w:val="Standard"/>
        <w:rPr>
          <w:sz w:val="20"/>
          <w:szCs w:val="20"/>
        </w:rPr>
      </w:pPr>
    </w:p>
    <w:p w14:paraId="7EE3A0A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////////// Handling the  Core Nodes nodes////////////////////////////////////////////////////</w:t>
      </w:r>
    </w:p>
    <w:p w14:paraId="7D985581" w14:textId="77777777" w:rsidR="00B831E0" w:rsidRDefault="00B831E0">
      <w:pPr>
        <w:pStyle w:val="Standard"/>
        <w:rPr>
          <w:sz w:val="20"/>
          <w:szCs w:val="20"/>
        </w:rPr>
      </w:pPr>
    </w:p>
    <w:p w14:paraId="5815207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if (dn_nodes_ == 3) { // there is no downstream node , so jus</w:t>
      </w:r>
      <w:r>
        <w:rPr>
          <w:sz w:val="20"/>
          <w:szCs w:val="20"/>
        </w:rPr>
        <w:t>t  enqueue the  packets in q1</w:t>
      </w:r>
    </w:p>
    <w:p w14:paraId="3D8C212B" w14:textId="77777777" w:rsidR="00B831E0" w:rsidRDefault="00B831E0">
      <w:pPr>
        <w:pStyle w:val="Standard"/>
        <w:rPr>
          <w:sz w:val="20"/>
          <w:szCs w:val="20"/>
        </w:rPr>
      </w:pPr>
    </w:p>
    <w:p w14:paraId="43E14C9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switch (iph-&gt;fid_) {</w:t>
      </w:r>
    </w:p>
    <w:p w14:paraId="3543C16D" w14:textId="77777777" w:rsidR="00B831E0" w:rsidRDefault="00B831E0">
      <w:pPr>
        <w:pStyle w:val="Standard"/>
        <w:rPr>
          <w:sz w:val="20"/>
          <w:szCs w:val="20"/>
        </w:rPr>
      </w:pPr>
    </w:p>
    <w:p w14:paraId="03604F8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1 ... 4:</w:t>
      </w:r>
    </w:p>
    <w:p w14:paraId="20D7110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//cout &lt;&lt; "hello" &lt;&lt; endl;</w:t>
      </w:r>
    </w:p>
    <w:p w14:paraId="75B6365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enqto = get_enqto(qsizes[dn_nodes_][1][bp]);</w:t>
      </w:r>
    </w:p>
    <w:p w14:paraId="6A4F1219" w14:textId="77777777" w:rsidR="00B831E0" w:rsidRDefault="00B831E0">
      <w:pPr>
        <w:pStyle w:val="Standard"/>
        <w:rPr>
          <w:sz w:val="20"/>
          <w:szCs w:val="20"/>
        </w:rPr>
      </w:pPr>
    </w:p>
    <w:p w14:paraId="7676445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(enqto != 0) {</w:t>
      </w:r>
    </w:p>
    <w:p w14:paraId="32288FB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switch (enqto) {</w:t>
      </w:r>
    </w:p>
    <w:p w14:paraId="591EAF6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1:</w:t>
      </w:r>
    </w:p>
    <w:p w14:paraId="093C04A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q1_-&gt;enque(p);</w:t>
      </w:r>
    </w:p>
    <w:p w14:paraId="5E8AFBF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if </w:t>
      </w:r>
      <w:r>
        <w:rPr>
          <w:sz w:val="20"/>
          <w:szCs w:val="20"/>
        </w:rPr>
        <w:t>(q1_-&gt;length() &gt; qsizes[dn_nodes_][1][bp]) {</w:t>
      </w:r>
    </w:p>
    <w:p w14:paraId="14F029C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q1_-&gt;remove(p);</w:t>
      </w:r>
    </w:p>
    <w:p w14:paraId="5C7EF62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0DB7227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45B234A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609BBDF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2:</w:t>
      </w:r>
    </w:p>
    <w:p w14:paraId="51D2B25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q2_-&gt;enque(p);</w:t>
      </w:r>
    </w:p>
    <w:p w14:paraId="1B11CEF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(q2_-&gt;length() &gt; qsizes[dn_nodes_][2][bp]) {</w:t>
      </w:r>
    </w:p>
    <w:p w14:paraId="153D952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q2_-&gt;remove(p);</w:t>
      </w:r>
    </w:p>
    <w:p w14:paraId="768FAE3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011B64E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12FA9B3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3320F6F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</w:t>
      </w:r>
      <w:r>
        <w:rPr>
          <w:sz w:val="20"/>
          <w:szCs w:val="20"/>
        </w:rPr>
        <w:t>se 3:</w:t>
      </w:r>
    </w:p>
    <w:p w14:paraId="12AEC48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q3_-&gt;enque(p);</w:t>
      </w:r>
    </w:p>
    <w:p w14:paraId="55B6FF2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(q3_-&gt;length() &gt; qsizes[dn_nodes_][3][bp]) {</w:t>
      </w:r>
    </w:p>
    <w:p w14:paraId="68670D3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q3_-&gt;remove(p);</w:t>
      </w:r>
    </w:p>
    <w:p w14:paraId="5471CB6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2C94BD2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612A5F3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31944C4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213E09B8" w14:textId="77777777" w:rsidR="00B831E0" w:rsidRDefault="00B831E0">
      <w:pPr>
        <w:pStyle w:val="Standard"/>
        <w:rPr>
          <w:sz w:val="20"/>
          <w:szCs w:val="20"/>
        </w:rPr>
      </w:pPr>
    </w:p>
    <w:p w14:paraId="6407A2D8" w14:textId="77777777" w:rsidR="00B831E0" w:rsidRDefault="00B831E0">
      <w:pPr>
        <w:pStyle w:val="Standard"/>
        <w:rPr>
          <w:sz w:val="20"/>
          <w:szCs w:val="20"/>
        </w:rPr>
      </w:pPr>
    </w:p>
    <w:p w14:paraId="13FF31D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40285BED" w14:textId="77777777" w:rsidR="00B831E0" w:rsidRDefault="00B831E0">
      <w:pPr>
        <w:pStyle w:val="Standard"/>
        <w:rPr>
          <w:sz w:val="20"/>
          <w:szCs w:val="20"/>
        </w:rPr>
      </w:pPr>
    </w:p>
    <w:p w14:paraId="675B63D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38133482" w14:textId="77777777" w:rsidR="00B831E0" w:rsidRDefault="00B831E0">
      <w:pPr>
        <w:pStyle w:val="Standard"/>
        <w:rPr>
          <w:sz w:val="20"/>
          <w:szCs w:val="20"/>
        </w:rPr>
      </w:pPr>
    </w:p>
    <w:p w14:paraId="53D2388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5:</w:t>
      </w:r>
    </w:p>
    <w:p w14:paraId="42CFF3C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enqto = </w:t>
      </w:r>
      <w:r>
        <w:rPr>
          <w:sz w:val="20"/>
          <w:szCs w:val="20"/>
        </w:rPr>
        <w:t>get_enqto(qsizes[dn_nodes_][2][bp]);</w:t>
      </w:r>
    </w:p>
    <w:p w14:paraId="3EC702F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(enqto != 0) {</w:t>
      </w:r>
    </w:p>
    <w:p w14:paraId="73CA6F83" w14:textId="77777777" w:rsidR="00B831E0" w:rsidRDefault="00B831E0">
      <w:pPr>
        <w:pStyle w:val="Standard"/>
        <w:rPr>
          <w:sz w:val="20"/>
          <w:szCs w:val="20"/>
        </w:rPr>
      </w:pPr>
    </w:p>
    <w:p w14:paraId="3824D8F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switch (enqto) {</w:t>
      </w:r>
    </w:p>
    <w:p w14:paraId="78A57165" w14:textId="77777777" w:rsidR="00B831E0" w:rsidRDefault="00B831E0">
      <w:pPr>
        <w:pStyle w:val="Standard"/>
        <w:rPr>
          <w:sz w:val="20"/>
          <w:szCs w:val="20"/>
        </w:rPr>
      </w:pPr>
    </w:p>
    <w:p w14:paraId="7DFC29D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1:</w:t>
      </w:r>
    </w:p>
    <w:p w14:paraId="4DDD607D" w14:textId="77777777" w:rsidR="00B831E0" w:rsidRDefault="00B831E0">
      <w:pPr>
        <w:pStyle w:val="Standard"/>
        <w:rPr>
          <w:sz w:val="20"/>
          <w:szCs w:val="20"/>
        </w:rPr>
      </w:pPr>
    </w:p>
    <w:p w14:paraId="40CB775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q1_-&gt;enque(p);</w:t>
      </w:r>
    </w:p>
    <w:p w14:paraId="58AE664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(q1_-&gt;length() &gt; qsizes[dn_nodes_][1][bp]) {</w:t>
      </w:r>
    </w:p>
    <w:p w14:paraId="3597711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q1_-&gt;remove(p);</w:t>
      </w:r>
    </w:p>
    <w:p w14:paraId="0DD94B8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6433564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2081D2A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2F7A7FD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2:</w:t>
      </w:r>
    </w:p>
    <w:p w14:paraId="0986758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q2_-&gt;enque(p);</w:t>
      </w:r>
    </w:p>
    <w:p w14:paraId="0656A40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(q2_-&gt;length() &gt; qsizes[dn_nodes_][2][bp]) {</w:t>
      </w:r>
    </w:p>
    <w:p w14:paraId="44DEF23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q2_-&gt;remove(p);</w:t>
      </w:r>
    </w:p>
    <w:p w14:paraId="37FFDE4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6DFE6A7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5447EF1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66AC095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3:</w:t>
      </w:r>
    </w:p>
    <w:p w14:paraId="70EE389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q3_-&gt;enque(p);</w:t>
      </w:r>
    </w:p>
    <w:p w14:paraId="7DFE2D0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(q3_-&gt;l</w:t>
      </w:r>
      <w:r>
        <w:rPr>
          <w:sz w:val="20"/>
          <w:szCs w:val="20"/>
        </w:rPr>
        <w:t>ength() &gt; qsizes[dn_nodes_][3][bp]) {</w:t>
      </w:r>
    </w:p>
    <w:p w14:paraId="1B136C7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q3_-&gt;remove(p);</w:t>
      </w:r>
    </w:p>
    <w:p w14:paraId="53341CB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113E876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26DC411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6ABB148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260F902E" w14:textId="77777777" w:rsidR="00B831E0" w:rsidRDefault="00B831E0">
      <w:pPr>
        <w:pStyle w:val="Standard"/>
        <w:rPr>
          <w:sz w:val="20"/>
          <w:szCs w:val="20"/>
        </w:rPr>
      </w:pPr>
    </w:p>
    <w:p w14:paraId="3E1B0855" w14:textId="77777777" w:rsidR="00B831E0" w:rsidRDefault="00B831E0">
      <w:pPr>
        <w:pStyle w:val="Standard"/>
        <w:rPr>
          <w:sz w:val="20"/>
          <w:szCs w:val="20"/>
        </w:rPr>
      </w:pPr>
    </w:p>
    <w:p w14:paraId="2E1B73A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6E2FBDA7" w14:textId="77777777" w:rsidR="00B831E0" w:rsidRDefault="00B831E0">
      <w:pPr>
        <w:pStyle w:val="Standard"/>
        <w:rPr>
          <w:sz w:val="20"/>
          <w:szCs w:val="20"/>
        </w:rPr>
      </w:pPr>
    </w:p>
    <w:p w14:paraId="388BAB86" w14:textId="77777777" w:rsidR="00B831E0" w:rsidRDefault="00B831E0">
      <w:pPr>
        <w:pStyle w:val="Standard"/>
        <w:rPr>
          <w:sz w:val="20"/>
          <w:szCs w:val="20"/>
        </w:rPr>
      </w:pPr>
    </w:p>
    <w:p w14:paraId="6140174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72C9282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6:</w:t>
      </w:r>
    </w:p>
    <w:p w14:paraId="2A17211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enqto = get_enqto(qsizes[dn_nodes_][3][bp]);</w:t>
      </w:r>
    </w:p>
    <w:p w14:paraId="545D21A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(enqto != 0) {</w:t>
      </w:r>
    </w:p>
    <w:p w14:paraId="13E0191F" w14:textId="77777777" w:rsidR="00B831E0" w:rsidRDefault="00B831E0">
      <w:pPr>
        <w:pStyle w:val="Standard"/>
        <w:rPr>
          <w:sz w:val="20"/>
          <w:szCs w:val="20"/>
        </w:rPr>
      </w:pPr>
    </w:p>
    <w:p w14:paraId="173088DD" w14:textId="77777777" w:rsidR="00B831E0" w:rsidRDefault="00B831E0">
      <w:pPr>
        <w:pStyle w:val="Standard"/>
        <w:rPr>
          <w:sz w:val="20"/>
          <w:szCs w:val="20"/>
        </w:rPr>
      </w:pPr>
    </w:p>
    <w:p w14:paraId="3BFF4E8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</w:t>
      </w:r>
      <w:r>
        <w:rPr>
          <w:sz w:val="20"/>
          <w:szCs w:val="20"/>
        </w:rPr>
        <w:tab/>
      </w:r>
      <w:r>
        <w:rPr>
          <w:sz w:val="20"/>
          <w:szCs w:val="20"/>
        </w:rPr>
        <w:t>eenq(p,enqto,bp);</w:t>
      </w:r>
    </w:p>
    <w:p w14:paraId="4C73FBB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switch (enqto) {</w:t>
      </w:r>
    </w:p>
    <w:p w14:paraId="188B71B2" w14:textId="77777777" w:rsidR="00B831E0" w:rsidRDefault="00B831E0">
      <w:pPr>
        <w:pStyle w:val="Standard"/>
        <w:rPr>
          <w:sz w:val="20"/>
          <w:szCs w:val="20"/>
        </w:rPr>
      </w:pPr>
    </w:p>
    <w:p w14:paraId="38957C9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1:</w:t>
      </w:r>
    </w:p>
    <w:p w14:paraId="59D8F51C" w14:textId="77777777" w:rsidR="00B831E0" w:rsidRDefault="00B831E0">
      <w:pPr>
        <w:pStyle w:val="Standard"/>
        <w:rPr>
          <w:sz w:val="20"/>
          <w:szCs w:val="20"/>
        </w:rPr>
      </w:pPr>
    </w:p>
    <w:p w14:paraId="7340079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q1_-&gt;enque(p);</w:t>
      </w:r>
    </w:p>
    <w:p w14:paraId="7A71071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(q1_-&gt;length() &gt; qsizes[dn_nodes_][1][bp]) {</w:t>
      </w:r>
    </w:p>
    <w:p w14:paraId="5D29334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q1_-&gt;remove(p);</w:t>
      </w:r>
    </w:p>
    <w:p w14:paraId="10A005E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660E443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4C5C6DD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10EDB15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2:</w:t>
      </w:r>
    </w:p>
    <w:p w14:paraId="09B9E66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q2_-</w:t>
      </w:r>
      <w:r>
        <w:rPr>
          <w:sz w:val="20"/>
          <w:szCs w:val="20"/>
        </w:rPr>
        <w:t>&gt;enque(p);</w:t>
      </w:r>
    </w:p>
    <w:p w14:paraId="3BC79D1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(q2_-&gt;length() &gt; qsizes[dn_nodes_][2][bp]) {</w:t>
      </w:r>
    </w:p>
    <w:p w14:paraId="73E20EE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q2_-&gt;remove(p);</w:t>
      </w:r>
    </w:p>
    <w:p w14:paraId="4262EA2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67BD5DB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66C0176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724DDA6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3:</w:t>
      </w:r>
    </w:p>
    <w:p w14:paraId="2FC0660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q3_-&gt;enque(p);</w:t>
      </w:r>
    </w:p>
    <w:p w14:paraId="0317E94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if (q3_-&gt;length() &gt; </w:t>
      </w:r>
      <w:r>
        <w:rPr>
          <w:sz w:val="20"/>
          <w:szCs w:val="20"/>
        </w:rPr>
        <w:t>qsizes[dn_nodes_][3][bp]) {</w:t>
      </w:r>
    </w:p>
    <w:p w14:paraId="475BFEA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q3_-&gt;remove(p);</w:t>
      </w:r>
    </w:p>
    <w:p w14:paraId="2F448A8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73827F2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70550AE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098F429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57F96CA5" w14:textId="77777777" w:rsidR="00B831E0" w:rsidRDefault="00B831E0">
      <w:pPr>
        <w:pStyle w:val="Standard"/>
        <w:rPr>
          <w:sz w:val="20"/>
          <w:szCs w:val="20"/>
        </w:rPr>
      </w:pPr>
    </w:p>
    <w:p w14:paraId="16C9EA15" w14:textId="77777777" w:rsidR="00B831E0" w:rsidRDefault="00B831E0">
      <w:pPr>
        <w:pStyle w:val="Standard"/>
        <w:rPr>
          <w:sz w:val="20"/>
          <w:szCs w:val="20"/>
        </w:rPr>
      </w:pPr>
    </w:p>
    <w:p w14:paraId="5B25EFE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59728887" w14:textId="77777777" w:rsidR="00B831E0" w:rsidRDefault="00B831E0">
      <w:pPr>
        <w:pStyle w:val="Standard"/>
        <w:rPr>
          <w:sz w:val="20"/>
          <w:szCs w:val="20"/>
        </w:rPr>
      </w:pPr>
    </w:p>
    <w:p w14:paraId="19EC81A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2137B38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70EDED5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}</w:t>
      </w:r>
    </w:p>
    <w:p w14:paraId="72B648FD" w14:textId="77777777" w:rsidR="00B831E0" w:rsidRDefault="00B831E0">
      <w:pPr>
        <w:pStyle w:val="Standard"/>
        <w:rPr>
          <w:sz w:val="20"/>
          <w:szCs w:val="20"/>
        </w:rPr>
      </w:pPr>
    </w:p>
    <w:p w14:paraId="561B08D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if (dn_nodes_ == 4) {</w:t>
      </w:r>
    </w:p>
    <w:p w14:paraId="662E4451" w14:textId="77777777" w:rsidR="00B831E0" w:rsidRDefault="00B831E0">
      <w:pPr>
        <w:pStyle w:val="Standard"/>
        <w:rPr>
          <w:sz w:val="20"/>
          <w:szCs w:val="20"/>
        </w:rPr>
      </w:pPr>
    </w:p>
    <w:p w14:paraId="17FFC41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switch (iph-&gt;fid_) {</w:t>
      </w:r>
    </w:p>
    <w:p w14:paraId="4A11CEE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case 1:</w:t>
      </w:r>
    </w:p>
    <w:p w14:paraId="283BC1D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enqto = get_enqto(qsizes[dn_nodes_][1][bp]);</w:t>
      </w:r>
    </w:p>
    <w:p w14:paraId="178774D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(enqto != 0) {</w:t>
      </w:r>
    </w:p>
    <w:p w14:paraId="42998CD5" w14:textId="77777777" w:rsidR="00B831E0" w:rsidRDefault="00B831E0">
      <w:pPr>
        <w:pStyle w:val="Standard"/>
        <w:rPr>
          <w:sz w:val="20"/>
          <w:szCs w:val="20"/>
        </w:rPr>
      </w:pPr>
    </w:p>
    <w:p w14:paraId="17BC9A7A" w14:textId="77777777" w:rsidR="00B831E0" w:rsidRDefault="00B831E0">
      <w:pPr>
        <w:pStyle w:val="Standard"/>
        <w:rPr>
          <w:sz w:val="20"/>
          <w:szCs w:val="20"/>
        </w:rPr>
      </w:pPr>
    </w:p>
    <w:p w14:paraId="397EFEA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//eenq(p,enqto,bp);</w:t>
      </w:r>
    </w:p>
    <w:p w14:paraId="57FC3FA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switch (enqto) {</w:t>
      </w:r>
    </w:p>
    <w:p w14:paraId="0323EF73" w14:textId="77777777" w:rsidR="00B831E0" w:rsidRDefault="00B831E0">
      <w:pPr>
        <w:pStyle w:val="Standard"/>
        <w:rPr>
          <w:sz w:val="20"/>
          <w:szCs w:val="20"/>
        </w:rPr>
      </w:pPr>
    </w:p>
    <w:p w14:paraId="14A5BE3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1:</w:t>
      </w:r>
    </w:p>
    <w:p w14:paraId="357ED04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q1_-&gt;enque(p);</w:t>
      </w:r>
    </w:p>
    <w:p w14:paraId="5D08CFD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(q1_-&gt;length() &gt; qsizes[dn_nodes_][1][bp]) {</w:t>
      </w:r>
    </w:p>
    <w:p w14:paraId="36195C3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q1_-&gt;remove(p);</w:t>
      </w:r>
    </w:p>
    <w:p w14:paraId="05F39B4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6D98987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121E8E8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394EEE5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2:</w:t>
      </w:r>
    </w:p>
    <w:p w14:paraId="24197D6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q2_-&gt;enque(p);</w:t>
      </w:r>
    </w:p>
    <w:p w14:paraId="00EBD7E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(q2_-&gt;length() &gt; qsizes[dn_nodes_][2][bp]) {</w:t>
      </w:r>
    </w:p>
    <w:p w14:paraId="72C7188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q2_-&gt;remove(p);</w:t>
      </w:r>
    </w:p>
    <w:p w14:paraId="5B03E74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3FCD63A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45746F4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1EDDFBC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3:</w:t>
      </w:r>
    </w:p>
    <w:p w14:paraId="45115E0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q3_-&gt;enque(p);</w:t>
      </w:r>
    </w:p>
    <w:p w14:paraId="4651371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(q3_-&gt;length() &gt; qsizes[dn_nodes_][3][bp]) {</w:t>
      </w:r>
    </w:p>
    <w:p w14:paraId="34BB538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q3_-&gt;remove(p);</w:t>
      </w:r>
    </w:p>
    <w:p w14:paraId="1181658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</w:t>
      </w:r>
      <w:r>
        <w:rPr>
          <w:sz w:val="20"/>
          <w:szCs w:val="20"/>
        </w:rPr>
        <w:t>p(p);</w:t>
      </w:r>
    </w:p>
    <w:p w14:paraId="2C1F9D1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53DA610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7BC95C66" w14:textId="77777777" w:rsidR="00B831E0" w:rsidRDefault="00B831E0">
      <w:pPr>
        <w:pStyle w:val="Standard"/>
        <w:rPr>
          <w:sz w:val="20"/>
          <w:szCs w:val="20"/>
        </w:rPr>
      </w:pPr>
    </w:p>
    <w:p w14:paraId="76EAB5D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4:</w:t>
      </w:r>
    </w:p>
    <w:p w14:paraId="254F75B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q4_-&gt;enque(p);</w:t>
      </w:r>
    </w:p>
    <w:p w14:paraId="7462C6C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(q4_-&gt;length() &gt; qsizes[dn_nodes_][4][bp]) {</w:t>
      </w:r>
    </w:p>
    <w:p w14:paraId="0C70214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q4_-&gt;remove(p);</w:t>
      </w:r>
    </w:p>
    <w:p w14:paraId="44B94CC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13C339A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43884AF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5EB174A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58D5BD21" w14:textId="77777777" w:rsidR="00B831E0" w:rsidRDefault="00B831E0">
      <w:pPr>
        <w:pStyle w:val="Standard"/>
        <w:rPr>
          <w:sz w:val="20"/>
          <w:szCs w:val="20"/>
        </w:rPr>
      </w:pPr>
    </w:p>
    <w:p w14:paraId="1AC5823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2622438A" w14:textId="77777777" w:rsidR="00B831E0" w:rsidRDefault="00B831E0">
      <w:pPr>
        <w:pStyle w:val="Standard"/>
        <w:rPr>
          <w:sz w:val="20"/>
          <w:szCs w:val="20"/>
        </w:rPr>
      </w:pPr>
    </w:p>
    <w:p w14:paraId="0B85D5C2" w14:textId="77777777" w:rsidR="00B831E0" w:rsidRDefault="00B831E0">
      <w:pPr>
        <w:pStyle w:val="Standard"/>
        <w:rPr>
          <w:sz w:val="20"/>
          <w:szCs w:val="20"/>
        </w:rPr>
      </w:pPr>
    </w:p>
    <w:p w14:paraId="2866380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748092D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case 2:</w:t>
      </w:r>
    </w:p>
    <w:p w14:paraId="038D9587" w14:textId="77777777" w:rsidR="00B831E0" w:rsidRDefault="00B831E0">
      <w:pPr>
        <w:pStyle w:val="Standard"/>
        <w:rPr>
          <w:sz w:val="20"/>
          <w:szCs w:val="20"/>
        </w:rPr>
      </w:pPr>
    </w:p>
    <w:p w14:paraId="69AE0CA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enqto = </w:t>
      </w:r>
      <w:r>
        <w:rPr>
          <w:sz w:val="20"/>
          <w:szCs w:val="20"/>
        </w:rPr>
        <w:t>get_enqto(qsizes[dn_nodes_][2][bp]);</w:t>
      </w:r>
    </w:p>
    <w:p w14:paraId="5528F7E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(enqto != 0) {</w:t>
      </w:r>
    </w:p>
    <w:p w14:paraId="1FBB3575" w14:textId="77777777" w:rsidR="00B831E0" w:rsidRDefault="00B831E0">
      <w:pPr>
        <w:pStyle w:val="Standard"/>
        <w:rPr>
          <w:sz w:val="20"/>
          <w:szCs w:val="20"/>
        </w:rPr>
      </w:pPr>
    </w:p>
    <w:p w14:paraId="6BFE897E" w14:textId="77777777" w:rsidR="00B831E0" w:rsidRDefault="00B831E0">
      <w:pPr>
        <w:pStyle w:val="Standard"/>
        <w:rPr>
          <w:sz w:val="20"/>
          <w:szCs w:val="20"/>
        </w:rPr>
      </w:pPr>
    </w:p>
    <w:p w14:paraId="1EED854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//eenq(p,enqto,bp);</w:t>
      </w:r>
    </w:p>
    <w:p w14:paraId="191E10C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switch (enqto) {</w:t>
      </w:r>
    </w:p>
    <w:p w14:paraId="3175F63D" w14:textId="77777777" w:rsidR="00B831E0" w:rsidRDefault="00B831E0">
      <w:pPr>
        <w:pStyle w:val="Standard"/>
        <w:rPr>
          <w:sz w:val="20"/>
          <w:szCs w:val="20"/>
        </w:rPr>
      </w:pPr>
    </w:p>
    <w:p w14:paraId="15743D2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1:</w:t>
      </w:r>
    </w:p>
    <w:p w14:paraId="2759F2F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q1_-&gt;enque(p);</w:t>
      </w:r>
    </w:p>
    <w:p w14:paraId="40CA5DE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(q1_-&gt;length() &gt; qsizes[dn_nodes_][1][bp]) {</w:t>
      </w:r>
    </w:p>
    <w:p w14:paraId="2E81F41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q1_-&gt;remove(p);</w:t>
      </w:r>
    </w:p>
    <w:p w14:paraId="4A7CCEA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3111738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058AC49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</w:t>
      </w:r>
      <w:r>
        <w:rPr>
          <w:sz w:val="20"/>
          <w:szCs w:val="20"/>
        </w:rPr>
        <w:t>reak;</w:t>
      </w:r>
    </w:p>
    <w:p w14:paraId="37A56D1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2:</w:t>
      </w:r>
    </w:p>
    <w:p w14:paraId="6056CBB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q2_-&gt;enque(p);</w:t>
      </w:r>
    </w:p>
    <w:p w14:paraId="7CD22CC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(q2_-&gt;length() &gt; qsizes[dn_nodes_][2][bp]) {</w:t>
      </w:r>
    </w:p>
    <w:p w14:paraId="260DC84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q2_-&gt;remove(p);</w:t>
      </w:r>
    </w:p>
    <w:p w14:paraId="79CA40B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5F2160E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1E9069F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253F25D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3:</w:t>
      </w:r>
    </w:p>
    <w:p w14:paraId="029A960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q3_-&gt;enque(p);</w:t>
      </w:r>
    </w:p>
    <w:p w14:paraId="7F7A288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(q3_-&gt;length() &gt; qsizes[dn_nodes_][3][bp]) {</w:t>
      </w:r>
    </w:p>
    <w:p w14:paraId="0C711C9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q3_-&gt;remove(p);</w:t>
      </w:r>
    </w:p>
    <w:p w14:paraId="6A63502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7F07E7C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6D547D4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5D5837CF" w14:textId="77777777" w:rsidR="00B831E0" w:rsidRDefault="00B831E0">
      <w:pPr>
        <w:pStyle w:val="Standard"/>
        <w:rPr>
          <w:sz w:val="20"/>
          <w:szCs w:val="20"/>
        </w:rPr>
      </w:pPr>
    </w:p>
    <w:p w14:paraId="1C61E0A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4:</w:t>
      </w:r>
    </w:p>
    <w:p w14:paraId="71F377E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q4_-&gt;enque(p);</w:t>
      </w:r>
    </w:p>
    <w:p w14:paraId="244C871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(q4_-&gt;length() &gt; qsizes[dn_nodes_][4][bp]) {</w:t>
      </w:r>
    </w:p>
    <w:p w14:paraId="26E7DFB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q4_-&gt;remove(p);</w:t>
      </w:r>
    </w:p>
    <w:p w14:paraId="287E3F3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0E4B91E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0429D10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53446ED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035C95D5" w14:textId="77777777" w:rsidR="00B831E0" w:rsidRDefault="00B831E0">
      <w:pPr>
        <w:pStyle w:val="Standard"/>
        <w:rPr>
          <w:sz w:val="20"/>
          <w:szCs w:val="20"/>
        </w:rPr>
      </w:pPr>
    </w:p>
    <w:p w14:paraId="11ECC58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43637C67" w14:textId="77777777" w:rsidR="00B831E0" w:rsidRDefault="00B831E0">
      <w:pPr>
        <w:pStyle w:val="Standard"/>
        <w:rPr>
          <w:sz w:val="20"/>
          <w:szCs w:val="20"/>
        </w:rPr>
      </w:pPr>
    </w:p>
    <w:p w14:paraId="5AA84E83" w14:textId="77777777" w:rsidR="00B831E0" w:rsidRDefault="00B831E0">
      <w:pPr>
        <w:pStyle w:val="Standard"/>
        <w:rPr>
          <w:sz w:val="20"/>
          <w:szCs w:val="20"/>
        </w:rPr>
      </w:pPr>
    </w:p>
    <w:p w14:paraId="05D8E24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break;</w:t>
      </w:r>
    </w:p>
    <w:p w14:paraId="6C6DFD88" w14:textId="77777777" w:rsidR="00B831E0" w:rsidRDefault="00B831E0">
      <w:pPr>
        <w:pStyle w:val="Standard"/>
        <w:rPr>
          <w:sz w:val="20"/>
          <w:szCs w:val="20"/>
        </w:rPr>
      </w:pPr>
    </w:p>
    <w:p w14:paraId="52A443A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case 3:</w:t>
      </w:r>
    </w:p>
    <w:p w14:paraId="02C3C08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enqto = get_enqto(qsizes[dn_nodes_][3][bp]);</w:t>
      </w:r>
    </w:p>
    <w:p w14:paraId="2ABD954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(enqto != 0) {</w:t>
      </w:r>
    </w:p>
    <w:p w14:paraId="46144193" w14:textId="77777777" w:rsidR="00B831E0" w:rsidRDefault="00B831E0">
      <w:pPr>
        <w:pStyle w:val="Standard"/>
        <w:rPr>
          <w:sz w:val="20"/>
          <w:szCs w:val="20"/>
        </w:rPr>
      </w:pPr>
    </w:p>
    <w:p w14:paraId="1224762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//eenq(p,enqto,bp);</w:t>
      </w:r>
    </w:p>
    <w:p w14:paraId="1BD5702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switch (enqto) {</w:t>
      </w:r>
    </w:p>
    <w:p w14:paraId="663CC55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1:</w:t>
      </w:r>
    </w:p>
    <w:p w14:paraId="446C4CE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q1_-&gt;enque(p);</w:t>
      </w:r>
    </w:p>
    <w:p w14:paraId="09CF757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(q1_-&gt;length() &gt; qsizes[dn_nodes_][1][bp]) {</w:t>
      </w:r>
    </w:p>
    <w:p w14:paraId="76DA228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q1_-&gt;remove(p);</w:t>
      </w:r>
    </w:p>
    <w:p w14:paraId="296AAB9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7C46B6D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3FE2671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6B9AEF7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2:</w:t>
      </w:r>
    </w:p>
    <w:p w14:paraId="31E2AFC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q2_-&gt;enque(p);</w:t>
      </w:r>
    </w:p>
    <w:p w14:paraId="607F559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(q2_-&gt;length() &gt; qsizes[dn_nodes_][2][bp]) {</w:t>
      </w:r>
    </w:p>
    <w:p w14:paraId="10026C7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q2_-&gt;remove(p);</w:t>
      </w:r>
    </w:p>
    <w:p w14:paraId="48074A4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5AB938B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0EC2BEA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60188FD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3:</w:t>
      </w:r>
    </w:p>
    <w:p w14:paraId="2952108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q3_-&gt;enque(p);</w:t>
      </w:r>
    </w:p>
    <w:p w14:paraId="4C50EF7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if (q3_-&gt;length() &gt; </w:t>
      </w:r>
      <w:r>
        <w:rPr>
          <w:sz w:val="20"/>
          <w:szCs w:val="20"/>
        </w:rPr>
        <w:t>qsizes[dn_nodes_][3][bp]) {</w:t>
      </w:r>
    </w:p>
    <w:p w14:paraId="57FED18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q3_-&gt;remove(p);</w:t>
      </w:r>
    </w:p>
    <w:p w14:paraId="65B96EE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15E0709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5E4CB83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4044AC0A" w14:textId="77777777" w:rsidR="00B831E0" w:rsidRDefault="00B831E0">
      <w:pPr>
        <w:pStyle w:val="Standard"/>
        <w:rPr>
          <w:sz w:val="20"/>
          <w:szCs w:val="20"/>
        </w:rPr>
      </w:pPr>
    </w:p>
    <w:p w14:paraId="2588D81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4:</w:t>
      </w:r>
    </w:p>
    <w:p w14:paraId="0DD6F01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q4_-&gt;enque(p);</w:t>
      </w:r>
    </w:p>
    <w:p w14:paraId="09C5F80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(q4_-&gt;length() &gt; qsizes[dn_nodes_][4][bp]) {</w:t>
      </w:r>
    </w:p>
    <w:p w14:paraId="0AC9E61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q4_-&gt;remove(p);</w:t>
      </w:r>
    </w:p>
    <w:p w14:paraId="7E8BB76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510797C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2B55768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08B18B8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1E41F257" w14:textId="77777777" w:rsidR="00B831E0" w:rsidRDefault="00B831E0">
      <w:pPr>
        <w:pStyle w:val="Standard"/>
        <w:rPr>
          <w:sz w:val="20"/>
          <w:szCs w:val="20"/>
        </w:rPr>
      </w:pPr>
    </w:p>
    <w:p w14:paraId="62FAAD9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45E2B70D" w14:textId="77777777" w:rsidR="00B831E0" w:rsidRDefault="00B831E0">
      <w:pPr>
        <w:pStyle w:val="Standard"/>
        <w:rPr>
          <w:sz w:val="20"/>
          <w:szCs w:val="20"/>
        </w:rPr>
      </w:pPr>
    </w:p>
    <w:p w14:paraId="259539D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68D928A6" w14:textId="77777777" w:rsidR="00B831E0" w:rsidRDefault="00B831E0">
      <w:pPr>
        <w:pStyle w:val="Standard"/>
        <w:rPr>
          <w:sz w:val="20"/>
          <w:szCs w:val="20"/>
        </w:rPr>
      </w:pPr>
    </w:p>
    <w:p w14:paraId="6DF95AF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case 4:</w:t>
      </w:r>
    </w:p>
    <w:p w14:paraId="1222CC4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enqto = get_enqto(qsizes[dn_nodes_][4][bp]);</w:t>
      </w:r>
    </w:p>
    <w:p w14:paraId="5C04B6C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(enqto != 0) {</w:t>
      </w:r>
    </w:p>
    <w:p w14:paraId="3BE6014F" w14:textId="77777777" w:rsidR="00B831E0" w:rsidRDefault="00B831E0">
      <w:pPr>
        <w:pStyle w:val="Standard"/>
        <w:rPr>
          <w:sz w:val="20"/>
          <w:szCs w:val="20"/>
        </w:rPr>
      </w:pPr>
    </w:p>
    <w:p w14:paraId="01CD12F0" w14:textId="77777777" w:rsidR="00B831E0" w:rsidRDefault="00B831E0">
      <w:pPr>
        <w:pStyle w:val="Standard"/>
        <w:rPr>
          <w:sz w:val="20"/>
          <w:szCs w:val="20"/>
        </w:rPr>
      </w:pPr>
    </w:p>
    <w:p w14:paraId="335C2F7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</w:t>
      </w:r>
      <w:r>
        <w:rPr>
          <w:sz w:val="20"/>
          <w:szCs w:val="20"/>
        </w:rPr>
        <w:tab/>
        <w:t>eenq(p,enqto,bp);</w:t>
      </w:r>
    </w:p>
    <w:p w14:paraId="7296D85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switch (enqto) {</w:t>
      </w:r>
    </w:p>
    <w:p w14:paraId="1FF6F4E6" w14:textId="77777777" w:rsidR="00B831E0" w:rsidRDefault="00B831E0">
      <w:pPr>
        <w:pStyle w:val="Standard"/>
        <w:rPr>
          <w:sz w:val="20"/>
          <w:szCs w:val="20"/>
        </w:rPr>
      </w:pPr>
    </w:p>
    <w:p w14:paraId="601DED4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1:</w:t>
      </w:r>
    </w:p>
    <w:p w14:paraId="7725835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q1_-&gt;enque(p);</w:t>
      </w:r>
    </w:p>
    <w:p w14:paraId="752C1DF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if (q1_-&gt;length() &gt; </w:t>
      </w:r>
      <w:r>
        <w:rPr>
          <w:sz w:val="20"/>
          <w:szCs w:val="20"/>
        </w:rPr>
        <w:t>qsizes[dn_nodes_][1][bp]) {</w:t>
      </w:r>
    </w:p>
    <w:p w14:paraId="388718C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q1_-&gt;remove(p);</w:t>
      </w:r>
    </w:p>
    <w:p w14:paraId="31CD4D4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2C195F6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646CB88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39EFAD9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2:</w:t>
      </w:r>
    </w:p>
    <w:p w14:paraId="3AE2790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q2_-&gt;enque(p);</w:t>
      </w:r>
    </w:p>
    <w:p w14:paraId="1D4ADEB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(q2_-&gt;length() &gt; qsizes[dn_nodes_][2][bp]) {</w:t>
      </w:r>
    </w:p>
    <w:p w14:paraId="5C4EB0A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q2_-&gt;remove(p);</w:t>
      </w:r>
    </w:p>
    <w:p w14:paraId="51DCBE6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1C81624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2AA487C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04FA91E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3:</w:t>
      </w:r>
    </w:p>
    <w:p w14:paraId="1BBCEB6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q3_-&gt;enque(p);</w:t>
      </w:r>
    </w:p>
    <w:p w14:paraId="399F414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(q3_-&gt;length() &gt; qsizes[dn_nodes_][3][bp]) {</w:t>
      </w:r>
    </w:p>
    <w:p w14:paraId="2D992F5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q3_-&gt;remove(p);</w:t>
      </w:r>
    </w:p>
    <w:p w14:paraId="68BA0CE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448E9E4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2E5B4D9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7FBC18A7" w14:textId="77777777" w:rsidR="00B831E0" w:rsidRDefault="00B831E0">
      <w:pPr>
        <w:pStyle w:val="Standard"/>
        <w:rPr>
          <w:sz w:val="20"/>
          <w:szCs w:val="20"/>
        </w:rPr>
      </w:pPr>
    </w:p>
    <w:p w14:paraId="6E0AC27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4:</w:t>
      </w:r>
    </w:p>
    <w:p w14:paraId="2DD33C8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q4_-&gt;enque(p);</w:t>
      </w:r>
    </w:p>
    <w:p w14:paraId="1BC6C7A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(q4_-&gt;length() &gt; qsizes[dn_nodes_][4][bp]) {</w:t>
      </w:r>
    </w:p>
    <w:p w14:paraId="33E6817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q4_-&gt;remove(p);</w:t>
      </w:r>
    </w:p>
    <w:p w14:paraId="2D00F79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drop(p);</w:t>
      </w:r>
    </w:p>
    <w:p w14:paraId="1926208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66BAFDB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2EA4161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67EF7A0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6929D91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057AA3E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 } // end of switch</w:t>
      </w:r>
    </w:p>
    <w:p w14:paraId="4CED6B4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} // end f if</w:t>
      </w:r>
    </w:p>
    <w:p w14:paraId="4B39E87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07975335" w14:textId="77777777" w:rsidR="00B831E0" w:rsidRDefault="00B831E0">
      <w:pPr>
        <w:pStyle w:val="Standard"/>
        <w:rPr>
          <w:sz w:val="20"/>
          <w:szCs w:val="20"/>
        </w:rPr>
      </w:pPr>
    </w:p>
    <w:p w14:paraId="535FBA0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int Ibps::load_qsizes() {</w:t>
      </w:r>
    </w:p>
    <w:p w14:paraId="1A713521" w14:textId="77777777" w:rsidR="00B831E0" w:rsidRDefault="00B831E0">
      <w:pPr>
        <w:pStyle w:val="Standard"/>
        <w:rPr>
          <w:sz w:val="20"/>
          <w:szCs w:val="20"/>
        </w:rPr>
      </w:pPr>
    </w:p>
    <w:p w14:paraId="040FF38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int status = 1;</w:t>
      </w:r>
    </w:p>
    <w:p w14:paraId="72FD5E66" w14:textId="77777777" w:rsidR="00B831E0" w:rsidRDefault="00B831E0">
      <w:pPr>
        <w:pStyle w:val="Standard"/>
        <w:rPr>
          <w:sz w:val="20"/>
          <w:szCs w:val="20"/>
        </w:rPr>
      </w:pPr>
    </w:p>
    <w:p w14:paraId="7D1B544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int sMulti = 1;</w:t>
      </w:r>
    </w:p>
    <w:p w14:paraId="1C7D374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int k;</w:t>
      </w:r>
    </w:p>
    <w:p w14:paraId="0ABE990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 (dn_nodes_ == 1) {</w:t>
      </w:r>
    </w:p>
    <w:p w14:paraId="4D0078A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for (int q = 0; q&lt;=4; q++) {</w:t>
      </w:r>
    </w:p>
    <w:p w14:paraId="26218ED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for </w:t>
      </w:r>
      <w:r>
        <w:rPr>
          <w:sz w:val="20"/>
          <w:szCs w:val="20"/>
        </w:rPr>
        <w:t>(int bp = 0; bp &lt;=4; bp++) {</w:t>
      </w:r>
    </w:p>
    <w:p w14:paraId="70717E5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 = sMulti * KF[dn_nodes_][q][bp];</w:t>
      </w:r>
    </w:p>
    <w:p w14:paraId="4D09685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== 0) {qsizes[dn_nodes_][q][bp] = 0;} //becasue we are not using the q = 0</w:t>
      </w:r>
    </w:p>
    <w:p w14:paraId="7CF582A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== 1) {qsizes[dn_nodes_][q][bp] = k+profile0[bp];}</w:t>
      </w:r>
    </w:p>
    <w:p w14:paraId="71A192A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== 2) {qsizes[dn</w:t>
      </w:r>
      <w:r>
        <w:rPr>
          <w:sz w:val="20"/>
          <w:szCs w:val="20"/>
        </w:rPr>
        <w:t>_nodes_][q][bp] =0;}</w:t>
      </w:r>
    </w:p>
    <w:p w14:paraId="5E84498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== 3) {qsizes[dn_nodes_][q][bp] = 0;}</w:t>
      </w:r>
    </w:p>
    <w:p w14:paraId="14052AF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== 4) {qsizes[dn_nodes_][q][bp] = 0;} // because we are not using the q = 4</w:t>
      </w:r>
    </w:p>
    <w:p w14:paraId="254F042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 //end of bp loop</w:t>
      </w:r>
    </w:p>
    <w:p w14:paraId="63600B2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 //end of q loop</w:t>
      </w:r>
    </w:p>
    <w:p w14:paraId="769820E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}</w:t>
      </w:r>
    </w:p>
    <w:p w14:paraId="4533C418" w14:textId="77777777" w:rsidR="00B831E0" w:rsidRDefault="00B831E0">
      <w:pPr>
        <w:pStyle w:val="Standard"/>
        <w:rPr>
          <w:sz w:val="20"/>
          <w:szCs w:val="20"/>
        </w:rPr>
      </w:pPr>
    </w:p>
    <w:p w14:paraId="6DF695C5" w14:textId="77777777" w:rsidR="00B831E0" w:rsidRDefault="00B831E0">
      <w:pPr>
        <w:pStyle w:val="Standard"/>
        <w:rPr>
          <w:sz w:val="20"/>
          <w:szCs w:val="20"/>
        </w:rPr>
      </w:pPr>
    </w:p>
    <w:p w14:paraId="27DCAA9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 (dn_nodes_ == 3){</w:t>
      </w:r>
    </w:p>
    <w:p w14:paraId="57893EC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for (int q = </w:t>
      </w:r>
      <w:r>
        <w:rPr>
          <w:sz w:val="20"/>
          <w:szCs w:val="20"/>
        </w:rPr>
        <w:t>0; q&lt;=4; q++) {</w:t>
      </w:r>
    </w:p>
    <w:p w14:paraId="473AC6B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 (int bp = 0; bp&lt;=4; bp++) {</w:t>
      </w:r>
    </w:p>
    <w:p w14:paraId="34E6339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 = sMulti * KF[dn_nodes_][q][bp];</w:t>
      </w:r>
    </w:p>
    <w:p w14:paraId="7E5540C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== 0) {qsizes[dn_nodes_][q][bp] = 0;} //becasue we are not using the q = 0</w:t>
      </w:r>
    </w:p>
    <w:p w14:paraId="27A2085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== 1) {qsizes[dn_nodes_][q][bp] = k+(profile0[bp]+profile1[bp]+profile2</w:t>
      </w:r>
      <w:r>
        <w:rPr>
          <w:sz w:val="20"/>
          <w:szCs w:val="20"/>
        </w:rPr>
        <w:t>[bp]+profile3[bp]);}</w:t>
      </w:r>
    </w:p>
    <w:p w14:paraId="0E272F4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== 2) {qsizes[dn_nodes_][q][bp] = k+profile4[bp];}</w:t>
      </w:r>
    </w:p>
    <w:p w14:paraId="104C79D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== 3) {qsizes[dn_nodes_][q][bp] = k+profile5[bp];}</w:t>
      </w:r>
    </w:p>
    <w:p w14:paraId="60EA69B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== 4) {qsizes[dn_nodes_][q][bp] = 0;} // because we are not using the q = 4</w:t>
      </w:r>
    </w:p>
    <w:p w14:paraId="1BE792E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 //end of bp loop</w:t>
      </w:r>
    </w:p>
    <w:p w14:paraId="1DFBDC4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} /</w:t>
      </w:r>
      <w:r>
        <w:rPr>
          <w:sz w:val="20"/>
          <w:szCs w:val="20"/>
        </w:rPr>
        <w:t>/end of q loop</w:t>
      </w:r>
    </w:p>
    <w:p w14:paraId="623E24E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}</w:t>
      </w:r>
    </w:p>
    <w:p w14:paraId="051B541F" w14:textId="77777777" w:rsidR="00B831E0" w:rsidRDefault="00B831E0">
      <w:pPr>
        <w:pStyle w:val="Standard"/>
        <w:rPr>
          <w:sz w:val="20"/>
          <w:szCs w:val="20"/>
        </w:rPr>
      </w:pPr>
    </w:p>
    <w:p w14:paraId="0476C956" w14:textId="77777777" w:rsidR="00B831E0" w:rsidRDefault="00B831E0">
      <w:pPr>
        <w:pStyle w:val="Standard"/>
        <w:rPr>
          <w:sz w:val="20"/>
          <w:szCs w:val="20"/>
        </w:rPr>
      </w:pPr>
    </w:p>
    <w:p w14:paraId="5C1691D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 (dn_nodes_ == 4){</w:t>
      </w:r>
    </w:p>
    <w:p w14:paraId="68E5449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for (int q = 0; q&lt;=4; q++) {</w:t>
      </w:r>
    </w:p>
    <w:p w14:paraId="3E850EC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 (int bp = 0; bp &lt;=4; bp++) {</w:t>
      </w:r>
    </w:p>
    <w:p w14:paraId="1194AB6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 = sMulti * KF[dn_nodes_][q][bp];</w:t>
      </w:r>
    </w:p>
    <w:p w14:paraId="0F816B3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== 0) {qsizes[dn_nodes_][q][bp] = 0;} //becasue we are not using the q = 0</w:t>
      </w:r>
    </w:p>
    <w:p w14:paraId="72FABEB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if (q == </w:t>
      </w:r>
      <w:r>
        <w:rPr>
          <w:sz w:val="20"/>
          <w:szCs w:val="20"/>
        </w:rPr>
        <w:t>1) {qsizes[dn_nodes_][q][bp] = k+profile0[bp];}</w:t>
      </w:r>
    </w:p>
    <w:p w14:paraId="1872A8D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== 2) {qsizes[dn_nodes_][q][bp] = k+profile1[bp];}</w:t>
      </w:r>
    </w:p>
    <w:p w14:paraId="01C391B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== 3) {qsizes[dn_nodes_][q][bp] = k+profile2[bp];}</w:t>
      </w:r>
    </w:p>
    <w:p w14:paraId="46BA55B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if (q == 4) {qsizes[dn_nodes_][q][bp] = k+profile3[bp];} // because we </w:t>
      </w:r>
      <w:r>
        <w:rPr>
          <w:sz w:val="20"/>
          <w:szCs w:val="20"/>
        </w:rPr>
        <w:t>are not using the q = 4</w:t>
      </w:r>
    </w:p>
    <w:p w14:paraId="757698A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 //end of bp loop</w:t>
      </w:r>
    </w:p>
    <w:p w14:paraId="61CB53B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 //end of q loop</w:t>
      </w:r>
    </w:p>
    <w:p w14:paraId="5056DEC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}</w:t>
      </w:r>
    </w:p>
    <w:p w14:paraId="2FAE6A7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return status;</w:t>
      </w:r>
    </w:p>
    <w:p w14:paraId="5136303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26E48C8B" w14:textId="77777777" w:rsidR="00B831E0" w:rsidRDefault="00B831E0">
      <w:pPr>
        <w:pStyle w:val="Standard"/>
        <w:rPr>
          <w:sz w:val="20"/>
          <w:szCs w:val="20"/>
        </w:rPr>
      </w:pPr>
    </w:p>
    <w:p w14:paraId="28F06CD1" w14:textId="77777777" w:rsidR="00B831E0" w:rsidRDefault="00B831E0">
      <w:pPr>
        <w:pStyle w:val="Standard"/>
        <w:rPr>
          <w:sz w:val="20"/>
          <w:szCs w:val="20"/>
        </w:rPr>
      </w:pPr>
    </w:p>
    <w:p w14:paraId="2A8B49DF" w14:textId="77777777" w:rsidR="00B831E0" w:rsidRDefault="00B831E0">
      <w:pPr>
        <w:pStyle w:val="Standard"/>
        <w:rPr>
          <w:sz w:val="20"/>
          <w:szCs w:val="20"/>
        </w:rPr>
      </w:pPr>
    </w:p>
    <w:p w14:paraId="3C9DAF7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Packet* Ibps::deque(){</w:t>
      </w:r>
    </w:p>
    <w:p w14:paraId="0861AF6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Packet *p;</w:t>
      </w:r>
    </w:p>
    <w:p w14:paraId="2692618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BP;</w:t>
      </w:r>
    </w:p>
    <w:p w14:paraId="58B4357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BP = get_BP();</w:t>
      </w:r>
    </w:p>
    <w:p w14:paraId="1474ADC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//-------------------------- Handle All Control Messages------------------------------------------</w:t>
      </w:r>
    </w:p>
    <w:p w14:paraId="5B3BECC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if (pq_-&gt;length() &gt; 0 ) {</w:t>
      </w:r>
    </w:p>
    <w:p w14:paraId="24F6A82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pq_-&gt;deque();</w:t>
      </w:r>
    </w:p>
    <w:p w14:paraId="259E3D5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}</w:t>
      </w:r>
    </w:p>
    <w:p w14:paraId="42A4ADB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//-------------------------- Handle Access Nodes------------------------------------------</w:t>
      </w:r>
    </w:p>
    <w:p w14:paraId="42A82CC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 (dn_nodes_ == 1) {</w:t>
      </w:r>
    </w:p>
    <w:p w14:paraId="48CAA11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 = ddq(1);</w:t>
      </w:r>
    </w:p>
    <w:p w14:paraId="2092BE2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}</w:t>
      </w:r>
    </w:p>
    <w:p w14:paraId="3896C7D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//-------------------------- Handle Aggregation Nodes-------------------</w:t>
      </w:r>
      <w:r>
        <w:rPr>
          <w:sz w:val="20"/>
          <w:szCs w:val="20"/>
        </w:rPr>
        <w:t>-----------------------</w:t>
      </w:r>
    </w:p>
    <w:p w14:paraId="0B7DA13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 (dn_nodes_ == 4){</w:t>
      </w:r>
    </w:p>
    <w:p w14:paraId="6D9E2BC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switch (deq_turn_) {</w:t>
      </w:r>
    </w:p>
    <w:p w14:paraId="6802034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1:</w:t>
      </w:r>
    </w:p>
    <w:p w14:paraId="3044850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= ddq(1);</w:t>
      </w:r>
    </w:p>
    <w:p w14:paraId="4FB0F76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qu1++;</w:t>
      </w:r>
    </w:p>
    <w:p w14:paraId="5310D0C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if(p == 0) {</w:t>
      </w:r>
    </w:p>
    <w:p w14:paraId="4727889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= ddq(2);</w:t>
      </w:r>
    </w:p>
    <w:p w14:paraId="52AFD83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qu2++;</w:t>
      </w:r>
    </w:p>
    <w:p w14:paraId="3F062A7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deq_turn_ = 3;</w:t>
      </w:r>
    </w:p>
    <w:p w14:paraId="6A970BF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 else {</w:t>
      </w:r>
    </w:p>
    <w:p w14:paraId="3FB1DCB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//cout &lt;&lt; "q2 len....." &lt;&lt; </w:t>
      </w:r>
      <w:r>
        <w:rPr>
          <w:sz w:val="20"/>
          <w:szCs w:val="20"/>
        </w:rPr>
        <w:t>q2_-&gt;length() &lt;&lt;":"  &lt;&lt; p &lt;&lt; endl;</w:t>
      </w:r>
    </w:p>
    <w:p w14:paraId="256C385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(((KF[dn_nodes_][1][BP]-qu1) &lt;= 0)) {deq_turn_ = 2;</w:t>
      </w:r>
      <w:r>
        <w:rPr>
          <w:sz w:val="20"/>
          <w:szCs w:val="20"/>
        </w:rPr>
        <w:tab/>
        <w:t>qu1 = 0;} else { deq_turn_ = 1;}</w:t>
      </w:r>
    </w:p>
    <w:p w14:paraId="43BAF4E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//cout &lt;&lt; deq_turn_ &lt;&lt;endl;</w:t>
      </w:r>
    </w:p>
    <w:p w14:paraId="7651B60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//deq_turn_ = 1;</w:t>
      </w:r>
    </w:p>
    <w:p w14:paraId="37C022C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6102DAA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458BE30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2:</w:t>
      </w:r>
    </w:p>
    <w:p w14:paraId="22918EF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//cout &lt;&lt; "case 2" &lt;&lt;endl;</w:t>
      </w:r>
    </w:p>
    <w:p w14:paraId="452734A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= ddq(2);</w:t>
      </w:r>
    </w:p>
    <w:p w14:paraId="0C1C0C7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qu2++;</w:t>
      </w:r>
    </w:p>
    <w:p w14:paraId="2B1604B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if(p == 0) {</w:t>
      </w:r>
    </w:p>
    <w:p w14:paraId="06C0E7F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= ddq(3);</w:t>
      </w:r>
    </w:p>
    <w:p w14:paraId="319064C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qu3++;</w:t>
      </w:r>
    </w:p>
    <w:p w14:paraId="0B77AD1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deq_turn_ = 4;</w:t>
      </w:r>
    </w:p>
    <w:p w14:paraId="09373F8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 else {</w:t>
      </w:r>
    </w:p>
    <w:p w14:paraId="278D6D3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//deq_turn_ = 2;</w:t>
      </w:r>
    </w:p>
    <w:p w14:paraId="77A3E03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((KF[dn_nodes_][2][BP]-qu2) &lt;= 0) {deq_turn_ = 3;</w:t>
      </w:r>
      <w:r>
        <w:rPr>
          <w:sz w:val="20"/>
          <w:szCs w:val="20"/>
        </w:rPr>
        <w:tab/>
        <w:t>qu2= 0;} else { deq_turn_ = 2;}</w:t>
      </w:r>
    </w:p>
    <w:p w14:paraId="64DEC81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51AF409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break;</w:t>
      </w:r>
    </w:p>
    <w:p w14:paraId="4B4EEFE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3:</w:t>
      </w:r>
    </w:p>
    <w:p w14:paraId="2E571A9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//cout &lt;&lt; "case 3" &lt;&lt;endl;</w:t>
      </w:r>
    </w:p>
    <w:p w14:paraId="5EA49F6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= ddq(3);</w:t>
      </w:r>
    </w:p>
    <w:p w14:paraId="6C83E5E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qu3++;</w:t>
      </w:r>
    </w:p>
    <w:p w14:paraId="1B1753D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if(p == 0) {</w:t>
      </w:r>
    </w:p>
    <w:p w14:paraId="68F91ED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= ddq(4);</w:t>
      </w:r>
    </w:p>
    <w:p w14:paraId="382060D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qu4++;</w:t>
      </w:r>
    </w:p>
    <w:p w14:paraId="4D2EF57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deq_turn_ = 1;</w:t>
      </w:r>
    </w:p>
    <w:p w14:paraId="1D8A966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 else {</w:t>
      </w:r>
    </w:p>
    <w:p w14:paraId="68B93A5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//deq_turn_ = 3;</w:t>
      </w:r>
    </w:p>
    <w:p w14:paraId="25003A0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((KF[dn_nodes_][3][BP]-qu3) &lt;= 0) {deq_turn_ = 4;</w:t>
      </w:r>
      <w:r>
        <w:rPr>
          <w:sz w:val="20"/>
          <w:szCs w:val="20"/>
        </w:rPr>
        <w:tab/>
      </w:r>
      <w:r>
        <w:rPr>
          <w:sz w:val="20"/>
          <w:szCs w:val="20"/>
        </w:rPr>
        <w:t>qu3= 0;} else { deq_turn_ = 3;}</w:t>
      </w:r>
    </w:p>
    <w:p w14:paraId="14BE11C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5ABBE75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75A6C05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4:</w:t>
      </w:r>
    </w:p>
    <w:p w14:paraId="192E556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//cout &lt;&lt; "case 4" &lt;&lt;endl;</w:t>
      </w:r>
    </w:p>
    <w:p w14:paraId="218F0B1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= ddq(4);</w:t>
      </w:r>
    </w:p>
    <w:p w14:paraId="07A92D7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qu4++;</w:t>
      </w:r>
    </w:p>
    <w:p w14:paraId="0041622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if(p == 0) {</w:t>
      </w:r>
    </w:p>
    <w:p w14:paraId="67604A8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= ddq(1);</w:t>
      </w:r>
    </w:p>
    <w:p w14:paraId="7418631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qu1++;</w:t>
      </w:r>
    </w:p>
    <w:p w14:paraId="669DE16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deq_turn_ = 2;</w:t>
      </w:r>
    </w:p>
    <w:p w14:paraId="51DD6FC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 else {</w:t>
      </w:r>
    </w:p>
    <w:p w14:paraId="37152D8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//deq_turn_ = 4;</w:t>
      </w:r>
    </w:p>
    <w:p w14:paraId="428196B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((KF[dn_nod</w:t>
      </w:r>
      <w:r>
        <w:rPr>
          <w:sz w:val="20"/>
          <w:szCs w:val="20"/>
        </w:rPr>
        <w:t>es_][4][BP]-qu4) &lt;= 0) {deq_turn_ = 1;qu4= 0;} else { deq_turn_ = 4;}</w:t>
      </w:r>
    </w:p>
    <w:p w14:paraId="0081086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712B802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break;</w:t>
      </w:r>
    </w:p>
    <w:p w14:paraId="2CDF346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09E929B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}</w:t>
      </w:r>
    </w:p>
    <w:p w14:paraId="50F1CEA2" w14:textId="77777777" w:rsidR="00B831E0" w:rsidRDefault="00B831E0">
      <w:pPr>
        <w:pStyle w:val="Standard"/>
        <w:rPr>
          <w:sz w:val="20"/>
          <w:szCs w:val="20"/>
        </w:rPr>
      </w:pPr>
    </w:p>
    <w:p w14:paraId="6790FA6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>//-------------------------- handle core nodes------------------------------------------</w:t>
      </w:r>
    </w:p>
    <w:p w14:paraId="3FE46F8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 (dn_nodes_ == 3) {</w:t>
      </w:r>
    </w:p>
    <w:p w14:paraId="3996996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switch (deq_turn_) {</w:t>
      </w:r>
    </w:p>
    <w:p w14:paraId="6186FF3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1:</w:t>
      </w:r>
    </w:p>
    <w:p w14:paraId="12F8FCA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= ddq(1);</w:t>
      </w:r>
    </w:p>
    <w:p w14:paraId="7501643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qu1++;</w:t>
      </w:r>
    </w:p>
    <w:p w14:paraId="516D774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if(p == 0) {</w:t>
      </w:r>
    </w:p>
    <w:p w14:paraId="6F84CF2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= ddq(2);</w:t>
      </w:r>
    </w:p>
    <w:p w14:paraId="550C038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qu2++;</w:t>
      </w:r>
    </w:p>
    <w:p w14:paraId="48EF3AE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deq_turn_ = 3;</w:t>
      </w:r>
    </w:p>
    <w:p w14:paraId="1CB3EEB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 else {</w:t>
      </w:r>
    </w:p>
    <w:p w14:paraId="3DD89AF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((KF[dn_nodes_][1][BP] - qu1) &lt;= 0) {deq_turn_ = 2;</w:t>
      </w:r>
      <w:r>
        <w:rPr>
          <w:sz w:val="20"/>
          <w:szCs w:val="20"/>
        </w:rPr>
        <w:tab/>
        <w:t>qu1 = 0;} else { deq_turn_ = 1;}</w:t>
      </w:r>
    </w:p>
    <w:p w14:paraId="39BD1AE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26BE7D8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74E20A1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2:</w:t>
      </w:r>
    </w:p>
    <w:p w14:paraId="1EAB009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= ddq(2);</w:t>
      </w:r>
    </w:p>
    <w:p w14:paraId="21422C5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qu2++;</w:t>
      </w:r>
    </w:p>
    <w:p w14:paraId="02AB179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if(p == 0) {</w:t>
      </w:r>
    </w:p>
    <w:p w14:paraId="78B5A2F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= ddq(3);</w:t>
      </w:r>
    </w:p>
    <w:p w14:paraId="6B3AFCF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qu3++;</w:t>
      </w:r>
    </w:p>
    <w:p w14:paraId="5108332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deq_turn_ = 1;</w:t>
      </w:r>
    </w:p>
    <w:p w14:paraId="429E3BE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 else {</w:t>
      </w:r>
    </w:p>
    <w:p w14:paraId="4B6CC84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((KF[dn_nodes_][2][BP]-qu2) &lt;= 0) {deq_turn_ = 3;</w:t>
      </w:r>
      <w:r>
        <w:rPr>
          <w:sz w:val="20"/>
          <w:szCs w:val="20"/>
        </w:rPr>
        <w:tab/>
        <w:t>qu2 = 0;} else { deq_turn_ = 2;}</w:t>
      </w:r>
    </w:p>
    <w:p w14:paraId="274B86C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177E9BB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6F27CAD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3:</w:t>
      </w:r>
    </w:p>
    <w:p w14:paraId="649E59E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= ddq(3);</w:t>
      </w:r>
    </w:p>
    <w:p w14:paraId="29EBAFB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qu3++;</w:t>
      </w:r>
    </w:p>
    <w:p w14:paraId="51BFB25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if(p == </w:t>
      </w:r>
      <w:r>
        <w:rPr>
          <w:sz w:val="20"/>
          <w:szCs w:val="20"/>
        </w:rPr>
        <w:t>0) {</w:t>
      </w:r>
    </w:p>
    <w:p w14:paraId="42290D9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= ddq(1);</w:t>
      </w:r>
    </w:p>
    <w:p w14:paraId="3BFC3CB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qu1++;</w:t>
      </w:r>
    </w:p>
    <w:p w14:paraId="56B21BE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deq_turn_ = 2;</w:t>
      </w:r>
    </w:p>
    <w:p w14:paraId="09E594E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 else {</w:t>
      </w:r>
    </w:p>
    <w:p w14:paraId="478E6B4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((KF[dn_nodes_][3][BP]-qu3) &lt;= 0) {deq_turn_ = 1;</w:t>
      </w:r>
      <w:r>
        <w:rPr>
          <w:sz w:val="20"/>
          <w:szCs w:val="20"/>
        </w:rPr>
        <w:tab/>
        <w:t>qu3 = 0;} else { deq_turn_ = 3;}</w:t>
      </w:r>
    </w:p>
    <w:p w14:paraId="3DB5C12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00BFF0E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5E8896F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3913860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3D097DC1" w14:textId="77777777" w:rsidR="00B831E0" w:rsidRDefault="00B831E0">
      <w:pPr>
        <w:pStyle w:val="Standard"/>
        <w:rPr>
          <w:sz w:val="20"/>
          <w:szCs w:val="20"/>
        </w:rPr>
      </w:pPr>
    </w:p>
    <w:p w14:paraId="302A2C5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return (p);</w:t>
      </w:r>
    </w:p>
    <w:p w14:paraId="5CF37CD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04091448" w14:textId="77777777" w:rsidR="00B831E0" w:rsidRDefault="00B831E0">
      <w:pPr>
        <w:pStyle w:val="Standard"/>
        <w:rPr>
          <w:sz w:val="20"/>
          <w:szCs w:val="20"/>
        </w:rPr>
      </w:pPr>
    </w:p>
    <w:p w14:paraId="6B5BCF4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Packet* Ibps::ddq(int dq_t) {</w:t>
      </w:r>
    </w:p>
    <w:p w14:paraId="3C2B5DFD" w14:textId="77777777" w:rsidR="00B831E0" w:rsidRDefault="00B831E0">
      <w:pPr>
        <w:pStyle w:val="Standard"/>
        <w:rPr>
          <w:sz w:val="20"/>
          <w:szCs w:val="20"/>
        </w:rPr>
      </w:pPr>
    </w:p>
    <w:p w14:paraId="66C1772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Packet* p;</w:t>
      </w:r>
    </w:p>
    <w:p w14:paraId="270598A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int </w:t>
      </w:r>
      <w:r>
        <w:rPr>
          <w:sz w:val="20"/>
          <w:szCs w:val="20"/>
        </w:rPr>
        <w:t>bp = get_BP();</w:t>
      </w:r>
    </w:p>
    <w:p w14:paraId="1CBEAF1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//int k = 2;</w:t>
      </w:r>
    </w:p>
    <w:p w14:paraId="5A50C0F4" w14:textId="77777777" w:rsidR="00B831E0" w:rsidRDefault="00B831E0">
      <w:pPr>
        <w:pStyle w:val="Standard"/>
        <w:rPr>
          <w:sz w:val="20"/>
          <w:szCs w:val="20"/>
        </w:rPr>
      </w:pPr>
    </w:p>
    <w:p w14:paraId="67072D2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cqsize; // current queue size</w:t>
      </w:r>
    </w:p>
    <w:p w14:paraId="195CFDB4" w14:textId="77777777" w:rsidR="00B831E0" w:rsidRDefault="00B831E0">
      <w:pPr>
        <w:pStyle w:val="Standard"/>
        <w:rPr>
          <w:sz w:val="20"/>
          <w:szCs w:val="20"/>
        </w:rPr>
      </w:pPr>
    </w:p>
    <w:p w14:paraId="1F7D9A8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 (dn_nodes_ == 1) {</w:t>
      </w:r>
    </w:p>
    <w:p w14:paraId="309D6F4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 = q1_-&gt;deque();</w:t>
      </w:r>
    </w:p>
    <w:p w14:paraId="22C3C36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}</w:t>
      </w:r>
    </w:p>
    <w:p w14:paraId="4B2C0582" w14:textId="77777777" w:rsidR="00B831E0" w:rsidRDefault="00B831E0">
      <w:pPr>
        <w:pStyle w:val="Standard"/>
        <w:rPr>
          <w:sz w:val="20"/>
          <w:szCs w:val="20"/>
        </w:rPr>
      </w:pPr>
    </w:p>
    <w:p w14:paraId="72DC23D1" w14:textId="77777777" w:rsidR="00B831E0" w:rsidRDefault="00B831E0">
      <w:pPr>
        <w:pStyle w:val="Standard"/>
        <w:rPr>
          <w:sz w:val="20"/>
          <w:szCs w:val="20"/>
        </w:rPr>
      </w:pPr>
    </w:p>
    <w:p w14:paraId="0256EFB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 (dn_nodes_ == 4) {</w:t>
      </w:r>
    </w:p>
    <w:p w14:paraId="5C379480" w14:textId="77777777" w:rsidR="00B831E0" w:rsidRDefault="00B831E0">
      <w:pPr>
        <w:pStyle w:val="Standard"/>
        <w:rPr>
          <w:sz w:val="20"/>
          <w:szCs w:val="20"/>
        </w:rPr>
      </w:pPr>
    </w:p>
    <w:p w14:paraId="5B48DBD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switch(dq_t) {</w:t>
      </w:r>
    </w:p>
    <w:p w14:paraId="15271383" w14:textId="77777777" w:rsidR="00B831E0" w:rsidRDefault="00B831E0">
      <w:pPr>
        <w:pStyle w:val="Standard"/>
        <w:rPr>
          <w:sz w:val="20"/>
          <w:szCs w:val="20"/>
        </w:rPr>
      </w:pPr>
    </w:p>
    <w:p w14:paraId="17244FD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>case 1:</w:t>
      </w:r>
    </w:p>
    <w:p w14:paraId="671807B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cqsize = q1_-&gt;length();</w:t>
      </w:r>
    </w:p>
    <w:p w14:paraId="1FEC765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(cqsize &gt; KF[dn_nodes_][1][bp]) {</w:t>
      </w:r>
    </w:p>
    <w:p w14:paraId="4D85657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for (int i=1; i </w:t>
      </w:r>
      <w:r>
        <w:rPr>
          <w:sz w:val="20"/>
          <w:szCs w:val="20"/>
        </w:rPr>
        <w:t>&lt;= KF[dn_nodes_][1][bp]; i++) {</w:t>
      </w:r>
    </w:p>
    <w:p w14:paraId="119248F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= q1_-&gt;deque();</w:t>
      </w:r>
    </w:p>
    <w:p w14:paraId="34070C0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0D65DEB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 else {p = q1_-&gt;deque();}</w:t>
      </w:r>
    </w:p>
    <w:p w14:paraId="181CAD81" w14:textId="77777777" w:rsidR="00B831E0" w:rsidRDefault="00B831E0">
      <w:pPr>
        <w:pStyle w:val="Standard"/>
        <w:rPr>
          <w:sz w:val="20"/>
          <w:szCs w:val="20"/>
        </w:rPr>
      </w:pPr>
    </w:p>
    <w:p w14:paraId="1F38DDB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639F9E7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case 2:</w:t>
      </w:r>
    </w:p>
    <w:p w14:paraId="7D8FDA6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cqsize = q2_-&gt;length();</w:t>
      </w:r>
    </w:p>
    <w:p w14:paraId="12BB909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(cqsize &gt; KF[dn_nodes_][2][bp]) {</w:t>
      </w:r>
    </w:p>
    <w:p w14:paraId="40A5E603" w14:textId="77777777" w:rsidR="00B831E0" w:rsidRDefault="00B831E0">
      <w:pPr>
        <w:pStyle w:val="Standard"/>
        <w:rPr>
          <w:sz w:val="20"/>
          <w:szCs w:val="20"/>
        </w:rPr>
      </w:pPr>
    </w:p>
    <w:p w14:paraId="3775EB0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 (int i=1; i &lt;= KF[dn_nodes_][2][bp]; i++) {</w:t>
      </w:r>
    </w:p>
    <w:p w14:paraId="41C6B25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 = </w:t>
      </w:r>
      <w:r>
        <w:rPr>
          <w:sz w:val="20"/>
          <w:szCs w:val="20"/>
        </w:rPr>
        <w:t>q2_-&gt;deque();</w:t>
      </w:r>
    </w:p>
    <w:p w14:paraId="7EB4163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5DC5CDD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}else { p = q2_-&gt;deque();}</w:t>
      </w:r>
    </w:p>
    <w:p w14:paraId="0876AD6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4BE77C18" w14:textId="77777777" w:rsidR="00B831E0" w:rsidRDefault="00B831E0">
      <w:pPr>
        <w:pStyle w:val="Standard"/>
        <w:rPr>
          <w:sz w:val="20"/>
          <w:szCs w:val="20"/>
        </w:rPr>
      </w:pPr>
    </w:p>
    <w:p w14:paraId="0A90949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case 3:</w:t>
      </w:r>
    </w:p>
    <w:p w14:paraId="67A11F9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cqsize = q3_-&gt;length();</w:t>
      </w:r>
    </w:p>
    <w:p w14:paraId="2B461A0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(cqsize &gt; KF[dn_nodes_][3][bp]) {</w:t>
      </w:r>
    </w:p>
    <w:p w14:paraId="3B60880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 (int i=1; i &lt;= KF[dn_nodes_][3][bp]; i++) {</w:t>
      </w:r>
    </w:p>
    <w:p w14:paraId="014E80E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= q3_-&gt;deque();</w:t>
      </w:r>
    </w:p>
    <w:p w14:paraId="3BB4F9E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28E341A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}{ p = </w:t>
      </w:r>
      <w:r>
        <w:rPr>
          <w:sz w:val="20"/>
          <w:szCs w:val="20"/>
        </w:rPr>
        <w:t>q3_-&gt;deque();}</w:t>
      </w:r>
    </w:p>
    <w:p w14:paraId="315952F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4AD1B92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4:</w:t>
      </w:r>
    </w:p>
    <w:p w14:paraId="6AB8258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cqsize = q4_-&gt;length();</w:t>
      </w:r>
    </w:p>
    <w:p w14:paraId="3585175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(cqsize &gt; KF[dn_nodes_][4][bp]) {</w:t>
      </w:r>
    </w:p>
    <w:p w14:paraId="4DDC65C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 (int i=1; i &lt;= KF[dn_nodes_][4][bp]; i++) {</w:t>
      </w:r>
    </w:p>
    <w:p w14:paraId="1B38631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= q4_-&gt;deque();</w:t>
      </w:r>
    </w:p>
    <w:p w14:paraId="5D3E829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4224796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}{ p = q4_-&gt;deque();}</w:t>
      </w:r>
    </w:p>
    <w:p w14:paraId="0C5328A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6D4AA71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63FA02B0" w14:textId="77777777" w:rsidR="00B831E0" w:rsidRDefault="00B831E0">
      <w:pPr>
        <w:pStyle w:val="Standard"/>
        <w:rPr>
          <w:sz w:val="20"/>
          <w:szCs w:val="20"/>
        </w:rPr>
      </w:pPr>
    </w:p>
    <w:p w14:paraId="0945FD3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}</w:t>
      </w:r>
    </w:p>
    <w:p w14:paraId="5D101AAB" w14:textId="77777777" w:rsidR="00B831E0" w:rsidRDefault="00B831E0">
      <w:pPr>
        <w:pStyle w:val="Standard"/>
        <w:rPr>
          <w:sz w:val="20"/>
          <w:szCs w:val="20"/>
        </w:rPr>
      </w:pPr>
    </w:p>
    <w:p w14:paraId="4DDBFD5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if </w:t>
      </w:r>
      <w:r>
        <w:rPr>
          <w:sz w:val="20"/>
          <w:szCs w:val="20"/>
        </w:rPr>
        <w:t>(dn_nodes_ == 3) {</w:t>
      </w:r>
    </w:p>
    <w:p w14:paraId="0B92F00A" w14:textId="77777777" w:rsidR="00B831E0" w:rsidRDefault="00B831E0">
      <w:pPr>
        <w:pStyle w:val="Standard"/>
        <w:rPr>
          <w:sz w:val="20"/>
          <w:szCs w:val="20"/>
        </w:rPr>
      </w:pPr>
    </w:p>
    <w:p w14:paraId="1F0F65A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switch(dq_t) {</w:t>
      </w:r>
    </w:p>
    <w:p w14:paraId="2CBBB673" w14:textId="77777777" w:rsidR="00B831E0" w:rsidRDefault="00B831E0">
      <w:pPr>
        <w:pStyle w:val="Standard"/>
        <w:rPr>
          <w:sz w:val="20"/>
          <w:szCs w:val="20"/>
        </w:rPr>
      </w:pPr>
    </w:p>
    <w:p w14:paraId="38531A2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1:</w:t>
      </w:r>
    </w:p>
    <w:p w14:paraId="671EB20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cqsize = q1_-&gt;length();</w:t>
      </w:r>
    </w:p>
    <w:p w14:paraId="1FA1171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(cqsize &gt; KF[dn_nodes_][1][bp]) {</w:t>
      </w:r>
    </w:p>
    <w:p w14:paraId="020028C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 (int i=1; i &lt;=KF[dn_nodes_][1][bp]; i++) {</w:t>
      </w:r>
    </w:p>
    <w:p w14:paraId="5B27FB3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= q1_-&gt;deque();</w:t>
      </w:r>
    </w:p>
    <w:p w14:paraId="27DDEA1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076A552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 else { p = q1_-&gt;deque(); }</w:t>
      </w:r>
    </w:p>
    <w:p w14:paraId="1551F9D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04E953F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case 2:</w:t>
      </w:r>
    </w:p>
    <w:p w14:paraId="0646F57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cqsize = q2_-&gt;length();</w:t>
      </w:r>
    </w:p>
    <w:p w14:paraId="6B4280D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(cqsize &gt; KF[dn_nodes_][2][bp]) {</w:t>
      </w:r>
    </w:p>
    <w:p w14:paraId="71555F9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 (int i=1; i &lt;= KF[dn_nodes_][2][bp]; i++) {</w:t>
      </w:r>
    </w:p>
    <w:p w14:paraId="7341199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= q2_-&gt;deque();</w:t>
      </w:r>
    </w:p>
    <w:p w14:paraId="237EB74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4F4AE6E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}else { p = q2_-&gt;deque();}</w:t>
      </w:r>
    </w:p>
    <w:p w14:paraId="07891545" w14:textId="77777777" w:rsidR="00B831E0" w:rsidRDefault="00B831E0">
      <w:pPr>
        <w:pStyle w:val="Standard"/>
        <w:rPr>
          <w:sz w:val="20"/>
          <w:szCs w:val="20"/>
        </w:rPr>
      </w:pPr>
    </w:p>
    <w:p w14:paraId="3101BA6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2A57EB9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case </w:t>
      </w:r>
      <w:r>
        <w:rPr>
          <w:sz w:val="20"/>
          <w:szCs w:val="20"/>
        </w:rPr>
        <w:t>3:</w:t>
      </w:r>
    </w:p>
    <w:p w14:paraId="09F4C25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cqsize = q3_-&gt;length();</w:t>
      </w:r>
    </w:p>
    <w:p w14:paraId="0DD1357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(cqsize &gt; KF[dn_nodes_][3][bp]) {</w:t>
      </w:r>
    </w:p>
    <w:p w14:paraId="2DFCDB3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 (int i=1; i &lt;= KF[dn_nodes_][3][bp]; i++) {</w:t>
      </w:r>
    </w:p>
    <w:p w14:paraId="5873982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= q3_-&gt;deque();</w:t>
      </w:r>
    </w:p>
    <w:p w14:paraId="65A1576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79A2E39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}{ p = q3_-&gt;deque();}</w:t>
      </w:r>
    </w:p>
    <w:p w14:paraId="7901AAC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break;</w:t>
      </w:r>
    </w:p>
    <w:p w14:paraId="5002C5C1" w14:textId="77777777" w:rsidR="00B831E0" w:rsidRDefault="00B831E0">
      <w:pPr>
        <w:pStyle w:val="Standard"/>
        <w:rPr>
          <w:sz w:val="20"/>
          <w:szCs w:val="20"/>
        </w:rPr>
      </w:pPr>
    </w:p>
    <w:p w14:paraId="15694F0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0408EE06" w14:textId="77777777" w:rsidR="00B831E0" w:rsidRDefault="00B831E0">
      <w:pPr>
        <w:pStyle w:val="Standard"/>
        <w:rPr>
          <w:sz w:val="20"/>
          <w:szCs w:val="20"/>
        </w:rPr>
      </w:pPr>
    </w:p>
    <w:p w14:paraId="65A01E0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}</w:t>
      </w:r>
    </w:p>
    <w:p w14:paraId="4AAD58DF" w14:textId="77777777" w:rsidR="00B831E0" w:rsidRDefault="00B831E0">
      <w:pPr>
        <w:pStyle w:val="Standard"/>
        <w:rPr>
          <w:sz w:val="20"/>
          <w:szCs w:val="20"/>
        </w:rPr>
      </w:pPr>
    </w:p>
    <w:p w14:paraId="77374AC9" w14:textId="77777777" w:rsidR="00B831E0" w:rsidRDefault="00B831E0">
      <w:pPr>
        <w:pStyle w:val="Standard"/>
        <w:rPr>
          <w:sz w:val="20"/>
          <w:szCs w:val="20"/>
        </w:rPr>
      </w:pPr>
    </w:p>
    <w:p w14:paraId="1F3CF0D1" w14:textId="77777777" w:rsidR="00B831E0" w:rsidRDefault="00B831E0">
      <w:pPr>
        <w:pStyle w:val="Standard"/>
        <w:rPr>
          <w:sz w:val="20"/>
          <w:szCs w:val="20"/>
        </w:rPr>
      </w:pPr>
    </w:p>
    <w:p w14:paraId="7FEF35B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return (p);</w:t>
      </w:r>
    </w:p>
    <w:p w14:paraId="16EC0193" w14:textId="77777777" w:rsidR="00B831E0" w:rsidRDefault="00B831E0">
      <w:pPr>
        <w:pStyle w:val="Standard"/>
        <w:rPr>
          <w:sz w:val="20"/>
          <w:szCs w:val="20"/>
        </w:rPr>
      </w:pPr>
    </w:p>
    <w:p w14:paraId="77052D7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1CADBF2B" w14:textId="77777777" w:rsidR="00B831E0" w:rsidRDefault="00B831E0">
      <w:pPr>
        <w:pStyle w:val="Standard"/>
        <w:rPr>
          <w:sz w:val="20"/>
          <w:szCs w:val="20"/>
        </w:rPr>
      </w:pPr>
    </w:p>
    <w:p w14:paraId="508B8A32" w14:textId="77777777" w:rsidR="00B831E0" w:rsidRDefault="00B831E0">
      <w:pPr>
        <w:pStyle w:val="Standard"/>
        <w:rPr>
          <w:sz w:val="20"/>
          <w:szCs w:val="20"/>
        </w:rPr>
      </w:pPr>
    </w:p>
    <w:p w14:paraId="1441752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int* </w:t>
      </w:r>
      <w:r>
        <w:rPr>
          <w:sz w:val="20"/>
          <w:szCs w:val="20"/>
        </w:rPr>
        <w:t>Ibps::msort(int BP , int oprof[4]){</w:t>
      </w:r>
    </w:p>
    <w:p w14:paraId="2E37727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TI_q1;</w:t>
      </w:r>
    </w:p>
    <w:p w14:paraId="202E31C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TI_q2;</w:t>
      </w:r>
    </w:p>
    <w:p w14:paraId="2738087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TI_q3;</w:t>
      </w:r>
    </w:p>
    <w:p w14:paraId="2BA8A18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TI_q4;</w:t>
      </w:r>
    </w:p>
    <w:p w14:paraId="7F49A70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 (dn_nodes_ == 1 || dn_nodes_ == 4){</w:t>
      </w:r>
    </w:p>
    <w:p w14:paraId="4798F84E" w14:textId="77777777" w:rsidR="00B831E0" w:rsidRDefault="00B831E0">
      <w:pPr>
        <w:pStyle w:val="Standard"/>
        <w:rPr>
          <w:sz w:val="20"/>
          <w:szCs w:val="20"/>
        </w:rPr>
      </w:pPr>
    </w:p>
    <w:p w14:paraId="527A967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 get the values of respected BP</w:t>
      </w:r>
    </w:p>
    <w:p w14:paraId="43EBFE3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TI_q1 = profile0[BP];</w:t>
      </w:r>
    </w:p>
    <w:p w14:paraId="4F83944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TI_q2 = profile1[BP];</w:t>
      </w:r>
    </w:p>
    <w:p w14:paraId="05DBAED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TI_q3 = profile2[BP];</w:t>
      </w:r>
    </w:p>
    <w:p w14:paraId="57CF92D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TI_q4 = profile3[BP];</w:t>
      </w:r>
    </w:p>
    <w:p w14:paraId="51425F42" w14:textId="77777777" w:rsidR="00B831E0" w:rsidRDefault="00B831E0">
      <w:pPr>
        <w:pStyle w:val="Standard"/>
        <w:rPr>
          <w:sz w:val="20"/>
          <w:szCs w:val="20"/>
        </w:rPr>
      </w:pPr>
    </w:p>
    <w:p w14:paraId="7A4D568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int  q_serving_order[4]; // TI values  of all queus</w:t>
      </w:r>
    </w:p>
    <w:p w14:paraId="03FDFE19" w14:textId="77777777" w:rsidR="00B831E0" w:rsidRDefault="00B831E0">
      <w:pPr>
        <w:pStyle w:val="Standard"/>
        <w:rPr>
          <w:sz w:val="20"/>
          <w:szCs w:val="20"/>
        </w:rPr>
      </w:pPr>
    </w:p>
    <w:p w14:paraId="4209B24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q_serving_order[0] = TI_q1;</w:t>
      </w:r>
    </w:p>
    <w:p w14:paraId="0908A27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q_serving_order[1] = TI_q2;</w:t>
      </w:r>
    </w:p>
    <w:p w14:paraId="2B4E495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q_serving_order[2] = TI_q3;</w:t>
      </w:r>
    </w:p>
    <w:p w14:paraId="75603D5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q_serving_order[3] = TI_q4;</w:t>
      </w:r>
    </w:p>
    <w:p w14:paraId="081ED974" w14:textId="77777777" w:rsidR="00B831E0" w:rsidRDefault="00B831E0">
      <w:pPr>
        <w:pStyle w:val="Standard"/>
        <w:rPr>
          <w:sz w:val="20"/>
          <w:szCs w:val="20"/>
        </w:rPr>
      </w:pPr>
    </w:p>
    <w:p w14:paraId="2288E15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std::sort(q_serving_order, q_serving_order + 4,std::greater&lt;int&gt;()); // sort the queu</w:t>
      </w:r>
      <w:r>
        <w:rPr>
          <w:sz w:val="20"/>
          <w:szCs w:val="20"/>
        </w:rPr>
        <w:t>e values</w:t>
      </w:r>
    </w:p>
    <w:p w14:paraId="7839111B" w14:textId="77777777" w:rsidR="00B831E0" w:rsidRDefault="00B831E0">
      <w:pPr>
        <w:pStyle w:val="Standard"/>
        <w:rPr>
          <w:sz w:val="20"/>
          <w:szCs w:val="20"/>
        </w:rPr>
      </w:pPr>
    </w:p>
    <w:p w14:paraId="40521E7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//Now get the queue numbers in above order</w:t>
      </w:r>
    </w:p>
    <w:p w14:paraId="2968679F" w14:textId="77777777" w:rsidR="00B831E0" w:rsidRDefault="00B831E0">
      <w:pPr>
        <w:pStyle w:val="Standard"/>
        <w:rPr>
          <w:sz w:val="20"/>
          <w:szCs w:val="20"/>
        </w:rPr>
      </w:pPr>
    </w:p>
    <w:p w14:paraId="255BF9C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q1 = 0;</w:t>
      </w:r>
    </w:p>
    <w:p w14:paraId="548B32C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q2 = 0;</w:t>
      </w:r>
    </w:p>
    <w:p w14:paraId="7B278EB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q3 = 0;</w:t>
      </w:r>
    </w:p>
    <w:p w14:paraId="379B434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q4 = 0;</w:t>
      </w:r>
    </w:p>
    <w:p w14:paraId="5A7095D7" w14:textId="77777777" w:rsidR="00B831E0" w:rsidRDefault="00B831E0">
      <w:pPr>
        <w:pStyle w:val="Standard"/>
        <w:rPr>
          <w:sz w:val="20"/>
          <w:szCs w:val="20"/>
        </w:rPr>
      </w:pPr>
    </w:p>
    <w:p w14:paraId="2C3148E6" w14:textId="77777777" w:rsidR="00B831E0" w:rsidRDefault="00B831E0">
      <w:pPr>
        <w:pStyle w:val="Standard"/>
        <w:rPr>
          <w:sz w:val="20"/>
          <w:szCs w:val="20"/>
        </w:rPr>
      </w:pPr>
    </w:p>
    <w:p w14:paraId="79C679B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 determine the first queu position ( Assume that all TIs are integer and different from each other)</w:t>
      </w:r>
    </w:p>
    <w:p w14:paraId="4E3768D8" w14:textId="77777777" w:rsidR="00B831E0" w:rsidRDefault="00B831E0">
      <w:pPr>
        <w:pStyle w:val="Standard"/>
        <w:rPr>
          <w:sz w:val="20"/>
          <w:szCs w:val="20"/>
        </w:rPr>
      </w:pPr>
    </w:p>
    <w:p w14:paraId="3EBE15E3" w14:textId="77777777" w:rsidR="00B831E0" w:rsidRDefault="00B831E0">
      <w:pPr>
        <w:pStyle w:val="Standard"/>
        <w:rPr>
          <w:sz w:val="20"/>
          <w:szCs w:val="20"/>
        </w:rPr>
      </w:pPr>
    </w:p>
    <w:p w14:paraId="1D5A832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 (profile0[BP] == q_serving_order[0]) {</w:t>
      </w:r>
      <w:r>
        <w:rPr>
          <w:sz w:val="20"/>
          <w:szCs w:val="20"/>
        </w:rPr>
        <w:t xml:space="preserve"> q1 = 1;}</w:t>
      </w:r>
    </w:p>
    <w:p w14:paraId="34653E6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 (profile1[BP] == q_serving_order[0]) { q1 = 2;}</w:t>
      </w:r>
    </w:p>
    <w:p w14:paraId="2B182F8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 (profile2[BP] == q_serving_order[0]) { q1 = 3;}</w:t>
      </w:r>
    </w:p>
    <w:p w14:paraId="59E4A27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 (profile3[BP] == q_serving_order[0]) { q1 = 4;}</w:t>
      </w:r>
    </w:p>
    <w:p w14:paraId="33398733" w14:textId="77777777" w:rsidR="00B831E0" w:rsidRDefault="00B831E0">
      <w:pPr>
        <w:pStyle w:val="Standard"/>
        <w:rPr>
          <w:sz w:val="20"/>
          <w:szCs w:val="20"/>
        </w:rPr>
      </w:pPr>
    </w:p>
    <w:p w14:paraId="41046C7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>if (profile0[BP] == q_serving_order[1]) { q2 = 1;}</w:t>
      </w:r>
    </w:p>
    <w:p w14:paraId="61C11EB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if (profile1[BP] == q_serving_orde</w:t>
      </w:r>
      <w:r>
        <w:rPr>
          <w:sz w:val="20"/>
          <w:szCs w:val="20"/>
        </w:rPr>
        <w:t>r[1]) { q2 = 2;}</w:t>
      </w:r>
    </w:p>
    <w:p w14:paraId="48C523E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if (profile2[BP] == q_serving_order[1]) { q2 = 3;}</w:t>
      </w:r>
    </w:p>
    <w:p w14:paraId="4DFE6C2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if (profile3[BP] == q_serving_order[1]) { q2 = 4;}</w:t>
      </w:r>
    </w:p>
    <w:p w14:paraId="34888A02" w14:textId="77777777" w:rsidR="00B831E0" w:rsidRDefault="00B831E0">
      <w:pPr>
        <w:pStyle w:val="Standard"/>
        <w:rPr>
          <w:sz w:val="20"/>
          <w:szCs w:val="20"/>
        </w:rPr>
      </w:pPr>
    </w:p>
    <w:p w14:paraId="7523472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(profile0[BP] == q_serving_order[2]) { q3 = 1;}</w:t>
      </w:r>
    </w:p>
    <w:p w14:paraId="656D16C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(profile1[BP] == q_serving_order[2]) { q3 = 2;}</w:t>
      </w:r>
    </w:p>
    <w:p w14:paraId="2510B7E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if </w:t>
      </w:r>
      <w:r>
        <w:rPr>
          <w:sz w:val="20"/>
          <w:szCs w:val="20"/>
        </w:rPr>
        <w:t>(profile2[BP] == q_serving_order[2]) { q3 = 3;}</w:t>
      </w:r>
    </w:p>
    <w:p w14:paraId="0D6ADA7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(profile3[BP] == q_serving_order[2]) { q3 = 4;}</w:t>
      </w:r>
    </w:p>
    <w:p w14:paraId="574B51F5" w14:textId="77777777" w:rsidR="00B831E0" w:rsidRDefault="00B831E0">
      <w:pPr>
        <w:pStyle w:val="Standard"/>
        <w:rPr>
          <w:sz w:val="20"/>
          <w:szCs w:val="20"/>
        </w:rPr>
      </w:pPr>
    </w:p>
    <w:p w14:paraId="7F93F83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(profile0[BP] == q_serving_order[3]) { q4 = 1;}</w:t>
      </w:r>
    </w:p>
    <w:p w14:paraId="6AA682D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(profile1[BP] == q_serving_order[3]) { q4 = 2;}</w:t>
      </w:r>
    </w:p>
    <w:p w14:paraId="10F64DB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(profile2[BP] == q_serving_order[3])</w:t>
      </w:r>
      <w:r>
        <w:rPr>
          <w:sz w:val="20"/>
          <w:szCs w:val="20"/>
        </w:rPr>
        <w:t xml:space="preserve"> { q4 = 3;}</w:t>
      </w:r>
    </w:p>
    <w:p w14:paraId="5411517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(profile3[BP] == q_serving_order[3]) { q4 = 4;}</w:t>
      </w:r>
    </w:p>
    <w:p w14:paraId="376FC542" w14:textId="77777777" w:rsidR="00B831E0" w:rsidRDefault="00B831E0">
      <w:pPr>
        <w:pStyle w:val="Standard"/>
        <w:rPr>
          <w:sz w:val="20"/>
          <w:szCs w:val="20"/>
        </w:rPr>
      </w:pPr>
    </w:p>
    <w:p w14:paraId="55EF4C3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 prepare arrary to  return</w:t>
      </w:r>
    </w:p>
    <w:p w14:paraId="584ADE1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oprof[0] = q1;</w:t>
      </w:r>
    </w:p>
    <w:p w14:paraId="4B3841C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oprof[1] = q2;</w:t>
      </w:r>
    </w:p>
    <w:p w14:paraId="4841169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oprof[2] = q3;</w:t>
      </w:r>
    </w:p>
    <w:p w14:paraId="040C4C6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oprof[3] = q4;</w:t>
      </w:r>
    </w:p>
    <w:p w14:paraId="66DC42C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}</w:t>
      </w:r>
    </w:p>
    <w:p w14:paraId="2AFA4540" w14:textId="77777777" w:rsidR="00B831E0" w:rsidRDefault="00B831E0">
      <w:pPr>
        <w:pStyle w:val="Standard"/>
        <w:rPr>
          <w:sz w:val="20"/>
          <w:szCs w:val="20"/>
        </w:rPr>
      </w:pPr>
    </w:p>
    <w:p w14:paraId="5E3F7F3D" w14:textId="77777777" w:rsidR="00B831E0" w:rsidRDefault="00B831E0">
      <w:pPr>
        <w:pStyle w:val="Standard"/>
        <w:rPr>
          <w:sz w:val="20"/>
          <w:szCs w:val="20"/>
        </w:rPr>
      </w:pPr>
    </w:p>
    <w:p w14:paraId="450142F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 (dn_nodes_ == 3){</w:t>
      </w:r>
    </w:p>
    <w:p w14:paraId="5C71F41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// get the values of respected BP</w:t>
      </w:r>
    </w:p>
    <w:p w14:paraId="1AADD65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TI_q1 = profile0[BP]+profile1[BP]+profile2[BP]+profile3[BP];</w:t>
      </w:r>
    </w:p>
    <w:p w14:paraId="1A04CC7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TI_q2 = profile4[BP];</w:t>
      </w:r>
    </w:p>
    <w:p w14:paraId="452459D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TI_q3 = profile5[BP];</w:t>
      </w:r>
    </w:p>
    <w:p w14:paraId="1E97E6A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TI_q4 = 0;</w:t>
      </w:r>
    </w:p>
    <w:p w14:paraId="44774737" w14:textId="77777777" w:rsidR="00B831E0" w:rsidRDefault="00B831E0">
      <w:pPr>
        <w:pStyle w:val="Standard"/>
        <w:rPr>
          <w:sz w:val="20"/>
          <w:szCs w:val="20"/>
        </w:rPr>
      </w:pPr>
    </w:p>
    <w:p w14:paraId="2EF3E09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int  q_serving_order[4]; // TI values  of all queus</w:t>
      </w:r>
    </w:p>
    <w:p w14:paraId="5CFB27D7" w14:textId="77777777" w:rsidR="00B831E0" w:rsidRDefault="00B831E0">
      <w:pPr>
        <w:pStyle w:val="Standard"/>
        <w:rPr>
          <w:sz w:val="20"/>
          <w:szCs w:val="20"/>
        </w:rPr>
      </w:pPr>
    </w:p>
    <w:p w14:paraId="2A34450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q_serving_order[0] = TI_q1;</w:t>
      </w:r>
    </w:p>
    <w:p w14:paraId="3249539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q_serving_order[1] = TI_q2;</w:t>
      </w:r>
    </w:p>
    <w:p w14:paraId="4219BD1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q_serving_order[2] = TI_q3;</w:t>
      </w:r>
    </w:p>
    <w:p w14:paraId="7077523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q_serving_order[3] = TI_q4;</w:t>
      </w:r>
    </w:p>
    <w:p w14:paraId="2C9A4A1F" w14:textId="77777777" w:rsidR="00B831E0" w:rsidRDefault="00B831E0">
      <w:pPr>
        <w:pStyle w:val="Standard"/>
        <w:rPr>
          <w:sz w:val="20"/>
          <w:szCs w:val="20"/>
        </w:rPr>
      </w:pPr>
    </w:p>
    <w:p w14:paraId="361A530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sort(q_serving_order, q_serving_order + 4,greater&lt;int&gt;()); // sort the queue values</w:t>
      </w:r>
    </w:p>
    <w:p w14:paraId="2AEF8C6F" w14:textId="77777777" w:rsidR="00B831E0" w:rsidRDefault="00B831E0">
      <w:pPr>
        <w:pStyle w:val="Standard"/>
        <w:rPr>
          <w:sz w:val="20"/>
          <w:szCs w:val="20"/>
        </w:rPr>
      </w:pPr>
    </w:p>
    <w:p w14:paraId="42EB38D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//Now get the queue numbers in above order</w:t>
      </w:r>
    </w:p>
    <w:p w14:paraId="54F08AFD" w14:textId="77777777" w:rsidR="00B831E0" w:rsidRDefault="00B831E0">
      <w:pPr>
        <w:pStyle w:val="Standard"/>
        <w:rPr>
          <w:sz w:val="20"/>
          <w:szCs w:val="20"/>
        </w:rPr>
      </w:pPr>
    </w:p>
    <w:p w14:paraId="2B10E18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int q1 = 0;</w:t>
      </w:r>
    </w:p>
    <w:p w14:paraId="41A9CFA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int q2 = 0;</w:t>
      </w:r>
    </w:p>
    <w:p w14:paraId="2A9086C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int q3 = 0;</w:t>
      </w:r>
    </w:p>
    <w:p w14:paraId="058E2D0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int q4 = 0;</w:t>
      </w:r>
    </w:p>
    <w:p w14:paraId="3A6103C9" w14:textId="77777777" w:rsidR="00B831E0" w:rsidRDefault="00B831E0">
      <w:pPr>
        <w:pStyle w:val="Standard"/>
        <w:rPr>
          <w:sz w:val="20"/>
          <w:szCs w:val="20"/>
        </w:rPr>
      </w:pPr>
    </w:p>
    <w:p w14:paraId="36DB04FF" w14:textId="77777777" w:rsidR="00B831E0" w:rsidRDefault="00B831E0">
      <w:pPr>
        <w:pStyle w:val="Standard"/>
        <w:rPr>
          <w:sz w:val="20"/>
          <w:szCs w:val="20"/>
        </w:rPr>
      </w:pPr>
    </w:p>
    <w:p w14:paraId="0B5B6F5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 determine the first queu position ( Assume that all TIs are integer and different from each other)</w:t>
      </w:r>
    </w:p>
    <w:p w14:paraId="4DCB7276" w14:textId="77777777" w:rsidR="00B831E0" w:rsidRDefault="00B831E0">
      <w:pPr>
        <w:pStyle w:val="Standard"/>
        <w:rPr>
          <w:sz w:val="20"/>
          <w:szCs w:val="20"/>
        </w:rPr>
      </w:pPr>
    </w:p>
    <w:p w14:paraId="10F2FD8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int agg_ti_prof = profile0[BP]+profile1[BP]+profile2[BP]+profile3[BP];</w:t>
      </w:r>
    </w:p>
    <w:p w14:paraId="54F3C8CD" w14:textId="77777777" w:rsidR="00B831E0" w:rsidRDefault="00B831E0">
      <w:pPr>
        <w:pStyle w:val="Standard"/>
        <w:rPr>
          <w:sz w:val="20"/>
          <w:szCs w:val="20"/>
        </w:rPr>
      </w:pPr>
    </w:p>
    <w:p w14:paraId="276B4E3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(agg_ti_prof == q_serving_order[0]) { q1 = 1;}</w:t>
      </w:r>
    </w:p>
    <w:p w14:paraId="5AA57E5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(profile4[BP] =</w:t>
      </w:r>
      <w:r>
        <w:rPr>
          <w:sz w:val="20"/>
          <w:szCs w:val="20"/>
        </w:rPr>
        <w:t>= q_serving_order[0]) { q1 = 2;}</w:t>
      </w:r>
    </w:p>
    <w:p w14:paraId="19EC6C9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(profile5[BP] == q_serving_order[0]) { q1 = 3;}</w:t>
      </w:r>
    </w:p>
    <w:p w14:paraId="1E0F351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//if (profile3[BP] == q_serving_order[0]) { q1 = 4;}</w:t>
      </w:r>
    </w:p>
    <w:p w14:paraId="4874E22A" w14:textId="77777777" w:rsidR="00B831E0" w:rsidRDefault="00B831E0">
      <w:pPr>
        <w:pStyle w:val="Standard"/>
        <w:rPr>
          <w:sz w:val="20"/>
          <w:szCs w:val="20"/>
        </w:rPr>
      </w:pPr>
    </w:p>
    <w:p w14:paraId="4715362E" w14:textId="77777777" w:rsidR="00B831E0" w:rsidRDefault="00B831E0">
      <w:pPr>
        <w:pStyle w:val="Standard"/>
        <w:rPr>
          <w:sz w:val="20"/>
          <w:szCs w:val="20"/>
        </w:rPr>
      </w:pPr>
    </w:p>
    <w:p w14:paraId="13CC632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(agg_ti_prof == q_serving_order[1]) { q2 = 1;}</w:t>
      </w:r>
    </w:p>
    <w:p w14:paraId="2304538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(profile4[BP] == q_serving_order[1]) { q2 = 2;}</w:t>
      </w:r>
    </w:p>
    <w:p w14:paraId="7804B6F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(profile5[BP] == q_serving_order[1]) { q2 = 3;}</w:t>
      </w:r>
    </w:p>
    <w:p w14:paraId="67EBC43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//if (profile3[BP] == q_serving_order[1]) { q2 = 4;}</w:t>
      </w:r>
    </w:p>
    <w:p w14:paraId="5AD2A148" w14:textId="77777777" w:rsidR="00B831E0" w:rsidRDefault="00B831E0">
      <w:pPr>
        <w:pStyle w:val="Standard"/>
        <w:rPr>
          <w:sz w:val="20"/>
          <w:szCs w:val="20"/>
        </w:rPr>
      </w:pPr>
    </w:p>
    <w:p w14:paraId="5D822F4E" w14:textId="77777777" w:rsidR="00B831E0" w:rsidRDefault="00B831E0">
      <w:pPr>
        <w:pStyle w:val="Standard"/>
        <w:rPr>
          <w:sz w:val="20"/>
          <w:szCs w:val="20"/>
        </w:rPr>
      </w:pPr>
    </w:p>
    <w:p w14:paraId="665DAF9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(agg_ti_prof == q_serving_order[2]) { q3 = 1;}</w:t>
      </w:r>
    </w:p>
    <w:p w14:paraId="3326B93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(profile4[BP] == q_serving_order[2]) { q3 = 2;}</w:t>
      </w:r>
    </w:p>
    <w:p w14:paraId="6F9BEF4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if </w:t>
      </w:r>
      <w:r>
        <w:rPr>
          <w:sz w:val="20"/>
          <w:szCs w:val="20"/>
        </w:rPr>
        <w:t>(profile5[BP] == q_serving_order[2]) { q3 = 3;}</w:t>
      </w:r>
    </w:p>
    <w:p w14:paraId="4C38875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//if (profile3[BP] == q_serving_order[2]) { q3 = 4;}</w:t>
      </w:r>
    </w:p>
    <w:p w14:paraId="2FADB05C" w14:textId="77777777" w:rsidR="00B831E0" w:rsidRDefault="00B831E0">
      <w:pPr>
        <w:pStyle w:val="Standard"/>
        <w:rPr>
          <w:sz w:val="20"/>
          <w:szCs w:val="20"/>
        </w:rPr>
      </w:pPr>
    </w:p>
    <w:p w14:paraId="35538E64" w14:textId="77777777" w:rsidR="00B831E0" w:rsidRDefault="00B831E0">
      <w:pPr>
        <w:pStyle w:val="Standard"/>
        <w:rPr>
          <w:sz w:val="20"/>
          <w:szCs w:val="20"/>
        </w:rPr>
      </w:pPr>
    </w:p>
    <w:p w14:paraId="618A6B6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(agg_ti_prof== q_serving_order[3]) { q4 = 1;}</w:t>
      </w:r>
    </w:p>
    <w:p w14:paraId="1647C09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(profile4[BP] == q_serving_order[3]) { q4 = 2;}</w:t>
      </w:r>
    </w:p>
    <w:p w14:paraId="59B416B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(profile5[BP] == q_serving_</w:t>
      </w:r>
      <w:r>
        <w:rPr>
          <w:sz w:val="20"/>
          <w:szCs w:val="20"/>
        </w:rPr>
        <w:t>order[3]) { q4 = 3;}</w:t>
      </w:r>
    </w:p>
    <w:p w14:paraId="6CD8CE6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//if (profile3[BP] == q_serving_order[3]) { q4 = 4;}</w:t>
      </w:r>
    </w:p>
    <w:p w14:paraId="5473811D" w14:textId="77777777" w:rsidR="00B831E0" w:rsidRDefault="00B831E0">
      <w:pPr>
        <w:pStyle w:val="Standard"/>
        <w:rPr>
          <w:sz w:val="20"/>
          <w:szCs w:val="20"/>
        </w:rPr>
      </w:pPr>
    </w:p>
    <w:p w14:paraId="6E2D0FD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 prepare arrary to  return</w:t>
      </w:r>
    </w:p>
    <w:p w14:paraId="51C4E6C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oprof[0] = q1;</w:t>
      </w:r>
    </w:p>
    <w:p w14:paraId="09D5FA9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oprof[1] = q2;</w:t>
      </w:r>
    </w:p>
    <w:p w14:paraId="70FB69B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oprof[2] = q3;</w:t>
      </w:r>
    </w:p>
    <w:p w14:paraId="7812884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oprof[3] = 0;</w:t>
      </w:r>
    </w:p>
    <w:p w14:paraId="7A03426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6A16E97E" w14:textId="77777777" w:rsidR="00B831E0" w:rsidRDefault="00B831E0">
      <w:pPr>
        <w:pStyle w:val="Standard"/>
        <w:rPr>
          <w:sz w:val="20"/>
          <w:szCs w:val="20"/>
        </w:rPr>
      </w:pPr>
    </w:p>
    <w:p w14:paraId="0C0867A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return oprof;</w:t>
      </w:r>
    </w:p>
    <w:p w14:paraId="397D6C8D" w14:textId="77777777" w:rsidR="00B831E0" w:rsidRDefault="00B831E0">
      <w:pPr>
        <w:pStyle w:val="Standard"/>
        <w:rPr>
          <w:sz w:val="20"/>
          <w:szCs w:val="20"/>
        </w:rPr>
      </w:pPr>
    </w:p>
    <w:p w14:paraId="1BBA32D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513E39BA" w14:textId="77777777" w:rsidR="00B831E0" w:rsidRDefault="00B831E0">
      <w:pPr>
        <w:pStyle w:val="Standard"/>
        <w:rPr>
          <w:sz w:val="20"/>
          <w:szCs w:val="20"/>
        </w:rPr>
      </w:pPr>
    </w:p>
    <w:p w14:paraId="5B396E8F" w14:textId="77777777" w:rsidR="00B831E0" w:rsidRDefault="00B831E0">
      <w:pPr>
        <w:pStyle w:val="Standard"/>
        <w:rPr>
          <w:sz w:val="20"/>
          <w:szCs w:val="20"/>
        </w:rPr>
      </w:pPr>
    </w:p>
    <w:p w14:paraId="4553438F" w14:textId="77777777" w:rsidR="00B831E0" w:rsidRDefault="00B831E0">
      <w:pPr>
        <w:pStyle w:val="Standard"/>
        <w:rPr>
          <w:sz w:val="20"/>
          <w:szCs w:val="20"/>
        </w:rPr>
      </w:pPr>
    </w:p>
    <w:p w14:paraId="26539619" w14:textId="77777777" w:rsidR="00B831E0" w:rsidRDefault="00B831E0">
      <w:pPr>
        <w:pStyle w:val="Standard"/>
        <w:rPr>
          <w:sz w:val="20"/>
          <w:szCs w:val="20"/>
        </w:rPr>
      </w:pPr>
    </w:p>
    <w:p w14:paraId="6FB20C0E" w14:textId="77777777" w:rsidR="00B831E0" w:rsidRDefault="00B831E0">
      <w:pPr>
        <w:pStyle w:val="Standard"/>
        <w:rPr>
          <w:sz w:val="20"/>
          <w:szCs w:val="20"/>
        </w:rPr>
      </w:pPr>
    </w:p>
    <w:p w14:paraId="1C85602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int Ibps::get_BP() </w:t>
      </w:r>
      <w:r>
        <w:rPr>
          <w:sz w:val="20"/>
          <w:szCs w:val="20"/>
        </w:rPr>
        <w:t>{</w:t>
      </w:r>
    </w:p>
    <w:p w14:paraId="43C6CE19" w14:textId="77777777" w:rsidR="00B831E0" w:rsidRDefault="00B831E0">
      <w:pPr>
        <w:pStyle w:val="Standard"/>
        <w:rPr>
          <w:sz w:val="20"/>
          <w:szCs w:val="20"/>
        </w:rPr>
      </w:pPr>
    </w:p>
    <w:p w14:paraId="3CDD80A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double ts = Scheduler::instance().clock();</w:t>
      </w:r>
    </w:p>
    <w:p w14:paraId="189E66C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BP;</w:t>
      </w:r>
    </w:p>
    <w:p w14:paraId="0FD8E843" w14:textId="77777777" w:rsidR="00B831E0" w:rsidRDefault="00B831E0">
      <w:pPr>
        <w:pStyle w:val="Standard"/>
        <w:rPr>
          <w:sz w:val="20"/>
          <w:szCs w:val="20"/>
        </w:rPr>
      </w:pPr>
    </w:p>
    <w:p w14:paraId="0F53064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if (ts &gt;= 0 &amp;&amp; ts &lt;= 2) {  BP = 0;  }</w:t>
      </w:r>
    </w:p>
    <w:p w14:paraId="7F2433D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if (ts &gt; 2 &amp;&amp; ts &lt;= 4) {  BP = 1;  }</w:t>
      </w:r>
    </w:p>
    <w:p w14:paraId="2AE4E65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if (ts &gt; 4 &amp;&amp; ts &lt;= 6) {  BP = 2;  }</w:t>
      </w:r>
    </w:p>
    <w:p w14:paraId="2A6481F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if (ts &gt; 6 &amp;&amp; ts &lt;= 8) {  BP = 3;  }</w:t>
      </w:r>
    </w:p>
    <w:p w14:paraId="6CDB116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if (ts &gt; 8) {  BP = 4;  }</w:t>
      </w:r>
    </w:p>
    <w:p w14:paraId="2B37CED3" w14:textId="77777777" w:rsidR="00B831E0" w:rsidRDefault="00B831E0">
      <w:pPr>
        <w:pStyle w:val="Standard"/>
        <w:rPr>
          <w:sz w:val="20"/>
          <w:szCs w:val="20"/>
        </w:rPr>
      </w:pPr>
    </w:p>
    <w:p w14:paraId="17063AD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return BP;</w:t>
      </w:r>
    </w:p>
    <w:p w14:paraId="650CEB5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3BACD473" w14:textId="77777777" w:rsidR="00B831E0" w:rsidRDefault="00B831E0">
      <w:pPr>
        <w:pStyle w:val="Standard"/>
        <w:rPr>
          <w:sz w:val="20"/>
          <w:szCs w:val="20"/>
        </w:rPr>
      </w:pPr>
    </w:p>
    <w:p w14:paraId="705F1EE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int Ibps::load_ti(){</w:t>
      </w:r>
    </w:p>
    <w:p w14:paraId="0C32AAE4" w14:textId="77777777" w:rsidR="00B831E0" w:rsidRDefault="00B831E0">
      <w:pPr>
        <w:pStyle w:val="Standard"/>
        <w:rPr>
          <w:sz w:val="20"/>
          <w:szCs w:val="20"/>
        </w:rPr>
      </w:pPr>
    </w:p>
    <w:p w14:paraId="0ED2AE3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//double ts = Scheduler::instance().clock();</w:t>
      </w:r>
    </w:p>
    <w:p w14:paraId="437349F4" w14:textId="77777777" w:rsidR="00B831E0" w:rsidRDefault="00B831E0">
      <w:pPr>
        <w:pStyle w:val="Standard"/>
        <w:rPr>
          <w:sz w:val="20"/>
          <w:szCs w:val="20"/>
        </w:rPr>
      </w:pPr>
    </w:p>
    <w:p w14:paraId="38E8EFC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//cout  &lt;&lt; ts &lt;&lt; endl;</w:t>
      </w:r>
    </w:p>
    <w:p w14:paraId="5B4392D6" w14:textId="77777777" w:rsidR="00B831E0" w:rsidRDefault="00B831E0">
      <w:pPr>
        <w:pStyle w:val="Standard"/>
        <w:rPr>
          <w:sz w:val="20"/>
          <w:szCs w:val="20"/>
        </w:rPr>
      </w:pPr>
    </w:p>
    <w:p w14:paraId="4A650B03" w14:textId="77777777" w:rsidR="00B831E0" w:rsidRDefault="00B831E0">
      <w:pPr>
        <w:pStyle w:val="Standard"/>
        <w:rPr>
          <w:sz w:val="20"/>
          <w:szCs w:val="20"/>
        </w:rPr>
      </w:pPr>
    </w:p>
    <w:p w14:paraId="216441D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status = 0;</w:t>
      </w:r>
    </w:p>
    <w:p w14:paraId="1E3DAC98" w14:textId="77777777" w:rsidR="00B831E0" w:rsidRDefault="00B831E0">
      <w:pPr>
        <w:pStyle w:val="Standard"/>
        <w:rPr>
          <w:sz w:val="20"/>
          <w:szCs w:val="20"/>
        </w:rPr>
      </w:pPr>
    </w:p>
    <w:p w14:paraId="3F130980" w14:textId="77777777" w:rsidR="00B831E0" w:rsidRDefault="00B831E0">
      <w:pPr>
        <w:pStyle w:val="Standard"/>
        <w:rPr>
          <w:sz w:val="20"/>
          <w:szCs w:val="20"/>
        </w:rPr>
      </w:pPr>
    </w:p>
    <w:p w14:paraId="58605BE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ifstream infile;</w:t>
      </w:r>
    </w:p>
    <w:p w14:paraId="03B17B3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infile.open ("/home/arifhusen/ns2/ns-2.35/tcl/msprofiles/ti.dat", ifstream::in);</w:t>
      </w:r>
    </w:p>
    <w:p w14:paraId="4ACFBFF9" w14:textId="77777777" w:rsidR="00B831E0" w:rsidRDefault="00B831E0">
      <w:pPr>
        <w:pStyle w:val="Standard"/>
        <w:rPr>
          <w:sz w:val="20"/>
          <w:szCs w:val="20"/>
        </w:rPr>
      </w:pPr>
    </w:p>
    <w:p w14:paraId="1F047DA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string str;</w:t>
      </w:r>
    </w:p>
    <w:p w14:paraId="0A54A95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string tix;</w:t>
      </w:r>
    </w:p>
    <w:p w14:paraId="6CF0266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int line = 0;</w:t>
      </w:r>
    </w:p>
    <w:p w14:paraId="53FDE3B5" w14:textId="77777777" w:rsidR="00B831E0" w:rsidRDefault="00B831E0">
      <w:pPr>
        <w:pStyle w:val="Standard"/>
        <w:rPr>
          <w:sz w:val="20"/>
          <w:szCs w:val="20"/>
        </w:rPr>
      </w:pPr>
    </w:p>
    <w:p w14:paraId="4E1569B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if (infile.is_open())      {</w:t>
      </w:r>
    </w:p>
    <w:p w14:paraId="2684D4CA" w14:textId="77777777" w:rsidR="00B831E0" w:rsidRDefault="00B831E0">
      <w:pPr>
        <w:pStyle w:val="Standard"/>
        <w:rPr>
          <w:sz w:val="20"/>
          <w:szCs w:val="20"/>
        </w:rPr>
      </w:pPr>
    </w:p>
    <w:p w14:paraId="50E41E4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while (getline(infile, str))</w:t>
      </w:r>
    </w:p>
    <w:p w14:paraId="5A6A5BE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{</w:t>
      </w:r>
    </w:p>
    <w:p w14:paraId="3D54FCD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//cout &lt;&lt; str &lt;&lt; endl;</w:t>
      </w:r>
    </w:p>
    <w:p w14:paraId="0074C656" w14:textId="77777777" w:rsidR="00B831E0" w:rsidRDefault="00B831E0">
      <w:pPr>
        <w:pStyle w:val="Standard"/>
        <w:rPr>
          <w:sz w:val="20"/>
          <w:szCs w:val="20"/>
        </w:rPr>
      </w:pPr>
    </w:p>
    <w:p w14:paraId="1AE978E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int i=0;</w:t>
      </w:r>
    </w:p>
    <w:p w14:paraId="09CF2CF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stringstream ssin(str);</w:t>
      </w:r>
    </w:p>
    <w:p w14:paraId="6BFC4A1E" w14:textId="77777777" w:rsidR="00B831E0" w:rsidRDefault="00B831E0">
      <w:pPr>
        <w:pStyle w:val="Standard"/>
        <w:rPr>
          <w:sz w:val="20"/>
          <w:szCs w:val="20"/>
        </w:rPr>
      </w:pPr>
    </w:p>
    <w:p w14:paraId="48B44F4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while(ssin.good() &amp;&amp; i &lt;= 5){</w:t>
      </w:r>
    </w:p>
    <w:p w14:paraId="485342DF" w14:textId="77777777" w:rsidR="00B831E0" w:rsidRDefault="00B831E0">
      <w:pPr>
        <w:pStyle w:val="Standard"/>
        <w:rPr>
          <w:sz w:val="20"/>
          <w:szCs w:val="20"/>
        </w:rPr>
      </w:pPr>
    </w:p>
    <w:p w14:paraId="3D392F3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if (line == 0) { ssin &gt;&gt; tix; int b = </w:t>
      </w:r>
      <w:r>
        <w:rPr>
          <w:sz w:val="20"/>
          <w:szCs w:val="20"/>
        </w:rPr>
        <w:t>atoi(tix.c_str()); profile0[i] = b; }</w:t>
      </w:r>
    </w:p>
    <w:p w14:paraId="55D43DE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if (line == 1) { ssin &gt;&gt; tix; int b = atoi(tix.c_str()); profile1[i] = b; }</w:t>
      </w:r>
    </w:p>
    <w:p w14:paraId="4A5764E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if (line == 2) { ssin &gt;&gt; tix; int b = atoi(tix.c_str()); profile2[i] = b; }</w:t>
      </w:r>
    </w:p>
    <w:p w14:paraId="15C64B7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if (line == 3) { ssin &gt;&gt; tix; int b = atoi(ti</w:t>
      </w:r>
      <w:r>
        <w:rPr>
          <w:sz w:val="20"/>
          <w:szCs w:val="20"/>
        </w:rPr>
        <w:t>x.c_str()); profile3[i] = b; }</w:t>
      </w:r>
    </w:p>
    <w:p w14:paraId="734A808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if (line == 4) { ssin &gt;&gt; tix; int b = atoi(tix.c_str()); profile4[i] = b; }</w:t>
      </w:r>
    </w:p>
    <w:p w14:paraId="0C329D6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if (line == 5) { ssin &gt;&gt; tix; int b = atoi(tix.c_str()); profile5[i] = b; }</w:t>
      </w:r>
    </w:p>
    <w:p w14:paraId="0CCC6B55" w14:textId="77777777" w:rsidR="00B831E0" w:rsidRDefault="00B831E0">
      <w:pPr>
        <w:pStyle w:val="Standard"/>
        <w:rPr>
          <w:sz w:val="20"/>
          <w:szCs w:val="20"/>
        </w:rPr>
      </w:pPr>
    </w:p>
    <w:p w14:paraId="193E4E3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//cout &lt;&lt; i &lt;&lt;endl;</w:t>
      </w:r>
    </w:p>
    <w:p w14:paraId="064C09AD" w14:textId="77777777" w:rsidR="00B831E0" w:rsidRDefault="00B831E0">
      <w:pPr>
        <w:pStyle w:val="Standard"/>
        <w:rPr>
          <w:sz w:val="20"/>
          <w:szCs w:val="20"/>
        </w:rPr>
      </w:pPr>
    </w:p>
    <w:p w14:paraId="2E1BD5F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i++;</w:t>
      </w:r>
    </w:p>
    <w:p w14:paraId="7CEC2D55" w14:textId="77777777" w:rsidR="00B831E0" w:rsidRDefault="00B831E0">
      <w:pPr>
        <w:pStyle w:val="Standard"/>
        <w:rPr>
          <w:sz w:val="20"/>
          <w:szCs w:val="20"/>
        </w:rPr>
      </w:pPr>
    </w:p>
    <w:p w14:paraId="0B94167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}</w:t>
      </w:r>
    </w:p>
    <w:p w14:paraId="4B2E54A7" w14:textId="77777777" w:rsidR="00B831E0" w:rsidRDefault="00B831E0">
      <w:pPr>
        <w:pStyle w:val="Standard"/>
        <w:rPr>
          <w:sz w:val="20"/>
          <w:szCs w:val="20"/>
        </w:rPr>
      </w:pPr>
    </w:p>
    <w:p w14:paraId="4B7275D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line++;</w:t>
      </w:r>
    </w:p>
    <w:p w14:paraId="011EA307" w14:textId="77777777" w:rsidR="00B831E0" w:rsidRDefault="00B831E0">
      <w:pPr>
        <w:pStyle w:val="Standard"/>
        <w:rPr>
          <w:sz w:val="20"/>
          <w:szCs w:val="20"/>
        </w:rPr>
      </w:pPr>
    </w:p>
    <w:p w14:paraId="0F60FDB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}</w:t>
      </w:r>
    </w:p>
    <w:p w14:paraId="16F120FB" w14:textId="77777777" w:rsidR="00B831E0" w:rsidRDefault="00B831E0">
      <w:pPr>
        <w:pStyle w:val="Standard"/>
        <w:rPr>
          <w:sz w:val="20"/>
          <w:szCs w:val="20"/>
        </w:rPr>
      </w:pPr>
    </w:p>
    <w:p w14:paraId="3B8B0C92" w14:textId="77777777" w:rsidR="00B831E0" w:rsidRDefault="00B831E0">
      <w:pPr>
        <w:pStyle w:val="Standard"/>
        <w:rPr>
          <w:sz w:val="20"/>
          <w:szCs w:val="20"/>
        </w:rPr>
      </w:pPr>
    </w:p>
    <w:p w14:paraId="606E14E4" w14:textId="77777777" w:rsidR="00B831E0" w:rsidRDefault="00B831E0">
      <w:pPr>
        <w:pStyle w:val="Standard"/>
        <w:rPr>
          <w:sz w:val="20"/>
          <w:szCs w:val="20"/>
        </w:rPr>
      </w:pPr>
    </w:p>
    <w:p w14:paraId="7A245AD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infile.close();</w:t>
      </w:r>
    </w:p>
    <w:p w14:paraId="5FBF1A5D" w14:textId="77777777" w:rsidR="00B831E0" w:rsidRDefault="00B831E0">
      <w:pPr>
        <w:pStyle w:val="Standard"/>
        <w:rPr>
          <w:sz w:val="20"/>
          <w:szCs w:val="20"/>
        </w:rPr>
      </w:pPr>
    </w:p>
    <w:p w14:paraId="41635DA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} else  {</w:t>
      </w:r>
    </w:p>
    <w:p w14:paraId="1C0C401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cout &lt;&lt; "Error opening file ti.dat";</w:t>
      </w:r>
    </w:p>
    <w:p w14:paraId="1D0347D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            }</w:t>
      </w:r>
    </w:p>
    <w:p w14:paraId="21E8A1C9" w14:textId="77777777" w:rsidR="00B831E0" w:rsidRDefault="00B831E0">
      <w:pPr>
        <w:pStyle w:val="Standard"/>
        <w:rPr>
          <w:sz w:val="20"/>
          <w:szCs w:val="20"/>
        </w:rPr>
      </w:pPr>
    </w:p>
    <w:p w14:paraId="74934DD8" w14:textId="77777777" w:rsidR="00B831E0" w:rsidRDefault="00B831E0">
      <w:pPr>
        <w:pStyle w:val="Standard"/>
        <w:rPr>
          <w:sz w:val="20"/>
          <w:szCs w:val="20"/>
        </w:rPr>
      </w:pPr>
    </w:p>
    <w:p w14:paraId="521E4FA7" w14:textId="77777777" w:rsidR="00B831E0" w:rsidRDefault="00B831E0">
      <w:pPr>
        <w:pStyle w:val="Standard"/>
        <w:rPr>
          <w:sz w:val="20"/>
          <w:szCs w:val="20"/>
        </w:rPr>
      </w:pPr>
    </w:p>
    <w:p w14:paraId="6FE2A0F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return status;</w:t>
      </w:r>
    </w:p>
    <w:p w14:paraId="64471C9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1721CC6B" w14:textId="77777777" w:rsidR="00B831E0" w:rsidRDefault="00B831E0">
      <w:pPr>
        <w:pStyle w:val="Standard"/>
        <w:rPr>
          <w:sz w:val="20"/>
          <w:szCs w:val="20"/>
        </w:rPr>
      </w:pPr>
    </w:p>
    <w:p w14:paraId="06ABD162" w14:textId="77777777" w:rsidR="00B831E0" w:rsidRDefault="00B831E0">
      <w:pPr>
        <w:pStyle w:val="Standard"/>
        <w:rPr>
          <w:sz w:val="20"/>
          <w:szCs w:val="20"/>
        </w:rPr>
      </w:pPr>
    </w:p>
    <w:p w14:paraId="088C4C0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int Ibps::load_bp(){</w:t>
      </w:r>
    </w:p>
    <w:p w14:paraId="094DA7ED" w14:textId="77777777" w:rsidR="00B831E0" w:rsidRDefault="00B831E0">
      <w:pPr>
        <w:pStyle w:val="Standard"/>
        <w:rPr>
          <w:sz w:val="20"/>
          <w:szCs w:val="20"/>
        </w:rPr>
      </w:pPr>
    </w:p>
    <w:p w14:paraId="032FDA7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status = 0;</w:t>
      </w:r>
    </w:p>
    <w:p w14:paraId="5DDD810A" w14:textId="77777777" w:rsidR="00B831E0" w:rsidRDefault="00B831E0">
      <w:pPr>
        <w:pStyle w:val="Standard"/>
        <w:rPr>
          <w:sz w:val="20"/>
          <w:szCs w:val="20"/>
        </w:rPr>
      </w:pPr>
    </w:p>
    <w:p w14:paraId="15AC4D1B" w14:textId="77777777" w:rsidR="00B831E0" w:rsidRDefault="00B831E0">
      <w:pPr>
        <w:pStyle w:val="Standard"/>
        <w:rPr>
          <w:sz w:val="20"/>
          <w:szCs w:val="20"/>
        </w:rPr>
      </w:pPr>
    </w:p>
    <w:p w14:paraId="0E16C19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ifstream infile;</w:t>
      </w:r>
    </w:p>
    <w:p w14:paraId="1A0D0A2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infile.open </w:t>
      </w:r>
      <w:r>
        <w:rPr>
          <w:sz w:val="20"/>
          <w:szCs w:val="20"/>
        </w:rPr>
        <w:t>("/home/arifhusen/ns2/ns-2.35/tcl/msprofiles/bp.dat", ifstream::in);</w:t>
      </w:r>
    </w:p>
    <w:p w14:paraId="014B6DA3" w14:textId="77777777" w:rsidR="00B831E0" w:rsidRDefault="00B831E0">
      <w:pPr>
        <w:pStyle w:val="Standard"/>
        <w:rPr>
          <w:sz w:val="20"/>
          <w:szCs w:val="20"/>
        </w:rPr>
      </w:pPr>
    </w:p>
    <w:p w14:paraId="45B9B62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string str;</w:t>
      </w:r>
    </w:p>
    <w:p w14:paraId="008E730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string bpx;</w:t>
      </w:r>
    </w:p>
    <w:p w14:paraId="73E0A07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int line = 0;</w:t>
      </w:r>
    </w:p>
    <w:p w14:paraId="0B7836BF" w14:textId="77777777" w:rsidR="00B831E0" w:rsidRDefault="00B831E0">
      <w:pPr>
        <w:pStyle w:val="Standard"/>
        <w:rPr>
          <w:sz w:val="20"/>
          <w:szCs w:val="20"/>
        </w:rPr>
      </w:pPr>
    </w:p>
    <w:p w14:paraId="1DD8E9A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if (infile.is_open())      {</w:t>
      </w:r>
    </w:p>
    <w:p w14:paraId="25892C60" w14:textId="77777777" w:rsidR="00B831E0" w:rsidRDefault="00B831E0">
      <w:pPr>
        <w:pStyle w:val="Standard"/>
        <w:rPr>
          <w:sz w:val="20"/>
          <w:szCs w:val="20"/>
        </w:rPr>
      </w:pPr>
    </w:p>
    <w:p w14:paraId="1A781DE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while (getline(infile, str))</w:t>
      </w:r>
    </w:p>
    <w:p w14:paraId="0D1F847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{</w:t>
      </w:r>
    </w:p>
    <w:p w14:paraId="0D291AB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// cout &lt;&lt; str &lt;&lt; endl;</w:t>
      </w:r>
    </w:p>
    <w:p w14:paraId="7CF22695" w14:textId="77777777" w:rsidR="00B831E0" w:rsidRDefault="00B831E0">
      <w:pPr>
        <w:pStyle w:val="Standard"/>
        <w:rPr>
          <w:sz w:val="20"/>
          <w:szCs w:val="20"/>
        </w:rPr>
      </w:pPr>
    </w:p>
    <w:p w14:paraId="70BF0EF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int i=0;</w:t>
      </w:r>
    </w:p>
    <w:p w14:paraId="6CAF49F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stringstream ssin(str);</w:t>
      </w:r>
    </w:p>
    <w:p w14:paraId="1BB66AC5" w14:textId="77777777" w:rsidR="00B831E0" w:rsidRDefault="00B831E0">
      <w:pPr>
        <w:pStyle w:val="Standard"/>
        <w:rPr>
          <w:sz w:val="20"/>
          <w:szCs w:val="20"/>
        </w:rPr>
      </w:pPr>
    </w:p>
    <w:p w14:paraId="402AC4C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while(ssin.good() &amp;&amp; i &lt; 6){</w:t>
      </w:r>
    </w:p>
    <w:p w14:paraId="43CC15DB" w14:textId="77777777" w:rsidR="00B831E0" w:rsidRDefault="00B831E0">
      <w:pPr>
        <w:pStyle w:val="Standard"/>
        <w:rPr>
          <w:sz w:val="20"/>
          <w:szCs w:val="20"/>
        </w:rPr>
      </w:pPr>
    </w:p>
    <w:p w14:paraId="076F4D4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if (line == 0) { ssin &gt;&gt; bpx; int b = atoi(bpx.c_str()); BP0[i] = b; }</w:t>
      </w:r>
    </w:p>
    <w:p w14:paraId="53F5352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if (line == 1) { ssin &gt;&gt; bpx; int b = atoi(bpx.c_str()); BP1[i] = b; }</w:t>
      </w:r>
    </w:p>
    <w:p w14:paraId="0105CDA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if (line == 2) { ssin &gt;&gt; bpx; i</w:t>
      </w:r>
      <w:r>
        <w:rPr>
          <w:sz w:val="20"/>
          <w:szCs w:val="20"/>
        </w:rPr>
        <w:t>nt b = atoi(bpx.c_str()); BP2[i] = b; }</w:t>
      </w:r>
    </w:p>
    <w:p w14:paraId="56AF2C0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if (line == 3) { ssin &gt;&gt; bpx; int b = atoi(bpx.c_str()); BP3[i] = b; }</w:t>
      </w:r>
    </w:p>
    <w:p w14:paraId="1938D06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if (line == 4) { ssin &gt;&gt; bpx; int b = atoi(bpx.c_str()); BP4[i] = b; }</w:t>
      </w:r>
    </w:p>
    <w:p w14:paraId="339FC5C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 cout &lt;&lt; BP0[i] &lt;&lt;endl;</w:t>
      </w:r>
    </w:p>
    <w:p w14:paraId="13732C47" w14:textId="77777777" w:rsidR="00B831E0" w:rsidRDefault="00B831E0">
      <w:pPr>
        <w:pStyle w:val="Standard"/>
        <w:rPr>
          <w:sz w:val="20"/>
          <w:szCs w:val="20"/>
        </w:rPr>
      </w:pPr>
    </w:p>
    <w:p w14:paraId="4476501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i++;</w:t>
      </w:r>
    </w:p>
    <w:p w14:paraId="09EC952C" w14:textId="77777777" w:rsidR="00B831E0" w:rsidRDefault="00B831E0">
      <w:pPr>
        <w:pStyle w:val="Standard"/>
        <w:rPr>
          <w:sz w:val="20"/>
          <w:szCs w:val="20"/>
        </w:rPr>
      </w:pPr>
    </w:p>
    <w:p w14:paraId="54237FA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}</w:t>
      </w:r>
    </w:p>
    <w:p w14:paraId="70E49B6E" w14:textId="77777777" w:rsidR="00B831E0" w:rsidRDefault="00B831E0">
      <w:pPr>
        <w:pStyle w:val="Standard"/>
        <w:rPr>
          <w:sz w:val="20"/>
          <w:szCs w:val="20"/>
        </w:rPr>
      </w:pPr>
    </w:p>
    <w:p w14:paraId="0D2BB78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line++;</w:t>
      </w:r>
    </w:p>
    <w:p w14:paraId="612CBDE3" w14:textId="77777777" w:rsidR="00B831E0" w:rsidRDefault="00B831E0">
      <w:pPr>
        <w:pStyle w:val="Standard"/>
        <w:rPr>
          <w:sz w:val="20"/>
          <w:szCs w:val="20"/>
        </w:rPr>
      </w:pPr>
    </w:p>
    <w:p w14:paraId="0C7D935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}</w:t>
      </w:r>
    </w:p>
    <w:p w14:paraId="488B5830" w14:textId="77777777" w:rsidR="00B831E0" w:rsidRDefault="00B831E0">
      <w:pPr>
        <w:pStyle w:val="Standard"/>
        <w:rPr>
          <w:sz w:val="20"/>
          <w:szCs w:val="20"/>
        </w:rPr>
      </w:pPr>
    </w:p>
    <w:p w14:paraId="24C2F784" w14:textId="77777777" w:rsidR="00B831E0" w:rsidRDefault="00B831E0">
      <w:pPr>
        <w:pStyle w:val="Standard"/>
        <w:rPr>
          <w:sz w:val="20"/>
          <w:szCs w:val="20"/>
        </w:rPr>
      </w:pPr>
    </w:p>
    <w:p w14:paraId="669E40C4" w14:textId="77777777" w:rsidR="00B831E0" w:rsidRDefault="00B831E0">
      <w:pPr>
        <w:pStyle w:val="Standard"/>
        <w:rPr>
          <w:sz w:val="20"/>
          <w:szCs w:val="20"/>
        </w:rPr>
      </w:pPr>
    </w:p>
    <w:p w14:paraId="602799C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infile.close();</w:t>
      </w:r>
    </w:p>
    <w:p w14:paraId="6A439426" w14:textId="77777777" w:rsidR="00B831E0" w:rsidRDefault="00B831E0">
      <w:pPr>
        <w:pStyle w:val="Standard"/>
        <w:rPr>
          <w:sz w:val="20"/>
          <w:szCs w:val="20"/>
        </w:rPr>
      </w:pPr>
    </w:p>
    <w:p w14:paraId="3D9777B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} else  {</w:t>
      </w:r>
    </w:p>
    <w:p w14:paraId="76D9196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cout &lt;&lt; "Error opening file ti.dat";</w:t>
      </w:r>
    </w:p>
    <w:p w14:paraId="01B131E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            }</w:t>
      </w:r>
    </w:p>
    <w:p w14:paraId="05D54E4F" w14:textId="77777777" w:rsidR="00B831E0" w:rsidRDefault="00B831E0">
      <w:pPr>
        <w:pStyle w:val="Standard"/>
        <w:rPr>
          <w:sz w:val="20"/>
          <w:szCs w:val="20"/>
        </w:rPr>
      </w:pPr>
    </w:p>
    <w:p w14:paraId="6329CDD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return status;</w:t>
      </w:r>
    </w:p>
    <w:p w14:paraId="55C9C6B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38D88E47" w14:textId="77777777" w:rsidR="00B831E0" w:rsidRDefault="00B831E0">
      <w:pPr>
        <w:pStyle w:val="Standard"/>
        <w:rPr>
          <w:sz w:val="20"/>
          <w:szCs w:val="20"/>
        </w:rPr>
      </w:pPr>
    </w:p>
    <w:p w14:paraId="66D71E0C" w14:textId="77777777" w:rsidR="00B831E0" w:rsidRDefault="00B831E0">
      <w:pPr>
        <w:pStyle w:val="Standard"/>
        <w:rPr>
          <w:sz w:val="20"/>
          <w:szCs w:val="20"/>
        </w:rPr>
      </w:pPr>
    </w:p>
    <w:p w14:paraId="65A88D8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int Ibps::get_enqto(int qSize) {</w:t>
      </w:r>
    </w:p>
    <w:p w14:paraId="0E4B0FE0" w14:textId="77777777" w:rsidR="00B831E0" w:rsidRDefault="00B831E0">
      <w:pPr>
        <w:pStyle w:val="Standard"/>
        <w:rPr>
          <w:sz w:val="20"/>
          <w:szCs w:val="20"/>
        </w:rPr>
      </w:pPr>
    </w:p>
    <w:p w14:paraId="70ACB9F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bp = get_BP();</w:t>
      </w:r>
    </w:p>
    <w:p w14:paraId="2D66743F" w14:textId="77777777" w:rsidR="00B831E0" w:rsidRDefault="00B831E0">
      <w:pPr>
        <w:pStyle w:val="Standard"/>
        <w:rPr>
          <w:sz w:val="20"/>
          <w:szCs w:val="20"/>
        </w:rPr>
      </w:pPr>
    </w:p>
    <w:p w14:paraId="4E866E20" w14:textId="77777777" w:rsidR="00B831E0" w:rsidRDefault="00B831E0">
      <w:pPr>
        <w:pStyle w:val="Standard"/>
        <w:rPr>
          <w:sz w:val="20"/>
          <w:szCs w:val="20"/>
        </w:rPr>
      </w:pPr>
    </w:p>
    <w:p w14:paraId="163BA84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int enqto = 0;</w:t>
      </w:r>
    </w:p>
    <w:p w14:paraId="09B37FCB" w14:textId="77777777" w:rsidR="00B831E0" w:rsidRDefault="00B831E0">
      <w:pPr>
        <w:pStyle w:val="Standard"/>
        <w:rPr>
          <w:sz w:val="20"/>
          <w:szCs w:val="20"/>
        </w:rPr>
      </w:pPr>
    </w:p>
    <w:p w14:paraId="463A339C" w14:textId="77777777" w:rsidR="00B831E0" w:rsidRDefault="00B831E0">
      <w:pPr>
        <w:pStyle w:val="Standard"/>
        <w:rPr>
          <w:sz w:val="20"/>
          <w:szCs w:val="20"/>
        </w:rPr>
      </w:pPr>
    </w:p>
    <w:p w14:paraId="41DACF9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if (dn_nodes_ == 3) {</w:t>
      </w:r>
    </w:p>
    <w:p w14:paraId="025AF7F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//a3 = msort(bp,oprof3); // this will return the requested profile in descending order , so that we assing the values</w:t>
      </w:r>
    </w:p>
    <w:p w14:paraId="76E6F72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enqto = 1;</w:t>
      </w:r>
    </w:p>
    <w:p w14:paraId="15A54149" w14:textId="77777777" w:rsidR="00B831E0" w:rsidRDefault="00B831E0">
      <w:pPr>
        <w:pStyle w:val="Standard"/>
        <w:rPr>
          <w:sz w:val="20"/>
          <w:szCs w:val="20"/>
        </w:rPr>
      </w:pPr>
    </w:p>
    <w:p w14:paraId="7FC64018" w14:textId="77777777" w:rsidR="00B831E0" w:rsidRDefault="00B831E0">
      <w:pPr>
        <w:pStyle w:val="Standard"/>
        <w:rPr>
          <w:sz w:val="20"/>
          <w:szCs w:val="20"/>
        </w:rPr>
      </w:pPr>
    </w:p>
    <w:p w14:paraId="7395C9D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}</w:t>
      </w:r>
    </w:p>
    <w:p w14:paraId="546DE18D" w14:textId="77777777" w:rsidR="00B831E0" w:rsidRDefault="00B831E0">
      <w:pPr>
        <w:pStyle w:val="Standard"/>
        <w:rPr>
          <w:sz w:val="20"/>
          <w:szCs w:val="20"/>
        </w:rPr>
      </w:pPr>
    </w:p>
    <w:p w14:paraId="1672B5F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 (dn_nodes_ == 3) {</w:t>
      </w:r>
    </w:p>
    <w:p w14:paraId="49BB931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a3 = msort(bp,oprof3); // this will return the requested profile in descending order , so tha</w:t>
      </w:r>
      <w:r>
        <w:rPr>
          <w:sz w:val="20"/>
          <w:szCs w:val="20"/>
        </w:rPr>
        <w:t>t we assing the values</w:t>
      </w:r>
    </w:p>
    <w:p w14:paraId="3C074C8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for (int i = 0; i&lt;=4; i++){</w:t>
      </w:r>
    </w:p>
    <w:p w14:paraId="7F0E8E3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(qSize == qsizes[dn_nodes_][a3[i]][bp]) { enqto = i+1;}</w:t>
      </w:r>
    </w:p>
    <w:p w14:paraId="6C73756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246CCA84" w14:textId="77777777" w:rsidR="00B831E0" w:rsidRDefault="00B831E0">
      <w:pPr>
        <w:pStyle w:val="Standard"/>
        <w:rPr>
          <w:sz w:val="20"/>
          <w:szCs w:val="20"/>
        </w:rPr>
      </w:pPr>
    </w:p>
    <w:p w14:paraId="7CA1DD6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}</w:t>
      </w:r>
    </w:p>
    <w:p w14:paraId="68B896A1" w14:textId="77777777" w:rsidR="00B831E0" w:rsidRDefault="00B831E0">
      <w:pPr>
        <w:pStyle w:val="Standard"/>
        <w:rPr>
          <w:sz w:val="20"/>
          <w:szCs w:val="20"/>
        </w:rPr>
      </w:pPr>
    </w:p>
    <w:p w14:paraId="0C779E6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if (dn_nodes_ == 4) {</w:t>
      </w:r>
    </w:p>
    <w:p w14:paraId="64043E7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a4 = msort(bp,oprof4); // this will return the requested profile in descending order , so that we </w:t>
      </w:r>
      <w:r>
        <w:rPr>
          <w:sz w:val="20"/>
          <w:szCs w:val="20"/>
        </w:rPr>
        <w:t>assing the values</w:t>
      </w:r>
    </w:p>
    <w:p w14:paraId="11DE2B4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 (int i = 0; i&lt;=4; i++){</w:t>
      </w:r>
    </w:p>
    <w:p w14:paraId="132F5C4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(qSize == qsizes[dn_nodes_][a4[i]][bp]) { enqto = i+1;}</w:t>
      </w:r>
    </w:p>
    <w:p w14:paraId="1AF2B6B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6C58CF3D" w14:textId="77777777" w:rsidR="00B831E0" w:rsidRDefault="00B831E0">
      <w:pPr>
        <w:pStyle w:val="Standard"/>
        <w:rPr>
          <w:sz w:val="20"/>
          <w:szCs w:val="20"/>
        </w:rPr>
      </w:pPr>
    </w:p>
    <w:p w14:paraId="261356E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4EFA1D4F" w14:textId="77777777" w:rsidR="00B831E0" w:rsidRDefault="00B831E0">
      <w:pPr>
        <w:pStyle w:val="Standard"/>
        <w:rPr>
          <w:sz w:val="20"/>
          <w:szCs w:val="20"/>
        </w:rPr>
      </w:pPr>
    </w:p>
    <w:p w14:paraId="6C43326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//cout &lt;&lt; enqto &lt;&lt; endl;</w:t>
      </w:r>
    </w:p>
    <w:p w14:paraId="68F22117" w14:textId="77777777" w:rsidR="00B831E0" w:rsidRDefault="00B831E0">
      <w:pPr>
        <w:pStyle w:val="Standard"/>
        <w:rPr>
          <w:sz w:val="20"/>
          <w:szCs w:val="20"/>
        </w:rPr>
      </w:pPr>
    </w:p>
    <w:p w14:paraId="2BEC50B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return enqto;</w:t>
      </w:r>
    </w:p>
    <w:p w14:paraId="23E047E8" w14:textId="77777777" w:rsidR="00B831E0" w:rsidRDefault="00B831E0">
      <w:pPr>
        <w:pStyle w:val="Standard"/>
        <w:rPr>
          <w:sz w:val="20"/>
          <w:szCs w:val="20"/>
        </w:rPr>
      </w:pPr>
    </w:p>
    <w:p w14:paraId="6E334C3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40FF0DDB" w14:textId="77777777" w:rsidR="00B831E0" w:rsidRDefault="00B831E0">
      <w:pPr>
        <w:pStyle w:val="Standard"/>
        <w:rPr>
          <w:sz w:val="20"/>
          <w:szCs w:val="20"/>
        </w:rPr>
      </w:pPr>
    </w:p>
    <w:p w14:paraId="13C34F6C" w14:textId="77777777" w:rsidR="00B831E0" w:rsidRDefault="00B831E0">
      <w:pPr>
        <w:pStyle w:val="Standard"/>
        <w:rPr>
          <w:sz w:val="20"/>
          <w:szCs w:val="20"/>
        </w:rPr>
      </w:pPr>
    </w:p>
    <w:p w14:paraId="46CA92F0" w14:textId="77777777" w:rsidR="00B831E0" w:rsidRDefault="00B831E0">
      <w:pPr>
        <w:pStyle w:val="Standard"/>
        <w:rPr>
          <w:sz w:val="20"/>
          <w:szCs w:val="20"/>
        </w:rPr>
      </w:pPr>
    </w:p>
    <w:p w14:paraId="6473DD9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int Ibps::load_kfactors() {</w:t>
      </w:r>
    </w:p>
    <w:p w14:paraId="4C0828D1" w14:textId="77777777" w:rsidR="00B831E0" w:rsidRDefault="00B831E0">
      <w:pPr>
        <w:pStyle w:val="Standard"/>
        <w:rPr>
          <w:sz w:val="20"/>
          <w:szCs w:val="20"/>
        </w:rPr>
      </w:pPr>
    </w:p>
    <w:p w14:paraId="7012C0A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int status = 1;</w:t>
      </w:r>
    </w:p>
    <w:p w14:paraId="1A75A1A2" w14:textId="77777777" w:rsidR="00B831E0" w:rsidRDefault="00B831E0">
      <w:pPr>
        <w:pStyle w:val="Standard"/>
        <w:rPr>
          <w:sz w:val="20"/>
          <w:szCs w:val="20"/>
        </w:rPr>
      </w:pPr>
    </w:p>
    <w:p w14:paraId="2DC68B1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int MinQ_no;</w:t>
      </w:r>
    </w:p>
    <w:p w14:paraId="34D3810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int mnqno;</w:t>
      </w:r>
    </w:p>
    <w:p w14:paraId="310A74F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int min_ti;</w:t>
      </w:r>
    </w:p>
    <w:p w14:paraId="7935E5C5" w14:textId="77777777" w:rsidR="00B831E0" w:rsidRDefault="00B831E0">
      <w:pPr>
        <w:pStyle w:val="Standard"/>
        <w:rPr>
          <w:sz w:val="20"/>
          <w:szCs w:val="20"/>
        </w:rPr>
      </w:pPr>
    </w:p>
    <w:p w14:paraId="23BC9FB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</w:t>
      </w:r>
      <w:r>
        <w:rPr>
          <w:sz w:val="20"/>
          <w:szCs w:val="20"/>
        </w:rPr>
        <w:t>int KF[3][5][5]; //int qsizes[level][qno][BP]</w:t>
      </w:r>
    </w:p>
    <w:p w14:paraId="16471D26" w14:textId="77777777" w:rsidR="00B831E0" w:rsidRDefault="00B831E0">
      <w:pPr>
        <w:pStyle w:val="Standard"/>
        <w:rPr>
          <w:sz w:val="20"/>
          <w:szCs w:val="20"/>
        </w:rPr>
      </w:pPr>
    </w:p>
    <w:p w14:paraId="4135F81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int kfmul = 1;</w:t>
      </w:r>
    </w:p>
    <w:p w14:paraId="4E7BA0E3" w14:textId="77777777" w:rsidR="00B831E0" w:rsidRDefault="00B831E0">
      <w:pPr>
        <w:pStyle w:val="Standard"/>
        <w:rPr>
          <w:sz w:val="20"/>
          <w:szCs w:val="20"/>
        </w:rPr>
      </w:pPr>
    </w:p>
    <w:p w14:paraId="77D7FB1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// for level one all queus have the factor 1</w:t>
      </w:r>
    </w:p>
    <w:p w14:paraId="33C82D92" w14:textId="77777777" w:rsidR="00B831E0" w:rsidRDefault="00B831E0">
      <w:pPr>
        <w:pStyle w:val="Standard"/>
        <w:rPr>
          <w:sz w:val="20"/>
          <w:szCs w:val="20"/>
        </w:rPr>
      </w:pPr>
    </w:p>
    <w:p w14:paraId="218904E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if (dn_nodes_ == 1) {</w:t>
      </w:r>
    </w:p>
    <w:p w14:paraId="208D8A47" w14:textId="77777777" w:rsidR="00B831E0" w:rsidRDefault="00B831E0">
      <w:pPr>
        <w:pStyle w:val="Standard"/>
        <w:rPr>
          <w:sz w:val="20"/>
          <w:szCs w:val="20"/>
        </w:rPr>
      </w:pPr>
    </w:p>
    <w:p w14:paraId="70FE8B6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for (int q = 0; q&lt;=4; q++) {</w:t>
      </w:r>
    </w:p>
    <w:p w14:paraId="7036BE70" w14:textId="77777777" w:rsidR="00B831E0" w:rsidRDefault="00B831E0">
      <w:pPr>
        <w:pStyle w:val="Standard"/>
        <w:rPr>
          <w:sz w:val="20"/>
          <w:szCs w:val="20"/>
        </w:rPr>
      </w:pPr>
    </w:p>
    <w:p w14:paraId="7F34CE9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for (int bp = 0; bp &lt;=4; bp++) {</w:t>
      </w:r>
    </w:p>
    <w:p w14:paraId="27E6531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KF[dn_nodes_][q][bp] = 1;</w:t>
      </w:r>
    </w:p>
    <w:p w14:paraId="4A0E8A4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2ADB6F0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}</w:t>
      </w:r>
    </w:p>
    <w:p w14:paraId="3F3E4F75" w14:textId="77777777" w:rsidR="00B831E0" w:rsidRDefault="00B831E0">
      <w:pPr>
        <w:pStyle w:val="Standard"/>
        <w:rPr>
          <w:sz w:val="20"/>
          <w:szCs w:val="20"/>
        </w:rPr>
      </w:pPr>
    </w:p>
    <w:p w14:paraId="547B0A0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//kf = 1;</w:t>
      </w:r>
    </w:p>
    <w:p w14:paraId="0F3C962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2259D17B" w14:textId="77777777" w:rsidR="00B831E0" w:rsidRDefault="00B831E0">
      <w:pPr>
        <w:pStyle w:val="Standard"/>
        <w:rPr>
          <w:sz w:val="20"/>
          <w:szCs w:val="20"/>
        </w:rPr>
      </w:pPr>
    </w:p>
    <w:p w14:paraId="6AC617B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>
        <w:rPr>
          <w:sz w:val="20"/>
          <w:szCs w:val="20"/>
        </w:rPr>
        <w:t>(dn_nodes_ == 4) {</w:t>
      </w:r>
    </w:p>
    <w:p w14:paraId="4C881AD3" w14:textId="77777777" w:rsidR="00B831E0" w:rsidRDefault="00B831E0">
      <w:pPr>
        <w:pStyle w:val="Standard"/>
        <w:rPr>
          <w:sz w:val="20"/>
          <w:szCs w:val="20"/>
        </w:rPr>
      </w:pPr>
    </w:p>
    <w:p w14:paraId="1C79E09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oprf4[4];</w:t>
      </w:r>
    </w:p>
    <w:p w14:paraId="0AAA468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*b4;</w:t>
      </w:r>
    </w:p>
    <w:p w14:paraId="4160163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min_q_inBP4[5];</w:t>
      </w:r>
    </w:p>
    <w:p w14:paraId="1E41E54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//int MinQ_no;</w:t>
      </w:r>
    </w:p>
    <w:p w14:paraId="610664D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//int min_ti;</w:t>
      </w:r>
    </w:p>
    <w:p w14:paraId="4D58140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b4 = msort(0,oprf4); mnqno = b4[2]; min_q_inBP4[0] = mnqno;</w:t>
      </w:r>
    </w:p>
    <w:p w14:paraId="47043A2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b4 = msort(1,oprf4); mnqno = b4[2]; min_q_inBP4[1] = mnqno;</w:t>
      </w:r>
    </w:p>
    <w:p w14:paraId="083821E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b4 = msort(2,oprf4); mnqno = b4[2]; </w:t>
      </w:r>
      <w:r>
        <w:rPr>
          <w:sz w:val="20"/>
          <w:szCs w:val="20"/>
        </w:rPr>
        <w:t>min_q_inBP4[2] = mnqno;</w:t>
      </w:r>
    </w:p>
    <w:p w14:paraId="6C79105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b4 = msort(3,oprf4); mnqno = b4[2]; min_q_inBP4[3] = mnqno;</w:t>
      </w:r>
    </w:p>
    <w:p w14:paraId="7B75357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b4 = msort(4,oprf4); mnqno = b4[2]; min_q_inBP4[4] = mnqno;</w:t>
      </w:r>
    </w:p>
    <w:p w14:paraId="5A902DDB" w14:textId="77777777" w:rsidR="00B831E0" w:rsidRDefault="00B831E0">
      <w:pPr>
        <w:pStyle w:val="Standard"/>
        <w:rPr>
          <w:sz w:val="20"/>
          <w:szCs w:val="20"/>
        </w:rPr>
      </w:pPr>
    </w:p>
    <w:p w14:paraId="683C037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for (int q =0; q&lt;=4; q++) {</w:t>
      </w:r>
    </w:p>
    <w:p w14:paraId="615F1047" w14:textId="77777777" w:rsidR="00B831E0" w:rsidRDefault="00B831E0">
      <w:pPr>
        <w:pStyle w:val="Standard"/>
        <w:rPr>
          <w:sz w:val="20"/>
          <w:szCs w:val="20"/>
        </w:rPr>
      </w:pPr>
    </w:p>
    <w:p w14:paraId="1700584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 (int bp = 0; bp &lt;=4; bp++) {</w:t>
      </w:r>
    </w:p>
    <w:p w14:paraId="03473F2A" w14:textId="77777777" w:rsidR="00B831E0" w:rsidRDefault="00B831E0">
      <w:pPr>
        <w:pStyle w:val="Standard"/>
        <w:rPr>
          <w:sz w:val="20"/>
          <w:szCs w:val="20"/>
        </w:rPr>
      </w:pPr>
    </w:p>
    <w:p w14:paraId="5F4ED78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//int oprf4[4];</w:t>
      </w:r>
    </w:p>
    <w:p w14:paraId="6EAFCC8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//int *b4;</w:t>
      </w:r>
    </w:p>
    <w:p w14:paraId="69476B5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MinQ_no = min_q_inBP4[bp];</w:t>
      </w:r>
    </w:p>
    <w:p w14:paraId="73EE60FD" w14:textId="77777777" w:rsidR="00B831E0" w:rsidRDefault="00B831E0">
      <w:pPr>
        <w:pStyle w:val="Standard"/>
        <w:rPr>
          <w:sz w:val="20"/>
          <w:szCs w:val="20"/>
        </w:rPr>
      </w:pPr>
    </w:p>
    <w:p w14:paraId="1B0BCF6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(MinQ_no == 1) { min_ti = profile0[bp]; }</w:t>
      </w:r>
    </w:p>
    <w:p w14:paraId="2F21A32D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(MinQ_no == 2) { min_ti = profile1[bp];  }</w:t>
      </w:r>
    </w:p>
    <w:p w14:paraId="387DC49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(MinQ_no == 3) { min_ti = profile2[bp];  }</w:t>
      </w:r>
    </w:p>
    <w:p w14:paraId="4BECE85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(MinQ_no == 4) { min_ti = profile3[bp];  }</w:t>
      </w:r>
    </w:p>
    <w:p w14:paraId="5A9A56FA" w14:textId="77777777" w:rsidR="00B831E0" w:rsidRDefault="00B831E0">
      <w:pPr>
        <w:pStyle w:val="Standard"/>
        <w:rPr>
          <w:sz w:val="20"/>
          <w:szCs w:val="20"/>
        </w:rPr>
      </w:pPr>
    </w:p>
    <w:p w14:paraId="6E079AF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(min_ti == 0) { min_t</w:t>
      </w:r>
      <w:r>
        <w:rPr>
          <w:sz w:val="20"/>
          <w:szCs w:val="20"/>
        </w:rPr>
        <w:t>i = 1;}</w:t>
      </w:r>
    </w:p>
    <w:p w14:paraId="34D025DC" w14:textId="77777777" w:rsidR="00B831E0" w:rsidRDefault="00B831E0">
      <w:pPr>
        <w:pStyle w:val="Standard"/>
        <w:rPr>
          <w:sz w:val="20"/>
          <w:szCs w:val="20"/>
        </w:rPr>
      </w:pPr>
    </w:p>
    <w:p w14:paraId="30492AC9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== 0) {KF[dn_nodes_][q][bp] = kfmul+1;  }</w:t>
      </w:r>
    </w:p>
    <w:p w14:paraId="01FB2DE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== 1 &amp;&amp; profile0[bp] &gt; 0) {KF[dn_nodes_][q][bp] = kfmul+((profile0[bp] / min_ti)+1);  }</w:t>
      </w:r>
    </w:p>
    <w:p w14:paraId="1C1C91F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== 2 &amp;&amp; profile1[bp] &gt; 0) {KF[dn_nodes_][q][bp] = kfmul+((profile1[bp] / min_ti)+1);}</w:t>
      </w:r>
    </w:p>
    <w:p w14:paraId="0F18A087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== 3 &amp;&amp; profile2[bp] &gt; 0) {KF[dn_nodes_][q][bp] = kfmul+((profile2[bp] / min_ti)+1); }</w:t>
      </w:r>
    </w:p>
    <w:p w14:paraId="3ED325D2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== 4 &amp;&amp; profile3[bp] &gt; 0) {KF[dn_nodes_][q][bp] = kfmul+((profile3[bp] / min_ti)+1); }</w:t>
      </w:r>
    </w:p>
    <w:p w14:paraId="455ECDC5" w14:textId="77777777" w:rsidR="00B831E0" w:rsidRDefault="00B831E0">
      <w:pPr>
        <w:pStyle w:val="Standard"/>
        <w:rPr>
          <w:sz w:val="20"/>
          <w:szCs w:val="20"/>
        </w:rPr>
      </w:pPr>
    </w:p>
    <w:p w14:paraId="6108C84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//KF[dn_nodes_][q][bp] = 1;</w:t>
      </w:r>
    </w:p>
    <w:p w14:paraId="28F8DB43" w14:textId="77777777" w:rsidR="00B831E0" w:rsidRDefault="00B831E0">
      <w:pPr>
        <w:pStyle w:val="Standard"/>
        <w:rPr>
          <w:sz w:val="20"/>
          <w:szCs w:val="20"/>
        </w:rPr>
      </w:pPr>
    </w:p>
    <w:p w14:paraId="6E005009" w14:textId="77777777" w:rsidR="00B831E0" w:rsidRDefault="00B831E0">
      <w:pPr>
        <w:pStyle w:val="Standard"/>
        <w:rPr>
          <w:sz w:val="20"/>
          <w:szCs w:val="20"/>
        </w:rPr>
      </w:pPr>
    </w:p>
    <w:p w14:paraId="1D0B5A0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5789F35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62495C45" w14:textId="77777777" w:rsidR="00B831E0" w:rsidRDefault="00B831E0">
      <w:pPr>
        <w:pStyle w:val="Standard"/>
        <w:rPr>
          <w:sz w:val="20"/>
          <w:szCs w:val="20"/>
        </w:rPr>
      </w:pPr>
    </w:p>
    <w:p w14:paraId="3365B316" w14:textId="77777777" w:rsidR="00B831E0" w:rsidRDefault="00B831E0">
      <w:pPr>
        <w:pStyle w:val="Standard"/>
        <w:rPr>
          <w:sz w:val="20"/>
          <w:szCs w:val="20"/>
        </w:rPr>
      </w:pPr>
    </w:p>
    <w:p w14:paraId="5F941BA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4FF676AA" w14:textId="77777777" w:rsidR="00B831E0" w:rsidRDefault="00B831E0">
      <w:pPr>
        <w:pStyle w:val="Standard"/>
        <w:rPr>
          <w:sz w:val="20"/>
          <w:szCs w:val="20"/>
        </w:rPr>
      </w:pPr>
    </w:p>
    <w:p w14:paraId="3D334827" w14:textId="77777777" w:rsidR="00B831E0" w:rsidRDefault="00B831E0">
      <w:pPr>
        <w:pStyle w:val="Standard"/>
        <w:rPr>
          <w:sz w:val="20"/>
          <w:szCs w:val="20"/>
        </w:rPr>
      </w:pPr>
    </w:p>
    <w:p w14:paraId="7363C55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if (dn_nodes_</w:t>
      </w:r>
      <w:r>
        <w:rPr>
          <w:sz w:val="20"/>
          <w:szCs w:val="20"/>
        </w:rPr>
        <w:t xml:space="preserve"> == 3) {</w:t>
      </w:r>
    </w:p>
    <w:p w14:paraId="5595F417" w14:textId="77777777" w:rsidR="00B831E0" w:rsidRDefault="00B831E0">
      <w:pPr>
        <w:pStyle w:val="Standard"/>
        <w:rPr>
          <w:sz w:val="20"/>
          <w:szCs w:val="20"/>
        </w:rPr>
      </w:pPr>
    </w:p>
    <w:p w14:paraId="74C208C5" w14:textId="77777777" w:rsidR="00B831E0" w:rsidRDefault="00B831E0">
      <w:pPr>
        <w:pStyle w:val="Standard"/>
        <w:rPr>
          <w:sz w:val="20"/>
          <w:szCs w:val="20"/>
        </w:rPr>
      </w:pPr>
    </w:p>
    <w:p w14:paraId="52D7556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//minq[bp] = qno;</w:t>
      </w:r>
    </w:p>
    <w:p w14:paraId="29F4BA6C" w14:textId="77777777" w:rsidR="00B831E0" w:rsidRDefault="00B831E0">
      <w:pPr>
        <w:pStyle w:val="Standard"/>
        <w:rPr>
          <w:sz w:val="20"/>
          <w:szCs w:val="20"/>
        </w:rPr>
      </w:pPr>
    </w:p>
    <w:p w14:paraId="2CA07ED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oprf3[4];</w:t>
      </w:r>
    </w:p>
    <w:p w14:paraId="242E4A5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*b3;</w:t>
      </w:r>
    </w:p>
    <w:p w14:paraId="1EE66504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int min_q_inBP3[5];</w:t>
      </w:r>
    </w:p>
    <w:p w14:paraId="07BDFE8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//int MinQ_no;</w:t>
      </w:r>
    </w:p>
    <w:p w14:paraId="1EDA641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//int min_ti;</w:t>
      </w:r>
    </w:p>
    <w:p w14:paraId="3B3EF1D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b3 = msort(0,oprf3); mnqno = b3[2]; min_q_inBP3[0] = mnqno;</w:t>
      </w:r>
    </w:p>
    <w:p w14:paraId="78D1A2D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b3 = msort(1,oprf3); mnqno = b3[2]; min_q_inBP3[1] = mnqno;</w:t>
      </w:r>
    </w:p>
    <w:p w14:paraId="1D621AF5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b3 = </w:t>
      </w:r>
      <w:r>
        <w:rPr>
          <w:sz w:val="20"/>
          <w:szCs w:val="20"/>
        </w:rPr>
        <w:t>msort(2,oprf3); mnqno = b3[2]; min_q_inBP3[2] = mnqno;</w:t>
      </w:r>
    </w:p>
    <w:p w14:paraId="57B0E9A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b3 = msort(3,oprf3); mnqno = b3[2]; min_q_inBP3[3] = mnqno;</w:t>
      </w:r>
    </w:p>
    <w:p w14:paraId="3901159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b3 = msort(4,oprf3); mnqno = b3[2]; min_q_inBP3[4] = mnqno;</w:t>
      </w:r>
    </w:p>
    <w:p w14:paraId="79A64534" w14:textId="77777777" w:rsidR="00B831E0" w:rsidRDefault="00B831E0">
      <w:pPr>
        <w:pStyle w:val="Standard"/>
        <w:rPr>
          <w:sz w:val="20"/>
          <w:szCs w:val="20"/>
        </w:rPr>
      </w:pPr>
    </w:p>
    <w:p w14:paraId="7AB9C5B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for (int q = 0; q&lt;=4; q++) {</w:t>
      </w:r>
    </w:p>
    <w:p w14:paraId="43E1DD0F" w14:textId="77777777" w:rsidR="00B831E0" w:rsidRDefault="00B831E0">
      <w:pPr>
        <w:pStyle w:val="Standard"/>
        <w:rPr>
          <w:sz w:val="20"/>
          <w:szCs w:val="20"/>
        </w:rPr>
      </w:pPr>
    </w:p>
    <w:p w14:paraId="4AEA667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//cout &lt;&lt; q &lt;&lt;endl;</w:t>
      </w:r>
    </w:p>
    <w:p w14:paraId="1D6A7B51" w14:textId="77777777" w:rsidR="00B831E0" w:rsidRDefault="00B831E0">
      <w:pPr>
        <w:pStyle w:val="Standard"/>
        <w:rPr>
          <w:sz w:val="20"/>
          <w:szCs w:val="20"/>
        </w:rPr>
      </w:pPr>
    </w:p>
    <w:p w14:paraId="190984DB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for (int bp = 0; bp </w:t>
      </w:r>
      <w:r>
        <w:rPr>
          <w:sz w:val="20"/>
          <w:szCs w:val="20"/>
        </w:rPr>
        <w:t>&lt;=4; bp++) {</w:t>
      </w:r>
    </w:p>
    <w:p w14:paraId="1D3A8267" w14:textId="77777777" w:rsidR="00B831E0" w:rsidRDefault="00B831E0">
      <w:pPr>
        <w:pStyle w:val="Standard"/>
        <w:rPr>
          <w:sz w:val="20"/>
          <w:szCs w:val="20"/>
        </w:rPr>
      </w:pPr>
    </w:p>
    <w:p w14:paraId="68A96FC6" w14:textId="77777777" w:rsidR="00B831E0" w:rsidRDefault="00B831E0">
      <w:pPr>
        <w:pStyle w:val="Standard"/>
        <w:rPr>
          <w:sz w:val="20"/>
          <w:szCs w:val="20"/>
        </w:rPr>
      </w:pPr>
    </w:p>
    <w:p w14:paraId="4731EE46" w14:textId="77777777" w:rsidR="00B831E0" w:rsidRDefault="00B831E0">
      <w:pPr>
        <w:pStyle w:val="Standard"/>
        <w:rPr>
          <w:sz w:val="20"/>
          <w:szCs w:val="20"/>
        </w:rPr>
      </w:pPr>
    </w:p>
    <w:p w14:paraId="618ECA1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MinQ_no = min_q_inBP3[bp];</w:t>
      </w:r>
    </w:p>
    <w:p w14:paraId="3DECE72C" w14:textId="77777777" w:rsidR="00B831E0" w:rsidRDefault="00B831E0">
      <w:pPr>
        <w:pStyle w:val="Standard"/>
        <w:rPr>
          <w:sz w:val="20"/>
          <w:szCs w:val="20"/>
        </w:rPr>
      </w:pPr>
    </w:p>
    <w:p w14:paraId="446D49A4" w14:textId="77777777" w:rsidR="00B831E0" w:rsidRDefault="00B831E0">
      <w:pPr>
        <w:pStyle w:val="Standard"/>
        <w:rPr>
          <w:sz w:val="20"/>
          <w:szCs w:val="20"/>
        </w:rPr>
      </w:pPr>
    </w:p>
    <w:p w14:paraId="2FAEFD6F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(MinQ_no == 1) { min_ti = (profile0[bp]+profile1[bp]+profile2[bp]+profile3[bp]); }</w:t>
      </w:r>
    </w:p>
    <w:p w14:paraId="673D5188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(MinQ_no == 2) { min_ti = profile4[bp];   }</w:t>
      </w:r>
    </w:p>
    <w:p w14:paraId="366DAFD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(MinQ_no == 3) { min_ti = profile5[bp];   }</w:t>
      </w:r>
    </w:p>
    <w:p w14:paraId="28FE9D80" w14:textId="77777777" w:rsidR="00B831E0" w:rsidRDefault="00B831E0">
      <w:pPr>
        <w:pStyle w:val="Standard"/>
        <w:rPr>
          <w:sz w:val="20"/>
          <w:szCs w:val="20"/>
        </w:rPr>
      </w:pPr>
    </w:p>
    <w:p w14:paraId="4AECF04C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if </w:t>
      </w:r>
      <w:r>
        <w:rPr>
          <w:sz w:val="20"/>
          <w:szCs w:val="20"/>
        </w:rPr>
        <w:t>(min_ti == 0) { min_ti = 1;}</w:t>
      </w:r>
    </w:p>
    <w:p w14:paraId="7ECB614E" w14:textId="77777777" w:rsidR="00B831E0" w:rsidRDefault="00B831E0">
      <w:pPr>
        <w:pStyle w:val="Standard"/>
        <w:rPr>
          <w:sz w:val="20"/>
          <w:szCs w:val="20"/>
        </w:rPr>
      </w:pPr>
    </w:p>
    <w:p w14:paraId="5B60FB6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 == 0) {KF[dn_nodes_][q][bp] = 0;}</w:t>
      </w:r>
    </w:p>
    <w:p w14:paraId="329960E1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== 1)  {KF[dn_nodes_][q][bp] = kfmul+(((profile0[bp]+profile1[bp]+profile2[bp]+profile3[bp])/min_ti)+1);</w:t>
      </w:r>
      <w:r>
        <w:rPr>
          <w:sz w:val="20"/>
          <w:szCs w:val="20"/>
        </w:rPr>
        <w:tab/>
        <w:t>}</w:t>
      </w:r>
    </w:p>
    <w:p w14:paraId="41267600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 == 2 &amp;&amp; profile4[bp] &gt; 0) {KF[dn_nodes_][q][bp] = kfmul+</w:t>
      </w:r>
      <w:r>
        <w:rPr>
          <w:sz w:val="20"/>
          <w:szCs w:val="20"/>
        </w:rPr>
        <w:t>(((profile4[bp]) / min_ti)+1);}</w:t>
      </w:r>
    </w:p>
    <w:p w14:paraId="7B89A4CE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(q == 3 &amp;&amp; profile4[bp] &gt; 0)  {KF[dn_nodes_][q][bp] = kfmul+(((profile5[bp]) / min_ti)+1);}</w:t>
      </w:r>
    </w:p>
    <w:p w14:paraId="6A8465A0" w14:textId="77777777" w:rsidR="00B831E0" w:rsidRDefault="00B831E0">
      <w:pPr>
        <w:pStyle w:val="Standard"/>
        <w:rPr>
          <w:sz w:val="20"/>
          <w:szCs w:val="20"/>
        </w:rPr>
      </w:pPr>
    </w:p>
    <w:p w14:paraId="743B8F73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2BFB374C" w14:textId="77777777" w:rsidR="00B831E0" w:rsidRDefault="00B831E0">
      <w:pPr>
        <w:pStyle w:val="Standard"/>
        <w:rPr>
          <w:sz w:val="20"/>
          <w:szCs w:val="20"/>
        </w:rPr>
      </w:pPr>
    </w:p>
    <w:p w14:paraId="5F8536A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}</w:t>
      </w:r>
    </w:p>
    <w:p w14:paraId="148E688E" w14:textId="77777777" w:rsidR="00B831E0" w:rsidRDefault="00B831E0">
      <w:pPr>
        <w:pStyle w:val="Standard"/>
        <w:rPr>
          <w:sz w:val="20"/>
          <w:szCs w:val="20"/>
        </w:rPr>
      </w:pPr>
    </w:p>
    <w:p w14:paraId="364DD8CB" w14:textId="77777777" w:rsidR="00B831E0" w:rsidRDefault="00B831E0">
      <w:pPr>
        <w:pStyle w:val="Standard"/>
        <w:rPr>
          <w:sz w:val="20"/>
          <w:szCs w:val="20"/>
        </w:rPr>
      </w:pPr>
    </w:p>
    <w:p w14:paraId="6382A8FA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}</w:t>
      </w:r>
    </w:p>
    <w:p w14:paraId="269978BB" w14:textId="77777777" w:rsidR="00B831E0" w:rsidRDefault="00B831E0">
      <w:pPr>
        <w:pStyle w:val="Standard"/>
        <w:rPr>
          <w:sz w:val="20"/>
          <w:szCs w:val="20"/>
        </w:rPr>
      </w:pPr>
    </w:p>
    <w:p w14:paraId="68B965B6" w14:textId="77777777" w:rsidR="00B831E0" w:rsidRDefault="00901F5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return status;</w:t>
      </w:r>
    </w:p>
    <w:p w14:paraId="2B7FF7C5" w14:textId="77777777" w:rsidR="00B831E0" w:rsidRDefault="00B831E0">
      <w:pPr>
        <w:pStyle w:val="Standard"/>
        <w:rPr>
          <w:sz w:val="20"/>
          <w:szCs w:val="20"/>
        </w:rPr>
      </w:pPr>
    </w:p>
    <w:p w14:paraId="675115AF" w14:textId="77777777" w:rsidR="00B831E0" w:rsidRDefault="00901F5D">
      <w:pPr>
        <w:pStyle w:val="Standard"/>
      </w:pPr>
      <w:r>
        <w:rPr>
          <w:sz w:val="20"/>
          <w:szCs w:val="20"/>
        </w:rPr>
        <w:t>}</w:t>
      </w:r>
    </w:p>
    <w:sectPr w:rsidR="00B831E0">
      <w:pgSz w:w="12240" w:h="15840"/>
      <w:pgMar w:top="1134" w:right="283" w:bottom="1134" w:left="3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80E6A" w14:textId="77777777" w:rsidR="00901F5D" w:rsidRDefault="00901F5D">
      <w:r>
        <w:separator/>
      </w:r>
    </w:p>
  </w:endnote>
  <w:endnote w:type="continuationSeparator" w:id="0">
    <w:p w14:paraId="3560603F" w14:textId="77777777" w:rsidR="00901F5D" w:rsidRDefault="0090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0E06C" w14:textId="77777777" w:rsidR="00901F5D" w:rsidRDefault="00901F5D">
      <w:r>
        <w:rPr>
          <w:color w:val="000000"/>
        </w:rPr>
        <w:separator/>
      </w:r>
    </w:p>
  </w:footnote>
  <w:footnote w:type="continuationSeparator" w:id="0">
    <w:p w14:paraId="58D8C863" w14:textId="77777777" w:rsidR="00901F5D" w:rsidRDefault="00901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31E0"/>
    <w:rsid w:val="00901F5D"/>
    <w:rsid w:val="00AD7733"/>
    <w:rsid w:val="00B8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BC652"/>
  <w15:docId w15:val="{920D390A-3ED8-4CC4-B749-350DE7B2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5741</Words>
  <Characters>32730</Characters>
  <Application>Microsoft Office Word</Application>
  <DocSecurity>0</DocSecurity>
  <Lines>272</Lines>
  <Paragraphs>76</Paragraphs>
  <ScaleCrop>false</ScaleCrop>
  <Company/>
  <LinksUpToDate>false</LinksUpToDate>
  <CharactersWithSpaces>38395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 Husen</dc:creator>
  <cp:lastModifiedBy>Arif Husen</cp:lastModifiedBy>
  <cp:revision>2</cp:revision>
  <dcterms:created xsi:type="dcterms:W3CDTF">2021-01-27T07:38:00Z</dcterms:created>
  <dcterms:modified xsi:type="dcterms:W3CDTF">2021-01-27T07:38:00Z</dcterms:modified>
</cp:coreProperties>
</file>