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C91" w14:textId="3EC9E40D" w:rsidR="00BC40F3" w:rsidRPr="00163680" w:rsidRDefault="002E0795" w:rsidP="0009005C">
      <w:pPr>
        <w:pStyle w:val="Testname"/>
        <w:spacing w:after="0" w:line="240" w:lineRule="auto"/>
        <w:ind w:firstLineChars="1000" w:firstLine="2811"/>
        <w:rPr>
          <w:rFonts w:asciiTheme="minorHAnsi" w:eastAsia="SimSun" w:hAnsiTheme="minorHAnsi" w:cstheme="minorHAnsi"/>
          <w:lang w:eastAsia="zh-CN"/>
        </w:rPr>
      </w:pPr>
      <w:r w:rsidRPr="00163680">
        <w:rPr>
          <w:rFonts w:asciiTheme="minorHAnsi" w:eastAsia="SimSun" w:hAnsiTheme="minorHAnsi" w:cstheme="minorHAnsi"/>
          <w:lang w:eastAsia="zh-CN"/>
        </w:rPr>
        <w:t>破伤风</w:t>
      </w:r>
      <w:r w:rsidR="005433EF">
        <w:rPr>
          <w:rFonts w:asciiTheme="minorHAnsi" w:eastAsia="SimSun" w:hAnsiTheme="minorHAnsi" w:cstheme="minorHAnsi" w:hint="eastAsia"/>
          <w:lang w:eastAsia="zh-CN"/>
        </w:rPr>
        <w:t>预防</w:t>
      </w:r>
      <w:r w:rsidRPr="00163680">
        <w:rPr>
          <w:rFonts w:asciiTheme="minorHAnsi" w:eastAsia="SimSun" w:hAnsiTheme="minorHAnsi" w:cstheme="minorHAnsi"/>
          <w:lang w:eastAsia="zh-CN"/>
        </w:rPr>
        <w:t>现状调查问卷表</w:t>
      </w:r>
    </w:p>
    <w:sdt>
      <w:sdtPr>
        <w:rPr>
          <w:rFonts w:eastAsia="SimSun"/>
        </w:rPr>
        <w:id w:val="36987245"/>
        <w:placeholder>
          <w:docPart w:val="6DB78BFD17E14128B2D809420D0E8577"/>
        </w:placeholder>
      </w:sdtPr>
      <w:sdtContent>
        <w:p w14:paraId="71777F65" w14:textId="623E93BF" w:rsidR="00EB195D" w:rsidRPr="00163680" w:rsidRDefault="00E01B90" w:rsidP="00163680">
          <w:pPr>
            <w:pStyle w:val="Instructionstostudents"/>
            <w:spacing w:before="0"/>
            <w:ind w:left="288"/>
            <w:rPr>
              <w:rFonts w:eastAsia="SimSun"/>
              <w:lang w:eastAsia="zh-CN"/>
            </w:rPr>
          </w:pPr>
          <w:r w:rsidRPr="00163680">
            <w:rPr>
              <w:rFonts w:eastAsia="SimSun"/>
              <w:lang w:eastAsia="zh-CN"/>
            </w:rPr>
            <w:t>您好，</w:t>
          </w:r>
          <w:r w:rsidR="002E0795" w:rsidRPr="00163680">
            <w:rPr>
              <w:rFonts w:eastAsia="SimSun"/>
              <w:lang w:eastAsia="zh-CN"/>
            </w:rPr>
            <w:t>这是一份破伤风疫苗的</w:t>
          </w:r>
          <w:r w:rsidRPr="00163680">
            <w:rPr>
              <w:rFonts w:eastAsia="SimSun"/>
              <w:lang w:eastAsia="zh-CN"/>
            </w:rPr>
            <w:t>使用</w:t>
          </w:r>
          <w:r w:rsidR="002E0795" w:rsidRPr="00163680">
            <w:rPr>
              <w:rFonts w:eastAsia="SimSun"/>
              <w:lang w:eastAsia="zh-CN"/>
            </w:rPr>
            <w:t>现状及影响因素</w:t>
          </w:r>
          <w:r w:rsidRPr="00163680">
            <w:rPr>
              <w:rFonts w:eastAsia="SimSun"/>
              <w:lang w:eastAsia="zh-CN"/>
            </w:rPr>
            <w:t>的</w:t>
          </w:r>
          <w:r w:rsidR="002E0795" w:rsidRPr="00163680">
            <w:rPr>
              <w:rFonts w:eastAsia="SimSun"/>
              <w:lang w:eastAsia="zh-CN"/>
            </w:rPr>
            <w:t>调查表。非常感谢您能抽空填写。本问卷采用匿名方式，不会记录个人信息。本问卷无对错之分，请您放心填写。衷心感谢您的帮助</w:t>
          </w:r>
          <w:r w:rsidR="00DC6563">
            <w:rPr>
              <w:rFonts w:eastAsia="SimSun" w:hint="eastAsia"/>
              <w:lang w:eastAsia="zh-CN"/>
            </w:rPr>
            <w:t>！</w:t>
          </w:r>
        </w:p>
        <w:p w14:paraId="105F32CA" w14:textId="77777777" w:rsidR="00BC40F3" w:rsidRPr="00163680" w:rsidRDefault="00000000" w:rsidP="00163680">
          <w:pPr>
            <w:pStyle w:val="Instructionstostudents"/>
            <w:spacing w:before="0"/>
            <w:ind w:left="288"/>
            <w:rPr>
              <w:rFonts w:eastAsia="SimSun"/>
              <w:lang w:eastAsia="zh-CN"/>
            </w:rPr>
          </w:pPr>
        </w:p>
      </w:sdtContent>
    </w:sdt>
    <w:p w14:paraId="2F2C34D8" w14:textId="0CD9C7D9" w:rsidR="00915F39" w:rsidRPr="00163680" w:rsidRDefault="00140ECD" w:rsidP="00163680">
      <w:pPr>
        <w:pStyle w:val="Testsectiontitles"/>
        <w:spacing w:before="0" w:after="0" w:line="240" w:lineRule="auto"/>
        <w:rPr>
          <w:rFonts w:asciiTheme="minorHAnsi" w:eastAsia="SimSun" w:hAnsiTheme="minorHAnsi" w:cstheme="minorHAnsi"/>
          <w:lang w:eastAsia="zh-CN"/>
        </w:rPr>
      </w:pPr>
      <w:r w:rsidRPr="00163680">
        <w:rPr>
          <w:rFonts w:asciiTheme="minorHAnsi" w:eastAsia="SimSun" w:hAnsiTheme="minorHAnsi" w:cstheme="minorHAnsi"/>
          <w:lang w:eastAsia="zh-CN"/>
        </w:rPr>
        <w:t>第</w:t>
      </w:r>
      <w:r w:rsidR="003A176D" w:rsidRPr="00163680">
        <w:rPr>
          <w:rFonts w:asciiTheme="minorHAnsi" w:eastAsia="SimSun" w:hAnsiTheme="minorHAnsi" w:cstheme="minorHAnsi"/>
          <w:lang w:eastAsia="zh-CN"/>
        </w:rPr>
        <w:t>I</w:t>
      </w:r>
      <w:r w:rsidRPr="00163680">
        <w:rPr>
          <w:rFonts w:asciiTheme="minorHAnsi" w:eastAsia="SimSun" w:hAnsiTheme="minorHAnsi" w:cstheme="minorHAnsi"/>
          <w:lang w:eastAsia="zh-CN"/>
        </w:rPr>
        <w:t>部分：</w:t>
      </w:r>
      <w:sdt>
        <w:sdtPr>
          <w:rPr>
            <w:rFonts w:asciiTheme="minorHAnsi" w:eastAsia="SimSun" w:hAnsiTheme="minorHAnsi" w:cstheme="minorHAnsi"/>
          </w:rPr>
          <w:id w:val="36987823"/>
          <w:placeholder>
            <w:docPart w:val="A8305E7A8D3E4277BAAB59E5047CB0E6"/>
          </w:placeholder>
        </w:sdtPr>
        <w:sdtContent>
          <w:r w:rsidR="002E0795" w:rsidRPr="00163680">
            <w:rPr>
              <w:rFonts w:asciiTheme="minorHAnsi" w:eastAsia="SimSun" w:hAnsiTheme="minorHAnsi" w:cstheme="minorHAnsi"/>
              <w:lang w:eastAsia="zh-CN"/>
            </w:rPr>
            <w:t>一般信息</w:t>
          </w:r>
        </w:sdtContent>
      </w:sdt>
    </w:p>
    <w:tbl>
      <w:tblPr>
        <w:tblpPr w:leftFromText="187" w:rightFromText="187" w:vertAnchor="text" w:horzAnchor="page" w:tblpX="15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E01B90" w:rsidRPr="00163680" w14:paraId="05AD30DF" w14:textId="77777777" w:rsidTr="00163680">
        <w:tc>
          <w:tcPr>
            <w:tcW w:w="745" w:type="dxa"/>
            <w:vAlign w:val="bottom"/>
          </w:tcPr>
          <w:p w14:paraId="4DF4048E" w14:textId="77777777" w:rsidR="00E01B90" w:rsidRPr="00163680" w:rsidRDefault="00E01B90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1)</w:t>
            </w:r>
          </w:p>
        </w:tc>
        <w:tc>
          <w:tcPr>
            <w:tcW w:w="540" w:type="dxa"/>
            <w:vAlign w:val="bottom"/>
          </w:tcPr>
          <w:p w14:paraId="255F9D5F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10" w:type="dxa"/>
          </w:tcPr>
          <w:p w14:paraId="6024FA8F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tabs>
                <w:tab w:val="left" w:pos="2809"/>
              </w:tabs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您所在的急诊科室</w:t>
            </w:r>
          </w:p>
        </w:tc>
      </w:tr>
      <w:tr w:rsidR="00E01B90" w:rsidRPr="00163680" w14:paraId="6FC9C043" w14:textId="77777777" w:rsidTr="00163680">
        <w:tc>
          <w:tcPr>
            <w:tcW w:w="745" w:type="dxa"/>
            <w:vAlign w:val="bottom"/>
          </w:tcPr>
          <w:p w14:paraId="60388438" w14:textId="77777777" w:rsidR="00E01B90" w:rsidRPr="00163680" w:rsidRDefault="00E01B90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733554CC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3680">
              <w:rPr>
                <w:rFonts w:eastAsia="SimSun" w:cstheme="minorHAnsi"/>
                <w:b w:val="0"/>
                <w:bCs/>
                <w:lang w:eastAsia="zh-CN"/>
              </w:rPr>
              <w:t>a</w:t>
            </w:r>
            <w:r w:rsidRPr="00163680">
              <w:rPr>
                <w:rFonts w:eastAsia="SimSun" w:cstheme="minorHAnsi"/>
                <w:b w:val="0"/>
                <w:bCs/>
              </w:rPr>
              <w:t>.</w:t>
            </w:r>
          </w:p>
        </w:tc>
        <w:tc>
          <w:tcPr>
            <w:tcW w:w="8010" w:type="dxa"/>
          </w:tcPr>
          <w:p w14:paraId="60030AFF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tabs>
                <w:tab w:val="left" w:pos="2809"/>
              </w:tabs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3680">
              <w:rPr>
                <w:rFonts w:eastAsia="SimSun" w:cstheme="minorHAnsi"/>
                <w:b w:val="0"/>
                <w:bCs/>
                <w:lang w:eastAsia="zh-CN"/>
              </w:rPr>
              <w:t>急诊内科</w:t>
            </w:r>
          </w:p>
        </w:tc>
      </w:tr>
      <w:tr w:rsidR="00E01B90" w:rsidRPr="00163680" w14:paraId="2735B9FA" w14:textId="77777777" w:rsidTr="00163680">
        <w:tc>
          <w:tcPr>
            <w:tcW w:w="745" w:type="dxa"/>
            <w:vAlign w:val="bottom"/>
          </w:tcPr>
          <w:p w14:paraId="29E1AC33" w14:textId="77777777" w:rsidR="00E01B90" w:rsidRPr="00163680" w:rsidRDefault="00E01B90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5197DCB2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3680">
              <w:rPr>
                <w:rFonts w:eastAsia="SimSun" w:cstheme="minorHAnsi"/>
                <w:b w:val="0"/>
                <w:bCs/>
                <w:lang w:eastAsia="zh-CN"/>
              </w:rPr>
              <w:t>b.</w:t>
            </w:r>
          </w:p>
        </w:tc>
        <w:tc>
          <w:tcPr>
            <w:tcW w:w="8010" w:type="dxa"/>
          </w:tcPr>
          <w:p w14:paraId="49FA6D08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tabs>
                <w:tab w:val="left" w:pos="2809"/>
              </w:tabs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3680">
              <w:rPr>
                <w:rFonts w:eastAsia="SimSun" w:cstheme="minorHAnsi"/>
                <w:b w:val="0"/>
                <w:bCs/>
                <w:lang w:eastAsia="zh-CN"/>
              </w:rPr>
              <w:t>急诊外科</w:t>
            </w:r>
          </w:p>
        </w:tc>
      </w:tr>
      <w:tr w:rsidR="00E01B90" w:rsidRPr="00163680" w14:paraId="35D39E69" w14:textId="77777777" w:rsidTr="00163680">
        <w:tc>
          <w:tcPr>
            <w:tcW w:w="745" w:type="dxa"/>
            <w:vAlign w:val="bottom"/>
          </w:tcPr>
          <w:p w14:paraId="532C7F24" w14:textId="77777777" w:rsidR="00E01B90" w:rsidRPr="00163680" w:rsidRDefault="00E01B90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6D166151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10" w:type="dxa"/>
          </w:tcPr>
          <w:p w14:paraId="0EA04715" w14:textId="77777777" w:rsidR="00E01B90" w:rsidRPr="00163680" w:rsidRDefault="00E01B90" w:rsidP="00163680">
            <w:pPr>
              <w:pStyle w:val="Questions"/>
              <w:framePr w:hSpace="0" w:wrap="auto" w:vAnchor="margin" w:hAnchor="text" w:xAlign="left" w:yAlign="inline"/>
              <w:tabs>
                <w:tab w:val="left" w:pos="2809"/>
              </w:tabs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D45322" w:rsidRPr="00163680" w14:paraId="5A4435B2" w14:textId="77777777" w:rsidTr="00163680">
        <w:tc>
          <w:tcPr>
            <w:tcW w:w="745" w:type="dxa"/>
            <w:vAlign w:val="bottom"/>
          </w:tcPr>
          <w:p w14:paraId="1270FB50" w14:textId="77777777" w:rsidR="00E01B90" w:rsidRPr="00163680" w:rsidRDefault="00F948CB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2</w:t>
            </w:r>
            <w:r w:rsidR="00D45322" w:rsidRPr="00163680">
              <w:rPr>
                <w:rFonts w:eastAsia="SimSun" w:cstheme="minorHAnsi"/>
              </w:rPr>
              <w:t>)</w:t>
            </w:r>
          </w:p>
        </w:tc>
        <w:tc>
          <w:tcPr>
            <w:tcW w:w="540" w:type="dxa"/>
            <w:vAlign w:val="bottom"/>
          </w:tcPr>
          <w:p w14:paraId="1365E563" w14:textId="77777777" w:rsidR="00D45322" w:rsidRPr="00163680" w:rsidRDefault="00D45322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10" w:type="dxa"/>
          </w:tcPr>
          <w:p w14:paraId="471DB8B8" w14:textId="77777777" w:rsidR="00D45322" w:rsidRPr="00163680" w:rsidRDefault="00000000" w:rsidP="00163680">
            <w:pPr>
              <w:pStyle w:val="Questions"/>
              <w:framePr w:hSpace="0" w:wrap="auto" w:vAnchor="margin" w:hAnchor="text" w:xAlign="left" w:yAlign="inline"/>
              <w:tabs>
                <w:tab w:val="left" w:pos="2809"/>
              </w:tabs>
              <w:spacing w:before="0"/>
              <w:suppressOverlap w:val="0"/>
              <w:rPr>
                <w:rFonts w:eastAsia="SimSun" w:cstheme="minorHAnsi"/>
              </w:rPr>
            </w:pPr>
            <w:sdt>
              <w:sdtPr>
                <w:rPr>
                  <w:rFonts w:eastAsia="SimSun" w:cstheme="minorHAnsi"/>
                </w:rPr>
                <w:id w:val="36987559"/>
                <w:placeholder>
                  <w:docPart w:val="948761D0BCBD4CB483B10A86EC8BEF1F"/>
                </w:placeholder>
              </w:sdtPr>
              <w:sdtContent>
                <w:r w:rsidR="002E0795" w:rsidRPr="00163680">
                  <w:rPr>
                    <w:rFonts w:eastAsia="SimSun" w:cstheme="minorHAnsi"/>
                    <w:lang w:eastAsia="zh-CN"/>
                  </w:rPr>
                  <w:t>您的年龄</w:t>
                </w:r>
              </w:sdtContent>
            </w:sdt>
            <w:r w:rsidR="006A3423" w:rsidRPr="00163680">
              <w:rPr>
                <w:rFonts w:eastAsia="SimSun" w:cstheme="minorHAnsi"/>
              </w:rPr>
              <w:tab/>
            </w:r>
          </w:p>
        </w:tc>
      </w:tr>
      <w:tr w:rsidR="00915F39" w:rsidRPr="00163680" w14:paraId="716A88C4" w14:textId="77777777" w:rsidTr="00163680">
        <w:tc>
          <w:tcPr>
            <w:tcW w:w="745" w:type="dxa"/>
            <w:vAlign w:val="bottom"/>
          </w:tcPr>
          <w:p w14:paraId="05CCD91D" w14:textId="77777777" w:rsidR="00915F39" w:rsidRPr="00163680" w:rsidRDefault="00915F39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1EB1F325" w14:textId="77777777" w:rsidR="00915F39" w:rsidRPr="00163680" w:rsidRDefault="00915F39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a.</w:t>
            </w:r>
          </w:p>
        </w:tc>
        <w:sdt>
          <w:sdtPr>
            <w:rPr>
              <w:rFonts w:eastAsia="SimSun" w:cstheme="minorHAnsi"/>
            </w:rPr>
            <w:id w:val="36987560"/>
            <w:placeholder>
              <w:docPart w:val="882C63A3ADF64011A74F13BEBB2EC90A"/>
            </w:placeholder>
          </w:sdtPr>
          <w:sdtContent>
            <w:tc>
              <w:tcPr>
                <w:tcW w:w="8010" w:type="dxa"/>
                <w:vAlign w:val="bottom"/>
              </w:tcPr>
              <w:p w14:paraId="2BC9A277" w14:textId="77777777" w:rsidR="00915F39" w:rsidRPr="00163680" w:rsidRDefault="009B2C52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请输入您的年龄</w:t>
                </w:r>
              </w:p>
            </w:tc>
          </w:sdtContent>
        </w:sdt>
      </w:tr>
      <w:tr w:rsidR="000A2655" w:rsidRPr="00163680" w14:paraId="32BDEAD9" w14:textId="77777777" w:rsidTr="00163680">
        <w:tc>
          <w:tcPr>
            <w:tcW w:w="745" w:type="dxa"/>
            <w:vAlign w:val="bottom"/>
          </w:tcPr>
          <w:p w14:paraId="1F0DC9BB" w14:textId="77777777" w:rsidR="000A2655" w:rsidRPr="00163680" w:rsidRDefault="000A2655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6F00CE97" w14:textId="77777777" w:rsidR="000A2655" w:rsidRPr="00163680" w:rsidRDefault="000A2655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10" w:type="dxa"/>
            <w:vAlign w:val="bottom"/>
          </w:tcPr>
          <w:p w14:paraId="0D0277E3" w14:textId="77777777" w:rsidR="000A2655" w:rsidRPr="00163680" w:rsidRDefault="000A2655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F857AD" w:rsidRPr="00163680" w14:paraId="23AA73DE" w14:textId="77777777" w:rsidTr="00163680">
        <w:tc>
          <w:tcPr>
            <w:tcW w:w="745" w:type="dxa"/>
            <w:vAlign w:val="bottom"/>
          </w:tcPr>
          <w:p w14:paraId="7E752E13" w14:textId="5255EC17" w:rsidR="00F857AD" w:rsidRPr="00163680" w:rsidRDefault="00F857AD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3</w:t>
            </w:r>
            <w:r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540" w:type="dxa"/>
            <w:vAlign w:val="bottom"/>
          </w:tcPr>
          <w:p w14:paraId="7075800B" w14:textId="77777777" w:rsidR="00F857AD" w:rsidRPr="00163680" w:rsidRDefault="00F857AD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10" w:type="dxa"/>
            <w:vAlign w:val="bottom"/>
          </w:tcPr>
          <w:p w14:paraId="66BE0A9F" w14:textId="4D2A39F2" w:rsidR="00F857AD" w:rsidRPr="00163680" w:rsidRDefault="00F857AD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您的性别</w:t>
            </w:r>
          </w:p>
        </w:tc>
      </w:tr>
      <w:tr w:rsidR="00F857AD" w:rsidRPr="00163680" w14:paraId="384FDED5" w14:textId="77777777" w:rsidTr="00163680">
        <w:tc>
          <w:tcPr>
            <w:tcW w:w="745" w:type="dxa"/>
            <w:vAlign w:val="bottom"/>
          </w:tcPr>
          <w:p w14:paraId="4F2DFC0E" w14:textId="77777777" w:rsidR="00F857AD" w:rsidRPr="00163680" w:rsidRDefault="00F857AD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322B7E54" w14:textId="3F4CEEF9" w:rsidR="00F857AD" w:rsidRPr="00163680" w:rsidRDefault="00F857AD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a</w:t>
            </w:r>
          </w:p>
        </w:tc>
        <w:tc>
          <w:tcPr>
            <w:tcW w:w="8010" w:type="dxa"/>
            <w:vAlign w:val="bottom"/>
          </w:tcPr>
          <w:p w14:paraId="499A1CCE" w14:textId="1058E6F7" w:rsidR="00F857AD" w:rsidRPr="00163680" w:rsidRDefault="00F857AD" w:rsidP="00F857AD">
            <w:pPr>
              <w:pStyle w:val="Answers"/>
              <w:framePr w:hSpace="0" w:wrap="auto" w:vAnchor="margin" w:hAnchor="text" w:xAlign="left" w:yAlign="inline"/>
              <w:spacing w:before="0"/>
              <w:ind w:left="0" w:firstLin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男</w:t>
            </w:r>
          </w:p>
        </w:tc>
      </w:tr>
      <w:tr w:rsidR="00F857AD" w:rsidRPr="00163680" w14:paraId="43156D9F" w14:textId="77777777" w:rsidTr="00163680">
        <w:tc>
          <w:tcPr>
            <w:tcW w:w="745" w:type="dxa"/>
            <w:vAlign w:val="bottom"/>
          </w:tcPr>
          <w:p w14:paraId="1A38EB92" w14:textId="77777777" w:rsidR="00F857AD" w:rsidRPr="00163680" w:rsidRDefault="00F857AD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14B20ABF" w14:textId="4B0AA64E" w:rsidR="00F857AD" w:rsidRDefault="00F857AD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b</w:t>
            </w:r>
          </w:p>
        </w:tc>
        <w:tc>
          <w:tcPr>
            <w:tcW w:w="8010" w:type="dxa"/>
            <w:vAlign w:val="bottom"/>
          </w:tcPr>
          <w:p w14:paraId="0D52F88A" w14:textId="15AEA405" w:rsidR="00F857AD" w:rsidRDefault="00F857AD" w:rsidP="00F857AD">
            <w:pPr>
              <w:pStyle w:val="Answers"/>
              <w:framePr w:hSpace="0" w:wrap="auto" w:vAnchor="margin" w:hAnchor="text" w:xAlign="left" w:yAlign="inline"/>
              <w:spacing w:before="0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女</w:t>
            </w:r>
          </w:p>
        </w:tc>
      </w:tr>
      <w:tr w:rsidR="00AD00DC" w:rsidRPr="00163680" w14:paraId="1CEBC09A" w14:textId="77777777" w:rsidTr="00163680">
        <w:tc>
          <w:tcPr>
            <w:tcW w:w="745" w:type="dxa"/>
            <w:vAlign w:val="bottom"/>
          </w:tcPr>
          <w:p w14:paraId="3AE76731" w14:textId="308DB740" w:rsidR="00AD00DC" w:rsidRPr="00163680" w:rsidRDefault="00F857AD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4</w:t>
            </w:r>
            <w:r w:rsidR="00AD00DC" w:rsidRPr="00163680">
              <w:rPr>
                <w:rFonts w:eastAsia="SimSun" w:cstheme="minorHAnsi"/>
              </w:rPr>
              <w:t>)</w:t>
            </w:r>
          </w:p>
        </w:tc>
        <w:tc>
          <w:tcPr>
            <w:tcW w:w="540" w:type="dxa"/>
            <w:vAlign w:val="bottom"/>
          </w:tcPr>
          <w:p w14:paraId="5A6E8CE7" w14:textId="77777777" w:rsidR="00AD00DC" w:rsidRPr="00163680" w:rsidRDefault="00AD00DC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sdt>
          <w:sdtPr>
            <w:rPr>
              <w:rFonts w:eastAsia="SimSun" w:cstheme="minorHAnsi"/>
            </w:rPr>
            <w:id w:val="36987642"/>
            <w:placeholder>
              <w:docPart w:val="948761D0BCBD4CB483B10A86EC8BEF1F"/>
            </w:placeholder>
          </w:sdtPr>
          <w:sdtContent>
            <w:tc>
              <w:tcPr>
                <w:tcW w:w="8010" w:type="dxa"/>
              </w:tcPr>
              <w:p w14:paraId="5E206C68" w14:textId="77777777" w:rsidR="00AD00DC" w:rsidRPr="00163680" w:rsidRDefault="002E0795" w:rsidP="00163680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您的执业机构</w:t>
                </w:r>
              </w:p>
            </w:tc>
          </w:sdtContent>
        </w:sdt>
      </w:tr>
      <w:tr w:rsidR="00AD00DC" w:rsidRPr="00163680" w14:paraId="7A13F3D2" w14:textId="77777777" w:rsidTr="00163680">
        <w:tc>
          <w:tcPr>
            <w:tcW w:w="745" w:type="dxa"/>
            <w:vAlign w:val="bottom"/>
          </w:tcPr>
          <w:p w14:paraId="1B48A03A" w14:textId="77777777" w:rsidR="00AD00DC" w:rsidRPr="00163680" w:rsidRDefault="00AD00DC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4C378119" w14:textId="77777777" w:rsidR="00AD00DC" w:rsidRPr="00163680" w:rsidRDefault="00AD00DC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a.</w:t>
            </w:r>
          </w:p>
        </w:tc>
        <w:sdt>
          <w:sdtPr>
            <w:rPr>
              <w:rFonts w:eastAsia="SimSun" w:cstheme="minorHAnsi"/>
            </w:rPr>
            <w:id w:val="36987643"/>
            <w:placeholder>
              <w:docPart w:val="882C63A3ADF64011A74F13BEBB2EC90A"/>
            </w:placeholder>
          </w:sdtPr>
          <w:sdtContent>
            <w:tc>
              <w:tcPr>
                <w:tcW w:w="8010" w:type="dxa"/>
                <w:vAlign w:val="bottom"/>
              </w:tcPr>
              <w:p w14:paraId="0860867C" w14:textId="77777777" w:rsidR="00AD00DC" w:rsidRPr="00163680" w:rsidRDefault="002E0795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社区中心</w:t>
                </w:r>
                <w:r w:rsidR="0039251D" w:rsidRPr="00163680">
                  <w:rPr>
                    <w:rFonts w:eastAsiaTheme="minorEastAsia" w:cstheme="minorHAnsi"/>
                    <w:lang w:eastAsia="zh-CN"/>
                  </w:rPr>
                  <w:t>或者诊所</w:t>
                </w:r>
              </w:p>
            </w:tc>
          </w:sdtContent>
        </w:sdt>
      </w:tr>
      <w:tr w:rsidR="00AD00DC" w:rsidRPr="00163680" w14:paraId="647F06BE" w14:textId="77777777" w:rsidTr="00163680">
        <w:tc>
          <w:tcPr>
            <w:tcW w:w="745" w:type="dxa"/>
            <w:vAlign w:val="bottom"/>
          </w:tcPr>
          <w:p w14:paraId="6A7DC901" w14:textId="77777777" w:rsidR="00AD00DC" w:rsidRPr="00163680" w:rsidRDefault="00AD00DC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7695262B" w14:textId="77777777" w:rsidR="00AD00DC" w:rsidRPr="00163680" w:rsidRDefault="00AD00DC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b.</w:t>
            </w:r>
          </w:p>
        </w:tc>
        <w:sdt>
          <w:sdtPr>
            <w:rPr>
              <w:rFonts w:eastAsia="SimSun" w:cstheme="minorHAnsi"/>
            </w:rPr>
            <w:id w:val="36987644"/>
            <w:placeholder>
              <w:docPart w:val="5D5C8CA7CF034CA5B93A8905E8778479"/>
            </w:placeholder>
          </w:sdtPr>
          <w:sdtContent>
            <w:tc>
              <w:tcPr>
                <w:tcW w:w="8010" w:type="dxa"/>
                <w:vAlign w:val="bottom"/>
              </w:tcPr>
              <w:p w14:paraId="52E634A9" w14:textId="77777777" w:rsidR="00AD00DC" w:rsidRPr="00163680" w:rsidRDefault="002E0795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二级医院</w:t>
                </w:r>
              </w:p>
            </w:tc>
          </w:sdtContent>
        </w:sdt>
      </w:tr>
      <w:tr w:rsidR="00AD00DC" w:rsidRPr="00163680" w14:paraId="118D9CE6" w14:textId="77777777" w:rsidTr="00163680">
        <w:trPr>
          <w:trHeight w:val="80"/>
        </w:trPr>
        <w:tc>
          <w:tcPr>
            <w:tcW w:w="745" w:type="dxa"/>
            <w:vAlign w:val="bottom"/>
          </w:tcPr>
          <w:p w14:paraId="78328E92" w14:textId="77777777" w:rsidR="00AD00DC" w:rsidRPr="00163680" w:rsidRDefault="00AD00DC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4694784A" w14:textId="77777777" w:rsidR="00AD00DC" w:rsidRPr="00163680" w:rsidRDefault="00AD00DC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c.</w:t>
            </w:r>
          </w:p>
        </w:tc>
        <w:sdt>
          <w:sdtPr>
            <w:rPr>
              <w:rFonts w:eastAsia="SimSun" w:cstheme="minorHAnsi"/>
            </w:rPr>
            <w:id w:val="36987645"/>
            <w:placeholder>
              <w:docPart w:val="C8E061D18E1C4277AD46F0C25C2A8E0E"/>
            </w:placeholder>
          </w:sdtPr>
          <w:sdtContent>
            <w:tc>
              <w:tcPr>
                <w:tcW w:w="8010" w:type="dxa"/>
                <w:vAlign w:val="bottom"/>
              </w:tcPr>
              <w:p w14:paraId="48D79576" w14:textId="77777777" w:rsidR="00AD00DC" w:rsidRPr="00163680" w:rsidRDefault="002E0795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三级医院</w:t>
                </w:r>
              </w:p>
            </w:tc>
          </w:sdtContent>
        </w:sdt>
      </w:tr>
      <w:tr w:rsidR="00D6071F" w:rsidRPr="00163680" w14:paraId="5C14D75D" w14:textId="77777777" w:rsidTr="00163680">
        <w:trPr>
          <w:trHeight w:val="80"/>
        </w:trPr>
        <w:tc>
          <w:tcPr>
            <w:tcW w:w="745" w:type="dxa"/>
            <w:vAlign w:val="bottom"/>
          </w:tcPr>
          <w:p w14:paraId="199388B9" w14:textId="77777777" w:rsidR="00D6071F" w:rsidRPr="00163680" w:rsidRDefault="00D6071F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4BF0E5BB" w14:textId="77777777" w:rsidR="00D6071F" w:rsidRPr="00163680" w:rsidRDefault="00D6071F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10" w:type="dxa"/>
            <w:vAlign w:val="bottom"/>
          </w:tcPr>
          <w:p w14:paraId="73AA01D2" w14:textId="77777777" w:rsidR="00D6071F" w:rsidRPr="00163680" w:rsidRDefault="00D6071F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AD00DC" w:rsidRPr="00163680" w14:paraId="13B154CB" w14:textId="77777777" w:rsidTr="00163680">
        <w:tc>
          <w:tcPr>
            <w:tcW w:w="745" w:type="dxa"/>
            <w:vAlign w:val="bottom"/>
          </w:tcPr>
          <w:p w14:paraId="2696F137" w14:textId="7AEC6832" w:rsidR="00AD00DC" w:rsidRPr="00163680" w:rsidRDefault="00F857AD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5</w:t>
            </w:r>
            <w:r w:rsidR="00AD00DC" w:rsidRPr="00163680">
              <w:rPr>
                <w:rFonts w:eastAsia="SimSun" w:cstheme="minorHAnsi"/>
              </w:rPr>
              <w:t>)</w:t>
            </w:r>
          </w:p>
        </w:tc>
        <w:tc>
          <w:tcPr>
            <w:tcW w:w="540" w:type="dxa"/>
            <w:vAlign w:val="bottom"/>
          </w:tcPr>
          <w:p w14:paraId="07B08A13" w14:textId="77777777" w:rsidR="00AD00DC" w:rsidRPr="00163680" w:rsidRDefault="00AD00DC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sdt>
          <w:sdtPr>
            <w:rPr>
              <w:rFonts w:eastAsia="SimSun" w:cstheme="minorHAnsi"/>
            </w:rPr>
            <w:id w:val="36987646"/>
            <w:placeholder>
              <w:docPart w:val="948761D0BCBD4CB483B10A86EC8BEF1F"/>
            </w:placeholder>
          </w:sdtPr>
          <w:sdtContent>
            <w:tc>
              <w:tcPr>
                <w:tcW w:w="8010" w:type="dxa"/>
              </w:tcPr>
              <w:p w14:paraId="1AADAC22" w14:textId="77777777" w:rsidR="00AD00DC" w:rsidRPr="00163680" w:rsidRDefault="002E0795" w:rsidP="00163680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您的学历</w:t>
                </w:r>
              </w:p>
            </w:tc>
          </w:sdtContent>
        </w:sdt>
      </w:tr>
      <w:tr w:rsidR="00AD00DC" w:rsidRPr="00163680" w14:paraId="073FF34D" w14:textId="77777777" w:rsidTr="00163680">
        <w:tc>
          <w:tcPr>
            <w:tcW w:w="745" w:type="dxa"/>
            <w:vAlign w:val="bottom"/>
          </w:tcPr>
          <w:p w14:paraId="5C713AF4" w14:textId="77777777" w:rsidR="00AD00DC" w:rsidRPr="00163680" w:rsidRDefault="00AD00DC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7EEF908F" w14:textId="3C3EEC23" w:rsidR="00AD00DC" w:rsidRPr="00163680" w:rsidRDefault="00CB28C7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a</w:t>
            </w:r>
            <w:r w:rsidR="00AD00DC" w:rsidRPr="00163680">
              <w:rPr>
                <w:rFonts w:eastAsia="SimSun" w:cstheme="minorHAnsi"/>
              </w:rPr>
              <w:t>.</w:t>
            </w:r>
          </w:p>
        </w:tc>
        <w:sdt>
          <w:sdtPr>
            <w:rPr>
              <w:rFonts w:eastAsia="SimSun" w:cstheme="minorHAnsi"/>
            </w:rPr>
            <w:id w:val="36987648"/>
            <w:placeholder>
              <w:docPart w:val="5D5C8CA7CF034CA5B93A8905E8778479"/>
            </w:placeholder>
          </w:sdtPr>
          <w:sdtContent>
            <w:tc>
              <w:tcPr>
                <w:tcW w:w="8010" w:type="dxa"/>
                <w:vAlign w:val="bottom"/>
              </w:tcPr>
              <w:p w14:paraId="4789A9B2" w14:textId="77777777" w:rsidR="00AD00DC" w:rsidRPr="00163680" w:rsidRDefault="002E0795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本科</w:t>
                </w:r>
              </w:p>
            </w:tc>
          </w:sdtContent>
        </w:sdt>
      </w:tr>
      <w:tr w:rsidR="00AD00DC" w:rsidRPr="00163680" w14:paraId="3D3BF864" w14:textId="77777777" w:rsidTr="00163680">
        <w:tc>
          <w:tcPr>
            <w:tcW w:w="745" w:type="dxa"/>
            <w:vAlign w:val="bottom"/>
          </w:tcPr>
          <w:p w14:paraId="3B657816" w14:textId="77777777" w:rsidR="00AD00DC" w:rsidRPr="00163680" w:rsidRDefault="00AD00DC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3EBCB6CA" w14:textId="74D149CD" w:rsidR="00AD00DC" w:rsidRPr="00163680" w:rsidRDefault="00CB28C7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b</w:t>
            </w:r>
            <w:r w:rsidR="00AD00DC" w:rsidRPr="00163680">
              <w:rPr>
                <w:rFonts w:eastAsia="SimSun" w:cstheme="minorHAnsi"/>
              </w:rPr>
              <w:t>.</w:t>
            </w:r>
          </w:p>
        </w:tc>
        <w:sdt>
          <w:sdtPr>
            <w:rPr>
              <w:rFonts w:eastAsia="SimSun" w:cstheme="minorHAnsi"/>
            </w:rPr>
            <w:id w:val="36987649"/>
            <w:placeholder>
              <w:docPart w:val="C8E061D18E1C4277AD46F0C25C2A8E0E"/>
            </w:placeholder>
          </w:sdtPr>
          <w:sdtContent>
            <w:tc>
              <w:tcPr>
                <w:tcW w:w="8010" w:type="dxa"/>
                <w:vAlign w:val="bottom"/>
              </w:tcPr>
              <w:p w14:paraId="68BD3235" w14:textId="4074D775" w:rsidR="00AD00DC" w:rsidRPr="00163680" w:rsidRDefault="00CB28C7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>
                  <w:rPr>
                    <w:rFonts w:eastAsia="SimSun" w:cstheme="minorHAnsi" w:hint="eastAsia"/>
                    <w:lang w:eastAsia="zh-CN"/>
                  </w:rPr>
                  <w:t>研究生</w:t>
                </w:r>
              </w:p>
            </w:tc>
          </w:sdtContent>
        </w:sdt>
      </w:tr>
      <w:tr w:rsidR="004D1CFB" w:rsidRPr="00163680" w14:paraId="54DBA79F" w14:textId="77777777" w:rsidTr="00163680">
        <w:tc>
          <w:tcPr>
            <w:tcW w:w="745" w:type="dxa"/>
            <w:vAlign w:val="bottom"/>
          </w:tcPr>
          <w:p w14:paraId="35BEFC1C" w14:textId="77777777" w:rsidR="004D1CFB" w:rsidRPr="00163680" w:rsidRDefault="004D1CFB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7ADA7E62" w14:textId="77777777" w:rsidR="004D1CFB" w:rsidRPr="00163680" w:rsidRDefault="004D1CFB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10" w:type="dxa"/>
            <w:vAlign w:val="bottom"/>
          </w:tcPr>
          <w:p w14:paraId="2B2F68FE" w14:textId="77777777" w:rsidR="004D1CFB" w:rsidRPr="00163680" w:rsidRDefault="004D1CFB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D6071F" w:rsidRPr="00163680" w14:paraId="36849BB7" w14:textId="77777777" w:rsidTr="00163680">
        <w:tc>
          <w:tcPr>
            <w:tcW w:w="745" w:type="dxa"/>
            <w:vAlign w:val="bottom"/>
          </w:tcPr>
          <w:p w14:paraId="09BA6651" w14:textId="2F293625" w:rsidR="00D6071F" w:rsidRPr="00163680" w:rsidRDefault="00F857AD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  <w:r>
              <w:rPr>
                <w:rFonts w:eastAsia="SimSun" w:cstheme="minorHAnsi"/>
                <w:lang w:eastAsia="zh-CN"/>
              </w:rPr>
              <w:t>6</w:t>
            </w:r>
            <w:r w:rsidR="00523722" w:rsidRPr="00163680">
              <w:rPr>
                <w:rFonts w:eastAsia="SimSun" w:cstheme="minorHAnsi"/>
                <w:lang w:eastAsia="zh-CN"/>
              </w:rPr>
              <w:t>）</w:t>
            </w:r>
          </w:p>
        </w:tc>
        <w:tc>
          <w:tcPr>
            <w:tcW w:w="540" w:type="dxa"/>
            <w:vAlign w:val="bottom"/>
          </w:tcPr>
          <w:p w14:paraId="4EF3E5F3" w14:textId="77777777" w:rsidR="00D6071F" w:rsidRPr="00163680" w:rsidRDefault="00D6071F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10" w:type="dxa"/>
            <w:vAlign w:val="bottom"/>
          </w:tcPr>
          <w:p w14:paraId="7DC981C7" w14:textId="5B0EEE39" w:rsidR="00D6071F" w:rsidRPr="00F66694" w:rsidRDefault="00950689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lang w:eastAsia="zh-CN"/>
              </w:rPr>
            </w:pPr>
            <w:r w:rsidRPr="00F66694">
              <w:rPr>
                <w:rFonts w:eastAsia="SimSun" w:cstheme="minorHAnsi" w:hint="eastAsia"/>
                <w:b/>
                <w:lang w:eastAsia="zh-CN"/>
              </w:rPr>
              <w:t>您的职称</w:t>
            </w:r>
          </w:p>
        </w:tc>
      </w:tr>
      <w:tr w:rsidR="00523722" w:rsidRPr="00163680" w14:paraId="4A11E52B" w14:textId="77777777" w:rsidTr="00163680">
        <w:tc>
          <w:tcPr>
            <w:tcW w:w="745" w:type="dxa"/>
            <w:vAlign w:val="bottom"/>
          </w:tcPr>
          <w:p w14:paraId="18568F07" w14:textId="77777777" w:rsidR="00523722" w:rsidRPr="00163680" w:rsidRDefault="00523722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4BB9C753" w14:textId="77777777" w:rsidR="00523722" w:rsidRPr="00163680" w:rsidRDefault="00523722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</w:t>
            </w:r>
          </w:p>
        </w:tc>
        <w:tc>
          <w:tcPr>
            <w:tcW w:w="8010" w:type="dxa"/>
            <w:vAlign w:val="bottom"/>
          </w:tcPr>
          <w:p w14:paraId="31209571" w14:textId="77777777" w:rsidR="00523722" w:rsidRPr="00163680" w:rsidRDefault="00523722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val="en-GB" w:eastAsia="zh-CN"/>
              </w:rPr>
            </w:pPr>
            <w:r w:rsidRPr="00163680">
              <w:rPr>
                <w:rFonts w:eastAsia="SimSun" w:cstheme="minorHAnsi"/>
                <w:lang w:val="en-GB" w:eastAsia="zh-CN"/>
              </w:rPr>
              <w:t>住院医师</w:t>
            </w:r>
          </w:p>
        </w:tc>
      </w:tr>
      <w:tr w:rsidR="00523722" w:rsidRPr="00163680" w14:paraId="3AF9FD98" w14:textId="77777777" w:rsidTr="00163680">
        <w:tc>
          <w:tcPr>
            <w:tcW w:w="745" w:type="dxa"/>
            <w:vAlign w:val="bottom"/>
          </w:tcPr>
          <w:p w14:paraId="2B9189A6" w14:textId="77777777" w:rsidR="00523722" w:rsidRPr="00163680" w:rsidRDefault="00523722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095A75C8" w14:textId="77777777" w:rsidR="00523722" w:rsidRPr="00163680" w:rsidRDefault="00523722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</w:t>
            </w:r>
          </w:p>
        </w:tc>
        <w:tc>
          <w:tcPr>
            <w:tcW w:w="8010" w:type="dxa"/>
            <w:vAlign w:val="bottom"/>
          </w:tcPr>
          <w:p w14:paraId="6E653047" w14:textId="77777777" w:rsidR="00523722" w:rsidRPr="00163680" w:rsidRDefault="00523722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主治医师</w:t>
            </w:r>
          </w:p>
        </w:tc>
      </w:tr>
      <w:tr w:rsidR="00523722" w:rsidRPr="00163680" w14:paraId="0E0EAF8E" w14:textId="77777777" w:rsidTr="00163680">
        <w:tc>
          <w:tcPr>
            <w:tcW w:w="745" w:type="dxa"/>
            <w:vAlign w:val="bottom"/>
          </w:tcPr>
          <w:p w14:paraId="238275FB" w14:textId="77777777" w:rsidR="00523722" w:rsidRPr="00163680" w:rsidRDefault="00523722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5EF4D5C7" w14:textId="77777777" w:rsidR="00523722" w:rsidRPr="00163680" w:rsidRDefault="00523722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</w:t>
            </w:r>
          </w:p>
        </w:tc>
        <w:tc>
          <w:tcPr>
            <w:tcW w:w="8010" w:type="dxa"/>
            <w:vAlign w:val="bottom"/>
          </w:tcPr>
          <w:p w14:paraId="71BA2AF3" w14:textId="03DDDDD2" w:rsidR="00523722" w:rsidRPr="00163680" w:rsidRDefault="00523722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副主任医师</w:t>
            </w:r>
            <w:r w:rsidR="00DC6563">
              <w:rPr>
                <w:rFonts w:eastAsia="SimSun" w:cstheme="minorHAnsi" w:hint="eastAsia"/>
                <w:lang w:eastAsia="zh-CN"/>
              </w:rPr>
              <w:t>及</w:t>
            </w:r>
            <w:r w:rsidRPr="00163680">
              <w:rPr>
                <w:rFonts w:eastAsia="SimSun" w:cstheme="minorHAnsi"/>
                <w:lang w:eastAsia="zh-CN"/>
              </w:rPr>
              <w:t>以上</w:t>
            </w:r>
          </w:p>
        </w:tc>
      </w:tr>
      <w:tr w:rsidR="004D1CFB" w:rsidRPr="00163680" w14:paraId="66571A51" w14:textId="77777777" w:rsidTr="00163680">
        <w:tc>
          <w:tcPr>
            <w:tcW w:w="745" w:type="dxa"/>
            <w:vAlign w:val="bottom"/>
          </w:tcPr>
          <w:p w14:paraId="6471970D" w14:textId="77777777" w:rsidR="004D1CFB" w:rsidRPr="00163680" w:rsidRDefault="004D1CFB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74BCBDF6" w14:textId="77777777" w:rsidR="004D1CFB" w:rsidRPr="00163680" w:rsidRDefault="004D1CFB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10" w:type="dxa"/>
            <w:vAlign w:val="bottom"/>
          </w:tcPr>
          <w:p w14:paraId="07D08A52" w14:textId="77777777" w:rsidR="004D1CFB" w:rsidRPr="00163680" w:rsidRDefault="004D1CFB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DD6293" w:rsidRPr="00163680" w14:paraId="7011AADB" w14:textId="77777777" w:rsidTr="00163680">
        <w:tc>
          <w:tcPr>
            <w:tcW w:w="745" w:type="dxa"/>
            <w:vAlign w:val="bottom"/>
          </w:tcPr>
          <w:p w14:paraId="36998DE9" w14:textId="66D5F72B" w:rsidR="00DD6293" w:rsidRPr="00163680" w:rsidRDefault="00F857AD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  <w:lang w:eastAsia="zh-CN"/>
              </w:rPr>
              <w:t>7</w:t>
            </w:r>
            <w:r w:rsidR="00DD6293" w:rsidRPr="00163680">
              <w:rPr>
                <w:rFonts w:eastAsia="SimSun" w:cstheme="minorHAnsi"/>
              </w:rPr>
              <w:t>)</w:t>
            </w:r>
          </w:p>
        </w:tc>
        <w:tc>
          <w:tcPr>
            <w:tcW w:w="540" w:type="dxa"/>
            <w:vAlign w:val="bottom"/>
          </w:tcPr>
          <w:p w14:paraId="3BE6007B" w14:textId="77777777" w:rsidR="00DD6293" w:rsidRPr="00163680" w:rsidRDefault="00DD6293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sdt>
          <w:sdtPr>
            <w:rPr>
              <w:rFonts w:eastAsia="SimSun" w:cstheme="minorHAnsi"/>
            </w:rPr>
            <w:id w:val="174856251"/>
            <w:placeholder>
              <w:docPart w:val="A6FDFBDE606E4E0AAB573A434C913205"/>
            </w:placeholder>
          </w:sdtPr>
          <w:sdtEndPr>
            <w:rPr>
              <w:bCs/>
            </w:rPr>
          </w:sdtEndPr>
          <w:sdtContent>
            <w:tc>
              <w:tcPr>
                <w:tcW w:w="8010" w:type="dxa"/>
              </w:tcPr>
              <w:p w14:paraId="01AD4A8D" w14:textId="77777777" w:rsidR="00DD6293" w:rsidRPr="00163680" w:rsidRDefault="00DD6293" w:rsidP="00163680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</w:rPr>
                </w:pPr>
                <w:r w:rsidRPr="00163680">
                  <w:rPr>
                    <w:rFonts w:eastAsia="SimSun" w:cstheme="minorHAnsi"/>
                    <w:bCs/>
                    <w:lang w:eastAsia="zh-CN"/>
                  </w:rPr>
                  <w:t>你所在的省份</w:t>
                </w:r>
              </w:p>
            </w:tc>
          </w:sdtContent>
        </w:sdt>
      </w:tr>
      <w:tr w:rsidR="00DD6293" w:rsidRPr="00163680" w14:paraId="4CA1D5BA" w14:textId="77777777" w:rsidTr="00163680">
        <w:tc>
          <w:tcPr>
            <w:tcW w:w="745" w:type="dxa"/>
            <w:vAlign w:val="bottom"/>
          </w:tcPr>
          <w:p w14:paraId="70D49722" w14:textId="77777777" w:rsidR="00DD6293" w:rsidRPr="00163680" w:rsidRDefault="00DD6293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</w:rPr>
            </w:pPr>
          </w:p>
        </w:tc>
        <w:tc>
          <w:tcPr>
            <w:tcW w:w="540" w:type="dxa"/>
            <w:vAlign w:val="bottom"/>
          </w:tcPr>
          <w:p w14:paraId="26B6E2C6" w14:textId="77777777" w:rsidR="00DD6293" w:rsidRPr="00163680" w:rsidRDefault="00DD6293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a.</w:t>
            </w:r>
          </w:p>
        </w:tc>
        <w:sdt>
          <w:sdtPr>
            <w:rPr>
              <w:rFonts w:eastAsia="SimSun" w:cstheme="minorHAnsi"/>
            </w:rPr>
            <w:id w:val="-706104330"/>
            <w:placeholder>
              <w:docPart w:val="50325657742F40C7AC74AD54968D173F"/>
            </w:placeholder>
          </w:sdtPr>
          <w:sdtContent>
            <w:tc>
              <w:tcPr>
                <w:tcW w:w="8010" w:type="dxa"/>
                <w:vAlign w:val="bottom"/>
              </w:tcPr>
              <w:p w14:paraId="51267D4D" w14:textId="77777777" w:rsidR="00DD6293" w:rsidRPr="00163680" w:rsidRDefault="00DD6293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列表显示所有省份和地区</w:t>
                </w:r>
              </w:p>
            </w:tc>
          </w:sdtContent>
        </w:sdt>
      </w:tr>
      <w:tr w:rsidR="00D6071F" w:rsidRPr="00163680" w14:paraId="6098516B" w14:textId="77777777" w:rsidTr="00163680">
        <w:tc>
          <w:tcPr>
            <w:tcW w:w="745" w:type="dxa"/>
            <w:vAlign w:val="bottom"/>
          </w:tcPr>
          <w:p w14:paraId="779129D7" w14:textId="77777777" w:rsidR="00D6071F" w:rsidRPr="00163680" w:rsidRDefault="00D6071F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540" w:type="dxa"/>
            <w:vAlign w:val="bottom"/>
          </w:tcPr>
          <w:p w14:paraId="16FF252E" w14:textId="77777777" w:rsidR="00D6071F" w:rsidRPr="00163680" w:rsidRDefault="00D6071F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10" w:type="dxa"/>
            <w:vAlign w:val="bottom"/>
          </w:tcPr>
          <w:p w14:paraId="554203CA" w14:textId="77777777" w:rsidR="00D6071F" w:rsidRPr="00163680" w:rsidRDefault="00D6071F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DD6293" w:rsidRPr="00163680" w14:paraId="5C1AE540" w14:textId="77777777" w:rsidTr="00163680">
        <w:tc>
          <w:tcPr>
            <w:tcW w:w="745" w:type="dxa"/>
            <w:vAlign w:val="bottom"/>
          </w:tcPr>
          <w:p w14:paraId="4E786B6F" w14:textId="594C48B7" w:rsidR="00DD6293" w:rsidRPr="00163680" w:rsidRDefault="00F857AD" w:rsidP="00163680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  <w:lang w:eastAsia="zh-CN"/>
              </w:rPr>
              <w:t>8</w:t>
            </w:r>
            <w:r w:rsidR="00DD6293" w:rsidRPr="00163680">
              <w:rPr>
                <w:rFonts w:eastAsia="SimSun" w:cstheme="minorHAnsi"/>
              </w:rPr>
              <w:t>)</w:t>
            </w:r>
          </w:p>
        </w:tc>
        <w:tc>
          <w:tcPr>
            <w:tcW w:w="540" w:type="dxa"/>
            <w:vAlign w:val="bottom"/>
          </w:tcPr>
          <w:p w14:paraId="7CBE5AEF" w14:textId="77777777" w:rsidR="00DD6293" w:rsidRPr="00163680" w:rsidRDefault="00DD6293" w:rsidP="00163680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sdt>
          <w:sdtPr>
            <w:rPr>
              <w:rFonts w:eastAsia="SimSun" w:cstheme="minorHAnsi"/>
            </w:rPr>
            <w:id w:val="1597751518"/>
            <w:placeholder>
              <w:docPart w:val="71F0B4E0E2E94899B0A45BEF01BBA6CD"/>
            </w:placeholder>
          </w:sdtPr>
          <w:sdtEndPr>
            <w:rPr>
              <w:bCs/>
            </w:rPr>
          </w:sdtEndPr>
          <w:sdtContent>
            <w:tc>
              <w:tcPr>
                <w:tcW w:w="8010" w:type="dxa"/>
              </w:tcPr>
              <w:p w14:paraId="2DB38C52" w14:textId="5E8E8279" w:rsidR="00DD6293" w:rsidRPr="00163680" w:rsidRDefault="00DD6293" w:rsidP="00163680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bCs/>
                    <w:lang w:eastAsia="zh-CN"/>
                  </w:rPr>
                  <w:t>您是否接受过有关破伤风</w:t>
                </w:r>
                <w:r w:rsidR="005433EF">
                  <w:rPr>
                    <w:rFonts w:eastAsia="SimSun" w:cstheme="minorHAnsi" w:hint="eastAsia"/>
                    <w:bCs/>
                    <w:lang w:eastAsia="zh-CN"/>
                  </w:rPr>
                  <w:t>预防</w:t>
                </w:r>
                <w:r w:rsidRPr="00163680">
                  <w:rPr>
                    <w:rFonts w:eastAsia="SimSun" w:cstheme="minorHAnsi"/>
                    <w:bCs/>
                    <w:lang w:eastAsia="zh-CN"/>
                  </w:rPr>
                  <w:t>的培训</w:t>
                </w:r>
              </w:p>
            </w:tc>
          </w:sdtContent>
        </w:sdt>
      </w:tr>
      <w:tr w:rsidR="00DD6293" w:rsidRPr="00163680" w14:paraId="6EB0A640" w14:textId="77777777" w:rsidTr="00163680">
        <w:tc>
          <w:tcPr>
            <w:tcW w:w="745" w:type="dxa"/>
            <w:vAlign w:val="bottom"/>
          </w:tcPr>
          <w:p w14:paraId="0ED9C2B0" w14:textId="77777777" w:rsidR="00DD6293" w:rsidRPr="00163680" w:rsidRDefault="00DD6293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540" w:type="dxa"/>
            <w:vAlign w:val="bottom"/>
          </w:tcPr>
          <w:p w14:paraId="530E85C5" w14:textId="77777777" w:rsidR="00DD6293" w:rsidRPr="00163680" w:rsidRDefault="00DD6293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</w:rPr>
              <w:t>a.</w:t>
            </w:r>
          </w:p>
        </w:tc>
        <w:sdt>
          <w:sdtPr>
            <w:rPr>
              <w:rFonts w:eastAsia="SimSun" w:cstheme="minorHAnsi"/>
            </w:rPr>
            <w:id w:val="1491132733"/>
            <w:placeholder>
              <w:docPart w:val="7014DA27396D4AAD9DA5EABCFB982B6C"/>
            </w:placeholder>
          </w:sdtPr>
          <w:sdtContent>
            <w:tc>
              <w:tcPr>
                <w:tcW w:w="8010" w:type="dxa"/>
                <w:vAlign w:val="bottom"/>
              </w:tcPr>
              <w:p w14:paraId="6F2EBA5E" w14:textId="77777777" w:rsidR="00DD6293" w:rsidRPr="00163680" w:rsidRDefault="00DD6293" w:rsidP="00163680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是</w:t>
                </w:r>
              </w:p>
            </w:tc>
          </w:sdtContent>
        </w:sdt>
      </w:tr>
      <w:tr w:rsidR="00DD6293" w:rsidRPr="00163680" w14:paraId="72852215" w14:textId="77777777" w:rsidTr="00163680">
        <w:tc>
          <w:tcPr>
            <w:tcW w:w="745" w:type="dxa"/>
            <w:vAlign w:val="bottom"/>
          </w:tcPr>
          <w:p w14:paraId="09E6DA11" w14:textId="77777777" w:rsidR="00DD6293" w:rsidRPr="00163680" w:rsidRDefault="00DD6293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540" w:type="dxa"/>
            <w:vAlign w:val="bottom"/>
          </w:tcPr>
          <w:p w14:paraId="7848788B" w14:textId="77777777" w:rsidR="00DD6293" w:rsidRPr="00163680" w:rsidRDefault="00DD6293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10" w:type="dxa"/>
            <w:vAlign w:val="bottom"/>
          </w:tcPr>
          <w:p w14:paraId="0F455972" w14:textId="77777777" w:rsidR="00DD6293" w:rsidRPr="00163680" w:rsidRDefault="00DD6293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否</w:t>
            </w:r>
          </w:p>
        </w:tc>
      </w:tr>
      <w:tr w:rsidR="00DD6293" w:rsidRPr="00163680" w14:paraId="0C474228" w14:textId="77777777" w:rsidTr="00163680">
        <w:tc>
          <w:tcPr>
            <w:tcW w:w="745" w:type="dxa"/>
            <w:vAlign w:val="bottom"/>
          </w:tcPr>
          <w:p w14:paraId="78797E41" w14:textId="77777777" w:rsidR="00DD6293" w:rsidRPr="00163680" w:rsidRDefault="00DD6293" w:rsidP="00163680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540" w:type="dxa"/>
            <w:vAlign w:val="bottom"/>
          </w:tcPr>
          <w:p w14:paraId="67ED82EA" w14:textId="77777777" w:rsidR="00DD6293" w:rsidRPr="00163680" w:rsidRDefault="00DD6293" w:rsidP="00163680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10" w:type="dxa"/>
            <w:vAlign w:val="bottom"/>
          </w:tcPr>
          <w:p w14:paraId="1DC43C3A" w14:textId="77777777" w:rsidR="00DD6293" w:rsidRPr="00163680" w:rsidRDefault="00DD6293" w:rsidP="00163680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记不清了</w:t>
            </w:r>
          </w:p>
        </w:tc>
      </w:tr>
    </w:tbl>
    <w:p w14:paraId="24C1BE24" w14:textId="77777777" w:rsidR="00DD6293" w:rsidRPr="00163680" w:rsidRDefault="00DD6293" w:rsidP="00163680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p w14:paraId="37A83B1A" w14:textId="5626BE99" w:rsidR="00AD00DC" w:rsidRPr="00163680" w:rsidRDefault="00875A36" w:rsidP="00163680">
      <w:pPr>
        <w:pStyle w:val="Testsectiontitles"/>
        <w:spacing w:before="0" w:after="0" w:line="240" w:lineRule="auto"/>
        <w:rPr>
          <w:rFonts w:asciiTheme="minorHAnsi" w:eastAsia="SimSun" w:hAnsiTheme="minorHAnsi" w:cstheme="minorHAnsi"/>
          <w:lang w:eastAsia="zh-CN"/>
        </w:rPr>
      </w:pPr>
      <w:r w:rsidRPr="00163680">
        <w:rPr>
          <w:rFonts w:asciiTheme="minorHAnsi" w:eastAsia="SimSun" w:hAnsiTheme="minorHAnsi" w:cstheme="minorHAnsi"/>
          <w:lang w:eastAsia="zh-CN"/>
        </w:rPr>
        <w:t>第</w:t>
      </w:r>
      <w:r w:rsidR="0035541E" w:rsidRPr="00163680">
        <w:rPr>
          <w:rFonts w:asciiTheme="minorHAnsi" w:eastAsia="SimSun" w:hAnsiTheme="minorHAnsi" w:cstheme="minorHAnsi"/>
          <w:lang w:eastAsia="zh-CN"/>
        </w:rPr>
        <w:t>II</w:t>
      </w:r>
      <w:r w:rsidRPr="00163680">
        <w:rPr>
          <w:rFonts w:asciiTheme="minorHAnsi" w:eastAsia="SimSun" w:hAnsiTheme="minorHAnsi" w:cstheme="minorHAnsi"/>
          <w:lang w:eastAsia="zh-CN"/>
        </w:rPr>
        <w:t>部分：</w:t>
      </w:r>
      <w:sdt>
        <w:sdtPr>
          <w:rPr>
            <w:rFonts w:asciiTheme="minorHAnsi" w:eastAsia="SimSun" w:hAnsiTheme="minorHAnsi" w:cstheme="minorHAnsi"/>
          </w:rPr>
          <w:id w:val="36987825"/>
          <w:placeholder>
            <w:docPart w:val="A3355DD1D0984FAE83112F5E39899CDF"/>
          </w:placeholder>
        </w:sdtPr>
        <w:sdtContent>
          <w:r w:rsidR="007F66B5" w:rsidRPr="00163680">
            <w:rPr>
              <w:rFonts w:asciiTheme="minorHAnsi" w:eastAsia="SimSun" w:hAnsiTheme="minorHAnsi" w:cstheme="minorHAnsi"/>
              <w:lang w:eastAsia="zh-CN"/>
            </w:rPr>
            <w:t>破伤风</w:t>
          </w:r>
          <w:r w:rsidR="005433EF">
            <w:rPr>
              <w:rFonts w:asciiTheme="minorHAnsi" w:eastAsia="SimSun" w:hAnsiTheme="minorHAnsi" w:cstheme="minorHAnsi" w:hint="eastAsia"/>
              <w:lang w:eastAsia="zh-CN"/>
            </w:rPr>
            <w:t>预防</w:t>
          </w:r>
          <w:r w:rsidR="00FD4905">
            <w:rPr>
              <w:rFonts w:asciiTheme="minorHAnsi" w:eastAsia="SimSun" w:hAnsiTheme="minorHAnsi" w:cstheme="minorHAnsi" w:hint="eastAsia"/>
              <w:lang w:eastAsia="zh-CN"/>
            </w:rPr>
            <w:t>相关</w:t>
          </w:r>
          <w:r w:rsidR="007F66B5" w:rsidRPr="00163680">
            <w:rPr>
              <w:rFonts w:asciiTheme="minorHAnsi" w:eastAsia="SimSun" w:hAnsiTheme="minorHAnsi" w:cstheme="minorHAnsi"/>
              <w:lang w:eastAsia="zh-CN"/>
            </w:rPr>
            <w:t>信息</w:t>
          </w:r>
        </w:sdtContent>
      </w:sdt>
    </w:p>
    <w:p w14:paraId="4BF02DFC" w14:textId="77777777" w:rsidR="00AD00DC" w:rsidRPr="00163680" w:rsidRDefault="00AD00DC" w:rsidP="00163680">
      <w:pPr>
        <w:spacing w:after="0" w:line="240" w:lineRule="auto"/>
        <w:ind w:left="0" w:firstLine="0"/>
        <w:rPr>
          <w:rFonts w:asciiTheme="minorHAnsi" w:eastAsiaTheme="minorEastAsia" w:hAnsiTheme="minorHAnsi" w:cstheme="minorHAnsi"/>
          <w:lang w:eastAsia="zh-CN"/>
        </w:rPr>
      </w:pPr>
    </w:p>
    <w:tbl>
      <w:tblPr>
        <w:tblpPr w:leftFromText="187" w:rightFromText="187" w:vertAnchor="text" w:horzAnchor="page" w:tblpX="1575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8080"/>
      </w:tblGrid>
      <w:tr w:rsidR="00163680" w:rsidRPr="00163680" w14:paraId="6D2619D1" w14:textId="77777777" w:rsidTr="00EE3601">
        <w:tc>
          <w:tcPr>
            <w:tcW w:w="846" w:type="dxa"/>
            <w:vAlign w:val="bottom"/>
          </w:tcPr>
          <w:p w14:paraId="5820F8B5" w14:textId="1EE959CF" w:rsidR="00163680" w:rsidRPr="00163680" w:rsidRDefault="00F857AD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9</w:t>
            </w:r>
            <w:r w:rsidR="00163680" w:rsidRPr="00163680">
              <w:rPr>
                <w:rFonts w:eastAsia="SimSun" w:cstheme="minorHAnsi"/>
              </w:rPr>
              <w:t>)</w:t>
            </w:r>
          </w:p>
        </w:tc>
        <w:tc>
          <w:tcPr>
            <w:tcW w:w="425" w:type="dxa"/>
            <w:vAlign w:val="bottom"/>
          </w:tcPr>
          <w:p w14:paraId="03F221A2" w14:textId="77777777" w:rsidR="00163680" w:rsidRPr="00163680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bookmarkStart w:id="0" w:name="_Hlk20053700" w:displacedByCustomXml="next"/>
        <w:sdt>
          <w:sdtPr>
            <w:rPr>
              <w:rFonts w:eastAsia="SimSun" w:cstheme="minorHAnsi"/>
            </w:rPr>
            <w:id w:val="-533649224"/>
            <w:placeholder>
              <w:docPart w:val="72DF9BD496594E1CA1A11FB1171494AF"/>
            </w:placeholder>
          </w:sdtPr>
          <w:sdtContent>
            <w:tc>
              <w:tcPr>
                <w:tcW w:w="8080" w:type="dxa"/>
              </w:tcPr>
              <w:p w14:paraId="7B00EA36" w14:textId="79270CEC" w:rsidR="00163680" w:rsidRPr="00163680" w:rsidRDefault="00163680" w:rsidP="00EE3601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您</w:t>
                </w:r>
                <w:r w:rsidR="00DC6563">
                  <w:rPr>
                    <w:rFonts w:eastAsia="SimSun" w:cstheme="minorHAnsi" w:hint="eastAsia"/>
                    <w:lang w:eastAsia="zh-CN"/>
                  </w:rPr>
                  <w:t>本人</w:t>
                </w:r>
                <w:r w:rsidRPr="00163680">
                  <w:rPr>
                    <w:rFonts w:eastAsia="SimSun" w:cstheme="minorHAnsi"/>
                    <w:lang w:eastAsia="zh-CN"/>
                  </w:rPr>
                  <w:t>近十年内是否</w:t>
                </w:r>
                <w:r w:rsidR="00DC6563">
                  <w:rPr>
                    <w:rFonts w:eastAsia="SimSun" w:cstheme="minorHAnsi" w:hint="eastAsia"/>
                    <w:lang w:eastAsia="zh-CN"/>
                  </w:rPr>
                  <w:t>接受</w:t>
                </w:r>
                <w:r w:rsidRPr="00163680">
                  <w:rPr>
                    <w:rFonts w:eastAsia="SimSun" w:cstheme="minorHAnsi"/>
                    <w:lang w:eastAsia="zh-CN"/>
                  </w:rPr>
                  <w:t>过破伤风疫苗</w:t>
                </w:r>
                <w:r w:rsidR="00DC6563">
                  <w:rPr>
                    <w:rFonts w:eastAsia="SimSun" w:cstheme="minorHAnsi" w:hint="eastAsia"/>
                    <w:lang w:eastAsia="zh-CN"/>
                  </w:rPr>
                  <w:t>注射</w:t>
                </w:r>
              </w:p>
            </w:tc>
          </w:sdtContent>
        </w:sdt>
        <w:bookmarkEnd w:id="0" w:displacedByCustomXml="prev"/>
      </w:tr>
      <w:tr w:rsidR="00163680" w:rsidRPr="00163680" w14:paraId="55A59B3C" w14:textId="77777777" w:rsidTr="00EE3601">
        <w:tc>
          <w:tcPr>
            <w:tcW w:w="846" w:type="dxa"/>
            <w:vAlign w:val="bottom"/>
          </w:tcPr>
          <w:p w14:paraId="69B95F09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77FBCB5" w14:textId="77777777" w:rsidR="00163680" w:rsidRPr="0016052D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a</w:t>
            </w:r>
          </w:p>
        </w:tc>
        <w:tc>
          <w:tcPr>
            <w:tcW w:w="8080" w:type="dxa"/>
          </w:tcPr>
          <w:p w14:paraId="4A771676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否</w:t>
            </w:r>
          </w:p>
        </w:tc>
      </w:tr>
      <w:tr w:rsidR="00163680" w:rsidRPr="00163680" w14:paraId="66F09E92" w14:textId="77777777" w:rsidTr="00EE3601">
        <w:tc>
          <w:tcPr>
            <w:tcW w:w="846" w:type="dxa"/>
            <w:vAlign w:val="bottom"/>
          </w:tcPr>
          <w:p w14:paraId="4D413BFD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AA74807" w14:textId="77777777" w:rsidR="00163680" w:rsidRPr="0016052D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b</w:t>
            </w:r>
          </w:p>
        </w:tc>
        <w:tc>
          <w:tcPr>
            <w:tcW w:w="8080" w:type="dxa"/>
          </w:tcPr>
          <w:p w14:paraId="5E831CB1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是</w:t>
            </w:r>
          </w:p>
        </w:tc>
      </w:tr>
      <w:tr w:rsidR="00163680" w:rsidRPr="00163680" w14:paraId="48282903" w14:textId="77777777" w:rsidTr="00EE3601">
        <w:tc>
          <w:tcPr>
            <w:tcW w:w="846" w:type="dxa"/>
            <w:vAlign w:val="bottom"/>
          </w:tcPr>
          <w:p w14:paraId="380032F0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AAEEA3D" w14:textId="77777777" w:rsidR="00163680" w:rsidRPr="0016052D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c</w:t>
            </w:r>
          </w:p>
        </w:tc>
        <w:tc>
          <w:tcPr>
            <w:tcW w:w="8080" w:type="dxa"/>
          </w:tcPr>
          <w:p w14:paraId="235D2A30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记不清了</w:t>
            </w:r>
          </w:p>
        </w:tc>
      </w:tr>
      <w:tr w:rsidR="0016052D" w:rsidRPr="00163680" w14:paraId="2C9BC812" w14:textId="77777777" w:rsidTr="00EE3601">
        <w:tc>
          <w:tcPr>
            <w:tcW w:w="846" w:type="dxa"/>
            <w:vAlign w:val="bottom"/>
          </w:tcPr>
          <w:p w14:paraId="47BA2D0F" w14:textId="77777777" w:rsidR="0016052D" w:rsidRPr="00163680" w:rsidRDefault="0016052D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C5F718A" w14:textId="77777777" w:rsidR="0016052D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</w:p>
        </w:tc>
        <w:tc>
          <w:tcPr>
            <w:tcW w:w="8080" w:type="dxa"/>
          </w:tcPr>
          <w:p w14:paraId="049393DA" w14:textId="77777777" w:rsidR="0016052D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</w:p>
        </w:tc>
      </w:tr>
      <w:tr w:rsidR="00163680" w:rsidRPr="00163680" w14:paraId="37A6AFE0" w14:textId="77777777" w:rsidTr="00EE3601">
        <w:tc>
          <w:tcPr>
            <w:tcW w:w="846" w:type="dxa"/>
            <w:vAlign w:val="bottom"/>
          </w:tcPr>
          <w:p w14:paraId="6F572504" w14:textId="63D44C77" w:rsidR="00163680" w:rsidRPr="00163680" w:rsidRDefault="00F857AD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10</w:t>
            </w:r>
            <w:r w:rsidR="0016052D">
              <w:rPr>
                <w:rFonts w:eastAsia="SimSun" w:cstheme="minorHAnsi" w:hint="eastAsia"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7D33F96B" w14:textId="77777777" w:rsidR="00163680" w:rsidRPr="00163680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tc>
          <w:tcPr>
            <w:tcW w:w="8080" w:type="dxa"/>
          </w:tcPr>
          <w:p w14:paraId="4DF47E86" w14:textId="6BB9DE8E" w:rsidR="00163680" w:rsidRPr="00163680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052D">
              <w:rPr>
                <w:rFonts w:eastAsia="SimSun" w:cstheme="minorHAnsi" w:hint="eastAsia"/>
                <w:lang w:eastAsia="zh-CN"/>
              </w:rPr>
              <w:t>您在过去半年</w:t>
            </w:r>
            <w:r w:rsidR="00DC6563">
              <w:rPr>
                <w:rFonts w:eastAsia="SimSun" w:cstheme="minorHAnsi" w:hint="eastAsia"/>
                <w:lang w:eastAsia="zh-CN"/>
              </w:rPr>
              <w:t>内</w:t>
            </w:r>
            <w:r w:rsidRPr="0016052D">
              <w:rPr>
                <w:rFonts w:eastAsia="SimSun" w:cstheme="minorHAnsi" w:hint="eastAsia"/>
                <w:lang w:eastAsia="zh-CN"/>
              </w:rPr>
              <w:t>是否诊疗过创伤患者？</w:t>
            </w:r>
          </w:p>
        </w:tc>
      </w:tr>
      <w:tr w:rsidR="00163680" w:rsidRPr="00163680" w14:paraId="523B0967" w14:textId="77777777" w:rsidTr="00EE3601">
        <w:tc>
          <w:tcPr>
            <w:tcW w:w="846" w:type="dxa"/>
            <w:vAlign w:val="bottom"/>
          </w:tcPr>
          <w:p w14:paraId="10B5EC02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E2BD514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a</w:t>
            </w:r>
          </w:p>
        </w:tc>
        <w:tc>
          <w:tcPr>
            <w:tcW w:w="8080" w:type="dxa"/>
          </w:tcPr>
          <w:p w14:paraId="629A3DA0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否</w:t>
            </w:r>
          </w:p>
        </w:tc>
      </w:tr>
      <w:tr w:rsidR="00163680" w:rsidRPr="00163680" w14:paraId="0CEFDC9B" w14:textId="77777777" w:rsidTr="00EE3601">
        <w:tc>
          <w:tcPr>
            <w:tcW w:w="846" w:type="dxa"/>
            <w:vAlign w:val="bottom"/>
          </w:tcPr>
          <w:p w14:paraId="3DE48BEF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3D92FA9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b</w:t>
            </w:r>
          </w:p>
        </w:tc>
        <w:tc>
          <w:tcPr>
            <w:tcW w:w="8080" w:type="dxa"/>
          </w:tcPr>
          <w:p w14:paraId="3E062616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是</w:t>
            </w:r>
          </w:p>
        </w:tc>
      </w:tr>
      <w:tr w:rsidR="00163680" w:rsidRPr="00163680" w14:paraId="11B04635" w14:textId="77777777" w:rsidTr="00EE3601">
        <w:tc>
          <w:tcPr>
            <w:tcW w:w="846" w:type="dxa"/>
            <w:vAlign w:val="bottom"/>
          </w:tcPr>
          <w:p w14:paraId="68EEEC24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0E60602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c</w:t>
            </w:r>
          </w:p>
        </w:tc>
        <w:tc>
          <w:tcPr>
            <w:tcW w:w="8080" w:type="dxa"/>
          </w:tcPr>
          <w:p w14:paraId="038147E8" w14:textId="77777777" w:rsidR="00163680" w:rsidRPr="0016052D" w:rsidRDefault="0016052D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 w:val="0"/>
                <w:bCs/>
                <w:lang w:eastAsia="zh-CN"/>
              </w:rPr>
            </w:pPr>
            <w:r w:rsidRPr="0016052D">
              <w:rPr>
                <w:rFonts w:eastAsia="SimSun" w:cstheme="minorHAnsi" w:hint="eastAsia"/>
                <w:b w:val="0"/>
                <w:bCs/>
                <w:lang w:eastAsia="zh-CN"/>
              </w:rPr>
              <w:t>记不清了</w:t>
            </w:r>
          </w:p>
        </w:tc>
      </w:tr>
      <w:tr w:rsidR="00163680" w:rsidRPr="00163680" w14:paraId="163D900F" w14:textId="77777777" w:rsidTr="00EE3601">
        <w:tc>
          <w:tcPr>
            <w:tcW w:w="846" w:type="dxa"/>
            <w:vAlign w:val="bottom"/>
          </w:tcPr>
          <w:p w14:paraId="32821833" w14:textId="77777777" w:rsidR="00163680" w:rsidRPr="00163680" w:rsidRDefault="00163680" w:rsidP="00EE3601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3E7382A" w14:textId="77777777" w:rsidR="00163680" w:rsidRPr="00163680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186282B8" w14:textId="77777777" w:rsidR="00163680" w:rsidRPr="00163680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3F5D9AAD" w14:textId="63934548" w:rsidTr="00EE3601">
        <w:tc>
          <w:tcPr>
            <w:tcW w:w="846" w:type="dxa"/>
            <w:vAlign w:val="bottom"/>
          </w:tcPr>
          <w:p w14:paraId="37653351" w14:textId="3AC075FD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ind w:left="0" w:firstLine="0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06E8DC9" w14:textId="047B4919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6C421CF4" w14:textId="08B003ED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0EA31310" w14:textId="77777777" w:rsidTr="00EE3601">
        <w:tc>
          <w:tcPr>
            <w:tcW w:w="846" w:type="dxa"/>
            <w:vAlign w:val="bottom"/>
          </w:tcPr>
          <w:p w14:paraId="0503B731" w14:textId="55C41FD6" w:rsidR="00163680" w:rsidRPr="00163680" w:rsidRDefault="00F857AD" w:rsidP="00EE3601">
            <w:pPr>
              <w:pStyle w:val="Questionnumbering"/>
              <w:framePr w:hSpace="0" w:wrap="auto" w:vAnchor="margin" w:hAnchor="text" w:xAlign="left" w:yAlign="inline"/>
              <w:spacing w:before="0"/>
              <w:ind w:left="0" w:firstLin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/>
                <w:lang w:eastAsia="zh-CN"/>
              </w:rPr>
              <w:t>1</w:t>
            </w:r>
            <w:r w:rsidR="000C79F6">
              <w:rPr>
                <w:rFonts w:eastAsia="SimSun" w:cstheme="minorHAnsi"/>
                <w:lang w:eastAsia="zh-CN"/>
              </w:rPr>
              <w:t>1</w:t>
            </w:r>
            <w:r w:rsidR="00163680" w:rsidRPr="00163680">
              <w:rPr>
                <w:rFonts w:eastAsia="SimSun" w:cstheme="minorHAnsi"/>
              </w:rPr>
              <w:t>)</w:t>
            </w:r>
          </w:p>
        </w:tc>
        <w:tc>
          <w:tcPr>
            <w:tcW w:w="425" w:type="dxa"/>
            <w:vAlign w:val="bottom"/>
          </w:tcPr>
          <w:p w14:paraId="7A978C31" w14:textId="77777777" w:rsidR="00163680" w:rsidRPr="00163680" w:rsidRDefault="00163680" w:rsidP="00EE3601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  <w:sdt>
          <w:sdtPr>
            <w:rPr>
              <w:rFonts w:eastAsia="SimSun" w:cstheme="minorHAnsi"/>
            </w:rPr>
            <w:id w:val="36987672"/>
            <w:placeholder>
              <w:docPart w:val="7A031AEB7D904FA5B5CBC0D72870D7B0"/>
            </w:placeholder>
          </w:sdtPr>
          <w:sdtContent>
            <w:tc>
              <w:tcPr>
                <w:tcW w:w="8080" w:type="dxa"/>
              </w:tcPr>
              <w:p w14:paraId="22EA3940" w14:textId="2401BB0C" w:rsidR="00163680" w:rsidRPr="00163680" w:rsidRDefault="00163680" w:rsidP="00EE3601">
                <w:pPr>
                  <w:pStyle w:val="Question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您接诊创伤患者时询问患者</w:t>
                </w:r>
                <w:r w:rsidR="00DC6563">
                  <w:rPr>
                    <w:rFonts w:eastAsia="SimSun" w:cstheme="minorHAnsi" w:hint="eastAsia"/>
                    <w:lang w:eastAsia="zh-CN"/>
                  </w:rPr>
                  <w:t>的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破伤风疫苗注射史吗？</w:t>
                </w:r>
              </w:p>
            </w:tc>
          </w:sdtContent>
        </w:sdt>
      </w:tr>
      <w:tr w:rsidR="00163680" w:rsidRPr="00163680" w14:paraId="1AA3F8C1" w14:textId="77777777" w:rsidTr="00EE3601">
        <w:tc>
          <w:tcPr>
            <w:tcW w:w="846" w:type="dxa"/>
            <w:vAlign w:val="bottom"/>
          </w:tcPr>
          <w:p w14:paraId="211EF2E1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B585FB4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36987673"/>
            <w:placeholder>
              <w:docPart w:val="BEE39A02B6BC45B99971C86465A3AB9D"/>
            </w:placeholder>
          </w:sdtPr>
          <w:sdtContent>
            <w:tc>
              <w:tcPr>
                <w:tcW w:w="8080" w:type="dxa"/>
                <w:vAlign w:val="bottom"/>
              </w:tcPr>
              <w:p w14:paraId="485C5E8C" w14:textId="77777777" w:rsidR="00163680" w:rsidRPr="00163680" w:rsidRDefault="00163680" w:rsidP="00EE3601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是</w:t>
                </w:r>
              </w:p>
            </w:tc>
          </w:sdtContent>
        </w:sdt>
      </w:tr>
      <w:tr w:rsidR="00163680" w:rsidRPr="00163680" w14:paraId="259C203E" w14:textId="77777777" w:rsidTr="00EE3601">
        <w:tc>
          <w:tcPr>
            <w:tcW w:w="846" w:type="dxa"/>
            <w:vAlign w:val="bottom"/>
          </w:tcPr>
          <w:p w14:paraId="1F8ABA10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810C943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</w:rPr>
            <w:id w:val="36987674"/>
            <w:placeholder>
              <w:docPart w:val="178A13985F584AABA714C9EFEE780C69"/>
            </w:placeholder>
          </w:sdtPr>
          <w:sdtContent>
            <w:tc>
              <w:tcPr>
                <w:tcW w:w="8080" w:type="dxa"/>
                <w:vAlign w:val="bottom"/>
              </w:tcPr>
              <w:p w14:paraId="2705D3D3" w14:textId="77777777" w:rsidR="00163680" w:rsidRPr="00163680" w:rsidRDefault="00163680" w:rsidP="00EE3601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否</w:t>
                </w:r>
              </w:p>
            </w:tc>
          </w:sdtContent>
        </w:sdt>
      </w:tr>
      <w:tr w:rsidR="00163680" w:rsidRPr="00163680" w14:paraId="66810020" w14:textId="77777777" w:rsidTr="00EE3601">
        <w:tc>
          <w:tcPr>
            <w:tcW w:w="846" w:type="dxa"/>
            <w:vAlign w:val="bottom"/>
          </w:tcPr>
          <w:p w14:paraId="718DB526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46B6FB5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08A96B2B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40A21F8D" w14:textId="77777777" w:rsidTr="00EE3601">
        <w:tc>
          <w:tcPr>
            <w:tcW w:w="846" w:type="dxa"/>
            <w:vAlign w:val="bottom"/>
          </w:tcPr>
          <w:p w14:paraId="7DEEAB9B" w14:textId="77777777" w:rsidR="00163680" w:rsidRPr="00163680" w:rsidRDefault="00163680" w:rsidP="00EE3601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83A4D4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FB43D57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163680" w:rsidRPr="00163680" w14:paraId="2FB17D45" w14:textId="77777777" w:rsidTr="00EE3601">
        <w:trPr>
          <w:trHeight w:val="229"/>
        </w:trPr>
        <w:tc>
          <w:tcPr>
            <w:tcW w:w="846" w:type="dxa"/>
            <w:vAlign w:val="bottom"/>
          </w:tcPr>
          <w:p w14:paraId="26A14242" w14:textId="68585A3F" w:rsidR="00163680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1</w:t>
            </w:r>
            <w:r w:rsidR="000C79F6">
              <w:rPr>
                <w:rFonts w:eastAsia="SimSun" w:cstheme="minorHAnsi"/>
                <w:lang w:eastAsia="zh-CN"/>
              </w:rPr>
              <w:t>2</w:t>
            </w:r>
            <w:r w:rsidR="00163680" w:rsidRPr="00163680">
              <w:rPr>
                <w:rFonts w:eastAsia="SimSun" w:cstheme="minorHAnsi"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1377B63F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2974150" w14:textId="5C910A6C" w:rsidR="00163680" w:rsidRPr="00163680" w:rsidRDefault="00FB145D" w:rsidP="004D1CFB">
            <w:pPr>
              <w:pStyle w:val="Answers"/>
              <w:framePr w:hSpace="0" w:wrap="auto" w:vAnchor="margin" w:hAnchor="text" w:xAlign="left" w:yAlign="inline"/>
              <w:spacing w:before="0"/>
              <w:ind w:left="0" w:firstLin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163680">
              <w:rPr>
                <w:rFonts w:eastAsia="SimSun" w:cstheme="minorHAnsi"/>
                <w:b/>
                <w:bCs/>
                <w:lang w:eastAsia="zh-CN"/>
              </w:rPr>
              <w:t>TAT</w:t>
            </w:r>
            <w:r w:rsidR="00163680" w:rsidRPr="00163680">
              <w:rPr>
                <w:rFonts w:eastAsia="SimSun" w:cstheme="minorHAnsi"/>
                <w:b/>
                <w:bCs/>
                <w:lang w:eastAsia="zh-CN"/>
              </w:rPr>
              <w:t>（</w:t>
            </w:r>
            <w:r w:rsidRPr="00FB145D">
              <w:rPr>
                <w:rFonts w:eastAsia="SimSun" w:cstheme="minorHAnsi" w:hint="eastAsia"/>
                <w:b/>
                <w:bCs/>
                <w:lang w:eastAsia="zh-CN"/>
              </w:rPr>
              <w:t>破伤风抗毒素</w:t>
            </w:r>
            <w:r w:rsidR="00163680" w:rsidRPr="00163680">
              <w:rPr>
                <w:rFonts w:eastAsia="SimSun" w:cstheme="minorHAnsi"/>
                <w:b/>
                <w:bCs/>
                <w:lang w:eastAsia="zh-CN"/>
              </w:rPr>
              <w:t>）</w:t>
            </w:r>
            <w:r w:rsidR="00E66439">
              <w:rPr>
                <w:rFonts w:eastAsia="SimSun" w:cstheme="minorHAnsi" w:hint="eastAsia"/>
                <w:b/>
                <w:bCs/>
                <w:lang w:eastAsia="zh-CN"/>
              </w:rPr>
              <w:t>或</w:t>
            </w:r>
            <w:r w:rsidR="004D1CFB" w:rsidRPr="00163680">
              <w:rPr>
                <w:rFonts w:eastAsia="SimSun" w:cstheme="minorHAnsi"/>
                <w:b/>
                <w:bCs/>
                <w:lang w:eastAsia="zh-CN"/>
              </w:rPr>
              <w:t>TIG</w:t>
            </w:r>
            <w:r w:rsidR="00E66439" w:rsidRPr="00163680">
              <w:rPr>
                <w:rFonts w:eastAsia="SimSun" w:cstheme="minorHAnsi"/>
                <w:b/>
                <w:bCs/>
                <w:lang w:eastAsia="zh-CN"/>
              </w:rPr>
              <w:t>（</w:t>
            </w:r>
            <w:r w:rsidR="00FD4905">
              <w:rPr>
                <w:rFonts w:eastAsia="SimSun" w:cstheme="minorHAnsi" w:hint="eastAsia"/>
                <w:b/>
                <w:bCs/>
                <w:lang w:eastAsia="zh-CN"/>
              </w:rPr>
              <w:t>人</w:t>
            </w:r>
            <w:r w:rsidR="004D1CFB" w:rsidRPr="00163680">
              <w:rPr>
                <w:rFonts w:eastAsia="SimSun" w:cstheme="minorHAnsi"/>
                <w:b/>
                <w:bCs/>
                <w:lang w:eastAsia="zh-CN"/>
              </w:rPr>
              <w:t>破伤风免疫球蛋白</w:t>
            </w:r>
            <w:r w:rsidR="00E66439" w:rsidRPr="00163680">
              <w:rPr>
                <w:rFonts w:eastAsia="SimSun" w:cstheme="minorHAnsi"/>
                <w:b/>
                <w:bCs/>
                <w:lang w:eastAsia="zh-CN"/>
              </w:rPr>
              <w:t>）</w:t>
            </w:r>
            <w:r w:rsidR="00163680" w:rsidRPr="00163680">
              <w:rPr>
                <w:rFonts w:eastAsia="SimSun" w:cstheme="minorHAnsi"/>
                <w:b/>
                <w:bCs/>
                <w:lang w:eastAsia="zh-CN"/>
              </w:rPr>
              <w:t>是</w:t>
            </w:r>
          </w:p>
        </w:tc>
      </w:tr>
      <w:tr w:rsidR="00163680" w:rsidRPr="00163680" w14:paraId="4ABF0869" w14:textId="77777777" w:rsidTr="00EE3601">
        <w:tc>
          <w:tcPr>
            <w:tcW w:w="846" w:type="dxa"/>
            <w:vAlign w:val="bottom"/>
          </w:tcPr>
          <w:p w14:paraId="471F866D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F74CC95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5ED92075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抗原</w:t>
            </w:r>
          </w:p>
        </w:tc>
      </w:tr>
      <w:tr w:rsidR="00163680" w:rsidRPr="00163680" w14:paraId="501AC56E" w14:textId="77777777" w:rsidTr="00EE3601">
        <w:tc>
          <w:tcPr>
            <w:tcW w:w="846" w:type="dxa"/>
            <w:vAlign w:val="bottom"/>
          </w:tcPr>
          <w:p w14:paraId="1DB2912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677DD1C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1F6A67BF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抗体</w:t>
            </w:r>
          </w:p>
        </w:tc>
      </w:tr>
      <w:tr w:rsidR="00163680" w:rsidRPr="00163680" w14:paraId="48223378" w14:textId="77777777" w:rsidTr="00EE3601">
        <w:tc>
          <w:tcPr>
            <w:tcW w:w="846" w:type="dxa"/>
            <w:vAlign w:val="bottom"/>
          </w:tcPr>
          <w:p w14:paraId="2E14EBE6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3AA8F59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714A3D65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4A7775A4" w14:textId="77777777" w:rsidTr="00EE3601">
        <w:tc>
          <w:tcPr>
            <w:tcW w:w="846" w:type="dxa"/>
            <w:vAlign w:val="bottom"/>
          </w:tcPr>
          <w:p w14:paraId="631D4C19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5FD3C30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0EFAE6DD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24A699A5" w14:textId="77777777" w:rsidTr="00EE3601">
        <w:tc>
          <w:tcPr>
            <w:tcW w:w="846" w:type="dxa"/>
            <w:vAlign w:val="bottom"/>
          </w:tcPr>
          <w:p w14:paraId="63E8E7BF" w14:textId="13134EF2" w:rsidR="00163680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1</w:t>
            </w:r>
            <w:r w:rsidR="000C79F6">
              <w:rPr>
                <w:rFonts w:eastAsia="SimSun" w:cstheme="minorHAnsi"/>
                <w:lang w:eastAsia="zh-CN"/>
              </w:rPr>
              <w:t>3</w:t>
            </w:r>
            <w:r w:rsidR="00163680" w:rsidRPr="00163680">
              <w:rPr>
                <w:rFonts w:eastAsia="SimSun" w:cstheme="minorHAnsi"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790F7C0D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6216ED9D" w14:textId="7B99908E" w:rsidR="00163680" w:rsidRPr="00163680" w:rsidRDefault="00B66652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含破伤风</w:t>
            </w:r>
            <w:r w:rsidR="00163680" w:rsidRPr="00163680">
              <w:rPr>
                <w:rFonts w:eastAsia="SimSun" w:cstheme="minorHAnsi"/>
                <w:b/>
                <w:bCs/>
                <w:lang w:eastAsia="zh-CN"/>
              </w:rPr>
              <w:t>疫苗</w:t>
            </w:r>
            <w:r>
              <w:rPr>
                <w:rFonts w:eastAsia="SimSun" w:cstheme="minorHAnsi" w:hint="eastAsia"/>
                <w:b/>
                <w:bCs/>
                <w:lang w:eastAsia="zh-CN"/>
              </w:rPr>
              <w:t>（百白破疫苗，百破疫苗等）</w:t>
            </w:r>
            <w:r w:rsidR="00DC6563">
              <w:rPr>
                <w:rFonts w:eastAsia="SimSun" w:cstheme="minorHAnsi" w:hint="eastAsia"/>
                <w:b/>
                <w:bCs/>
                <w:lang w:eastAsia="zh-CN"/>
              </w:rPr>
              <w:t>是</w:t>
            </w:r>
          </w:p>
        </w:tc>
      </w:tr>
      <w:tr w:rsidR="00163680" w:rsidRPr="00163680" w14:paraId="2DABA307" w14:textId="77777777" w:rsidTr="00EE3601">
        <w:tc>
          <w:tcPr>
            <w:tcW w:w="846" w:type="dxa"/>
            <w:vAlign w:val="bottom"/>
          </w:tcPr>
          <w:p w14:paraId="26612137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743FF63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06A972F4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抗原</w:t>
            </w:r>
          </w:p>
        </w:tc>
      </w:tr>
      <w:tr w:rsidR="00163680" w:rsidRPr="00163680" w14:paraId="4A4F0494" w14:textId="77777777" w:rsidTr="00EE3601">
        <w:tc>
          <w:tcPr>
            <w:tcW w:w="846" w:type="dxa"/>
            <w:vAlign w:val="bottom"/>
          </w:tcPr>
          <w:p w14:paraId="2C9A19B6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ED9309D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5D2AB42D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抗体</w:t>
            </w:r>
          </w:p>
        </w:tc>
      </w:tr>
      <w:tr w:rsidR="00163680" w:rsidRPr="00163680" w14:paraId="16A5BB37" w14:textId="77777777" w:rsidTr="00EE3601">
        <w:tc>
          <w:tcPr>
            <w:tcW w:w="846" w:type="dxa"/>
            <w:vAlign w:val="bottom"/>
          </w:tcPr>
          <w:p w14:paraId="546F80A0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4A65251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0BB0BF40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73D747D6" w14:textId="77777777" w:rsidTr="00EE3601">
        <w:tc>
          <w:tcPr>
            <w:tcW w:w="846" w:type="dxa"/>
            <w:vAlign w:val="bottom"/>
          </w:tcPr>
          <w:p w14:paraId="6F0BF2F6" w14:textId="080EB0B2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874BA3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11954CE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896F11" w:rsidRPr="00163680" w14:paraId="1592CD2A" w14:textId="77777777" w:rsidTr="00EE3601">
        <w:tc>
          <w:tcPr>
            <w:tcW w:w="846" w:type="dxa"/>
            <w:vAlign w:val="bottom"/>
          </w:tcPr>
          <w:p w14:paraId="4FDF003F" w14:textId="305BA3D3" w:rsidR="00896F11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1</w:t>
            </w:r>
            <w:r w:rsidR="000C79F6">
              <w:rPr>
                <w:rFonts w:eastAsia="SimSun" w:cstheme="minorHAnsi"/>
                <w:lang w:eastAsia="zh-CN"/>
              </w:rPr>
              <w:t>4</w:t>
            </w:r>
            <w:r w:rsidR="00896F11" w:rsidRPr="00163680">
              <w:rPr>
                <w:rFonts w:eastAsia="SimSun" w:cstheme="minorHAnsi"/>
              </w:rPr>
              <w:t>)</w:t>
            </w:r>
          </w:p>
        </w:tc>
        <w:tc>
          <w:tcPr>
            <w:tcW w:w="425" w:type="dxa"/>
            <w:vAlign w:val="bottom"/>
          </w:tcPr>
          <w:p w14:paraId="3919633A" w14:textId="77777777" w:rsidR="00896F11" w:rsidRPr="00163680" w:rsidRDefault="00896F11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1E0088F4" w14:textId="31FB7700" w:rsidR="00896F11" w:rsidRPr="00163680" w:rsidRDefault="00896F1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您所在的机构是否</w:t>
            </w:r>
            <w:r w:rsidR="009F7077">
              <w:rPr>
                <w:rFonts w:eastAsia="SimSun" w:cstheme="minorHAnsi" w:hint="eastAsia"/>
                <w:lang w:eastAsia="zh-CN"/>
              </w:rPr>
              <w:t>供应</w:t>
            </w:r>
            <w:r w:rsidRPr="00163680">
              <w:rPr>
                <w:rFonts w:eastAsia="SimSun" w:cstheme="minorHAnsi"/>
                <w:lang w:eastAsia="zh-CN"/>
              </w:rPr>
              <w:t>破伤风疫苗？</w:t>
            </w:r>
          </w:p>
        </w:tc>
      </w:tr>
      <w:tr w:rsidR="00896F11" w:rsidRPr="00163680" w14:paraId="0D1670F5" w14:textId="77777777" w:rsidTr="00EE3601">
        <w:tc>
          <w:tcPr>
            <w:tcW w:w="846" w:type="dxa"/>
            <w:vAlign w:val="bottom"/>
          </w:tcPr>
          <w:p w14:paraId="0E25E6EC" w14:textId="77777777" w:rsidR="00896F11" w:rsidRPr="00163680" w:rsidRDefault="00896F11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F189684" w14:textId="79E012B8" w:rsidR="00896F11" w:rsidRPr="00163680" w:rsidRDefault="00896F11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a</w:t>
            </w:r>
          </w:p>
        </w:tc>
        <w:sdt>
          <w:sdtPr>
            <w:rPr>
              <w:rFonts w:eastAsia="SimSun" w:cstheme="minorHAnsi"/>
            </w:rPr>
            <w:id w:val="123051807"/>
            <w:placeholder>
              <w:docPart w:val="27F8BEAC270A46D5941C7870C83D1CB3"/>
            </w:placeholder>
          </w:sdtPr>
          <w:sdtContent>
            <w:tc>
              <w:tcPr>
                <w:tcW w:w="8080" w:type="dxa"/>
                <w:vAlign w:val="bottom"/>
              </w:tcPr>
              <w:p w14:paraId="4D533B4A" w14:textId="6D46163F" w:rsidR="00896F11" w:rsidRPr="00163680" w:rsidRDefault="00896F11" w:rsidP="00EE3601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是</w:t>
                </w:r>
              </w:p>
            </w:tc>
          </w:sdtContent>
        </w:sdt>
      </w:tr>
      <w:tr w:rsidR="00896F11" w:rsidRPr="00163680" w14:paraId="41E57AF8" w14:textId="77777777" w:rsidTr="00EE3601">
        <w:tc>
          <w:tcPr>
            <w:tcW w:w="846" w:type="dxa"/>
            <w:vAlign w:val="bottom"/>
          </w:tcPr>
          <w:p w14:paraId="703D6299" w14:textId="77777777" w:rsidR="00896F11" w:rsidRPr="00163680" w:rsidRDefault="00896F11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DFC8BC1" w14:textId="243B1E2C" w:rsidR="00896F11" w:rsidRPr="00163680" w:rsidRDefault="00896F11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b</w:t>
            </w:r>
          </w:p>
        </w:tc>
        <w:sdt>
          <w:sdtPr>
            <w:rPr>
              <w:rFonts w:eastAsia="SimSun" w:cstheme="minorHAnsi"/>
            </w:rPr>
            <w:id w:val="-1357495729"/>
            <w:placeholder>
              <w:docPart w:val="907FD16A8DD64B5BAFA416229030E58E"/>
            </w:placeholder>
          </w:sdtPr>
          <w:sdtContent>
            <w:tc>
              <w:tcPr>
                <w:tcW w:w="8080" w:type="dxa"/>
                <w:vAlign w:val="bottom"/>
              </w:tcPr>
              <w:p w14:paraId="5C8A54D6" w14:textId="170D47E9" w:rsidR="00896F11" w:rsidRPr="00163680" w:rsidRDefault="00896F11" w:rsidP="00EE3601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否</w:t>
                </w:r>
              </w:p>
            </w:tc>
          </w:sdtContent>
        </w:sdt>
      </w:tr>
      <w:tr w:rsidR="00896F11" w:rsidRPr="00163680" w14:paraId="47FFFBF1" w14:textId="77777777" w:rsidTr="00EE3601">
        <w:tc>
          <w:tcPr>
            <w:tcW w:w="846" w:type="dxa"/>
            <w:vAlign w:val="bottom"/>
          </w:tcPr>
          <w:p w14:paraId="61293A6E" w14:textId="77777777" w:rsidR="00896F11" w:rsidRPr="00163680" w:rsidRDefault="00896F11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5B367BB" w14:textId="0B01453F" w:rsidR="00896F11" w:rsidRPr="00163680" w:rsidRDefault="00896F11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4E9F1546" w14:textId="5BFF36BC" w:rsidR="00896F11" w:rsidRPr="00163680" w:rsidRDefault="00896F1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896F11" w:rsidRPr="00163680" w14:paraId="2876F9C9" w14:textId="77777777" w:rsidTr="00EE3601">
        <w:tc>
          <w:tcPr>
            <w:tcW w:w="846" w:type="dxa"/>
            <w:vAlign w:val="bottom"/>
          </w:tcPr>
          <w:p w14:paraId="66D24372" w14:textId="77777777" w:rsidR="00896F11" w:rsidRPr="00163680" w:rsidRDefault="00896F11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B72668C" w14:textId="77777777" w:rsidR="00896F11" w:rsidRDefault="00896F11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ED4E58B" w14:textId="77777777" w:rsidR="00896F11" w:rsidRPr="00163680" w:rsidRDefault="00896F1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3A7A36CF" w14:textId="77777777" w:rsidTr="00EE3601">
        <w:tc>
          <w:tcPr>
            <w:tcW w:w="846" w:type="dxa"/>
            <w:vAlign w:val="bottom"/>
          </w:tcPr>
          <w:p w14:paraId="24EBD740" w14:textId="4F0E15B5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1</w:t>
            </w:r>
            <w:r w:rsidR="000C79F6">
              <w:rPr>
                <w:rFonts w:eastAsia="SimSun" w:cstheme="minorHAnsi"/>
                <w:b/>
                <w:bCs/>
                <w:lang w:eastAsia="zh-CN"/>
              </w:rPr>
              <w:t>5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06AD8B7E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4ACD2110" w14:textId="325542B3" w:rsidR="00163680" w:rsidRPr="00D062CD" w:rsidRDefault="00163680" w:rsidP="004D1CFB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外伤后破伤风发病时间</w:t>
            </w:r>
            <w:r w:rsidR="004D1CFB" w:rsidRPr="00D062CD">
              <w:rPr>
                <w:rFonts w:eastAsia="SimSun" w:cstheme="minorHAnsi"/>
                <w:b/>
                <w:bCs/>
                <w:lang w:eastAsia="zh-CN"/>
              </w:rPr>
              <w:t>（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/</w:t>
            </w:r>
            <w:r w:rsidR="004D1CFB" w:rsidRPr="00D062CD">
              <w:rPr>
                <w:rFonts w:eastAsia="SimSun" w:cstheme="minorHAnsi"/>
                <w:b/>
                <w:bCs/>
                <w:lang w:eastAsia="zh-CN"/>
              </w:rPr>
              <w:t>潜伏期）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大概是多久？</w:t>
            </w:r>
          </w:p>
        </w:tc>
      </w:tr>
      <w:tr w:rsidR="00163680" w:rsidRPr="00163680" w14:paraId="17E84521" w14:textId="77777777" w:rsidTr="00EE3601">
        <w:tc>
          <w:tcPr>
            <w:tcW w:w="846" w:type="dxa"/>
            <w:vAlign w:val="bottom"/>
          </w:tcPr>
          <w:p w14:paraId="7D956E6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8BA3385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4A57731F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1-6</w:t>
            </w:r>
            <w:r w:rsidRPr="00163680">
              <w:rPr>
                <w:rFonts w:eastAsia="SimSun" w:cstheme="minorHAnsi"/>
                <w:lang w:eastAsia="zh-CN"/>
              </w:rPr>
              <w:t>天</w:t>
            </w:r>
          </w:p>
        </w:tc>
      </w:tr>
      <w:tr w:rsidR="00163680" w:rsidRPr="00163680" w14:paraId="033F1022" w14:textId="77777777" w:rsidTr="00EE3601">
        <w:tc>
          <w:tcPr>
            <w:tcW w:w="846" w:type="dxa"/>
            <w:vAlign w:val="bottom"/>
          </w:tcPr>
          <w:p w14:paraId="44B0C6C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CC768B5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1908D77A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7-8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天，一般为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1~2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周</w:t>
            </w:r>
          </w:p>
        </w:tc>
      </w:tr>
      <w:tr w:rsidR="00163680" w:rsidRPr="00163680" w14:paraId="3E0997B4" w14:textId="77777777" w:rsidTr="00EE3601">
        <w:tc>
          <w:tcPr>
            <w:tcW w:w="846" w:type="dxa"/>
            <w:vAlign w:val="bottom"/>
          </w:tcPr>
          <w:p w14:paraId="255A8D4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EB3EC8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64D4428A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两周到一个月</w:t>
            </w:r>
          </w:p>
        </w:tc>
      </w:tr>
      <w:tr w:rsidR="00163680" w:rsidRPr="00163680" w14:paraId="2F3692FE" w14:textId="77777777" w:rsidTr="00EE3601">
        <w:tc>
          <w:tcPr>
            <w:tcW w:w="846" w:type="dxa"/>
            <w:vAlign w:val="bottom"/>
          </w:tcPr>
          <w:p w14:paraId="110D99A1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1CB62AB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d.</w:t>
            </w:r>
          </w:p>
        </w:tc>
        <w:tc>
          <w:tcPr>
            <w:tcW w:w="8080" w:type="dxa"/>
            <w:vAlign w:val="bottom"/>
          </w:tcPr>
          <w:p w14:paraId="02952845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1E65080D" w14:textId="77777777" w:rsidTr="00EE3601">
        <w:tc>
          <w:tcPr>
            <w:tcW w:w="846" w:type="dxa"/>
            <w:vAlign w:val="bottom"/>
          </w:tcPr>
          <w:p w14:paraId="32E37361" w14:textId="4C7B53B3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1</w:t>
            </w:r>
            <w:r w:rsidR="000C79F6">
              <w:rPr>
                <w:rFonts w:eastAsia="SimSun" w:cstheme="minorHAnsi"/>
                <w:b/>
                <w:bCs/>
                <w:lang w:eastAsia="zh-CN"/>
              </w:rPr>
              <w:t>6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5ACE0F07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E2361A0" w14:textId="55411638" w:rsidR="00163680" w:rsidRPr="00D062CD" w:rsidRDefault="00FB145D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T</w:t>
            </w:r>
            <w:r>
              <w:rPr>
                <w:rFonts w:eastAsia="SimSun" w:cstheme="minorHAnsi"/>
                <w:b/>
                <w:bCs/>
                <w:lang w:eastAsia="zh-CN"/>
              </w:rPr>
              <w:t>AT</w:t>
            </w:r>
            <w:r>
              <w:rPr>
                <w:rFonts w:eastAsia="SimSun" w:cstheme="minorHAnsi" w:hint="eastAsia"/>
                <w:b/>
                <w:bCs/>
                <w:lang w:eastAsia="zh-CN"/>
              </w:rPr>
              <w:t>（</w:t>
            </w:r>
            <w:r w:rsidRPr="00FB145D">
              <w:rPr>
                <w:rFonts w:eastAsia="SimSun" w:cstheme="minorHAnsi" w:hint="eastAsia"/>
                <w:b/>
                <w:bCs/>
                <w:lang w:eastAsia="zh-CN"/>
              </w:rPr>
              <w:t>破伤风抗毒素</w:t>
            </w:r>
            <w:r w:rsidR="00EE3601">
              <w:rPr>
                <w:rFonts w:eastAsia="SimSun" w:cstheme="minorHAnsi" w:hint="eastAsia"/>
                <w:b/>
                <w:bCs/>
                <w:lang w:eastAsia="zh-CN"/>
              </w:rPr>
              <w:t>）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的半衰期是多久？</w:t>
            </w:r>
          </w:p>
        </w:tc>
      </w:tr>
      <w:tr w:rsidR="00163680" w:rsidRPr="00163680" w14:paraId="48466C71" w14:textId="77777777" w:rsidTr="00EE3601">
        <w:tc>
          <w:tcPr>
            <w:tcW w:w="846" w:type="dxa"/>
            <w:vAlign w:val="bottom"/>
          </w:tcPr>
          <w:p w14:paraId="24F294C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94300D2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6A83404B" w14:textId="25E5D07B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1-</w:t>
            </w:r>
            <w:r w:rsidR="00F73FB9">
              <w:rPr>
                <w:rFonts w:eastAsia="SimSun" w:cstheme="minorHAnsi"/>
                <w:lang w:eastAsia="zh-CN"/>
              </w:rPr>
              <w:t>4</w:t>
            </w:r>
            <w:r w:rsidRPr="00163680">
              <w:rPr>
                <w:rFonts w:eastAsia="SimSun" w:cstheme="minorHAnsi"/>
                <w:lang w:eastAsia="zh-CN"/>
              </w:rPr>
              <w:t>天</w:t>
            </w:r>
          </w:p>
        </w:tc>
      </w:tr>
      <w:tr w:rsidR="00163680" w:rsidRPr="00163680" w14:paraId="4D9B05D2" w14:textId="77777777" w:rsidTr="00EE3601">
        <w:tc>
          <w:tcPr>
            <w:tcW w:w="846" w:type="dxa"/>
            <w:vAlign w:val="bottom"/>
          </w:tcPr>
          <w:p w14:paraId="50BAF3CE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F280DFD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2EAD68D2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5~7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天，最短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10~14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小时</w:t>
            </w:r>
          </w:p>
        </w:tc>
      </w:tr>
      <w:tr w:rsidR="00163680" w:rsidRPr="00163680" w14:paraId="4BD3EDA4" w14:textId="77777777" w:rsidTr="00EE3601">
        <w:tc>
          <w:tcPr>
            <w:tcW w:w="846" w:type="dxa"/>
            <w:vAlign w:val="bottom"/>
          </w:tcPr>
          <w:p w14:paraId="4F3B38B5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DFB556A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1E089F4C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1</w:t>
            </w:r>
            <w:r w:rsidRPr="00163680">
              <w:rPr>
                <w:rFonts w:eastAsia="SimSun" w:cstheme="minorHAnsi"/>
                <w:lang w:eastAsia="zh-CN"/>
              </w:rPr>
              <w:t>到</w:t>
            </w:r>
            <w:r w:rsidRPr="00163680">
              <w:rPr>
                <w:rFonts w:eastAsia="SimSun" w:cstheme="minorHAnsi"/>
                <w:lang w:eastAsia="zh-CN"/>
              </w:rPr>
              <w:t>2</w:t>
            </w:r>
            <w:r w:rsidRPr="00163680">
              <w:rPr>
                <w:rFonts w:eastAsia="SimSun" w:cstheme="minorHAnsi"/>
                <w:lang w:eastAsia="zh-CN"/>
              </w:rPr>
              <w:t>周</w:t>
            </w:r>
          </w:p>
        </w:tc>
      </w:tr>
      <w:tr w:rsidR="00163680" w:rsidRPr="00163680" w14:paraId="64C3C7F7" w14:textId="77777777" w:rsidTr="00EE3601">
        <w:tc>
          <w:tcPr>
            <w:tcW w:w="846" w:type="dxa"/>
            <w:vAlign w:val="bottom"/>
          </w:tcPr>
          <w:p w14:paraId="1C508DEA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960FB9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d.</w:t>
            </w:r>
          </w:p>
        </w:tc>
        <w:tc>
          <w:tcPr>
            <w:tcW w:w="8080" w:type="dxa"/>
            <w:vAlign w:val="bottom"/>
          </w:tcPr>
          <w:p w14:paraId="78A172F3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30A5C57F" w14:textId="77777777" w:rsidTr="00EE3601">
        <w:tc>
          <w:tcPr>
            <w:tcW w:w="846" w:type="dxa"/>
            <w:vAlign w:val="bottom"/>
          </w:tcPr>
          <w:p w14:paraId="45DB39F4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64B1CB6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0A992825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67A4458A" w14:textId="77777777" w:rsidTr="00EE3601">
        <w:tc>
          <w:tcPr>
            <w:tcW w:w="846" w:type="dxa"/>
            <w:vAlign w:val="bottom"/>
          </w:tcPr>
          <w:p w14:paraId="62965980" w14:textId="7A0057BA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1</w:t>
            </w:r>
            <w:r w:rsidR="000C79F6">
              <w:rPr>
                <w:rFonts w:eastAsia="SimSun" w:cstheme="minorHAnsi"/>
                <w:b/>
                <w:bCs/>
                <w:lang w:eastAsia="zh-CN"/>
              </w:rPr>
              <w:t>7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3CF45E77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05D8C257" w14:textId="59006D7E" w:rsidR="00163680" w:rsidRPr="00D062CD" w:rsidRDefault="00163680" w:rsidP="004D1CFB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未接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种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过破伤风疫苗的患者需要注射多少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针次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才能达到</w:t>
            </w:r>
            <w:r w:rsidR="00DD7D8C">
              <w:rPr>
                <w:rFonts w:eastAsia="SimSun" w:cstheme="minorHAnsi" w:hint="eastAsia"/>
                <w:b/>
                <w:bCs/>
                <w:lang w:eastAsia="zh-CN"/>
              </w:rPr>
              <w:t>接近</w:t>
            </w:r>
            <w:r w:rsidR="00DD7D8C">
              <w:rPr>
                <w:rFonts w:eastAsia="SimSun" w:cstheme="minorHAnsi" w:hint="eastAsia"/>
                <w:b/>
                <w:bCs/>
                <w:lang w:eastAsia="zh-CN"/>
              </w:rPr>
              <w:t>1</w:t>
            </w:r>
            <w:r w:rsidR="00DD7D8C">
              <w:rPr>
                <w:rFonts w:eastAsia="SimSun" w:cstheme="minorHAnsi"/>
                <w:b/>
                <w:bCs/>
                <w:lang w:eastAsia="zh-CN"/>
              </w:rPr>
              <w:t>00%</w:t>
            </w:r>
            <w:r w:rsidR="00DD7D8C">
              <w:rPr>
                <w:rFonts w:eastAsia="SimSun" w:cstheme="minorHAnsi" w:hint="eastAsia"/>
                <w:b/>
                <w:bCs/>
                <w:lang w:eastAsia="zh-CN"/>
              </w:rPr>
              <w:t>的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保护性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的抗体滴度</w:t>
            </w:r>
            <w:r w:rsidR="00D062CD">
              <w:rPr>
                <w:rFonts w:eastAsia="SimSun" w:cstheme="minorHAnsi" w:hint="eastAsia"/>
                <w:b/>
                <w:bCs/>
                <w:lang w:eastAsia="zh-CN"/>
              </w:rPr>
              <w:t>？</w:t>
            </w:r>
          </w:p>
        </w:tc>
      </w:tr>
      <w:tr w:rsidR="00163680" w:rsidRPr="00163680" w14:paraId="33F1180F" w14:textId="77777777" w:rsidTr="00EE3601">
        <w:tc>
          <w:tcPr>
            <w:tcW w:w="846" w:type="dxa"/>
            <w:vAlign w:val="bottom"/>
          </w:tcPr>
          <w:p w14:paraId="240CB958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72F2243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06422E26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1</w:t>
            </w:r>
          </w:p>
        </w:tc>
      </w:tr>
      <w:tr w:rsidR="00163680" w:rsidRPr="00163680" w14:paraId="3A215F9D" w14:textId="77777777" w:rsidTr="00EE3601">
        <w:tc>
          <w:tcPr>
            <w:tcW w:w="846" w:type="dxa"/>
            <w:vAlign w:val="bottom"/>
          </w:tcPr>
          <w:p w14:paraId="4334D064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C2B571B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05B98B4B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2</w:t>
            </w:r>
          </w:p>
        </w:tc>
      </w:tr>
      <w:tr w:rsidR="00163680" w:rsidRPr="00163680" w14:paraId="241F1367" w14:textId="77777777" w:rsidTr="00EE3601">
        <w:tc>
          <w:tcPr>
            <w:tcW w:w="846" w:type="dxa"/>
            <w:vAlign w:val="bottom"/>
          </w:tcPr>
          <w:p w14:paraId="2D5DD9AF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474EBA4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1480969F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3</w:t>
            </w:r>
          </w:p>
        </w:tc>
      </w:tr>
      <w:tr w:rsidR="00163680" w:rsidRPr="00163680" w14:paraId="7BA2213C" w14:textId="77777777" w:rsidTr="00EE3601">
        <w:tc>
          <w:tcPr>
            <w:tcW w:w="846" w:type="dxa"/>
            <w:vAlign w:val="bottom"/>
          </w:tcPr>
          <w:p w14:paraId="57380E63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C8CE01B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d.</w:t>
            </w:r>
          </w:p>
        </w:tc>
        <w:tc>
          <w:tcPr>
            <w:tcW w:w="8080" w:type="dxa"/>
            <w:vAlign w:val="bottom"/>
          </w:tcPr>
          <w:p w14:paraId="637E341D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4</w:t>
            </w:r>
          </w:p>
        </w:tc>
      </w:tr>
      <w:tr w:rsidR="00163680" w:rsidRPr="00163680" w14:paraId="72099977" w14:textId="77777777" w:rsidTr="00EE3601">
        <w:tc>
          <w:tcPr>
            <w:tcW w:w="846" w:type="dxa"/>
            <w:vAlign w:val="bottom"/>
          </w:tcPr>
          <w:p w14:paraId="15E1FFC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A1EF879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e.</w:t>
            </w:r>
          </w:p>
        </w:tc>
        <w:tc>
          <w:tcPr>
            <w:tcW w:w="8080" w:type="dxa"/>
            <w:vAlign w:val="bottom"/>
          </w:tcPr>
          <w:p w14:paraId="312EF8C0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5</w:t>
            </w:r>
          </w:p>
        </w:tc>
      </w:tr>
      <w:tr w:rsidR="00163680" w:rsidRPr="00163680" w14:paraId="20F19F83" w14:textId="77777777" w:rsidTr="00EE3601">
        <w:tc>
          <w:tcPr>
            <w:tcW w:w="846" w:type="dxa"/>
            <w:vAlign w:val="bottom"/>
          </w:tcPr>
          <w:p w14:paraId="75516183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E16E563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f.</w:t>
            </w:r>
          </w:p>
        </w:tc>
        <w:tc>
          <w:tcPr>
            <w:tcW w:w="8080" w:type="dxa"/>
            <w:vAlign w:val="bottom"/>
          </w:tcPr>
          <w:p w14:paraId="5F6AD81C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7C130A91" w14:textId="77777777" w:rsidTr="00EE3601">
        <w:tc>
          <w:tcPr>
            <w:tcW w:w="846" w:type="dxa"/>
            <w:vAlign w:val="bottom"/>
          </w:tcPr>
          <w:p w14:paraId="7081294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61A381B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6E72213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0AD03783" w14:textId="77777777" w:rsidTr="00EE3601">
        <w:tc>
          <w:tcPr>
            <w:tcW w:w="846" w:type="dxa"/>
            <w:vAlign w:val="bottom"/>
          </w:tcPr>
          <w:p w14:paraId="01894A73" w14:textId="5074E1E6" w:rsidR="00163680" w:rsidRPr="00D062CD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1</w:t>
            </w:r>
            <w:r w:rsidR="000C79F6">
              <w:rPr>
                <w:rFonts w:eastAsia="SimSun" w:cstheme="minorHAnsi"/>
                <w:b/>
                <w:bCs/>
                <w:lang w:eastAsia="zh-CN"/>
              </w:rPr>
              <w:t>8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0AF9D54E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D78B54E" w14:textId="35BC4AE9" w:rsidR="00163680" w:rsidRPr="00D062CD" w:rsidRDefault="00163680" w:rsidP="00C967ED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外伤后</w:t>
            </w:r>
            <w:r w:rsidR="00C967ED">
              <w:rPr>
                <w:rFonts w:eastAsiaTheme="minorEastAsia" w:cstheme="minorHAnsi" w:hint="eastAsia"/>
                <w:b/>
                <w:bCs/>
                <w:lang w:eastAsia="zh-CN"/>
              </w:rPr>
              <w:t>实施</w:t>
            </w:r>
            <w:r w:rsidR="00C967ED" w:rsidRPr="00D062CD">
              <w:rPr>
                <w:rFonts w:eastAsia="SimSun" w:cstheme="minorHAnsi"/>
                <w:b/>
                <w:bCs/>
                <w:lang w:eastAsia="zh-CN"/>
              </w:rPr>
              <w:t>预防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破伤风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措施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的最佳时间为：</w:t>
            </w:r>
          </w:p>
        </w:tc>
      </w:tr>
      <w:tr w:rsidR="00163680" w:rsidRPr="00163680" w14:paraId="2AD842F5" w14:textId="77777777" w:rsidTr="00EE3601">
        <w:tc>
          <w:tcPr>
            <w:tcW w:w="846" w:type="dxa"/>
            <w:vAlign w:val="bottom"/>
          </w:tcPr>
          <w:p w14:paraId="70EE40F7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F3F37E7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37509E5E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24</w:t>
            </w:r>
            <w:r w:rsidRPr="00163680">
              <w:rPr>
                <w:rFonts w:eastAsia="SimSun" w:cstheme="minorHAnsi"/>
                <w:lang w:eastAsia="zh-CN"/>
              </w:rPr>
              <w:t>小时内</w:t>
            </w:r>
          </w:p>
        </w:tc>
      </w:tr>
      <w:tr w:rsidR="00163680" w:rsidRPr="00163680" w14:paraId="08159D87" w14:textId="77777777" w:rsidTr="00EE3601">
        <w:tc>
          <w:tcPr>
            <w:tcW w:w="846" w:type="dxa"/>
            <w:vAlign w:val="bottom"/>
          </w:tcPr>
          <w:p w14:paraId="458D7D6E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011C94A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2563FE0A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两周内</w:t>
            </w:r>
          </w:p>
        </w:tc>
      </w:tr>
      <w:tr w:rsidR="00163680" w:rsidRPr="00163680" w14:paraId="446F4FE4" w14:textId="77777777" w:rsidTr="00EE3601">
        <w:tc>
          <w:tcPr>
            <w:tcW w:w="846" w:type="dxa"/>
            <w:vAlign w:val="bottom"/>
          </w:tcPr>
          <w:p w14:paraId="4048F9FE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AAB56B8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2A2ABBB1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60D6B0A6" w14:textId="77777777" w:rsidTr="00EE3601">
        <w:tc>
          <w:tcPr>
            <w:tcW w:w="846" w:type="dxa"/>
            <w:vAlign w:val="bottom"/>
          </w:tcPr>
          <w:p w14:paraId="7D58A874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D43670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DD50968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7E5D2705" w14:textId="77777777" w:rsidTr="00EE3601">
        <w:tc>
          <w:tcPr>
            <w:tcW w:w="846" w:type="dxa"/>
            <w:vAlign w:val="bottom"/>
          </w:tcPr>
          <w:p w14:paraId="2743B04A" w14:textId="3693F6EE" w:rsidR="00163680" w:rsidRPr="00D062CD" w:rsidRDefault="000C79F6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/>
                <w:b/>
                <w:bCs/>
                <w:lang w:eastAsia="zh-CN"/>
              </w:rPr>
              <w:t>19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6ACED482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1BBB5FF6" w14:textId="550DA4F5" w:rsidR="00163680" w:rsidRPr="00D062CD" w:rsidRDefault="00163680" w:rsidP="00C967ED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肠穿孔患者需要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采取</w:t>
            </w:r>
            <w:r w:rsidR="00C967ED" w:rsidRPr="00D062CD">
              <w:rPr>
                <w:rFonts w:eastAsia="SimSun" w:cstheme="minorHAnsi"/>
                <w:b/>
                <w:bCs/>
                <w:lang w:eastAsia="zh-CN"/>
              </w:rPr>
              <w:t>预防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破伤风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措施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吗？</w:t>
            </w:r>
          </w:p>
        </w:tc>
      </w:tr>
      <w:tr w:rsidR="00163680" w:rsidRPr="00163680" w14:paraId="61B19C49" w14:textId="77777777" w:rsidTr="00EE3601">
        <w:tc>
          <w:tcPr>
            <w:tcW w:w="846" w:type="dxa"/>
            <w:vAlign w:val="bottom"/>
          </w:tcPr>
          <w:p w14:paraId="56AEF608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1217DA1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4CDD5278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不需要</w:t>
            </w:r>
          </w:p>
        </w:tc>
      </w:tr>
      <w:tr w:rsidR="00163680" w:rsidRPr="00163680" w14:paraId="507CABB1" w14:textId="77777777" w:rsidTr="00EE3601">
        <w:tc>
          <w:tcPr>
            <w:tcW w:w="846" w:type="dxa"/>
            <w:vAlign w:val="bottom"/>
          </w:tcPr>
          <w:p w14:paraId="75C57C6D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4434E9F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152BE854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有必要</w:t>
            </w:r>
          </w:p>
        </w:tc>
      </w:tr>
      <w:tr w:rsidR="00163680" w:rsidRPr="00163680" w14:paraId="650540A1" w14:textId="77777777" w:rsidTr="00EE3601">
        <w:tc>
          <w:tcPr>
            <w:tcW w:w="846" w:type="dxa"/>
            <w:vAlign w:val="bottom"/>
          </w:tcPr>
          <w:p w14:paraId="59D38296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24593CE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6243FB1C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4F56C9D2" w14:textId="77777777" w:rsidTr="00EE3601">
        <w:tc>
          <w:tcPr>
            <w:tcW w:w="846" w:type="dxa"/>
            <w:vAlign w:val="bottom"/>
          </w:tcPr>
          <w:p w14:paraId="158D4A11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85F1F07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43639DE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6461BC25" w14:textId="77777777" w:rsidTr="00EE3601">
        <w:tc>
          <w:tcPr>
            <w:tcW w:w="846" w:type="dxa"/>
            <w:vAlign w:val="bottom"/>
          </w:tcPr>
          <w:p w14:paraId="4F8964C4" w14:textId="4683FB00" w:rsidR="00163680" w:rsidRPr="00D062CD" w:rsidRDefault="003E35A7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/>
                <w:b/>
                <w:bCs/>
                <w:lang w:eastAsia="zh-CN"/>
              </w:rPr>
              <w:t>2</w:t>
            </w:r>
            <w:r w:rsidR="00767F4B">
              <w:rPr>
                <w:rFonts w:eastAsia="SimSun" w:cstheme="minorHAnsi"/>
                <w:b/>
                <w:bCs/>
                <w:lang w:eastAsia="zh-CN"/>
              </w:rPr>
              <w:t>0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64EB871F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3AAB9AE3" w14:textId="0D94A16E" w:rsidR="00163680" w:rsidRPr="00D062CD" w:rsidRDefault="00163680" w:rsidP="00C967ED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孕妇需要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采取</w:t>
            </w:r>
            <w:r w:rsidR="00C967ED" w:rsidRPr="00D062CD">
              <w:rPr>
                <w:rFonts w:eastAsia="SimSun" w:cstheme="minorHAnsi"/>
                <w:b/>
                <w:bCs/>
                <w:lang w:eastAsia="zh-CN"/>
              </w:rPr>
              <w:t>预防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破伤风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措施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吗？</w:t>
            </w:r>
          </w:p>
        </w:tc>
      </w:tr>
      <w:tr w:rsidR="00163680" w:rsidRPr="00163680" w14:paraId="78BC7231" w14:textId="77777777" w:rsidTr="00EE3601">
        <w:tc>
          <w:tcPr>
            <w:tcW w:w="846" w:type="dxa"/>
            <w:vAlign w:val="bottom"/>
          </w:tcPr>
          <w:p w14:paraId="147BD4CD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D9F6B86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17ECF695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不需要，因为没有外伤</w:t>
            </w:r>
          </w:p>
        </w:tc>
      </w:tr>
      <w:tr w:rsidR="00163680" w:rsidRPr="00163680" w14:paraId="3E01A8F6" w14:textId="77777777" w:rsidTr="00EE3601">
        <w:tc>
          <w:tcPr>
            <w:tcW w:w="846" w:type="dxa"/>
            <w:vAlign w:val="bottom"/>
          </w:tcPr>
          <w:p w14:paraId="7075A740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C9E405A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0E17B183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有必要，根据孕妇过去的疫苗接种史决定</w:t>
            </w:r>
          </w:p>
        </w:tc>
      </w:tr>
      <w:tr w:rsidR="00163680" w:rsidRPr="00163680" w14:paraId="2C4BDB87" w14:textId="77777777" w:rsidTr="00EE3601">
        <w:tc>
          <w:tcPr>
            <w:tcW w:w="846" w:type="dxa"/>
            <w:vAlign w:val="bottom"/>
          </w:tcPr>
          <w:p w14:paraId="60BBABF3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AC0672A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62428096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163680" w:rsidRPr="00163680" w14:paraId="761E7E62" w14:textId="77777777" w:rsidTr="00EE3601">
        <w:tc>
          <w:tcPr>
            <w:tcW w:w="846" w:type="dxa"/>
            <w:vAlign w:val="bottom"/>
          </w:tcPr>
          <w:p w14:paraId="75318622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7F3BA1F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C37DCCD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3AF2DF45" w14:textId="77777777" w:rsidTr="00EE3601">
        <w:tc>
          <w:tcPr>
            <w:tcW w:w="846" w:type="dxa"/>
            <w:vAlign w:val="bottom"/>
          </w:tcPr>
          <w:p w14:paraId="0AE3749C" w14:textId="69AC80DC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2</w:t>
            </w:r>
            <w:r w:rsidR="00767F4B">
              <w:rPr>
                <w:rFonts w:eastAsia="SimSun" w:cstheme="minorHAnsi"/>
                <w:b/>
                <w:bCs/>
                <w:lang w:eastAsia="zh-CN"/>
              </w:rPr>
              <w:t>1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52FD33A7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6B3633C" w14:textId="65CAF7A8" w:rsidR="00163680" w:rsidRPr="00D062CD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儿童期</w:t>
            </w:r>
            <w:r w:rsidR="00CE1BAD">
              <w:rPr>
                <w:rFonts w:eastAsia="SimSun" w:cstheme="minorHAnsi" w:hint="eastAsia"/>
                <w:b/>
                <w:bCs/>
                <w:lang w:eastAsia="zh-CN"/>
              </w:rPr>
              <w:t>已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完成国家全程计划免疫的成年人需要注射破伤风疫苗吗？</w:t>
            </w:r>
          </w:p>
        </w:tc>
      </w:tr>
      <w:tr w:rsidR="00163680" w:rsidRPr="00163680" w14:paraId="1F0D5AB1" w14:textId="77777777" w:rsidTr="00EE3601">
        <w:tc>
          <w:tcPr>
            <w:tcW w:w="846" w:type="dxa"/>
            <w:vAlign w:val="bottom"/>
          </w:tcPr>
          <w:p w14:paraId="126C382E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CB3F595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7EE129CB" w14:textId="77777777" w:rsidR="00163680" w:rsidRPr="00F73FB9" w:rsidRDefault="00163680" w:rsidP="00035AE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需要</w:t>
            </w:r>
            <w:r w:rsidR="00035AE8" w:rsidRPr="00F73FB9">
              <w:rPr>
                <w:rFonts w:eastAsia="SimSun" w:cstheme="minorHAnsi" w:hint="eastAsia"/>
                <w:color w:val="FF0000"/>
                <w:lang w:eastAsia="zh-CN"/>
              </w:rPr>
              <w:t>，每５～１０年加强１剂次，特殊情况下可每３～５年加强１剂次</w:t>
            </w:r>
          </w:p>
        </w:tc>
      </w:tr>
      <w:tr w:rsidR="00163680" w:rsidRPr="00163680" w14:paraId="169ED842" w14:textId="77777777" w:rsidTr="00EE3601">
        <w:tc>
          <w:tcPr>
            <w:tcW w:w="846" w:type="dxa"/>
            <w:vAlign w:val="bottom"/>
          </w:tcPr>
          <w:p w14:paraId="5E5CFB36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01E2853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0FFDCC9A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不需要</w:t>
            </w:r>
            <w:r w:rsidR="00035AE8">
              <w:rPr>
                <w:rFonts w:eastAsia="SimSun" w:cstheme="minorHAnsi" w:hint="eastAsia"/>
                <w:lang w:eastAsia="zh-CN"/>
              </w:rPr>
              <w:t>，</w:t>
            </w:r>
            <w:r w:rsidR="00EE3601">
              <w:rPr>
                <w:rFonts w:eastAsia="SimSun" w:cstheme="minorHAnsi" w:hint="eastAsia"/>
                <w:lang w:eastAsia="zh-CN"/>
              </w:rPr>
              <w:t>完成全程计划免疫已具备免疫力。</w:t>
            </w:r>
            <w:r w:rsidR="004D1CFB">
              <w:rPr>
                <w:rFonts w:eastAsiaTheme="minorEastAsia" w:cstheme="minorHAnsi" w:hint="eastAsia"/>
                <w:lang w:eastAsia="zh-CN"/>
              </w:rPr>
              <w:t>并且</w:t>
            </w:r>
            <w:r w:rsidR="00EE3601">
              <w:rPr>
                <w:rFonts w:eastAsia="SimSun" w:cstheme="minorHAnsi" w:hint="eastAsia"/>
                <w:lang w:eastAsia="zh-CN"/>
              </w:rPr>
              <w:t>继续注射</w:t>
            </w:r>
            <w:r w:rsidR="00035AE8" w:rsidRPr="00035AE8">
              <w:rPr>
                <w:rFonts w:eastAsia="SimSun" w:cstheme="minorHAnsi"/>
                <w:lang w:eastAsia="zh-CN"/>
              </w:rPr>
              <w:t>破伤风疫苗</w:t>
            </w:r>
            <w:r w:rsidR="00035AE8">
              <w:rPr>
                <w:rFonts w:eastAsia="SimSun" w:cstheme="minorHAnsi" w:hint="eastAsia"/>
                <w:lang w:eastAsia="zh-CN"/>
              </w:rPr>
              <w:t>并发症多，风险远大于益处</w:t>
            </w:r>
          </w:p>
        </w:tc>
      </w:tr>
      <w:tr w:rsidR="00163680" w:rsidRPr="00163680" w14:paraId="6D6F13E3" w14:textId="77777777" w:rsidTr="00EE3601">
        <w:tc>
          <w:tcPr>
            <w:tcW w:w="846" w:type="dxa"/>
            <w:vAlign w:val="bottom"/>
          </w:tcPr>
          <w:p w14:paraId="66DB2B2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11436F7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7F8D5E7E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不清楚</w:t>
            </w:r>
          </w:p>
        </w:tc>
      </w:tr>
      <w:tr w:rsidR="004D1CFB" w:rsidRPr="00163680" w14:paraId="1883D497" w14:textId="77777777" w:rsidTr="00EE3601">
        <w:tc>
          <w:tcPr>
            <w:tcW w:w="846" w:type="dxa"/>
            <w:vAlign w:val="bottom"/>
          </w:tcPr>
          <w:p w14:paraId="595AEA78" w14:textId="77777777" w:rsidR="004D1CFB" w:rsidRPr="00163680" w:rsidRDefault="004D1CFB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FE1D2F1" w14:textId="77777777" w:rsidR="004D1CFB" w:rsidRPr="00163680" w:rsidRDefault="004D1CFB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656616C1" w14:textId="77777777" w:rsidR="004D1CFB" w:rsidRPr="00163680" w:rsidRDefault="004D1CFB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3FB938F8" w14:textId="77777777" w:rsidTr="00EE3601">
        <w:tc>
          <w:tcPr>
            <w:tcW w:w="846" w:type="dxa"/>
            <w:vAlign w:val="bottom"/>
          </w:tcPr>
          <w:p w14:paraId="147F5C9B" w14:textId="34407095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2</w:t>
            </w:r>
            <w:r w:rsidR="00437F35">
              <w:rPr>
                <w:rFonts w:eastAsia="SimSun" w:cstheme="minorHAnsi"/>
                <w:b/>
                <w:bCs/>
                <w:lang w:eastAsia="zh-CN"/>
              </w:rPr>
              <w:t>2</w:t>
            </w:r>
            <w:r w:rsidR="00163680" w:rsidRPr="00D062CD">
              <w:rPr>
                <w:rFonts w:eastAsia="SimSun" w:cstheme="minorHAnsi"/>
                <w:b/>
                <w:bCs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75105F2D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10203C62" w14:textId="13A9F826" w:rsidR="00163680" w:rsidRPr="00D062CD" w:rsidRDefault="00163680" w:rsidP="004D1CFB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下面关于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TAT(</w:t>
            </w:r>
            <w:r w:rsidR="004D1CFB" w:rsidRPr="00FB145D">
              <w:rPr>
                <w:rFonts w:eastAsia="SimSun" w:cstheme="minorHAnsi" w:hint="eastAsia"/>
                <w:b/>
                <w:bCs/>
                <w:lang w:eastAsia="zh-CN"/>
              </w:rPr>
              <w:t>破伤风抗毒素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)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或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TIG(</w:t>
            </w:r>
            <w:r w:rsidR="004D1CFB" w:rsidRPr="00D062CD">
              <w:rPr>
                <w:rFonts w:eastAsia="SimSun" w:cstheme="minorHAnsi"/>
                <w:b/>
                <w:bCs/>
                <w:lang w:eastAsia="zh-CN"/>
              </w:rPr>
              <w:t>人破伤免疫球蛋白</w:t>
            </w:r>
            <w:r w:rsidR="004D1CFB">
              <w:rPr>
                <w:rFonts w:eastAsiaTheme="minorEastAsia" w:cstheme="minorHAnsi" w:hint="eastAsia"/>
                <w:b/>
                <w:bCs/>
                <w:lang w:eastAsia="zh-CN"/>
              </w:rPr>
              <w:t>)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的说法正确的是？</w:t>
            </w:r>
          </w:p>
        </w:tc>
      </w:tr>
      <w:tr w:rsidR="00163680" w:rsidRPr="00163680" w14:paraId="5FE3D6BB" w14:textId="77777777" w:rsidTr="00EE3601">
        <w:tc>
          <w:tcPr>
            <w:tcW w:w="846" w:type="dxa"/>
            <w:vAlign w:val="bottom"/>
          </w:tcPr>
          <w:p w14:paraId="3FCB52DE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636E124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326821C2" w14:textId="29566D6E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可以长期预防破伤风</w:t>
            </w:r>
          </w:p>
        </w:tc>
      </w:tr>
      <w:tr w:rsidR="00163680" w:rsidRPr="00163680" w14:paraId="1B14BD52" w14:textId="77777777" w:rsidTr="00EE3601">
        <w:tc>
          <w:tcPr>
            <w:tcW w:w="846" w:type="dxa"/>
            <w:vAlign w:val="bottom"/>
          </w:tcPr>
          <w:p w14:paraId="42B1BA2C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73FF596" w14:textId="77777777" w:rsidR="00163680" w:rsidRPr="00F73FB9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2BBD5FE6" w14:textId="77777777" w:rsidR="00163680" w:rsidRPr="00F73FB9" w:rsidRDefault="00163680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只能短期（不超过一个月）预防破伤风</w:t>
            </w:r>
          </w:p>
        </w:tc>
      </w:tr>
      <w:tr w:rsidR="00163680" w:rsidRPr="00163680" w14:paraId="5B673A81" w14:textId="77777777" w:rsidTr="00EE3601">
        <w:tc>
          <w:tcPr>
            <w:tcW w:w="846" w:type="dxa"/>
            <w:vAlign w:val="bottom"/>
          </w:tcPr>
          <w:p w14:paraId="05AFA033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DA17ADA" w14:textId="43662E02" w:rsidR="00163680" w:rsidRPr="0075602C" w:rsidRDefault="00762735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76F2CB1E" w14:textId="41FFE495" w:rsidR="00163680" w:rsidRPr="0075602C" w:rsidRDefault="00762735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Theme="minorEastAsia" w:cstheme="minorHAnsi"/>
                <w:lang w:eastAsia="zh-CN"/>
              </w:rPr>
            </w:pPr>
            <w:bookmarkStart w:id="1" w:name="_Hlk124632091"/>
            <w:r>
              <w:rPr>
                <w:rFonts w:eastAsiaTheme="minorEastAsia" w:cstheme="minorHAnsi"/>
                <w:lang w:eastAsia="zh-CN"/>
              </w:rPr>
              <w:t>A</w:t>
            </w:r>
            <w:r>
              <w:rPr>
                <w:rFonts w:eastAsiaTheme="minorEastAsia" w:cstheme="minorHAnsi" w:hint="eastAsia"/>
                <w:lang w:eastAsia="zh-CN"/>
              </w:rPr>
              <w:t>和</w:t>
            </w:r>
            <w:r>
              <w:rPr>
                <w:rFonts w:eastAsiaTheme="minorEastAsia" w:cstheme="minorHAnsi" w:hint="eastAsia"/>
                <w:lang w:eastAsia="zh-CN"/>
              </w:rPr>
              <w:t>b</w:t>
            </w:r>
            <w:r>
              <w:rPr>
                <w:rFonts w:eastAsiaTheme="minorEastAsia" w:cstheme="minorHAnsi" w:hint="eastAsia"/>
                <w:lang w:eastAsia="zh-CN"/>
              </w:rPr>
              <w:t>都不对</w:t>
            </w:r>
            <w:bookmarkEnd w:id="1"/>
          </w:p>
        </w:tc>
      </w:tr>
      <w:tr w:rsidR="004D1CFB" w:rsidRPr="00163680" w14:paraId="4EFE667D" w14:textId="77777777" w:rsidTr="00EE3601">
        <w:tc>
          <w:tcPr>
            <w:tcW w:w="846" w:type="dxa"/>
            <w:vAlign w:val="bottom"/>
          </w:tcPr>
          <w:p w14:paraId="223C4367" w14:textId="77777777" w:rsidR="004D1CFB" w:rsidRPr="00163680" w:rsidRDefault="004D1CFB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CF28667" w14:textId="77777777" w:rsidR="004D1CFB" w:rsidRPr="0075602C" w:rsidRDefault="004D1CFB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F1B2243" w14:textId="77777777" w:rsidR="004D1CFB" w:rsidRPr="00163680" w:rsidRDefault="004D1CFB" w:rsidP="00EE3601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06FA80FB" w14:textId="77777777" w:rsidTr="00EE3601">
        <w:tc>
          <w:tcPr>
            <w:tcW w:w="846" w:type="dxa"/>
            <w:vAlign w:val="bottom"/>
          </w:tcPr>
          <w:p w14:paraId="10AEB6E2" w14:textId="591A62D3" w:rsidR="00163680" w:rsidRPr="00D062CD" w:rsidRDefault="00D3108E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>2</w:t>
            </w:r>
            <w:r w:rsidR="00437F35">
              <w:rPr>
                <w:rFonts w:eastAsia="SimSun" w:cstheme="minorHAnsi"/>
                <w:b/>
                <w:bCs/>
                <w:lang w:eastAsia="zh-CN"/>
              </w:rPr>
              <w:t>3</w:t>
            </w:r>
            <w:r>
              <w:rPr>
                <w:rFonts w:eastAsia="SimSun" w:cstheme="minorHAnsi"/>
                <w:b/>
                <w:bCs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19AABE0B" w14:textId="77777777" w:rsidR="00163680" w:rsidRPr="00D062CD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4649597A" w14:textId="71B4DF28" w:rsidR="00163680" w:rsidRPr="00D062CD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您对破伤风</w:t>
            </w:r>
            <w:r w:rsidR="00545A21">
              <w:rPr>
                <w:rFonts w:eastAsia="SimSun" w:cstheme="minorHAnsi" w:hint="eastAsia"/>
                <w:b/>
                <w:bCs/>
                <w:lang w:eastAsia="zh-CN"/>
              </w:rPr>
              <w:t>预防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的知识来源为：</w:t>
            </w:r>
            <w:r w:rsidR="00CE1BAD">
              <w:rPr>
                <w:rFonts w:eastAsia="SimSun" w:cstheme="minorHAnsi" w:hint="eastAsia"/>
                <w:b/>
                <w:bCs/>
                <w:lang w:eastAsia="zh-CN"/>
              </w:rPr>
              <w:t>（</w:t>
            </w:r>
            <w:r w:rsidR="00DA6E4C">
              <w:rPr>
                <w:rFonts w:eastAsia="SimSun" w:cstheme="minorHAnsi" w:hint="eastAsia"/>
                <w:b/>
                <w:bCs/>
                <w:lang w:eastAsia="zh-CN"/>
              </w:rPr>
              <w:t>多选题</w:t>
            </w:r>
            <w:r w:rsidR="00CE1BAD">
              <w:rPr>
                <w:rFonts w:eastAsia="SimSun" w:cstheme="minorHAnsi" w:hint="eastAsia"/>
                <w:b/>
                <w:bCs/>
                <w:lang w:eastAsia="zh-CN"/>
              </w:rPr>
              <w:t>）</w:t>
            </w:r>
          </w:p>
        </w:tc>
      </w:tr>
      <w:tr w:rsidR="00163680" w:rsidRPr="00163680" w14:paraId="4EAF4B82" w14:textId="77777777" w:rsidTr="00EE3601">
        <w:tc>
          <w:tcPr>
            <w:tcW w:w="846" w:type="dxa"/>
            <w:vAlign w:val="bottom"/>
          </w:tcPr>
          <w:p w14:paraId="5332C0A0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D1490BE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7901A1F6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教科书</w:t>
            </w:r>
          </w:p>
        </w:tc>
      </w:tr>
      <w:tr w:rsidR="00163680" w:rsidRPr="00163680" w14:paraId="087D8536" w14:textId="77777777" w:rsidTr="00EE3601">
        <w:tc>
          <w:tcPr>
            <w:tcW w:w="846" w:type="dxa"/>
            <w:vAlign w:val="bottom"/>
          </w:tcPr>
          <w:p w14:paraId="35F09ED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B0B0F39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2253EB7B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国际指南</w:t>
            </w:r>
          </w:p>
        </w:tc>
      </w:tr>
      <w:tr w:rsidR="00163680" w:rsidRPr="00163680" w14:paraId="054FAE1A" w14:textId="77777777" w:rsidTr="00EE3601">
        <w:tc>
          <w:tcPr>
            <w:tcW w:w="846" w:type="dxa"/>
            <w:vAlign w:val="bottom"/>
          </w:tcPr>
          <w:p w14:paraId="526C0C95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62B912A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206CB45A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国内指南</w:t>
            </w:r>
          </w:p>
        </w:tc>
      </w:tr>
      <w:tr w:rsidR="00163680" w:rsidRPr="00163680" w14:paraId="2BCD104B" w14:textId="77777777" w:rsidTr="00EE3601">
        <w:tc>
          <w:tcPr>
            <w:tcW w:w="846" w:type="dxa"/>
            <w:vAlign w:val="bottom"/>
          </w:tcPr>
          <w:p w14:paraId="5CD6C0E8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5B37D97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d.</w:t>
            </w:r>
          </w:p>
        </w:tc>
        <w:tc>
          <w:tcPr>
            <w:tcW w:w="8080" w:type="dxa"/>
            <w:vAlign w:val="bottom"/>
          </w:tcPr>
          <w:p w14:paraId="41E5E69E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医院指引</w:t>
            </w:r>
          </w:p>
        </w:tc>
      </w:tr>
      <w:tr w:rsidR="00163680" w:rsidRPr="00163680" w14:paraId="2EF98A04" w14:textId="77777777" w:rsidTr="00EE3601">
        <w:tc>
          <w:tcPr>
            <w:tcW w:w="846" w:type="dxa"/>
            <w:vAlign w:val="bottom"/>
          </w:tcPr>
          <w:p w14:paraId="74F6DF5D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DE3F5F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e.</w:t>
            </w:r>
          </w:p>
        </w:tc>
        <w:tc>
          <w:tcPr>
            <w:tcW w:w="8080" w:type="dxa"/>
            <w:vAlign w:val="bottom"/>
          </w:tcPr>
          <w:p w14:paraId="6D60A07B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同事交流</w:t>
            </w:r>
          </w:p>
        </w:tc>
      </w:tr>
      <w:tr w:rsidR="00163680" w:rsidRPr="00163680" w14:paraId="50313C71" w14:textId="77777777" w:rsidTr="00EE3601">
        <w:tc>
          <w:tcPr>
            <w:tcW w:w="846" w:type="dxa"/>
            <w:vAlign w:val="bottom"/>
          </w:tcPr>
          <w:p w14:paraId="363094B2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0C530F5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f.</w:t>
            </w:r>
          </w:p>
        </w:tc>
        <w:tc>
          <w:tcPr>
            <w:tcW w:w="8080" w:type="dxa"/>
            <w:vAlign w:val="bottom"/>
          </w:tcPr>
          <w:p w14:paraId="27F3D4A3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媒体包括报纸和网络</w:t>
            </w:r>
          </w:p>
        </w:tc>
      </w:tr>
      <w:tr w:rsidR="00163680" w:rsidRPr="00163680" w14:paraId="0B667652" w14:textId="77777777" w:rsidTr="00EE3601">
        <w:tc>
          <w:tcPr>
            <w:tcW w:w="846" w:type="dxa"/>
            <w:vAlign w:val="bottom"/>
          </w:tcPr>
          <w:p w14:paraId="0BE8AE7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87A645F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0A69797D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358E04AB" w14:textId="77777777" w:rsidTr="00EE3601">
        <w:tc>
          <w:tcPr>
            <w:tcW w:w="846" w:type="dxa"/>
            <w:vAlign w:val="bottom"/>
          </w:tcPr>
          <w:p w14:paraId="74D5ED52" w14:textId="20079250" w:rsidR="00163680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4</w:t>
            </w:r>
            <w:r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4DFE5235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30A498FE" w14:textId="7AF066B5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163680">
              <w:rPr>
                <w:rFonts w:eastAsia="SimSun" w:cstheme="minorHAnsi"/>
                <w:b/>
                <w:bCs/>
                <w:lang w:eastAsia="zh-CN"/>
              </w:rPr>
              <w:t>您</w:t>
            </w:r>
            <w:r w:rsidR="003072B9" w:rsidRPr="00163680">
              <w:rPr>
                <w:rFonts w:eastAsia="SimSun" w:cstheme="minorHAnsi"/>
                <w:b/>
                <w:bCs/>
                <w:lang w:eastAsia="zh-CN"/>
              </w:rPr>
              <w:t>对</w:t>
            </w:r>
            <w:r w:rsidR="003072B9">
              <w:rPr>
                <w:rFonts w:eastAsia="SimSun" w:cstheme="minorHAnsi" w:hint="eastAsia"/>
                <w:b/>
                <w:bCs/>
                <w:lang w:eastAsia="zh-CN"/>
              </w:rPr>
              <w:t>创伤患者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使用</w:t>
            </w:r>
            <w:r w:rsidR="007F05A1">
              <w:rPr>
                <w:rFonts w:eastAsia="SimSun" w:cstheme="minorHAnsi" w:hint="eastAsia"/>
                <w:b/>
                <w:bCs/>
                <w:lang w:eastAsia="zh-CN"/>
              </w:rPr>
              <w:t>T</w:t>
            </w:r>
            <w:r w:rsidR="007F05A1">
              <w:rPr>
                <w:rFonts w:eastAsia="SimSun" w:cstheme="minorHAnsi"/>
                <w:b/>
                <w:bCs/>
                <w:lang w:eastAsia="zh-CN"/>
              </w:rPr>
              <w:t>AT</w:t>
            </w:r>
            <w:r w:rsidR="007F05A1">
              <w:rPr>
                <w:rFonts w:eastAsia="SimSun" w:cstheme="minorHAnsi" w:hint="eastAsia"/>
                <w:b/>
                <w:bCs/>
                <w:lang w:eastAsia="zh-CN"/>
              </w:rPr>
              <w:t>（</w:t>
            </w:r>
            <w:r w:rsidR="007F05A1" w:rsidRPr="007F05A1">
              <w:rPr>
                <w:rFonts w:eastAsia="SimSun" w:cstheme="minorHAnsi" w:hint="eastAsia"/>
                <w:b/>
                <w:bCs/>
                <w:lang w:eastAsia="zh-CN"/>
              </w:rPr>
              <w:t>破伤风抗毒素</w:t>
            </w:r>
            <w:r w:rsidR="00EE3601">
              <w:rPr>
                <w:rFonts w:eastAsia="SimSun" w:cstheme="minorHAnsi" w:hint="eastAsia"/>
                <w:b/>
                <w:bCs/>
                <w:lang w:eastAsia="zh-CN"/>
              </w:rPr>
              <w:t>）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预防破伤风的态度是</w:t>
            </w:r>
          </w:p>
        </w:tc>
      </w:tr>
      <w:tr w:rsidR="00163680" w:rsidRPr="00163680" w14:paraId="664D335B" w14:textId="77777777" w:rsidTr="00EE3601">
        <w:tc>
          <w:tcPr>
            <w:tcW w:w="846" w:type="dxa"/>
            <w:vAlign w:val="bottom"/>
          </w:tcPr>
          <w:p w14:paraId="2455D709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C272F9E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565A6E7A" w14:textId="4C2C37AE" w:rsidR="00163680" w:rsidRPr="00163680" w:rsidRDefault="000E3065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强烈</w:t>
            </w:r>
            <w:r w:rsidR="00163680" w:rsidRPr="00163680">
              <w:rPr>
                <w:rFonts w:eastAsia="SimSun" w:cstheme="minorHAnsi"/>
                <w:lang w:eastAsia="zh-CN"/>
              </w:rPr>
              <w:t>支持</w:t>
            </w:r>
          </w:p>
        </w:tc>
      </w:tr>
      <w:tr w:rsidR="000E3065" w:rsidRPr="00163680" w14:paraId="5C063173" w14:textId="77777777" w:rsidTr="00EE3601">
        <w:tc>
          <w:tcPr>
            <w:tcW w:w="846" w:type="dxa"/>
            <w:vAlign w:val="bottom"/>
          </w:tcPr>
          <w:p w14:paraId="761380F0" w14:textId="77777777" w:rsidR="000E3065" w:rsidRPr="00163680" w:rsidRDefault="000E3065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5467AAF" w14:textId="77A13AB6" w:rsidR="000E3065" w:rsidRPr="00163680" w:rsidRDefault="000E3065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b</w:t>
            </w:r>
            <w:r>
              <w:rPr>
                <w:rFonts w:eastAsia="SimSun" w:cstheme="minorHAnsi"/>
                <w:lang w:eastAsia="zh-CN"/>
              </w:rPr>
              <w:t>.</w:t>
            </w:r>
          </w:p>
        </w:tc>
        <w:tc>
          <w:tcPr>
            <w:tcW w:w="8080" w:type="dxa"/>
            <w:vAlign w:val="bottom"/>
          </w:tcPr>
          <w:p w14:paraId="5BDD8362" w14:textId="2102ED3F" w:rsidR="000E3065" w:rsidRDefault="000E3065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部分支持</w:t>
            </w:r>
          </w:p>
        </w:tc>
      </w:tr>
      <w:tr w:rsidR="009F7077" w:rsidRPr="00163680" w14:paraId="7799B436" w14:textId="77777777" w:rsidTr="00EE3601">
        <w:tc>
          <w:tcPr>
            <w:tcW w:w="846" w:type="dxa"/>
            <w:vAlign w:val="bottom"/>
          </w:tcPr>
          <w:p w14:paraId="2F84B8AF" w14:textId="77777777" w:rsidR="009F7077" w:rsidRPr="00163680" w:rsidRDefault="009F7077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1ADF023" w14:textId="5EA36171" w:rsidR="009F7077" w:rsidRDefault="009F7077" w:rsidP="009F7077">
            <w:pPr>
              <w:pStyle w:val="Answerletteringa"/>
              <w:framePr w:hSpace="0" w:wrap="auto" w:vAnchor="margin" w:hAnchor="text" w:xAlign="left" w:yAlign="inline"/>
              <w:ind w:right="105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58E22B08" w14:textId="765CCC4A" w:rsidR="009F7077" w:rsidRDefault="009F7077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强烈</w:t>
            </w:r>
            <w:r w:rsidRPr="00163680">
              <w:rPr>
                <w:rFonts w:eastAsia="SimSun" w:cstheme="minorHAnsi"/>
                <w:lang w:eastAsia="zh-CN"/>
              </w:rPr>
              <w:t>反对</w:t>
            </w:r>
          </w:p>
        </w:tc>
      </w:tr>
      <w:tr w:rsidR="000E3065" w:rsidRPr="00163680" w14:paraId="3C324336" w14:textId="77777777" w:rsidTr="00EE3601">
        <w:tc>
          <w:tcPr>
            <w:tcW w:w="846" w:type="dxa"/>
            <w:vAlign w:val="bottom"/>
          </w:tcPr>
          <w:p w14:paraId="23D98D57" w14:textId="77777777" w:rsidR="000E3065" w:rsidRPr="00163680" w:rsidRDefault="000E3065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C1008BC" w14:textId="6C91F590" w:rsidR="000E3065" w:rsidRPr="00163680" w:rsidRDefault="000E3065" w:rsidP="009F7077">
            <w:pPr>
              <w:pStyle w:val="Answerletteringa"/>
              <w:framePr w:hSpace="0" w:wrap="auto" w:vAnchor="margin" w:hAnchor="text" w:xAlign="left" w:yAlign="inline"/>
              <w:ind w:right="105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3E2C1519" w14:textId="0C81CD83" w:rsidR="000E3065" w:rsidRDefault="000E3065" w:rsidP="009F7077">
            <w:pPr>
              <w:pStyle w:val="Answers"/>
              <w:framePr w:hSpace="0" w:wrap="auto" w:vAnchor="margin" w:hAnchor="text" w:xAlign="left" w:yAlign="inline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部分反对</w:t>
            </w:r>
          </w:p>
        </w:tc>
      </w:tr>
      <w:tr w:rsidR="00163680" w:rsidRPr="00163680" w14:paraId="3D56DF1E" w14:textId="77777777" w:rsidTr="00EE3601">
        <w:tc>
          <w:tcPr>
            <w:tcW w:w="846" w:type="dxa"/>
            <w:vAlign w:val="bottom"/>
          </w:tcPr>
          <w:p w14:paraId="2E584E00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CB52C53" w14:textId="164159EC" w:rsidR="00163680" w:rsidRPr="00163680" w:rsidRDefault="000E3065" w:rsidP="00EE3601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e</w:t>
            </w:r>
            <w:r w:rsidR="00163680" w:rsidRPr="00163680">
              <w:rPr>
                <w:rFonts w:eastAsia="SimSun" w:cstheme="minorHAnsi"/>
                <w:lang w:eastAsia="zh-CN"/>
              </w:rPr>
              <w:t>.</w:t>
            </w:r>
          </w:p>
        </w:tc>
        <w:tc>
          <w:tcPr>
            <w:tcW w:w="8080" w:type="dxa"/>
            <w:vAlign w:val="bottom"/>
          </w:tcPr>
          <w:p w14:paraId="1D7219DC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无所谓</w:t>
            </w:r>
          </w:p>
        </w:tc>
      </w:tr>
      <w:tr w:rsidR="00163680" w:rsidRPr="00163680" w14:paraId="08E95943" w14:textId="77777777" w:rsidTr="00EE3601">
        <w:tc>
          <w:tcPr>
            <w:tcW w:w="846" w:type="dxa"/>
            <w:vAlign w:val="bottom"/>
          </w:tcPr>
          <w:p w14:paraId="48BA65B4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1DC8222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37920B9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163680" w:rsidRPr="00163680" w14:paraId="797A2DE2" w14:textId="77777777" w:rsidTr="00EE3601">
        <w:tc>
          <w:tcPr>
            <w:tcW w:w="846" w:type="dxa"/>
            <w:vAlign w:val="bottom"/>
          </w:tcPr>
          <w:p w14:paraId="7B122326" w14:textId="4D02979C" w:rsidR="00163680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5</w:t>
            </w:r>
            <w:r w:rsidR="00163680" w:rsidRPr="00163680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01DB5169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5CECC23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163680">
              <w:rPr>
                <w:rFonts w:eastAsia="SimSun" w:cstheme="minorHAnsi"/>
                <w:b/>
                <w:bCs/>
                <w:lang w:eastAsia="zh-CN"/>
              </w:rPr>
              <w:t>您对</w:t>
            </w:r>
            <w:r w:rsidR="003072B9">
              <w:rPr>
                <w:rFonts w:eastAsia="SimSun" w:cstheme="minorHAnsi" w:hint="eastAsia"/>
                <w:b/>
                <w:bCs/>
                <w:lang w:eastAsia="zh-CN"/>
              </w:rPr>
              <w:t>创伤患者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使用人免疫球蛋白</w:t>
            </w:r>
            <w:r w:rsidR="00EE3601">
              <w:rPr>
                <w:rFonts w:eastAsia="SimSun" w:cstheme="minorHAnsi" w:hint="eastAsia"/>
                <w:b/>
                <w:bCs/>
                <w:lang w:eastAsia="zh-CN"/>
              </w:rPr>
              <w:t>(</w:t>
            </w:r>
            <w:r w:rsidR="00EE3601">
              <w:rPr>
                <w:rFonts w:eastAsia="SimSun" w:cstheme="minorHAnsi"/>
                <w:b/>
                <w:bCs/>
                <w:lang w:eastAsia="zh-CN"/>
              </w:rPr>
              <w:t>TIG)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预防破伤风的态度是</w:t>
            </w:r>
          </w:p>
        </w:tc>
      </w:tr>
      <w:tr w:rsidR="000E3065" w:rsidRPr="00163680" w14:paraId="4797A709" w14:textId="77777777" w:rsidTr="00EE3601">
        <w:tc>
          <w:tcPr>
            <w:tcW w:w="846" w:type="dxa"/>
            <w:vAlign w:val="bottom"/>
          </w:tcPr>
          <w:p w14:paraId="5F3F3FC5" w14:textId="77777777" w:rsidR="000E3065" w:rsidRPr="00163680" w:rsidRDefault="000E3065" w:rsidP="000E3065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87E4E66" w14:textId="77777777" w:rsidR="000E3065" w:rsidRPr="00163680" w:rsidRDefault="000E3065" w:rsidP="000E3065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40924CC3" w14:textId="61161F01" w:rsidR="000E3065" w:rsidRPr="00163680" w:rsidRDefault="000E3065" w:rsidP="000E3065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强烈</w:t>
            </w:r>
            <w:r w:rsidRPr="00163680">
              <w:rPr>
                <w:rFonts w:eastAsia="SimSun" w:cstheme="minorHAnsi"/>
                <w:lang w:eastAsia="zh-CN"/>
              </w:rPr>
              <w:t>支持</w:t>
            </w:r>
          </w:p>
        </w:tc>
      </w:tr>
      <w:tr w:rsidR="000E3065" w:rsidRPr="00163680" w14:paraId="731C1D1D" w14:textId="77777777" w:rsidTr="00EE3601">
        <w:tc>
          <w:tcPr>
            <w:tcW w:w="846" w:type="dxa"/>
            <w:vAlign w:val="bottom"/>
          </w:tcPr>
          <w:p w14:paraId="1FEFE814" w14:textId="77777777" w:rsidR="000E3065" w:rsidRPr="00163680" w:rsidRDefault="000E3065" w:rsidP="000E3065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1A6F8A5" w14:textId="77777777" w:rsidR="000E3065" w:rsidRPr="00163680" w:rsidRDefault="000E3065" w:rsidP="000E3065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0D9DA052" w14:textId="28B04766" w:rsidR="000E3065" w:rsidRPr="00163680" w:rsidRDefault="000E3065" w:rsidP="000E3065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部分支持</w:t>
            </w:r>
          </w:p>
        </w:tc>
      </w:tr>
      <w:tr w:rsidR="000E3065" w:rsidRPr="00163680" w14:paraId="074CE07B" w14:textId="77777777" w:rsidTr="00EE3601">
        <w:tc>
          <w:tcPr>
            <w:tcW w:w="846" w:type="dxa"/>
            <w:vAlign w:val="bottom"/>
          </w:tcPr>
          <w:p w14:paraId="1895CBA3" w14:textId="77777777" w:rsidR="000E3065" w:rsidRPr="00163680" w:rsidRDefault="000E3065" w:rsidP="000E3065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5B1E77C" w14:textId="77777777" w:rsidR="000E3065" w:rsidRPr="00163680" w:rsidRDefault="000E3065" w:rsidP="000E3065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550A4D86" w14:textId="0DAFEC53" w:rsidR="000E3065" w:rsidRPr="00163680" w:rsidRDefault="000E3065" w:rsidP="000E3065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强烈</w:t>
            </w:r>
            <w:r w:rsidRPr="00163680">
              <w:rPr>
                <w:rFonts w:eastAsia="SimSun" w:cstheme="minorHAnsi"/>
                <w:lang w:eastAsia="zh-CN"/>
              </w:rPr>
              <w:t>反对</w:t>
            </w:r>
          </w:p>
        </w:tc>
      </w:tr>
      <w:tr w:rsidR="000E3065" w:rsidRPr="00163680" w14:paraId="4354C098" w14:textId="77777777" w:rsidTr="00EE3601">
        <w:tc>
          <w:tcPr>
            <w:tcW w:w="846" w:type="dxa"/>
            <w:vAlign w:val="bottom"/>
          </w:tcPr>
          <w:p w14:paraId="2B4C7725" w14:textId="77777777" w:rsidR="000E3065" w:rsidRPr="00163680" w:rsidRDefault="000E3065" w:rsidP="000E3065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F83A394" w14:textId="28686C07" w:rsidR="000E3065" w:rsidRPr="00163680" w:rsidRDefault="000E3065" w:rsidP="000E3065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68273623" w14:textId="230DDBB4" w:rsidR="000E3065" w:rsidRPr="00163680" w:rsidRDefault="000E3065" w:rsidP="000E3065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部分反对</w:t>
            </w:r>
          </w:p>
        </w:tc>
      </w:tr>
      <w:tr w:rsidR="000E3065" w:rsidRPr="00163680" w14:paraId="329B484A" w14:textId="77777777" w:rsidTr="00EE3601">
        <w:tc>
          <w:tcPr>
            <w:tcW w:w="846" w:type="dxa"/>
            <w:vAlign w:val="bottom"/>
          </w:tcPr>
          <w:p w14:paraId="502BA578" w14:textId="77777777" w:rsidR="000E3065" w:rsidRPr="00163680" w:rsidRDefault="000E3065" w:rsidP="000E3065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577DF9C" w14:textId="49051651" w:rsidR="000E3065" w:rsidRPr="00163680" w:rsidRDefault="000E3065" w:rsidP="000E3065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52CA368B" w14:textId="65B243A8" w:rsidR="000E3065" w:rsidRPr="00163680" w:rsidRDefault="000E3065" w:rsidP="000E3065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无所谓</w:t>
            </w:r>
          </w:p>
        </w:tc>
      </w:tr>
      <w:tr w:rsidR="000E3065" w:rsidRPr="00163680" w14:paraId="74FA5299" w14:textId="77777777" w:rsidTr="00EE3601">
        <w:tc>
          <w:tcPr>
            <w:tcW w:w="846" w:type="dxa"/>
            <w:vAlign w:val="bottom"/>
          </w:tcPr>
          <w:p w14:paraId="371A88FF" w14:textId="77777777" w:rsidR="000E3065" w:rsidRPr="00163680" w:rsidRDefault="000E3065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00675C8" w14:textId="77777777" w:rsidR="000E3065" w:rsidRPr="00163680" w:rsidRDefault="000E3065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62E136A5" w14:textId="77777777" w:rsidR="000E3065" w:rsidRPr="00163680" w:rsidRDefault="000E3065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75602C" w:rsidRPr="00163680" w14:paraId="64901435" w14:textId="77777777" w:rsidTr="00EE3601">
        <w:tc>
          <w:tcPr>
            <w:tcW w:w="846" w:type="dxa"/>
            <w:vAlign w:val="bottom"/>
          </w:tcPr>
          <w:p w14:paraId="0D1E4516" w14:textId="151DB334" w:rsidR="0075602C" w:rsidRPr="00163680" w:rsidRDefault="00D3108E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b/>
                <w:bCs/>
                <w:lang w:val="en-GB" w:eastAsia="zh-CN"/>
              </w:rPr>
              <w:t>2</w:t>
            </w:r>
            <w:r w:rsidR="00437F35">
              <w:rPr>
                <w:rFonts w:eastAsia="SimSun" w:cstheme="minorHAnsi"/>
                <w:b/>
                <w:bCs/>
                <w:lang w:val="en-GB" w:eastAsia="zh-CN"/>
              </w:rPr>
              <w:t>6</w:t>
            </w:r>
            <w:r w:rsidR="0075602C" w:rsidRPr="00D062CD">
              <w:rPr>
                <w:rFonts w:eastAsia="SimSun" w:cstheme="minorHAnsi"/>
                <w:b/>
                <w:bCs/>
                <w:lang w:val="en-GB"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5D4D1EC7" w14:textId="77777777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2A2A490" w14:textId="5A029A9C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您</w:t>
            </w:r>
            <w:r>
              <w:rPr>
                <w:rFonts w:eastAsia="SimSun" w:cstheme="minorHAnsi" w:hint="eastAsia"/>
                <w:b/>
                <w:bCs/>
                <w:lang w:eastAsia="zh-CN"/>
              </w:rPr>
              <w:t>对创伤患者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使用</w:t>
            </w:r>
            <w:r>
              <w:rPr>
                <w:rFonts w:eastAsia="SimSun" w:cstheme="minorHAnsi"/>
                <w:b/>
                <w:bCs/>
                <w:lang w:eastAsia="zh-CN"/>
              </w:rPr>
              <w:t>TAT(</w:t>
            </w:r>
            <w:r w:rsidRPr="00FB145D">
              <w:rPr>
                <w:rFonts w:eastAsia="SimSun" w:cstheme="minorHAnsi" w:hint="eastAsia"/>
                <w:b/>
                <w:bCs/>
                <w:lang w:eastAsia="zh-CN"/>
              </w:rPr>
              <w:t>破伤风抗毒素</w:t>
            </w:r>
            <w:r>
              <w:rPr>
                <w:rFonts w:eastAsia="SimSun" w:cstheme="minorHAnsi"/>
                <w:b/>
                <w:bCs/>
                <w:lang w:eastAsia="zh-CN"/>
              </w:rPr>
              <w:t>)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或</w:t>
            </w:r>
            <w:r>
              <w:rPr>
                <w:rFonts w:eastAsia="SimSun" w:cstheme="minorHAnsi"/>
                <w:b/>
                <w:bCs/>
                <w:lang w:eastAsia="zh-CN"/>
              </w:rPr>
              <w:t xml:space="preserve"> TIG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 xml:space="preserve"> </w:t>
            </w:r>
            <w:r>
              <w:rPr>
                <w:rFonts w:eastAsia="SimSun" w:cstheme="minorHAnsi" w:hint="eastAsia"/>
                <w:b/>
                <w:bCs/>
                <w:lang w:eastAsia="zh-CN"/>
              </w:rPr>
              <w:t>(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人破伤风免疫球蛋白</w:t>
            </w:r>
            <w:r>
              <w:rPr>
                <w:rFonts w:eastAsia="SimSun" w:cstheme="minorHAnsi"/>
                <w:b/>
                <w:bCs/>
                <w:lang w:eastAsia="zh-CN"/>
              </w:rPr>
              <w:t>)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的原因是：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(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多选题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)</w:t>
            </w:r>
            <w:r w:rsidR="009F7077">
              <w:rPr>
                <w:rFonts w:eastAsia="SimSun" w:cstheme="minorHAnsi"/>
                <w:b/>
                <w:bCs/>
                <w:lang w:eastAsia="zh-CN"/>
              </w:rPr>
              <w:t xml:space="preserve"> </w:t>
            </w:r>
          </w:p>
        </w:tc>
      </w:tr>
      <w:tr w:rsidR="0075602C" w:rsidRPr="00163680" w14:paraId="40ACE969" w14:textId="77777777" w:rsidTr="00EE3601">
        <w:tc>
          <w:tcPr>
            <w:tcW w:w="846" w:type="dxa"/>
            <w:vAlign w:val="bottom"/>
          </w:tcPr>
          <w:p w14:paraId="2E05659A" w14:textId="77777777" w:rsidR="0075602C" w:rsidRPr="00163680" w:rsidRDefault="0075602C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01784F0" w14:textId="180519F4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</w:t>
            </w:r>
          </w:p>
        </w:tc>
        <w:tc>
          <w:tcPr>
            <w:tcW w:w="8080" w:type="dxa"/>
            <w:vAlign w:val="bottom"/>
          </w:tcPr>
          <w:p w14:paraId="4153A34F" w14:textId="16C1743E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因</w:t>
            </w:r>
            <w:r>
              <w:rPr>
                <w:rFonts w:eastAsiaTheme="minorEastAsia" w:cstheme="minorHAnsi" w:hint="eastAsia"/>
                <w:lang w:eastAsia="zh-CN"/>
              </w:rPr>
              <w:t>未</w:t>
            </w:r>
            <w:r w:rsidRPr="00163680">
              <w:rPr>
                <w:rFonts w:eastAsia="SimSun" w:cstheme="minorHAnsi"/>
                <w:lang w:eastAsia="zh-CN"/>
              </w:rPr>
              <w:t>注射</w:t>
            </w:r>
            <w:r w:rsidRPr="00163680">
              <w:rPr>
                <w:rFonts w:eastAsia="SimSun" w:cstheme="minorHAnsi"/>
                <w:lang w:eastAsia="zh-CN"/>
              </w:rPr>
              <w:t>TA</w:t>
            </w:r>
            <w:r>
              <w:rPr>
                <w:rFonts w:eastAsia="SimSun" w:cstheme="minorHAnsi"/>
                <w:lang w:eastAsia="zh-CN"/>
              </w:rPr>
              <w:t>T</w:t>
            </w:r>
            <w:r>
              <w:rPr>
                <w:rFonts w:eastAsiaTheme="minorEastAsia" w:cstheme="minorHAnsi" w:hint="eastAsia"/>
                <w:lang w:eastAsia="zh-CN"/>
              </w:rPr>
              <w:t>/</w:t>
            </w:r>
            <w:r w:rsidRPr="00FB145D" w:rsidDel="00D12827">
              <w:rPr>
                <w:rFonts w:eastAsia="SimSun" w:cstheme="minorHAnsi" w:hint="eastAsia"/>
                <w:b/>
                <w:bCs/>
                <w:lang w:eastAsia="zh-CN"/>
              </w:rPr>
              <w:t xml:space="preserve"> </w:t>
            </w:r>
            <w:r w:rsidRPr="00163680">
              <w:rPr>
                <w:rFonts w:eastAsia="SimSun" w:cstheme="minorHAnsi"/>
                <w:lang w:eastAsia="zh-CN"/>
              </w:rPr>
              <w:t>TIG</w:t>
            </w:r>
            <w:r>
              <w:rPr>
                <w:rFonts w:eastAsiaTheme="minorEastAsia" w:cstheme="minorHAnsi" w:hint="eastAsia"/>
                <w:lang w:eastAsia="zh-CN"/>
              </w:rPr>
              <w:t>发生</w:t>
            </w:r>
            <w:r w:rsidRPr="00163680">
              <w:rPr>
                <w:rFonts w:eastAsia="SimSun" w:cstheme="minorHAnsi"/>
                <w:lang w:eastAsia="zh-CN"/>
              </w:rPr>
              <w:t>破伤风将被认为是医疗过失，从而引起医疗纠纷和诉讼</w:t>
            </w:r>
          </w:p>
        </w:tc>
      </w:tr>
      <w:tr w:rsidR="0075602C" w:rsidRPr="00163680" w14:paraId="06AC2E14" w14:textId="77777777" w:rsidTr="00EE3601">
        <w:tc>
          <w:tcPr>
            <w:tcW w:w="846" w:type="dxa"/>
            <w:vAlign w:val="bottom"/>
          </w:tcPr>
          <w:p w14:paraId="688E8177" w14:textId="77777777" w:rsidR="0075602C" w:rsidRPr="00163680" w:rsidRDefault="0075602C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E099390" w14:textId="169536C2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</w:t>
            </w:r>
          </w:p>
        </w:tc>
        <w:tc>
          <w:tcPr>
            <w:tcW w:w="8080" w:type="dxa"/>
            <w:vAlign w:val="bottom"/>
          </w:tcPr>
          <w:p w14:paraId="106ED348" w14:textId="7764F80E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医院同事都使用</w:t>
            </w:r>
            <w:r w:rsidRPr="00EE3601">
              <w:rPr>
                <w:rFonts w:eastAsia="SimSun" w:cstheme="minorHAnsi"/>
                <w:lang w:eastAsia="zh-CN"/>
              </w:rPr>
              <w:t>TAT</w:t>
            </w:r>
            <w:r>
              <w:rPr>
                <w:rFonts w:eastAsia="SimSun" w:cstheme="minorHAnsi" w:hint="eastAsia"/>
                <w:lang w:eastAsia="zh-CN"/>
              </w:rPr>
              <w:t>（</w:t>
            </w:r>
            <w:r w:rsidRPr="00A61517">
              <w:rPr>
                <w:rFonts w:eastAsia="SimSun" w:cstheme="minorHAnsi" w:hint="eastAsia"/>
                <w:lang w:eastAsia="zh-CN"/>
              </w:rPr>
              <w:t>破伤风抗毒素</w:t>
            </w:r>
            <w:r>
              <w:rPr>
                <w:rFonts w:eastAsia="SimSun" w:cstheme="minorHAnsi" w:hint="eastAsia"/>
                <w:lang w:eastAsia="zh-CN"/>
              </w:rPr>
              <w:t>）</w:t>
            </w:r>
            <w:r w:rsidRPr="00EE3601">
              <w:rPr>
                <w:rFonts w:eastAsia="SimSun" w:cstheme="minorHAnsi"/>
                <w:lang w:eastAsia="zh-CN"/>
              </w:rPr>
              <w:t>或</w:t>
            </w:r>
            <w:r w:rsidRPr="00EE3601">
              <w:rPr>
                <w:rFonts w:eastAsia="SimSun" w:cstheme="minorHAnsi"/>
                <w:lang w:eastAsia="zh-CN"/>
              </w:rPr>
              <w:t xml:space="preserve"> TIG </w:t>
            </w:r>
            <w:r w:rsidRPr="00EE3601">
              <w:rPr>
                <w:rFonts w:eastAsia="SimSun" w:cstheme="minorHAnsi" w:hint="eastAsia"/>
                <w:lang w:eastAsia="zh-CN"/>
              </w:rPr>
              <w:t>(</w:t>
            </w:r>
            <w:r w:rsidRPr="00EE3601">
              <w:rPr>
                <w:rFonts w:eastAsia="SimSun" w:cstheme="minorHAnsi"/>
                <w:lang w:eastAsia="zh-CN"/>
              </w:rPr>
              <w:t>人破伤风免疫球蛋白</w:t>
            </w:r>
            <w:r w:rsidRPr="00EE3601">
              <w:rPr>
                <w:rFonts w:eastAsia="SimSun" w:cstheme="minorHAnsi"/>
                <w:lang w:eastAsia="zh-CN"/>
              </w:rPr>
              <w:t>)</w:t>
            </w:r>
          </w:p>
        </w:tc>
      </w:tr>
      <w:tr w:rsidR="0075602C" w:rsidRPr="00163680" w14:paraId="3A66F502" w14:textId="77777777" w:rsidTr="00EE3601">
        <w:tc>
          <w:tcPr>
            <w:tcW w:w="846" w:type="dxa"/>
            <w:vAlign w:val="bottom"/>
          </w:tcPr>
          <w:p w14:paraId="4A9AE4A9" w14:textId="77777777" w:rsidR="0075602C" w:rsidRPr="00163680" w:rsidRDefault="0075602C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343104C" w14:textId="5B36D296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2ED4F27A" w14:textId="6139ADEA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抗体可以立即起效，有效预防破伤风</w:t>
            </w:r>
          </w:p>
        </w:tc>
      </w:tr>
      <w:tr w:rsidR="0075602C" w:rsidRPr="00163680" w14:paraId="5945EE4F" w14:textId="77777777" w:rsidTr="00EE3601">
        <w:tc>
          <w:tcPr>
            <w:tcW w:w="846" w:type="dxa"/>
            <w:vAlign w:val="bottom"/>
          </w:tcPr>
          <w:p w14:paraId="35D5C627" w14:textId="77777777" w:rsidR="0075602C" w:rsidRPr="00163680" w:rsidRDefault="0075602C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51F9105" w14:textId="7CD1D9A6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070B5844" w14:textId="1997A7DF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诊疗规范要求</w:t>
            </w:r>
          </w:p>
        </w:tc>
      </w:tr>
      <w:tr w:rsidR="0075602C" w:rsidRPr="00163680" w14:paraId="2F5C0E25" w14:textId="77777777" w:rsidTr="00EE3601">
        <w:tc>
          <w:tcPr>
            <w:tcW w:w="846" w:type="dxa"/>
            <w:vAlign w:val="bottom"/>
          </w:tcPr>
          <w:p w14:paraId="4EC2097F" w14:textId="566B0E45" w:rsidR="0075602C" w:rsidRPr="00163680" w:rsidRDefault="0075602C" w:rsidP="0075602C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b/>
                <w:bCs/>
                <w:lang w:val="en-GB" w:eastAsia="zh-CN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14:paraId="04F31CB7" w14:textId="77777777" w:rsidR="0075602C" w:rsidRPr="00163680" w:rsidRDefault="0075602C" w:rsidP="0075602C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DA14835" w14:textId="35EF1811" w:rsidR="0075602C" w:rsidRPr="00163680" w:rsidRDefault="0075602C" w:rsidP="0075602C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b/>
                <w:bCs/>
                <w:lang w:eastAsia="zh-CN"/>
              </w:rPr>
              <w:t xml:space="preserve"> </w:t>
            </w:r>
          </w:p>
        </w:tc>
      </w:tr>
      <w:tr w:rsidR="00163680" w:rsidRPr="00163680" w14:paraId="0EE1363A" w14:textId="77777777" w:rsidTr="00EE3601">
        <w:tc>
          <w:tcPr>
            <w:tcW w:w="846" w:type="dxa"/>
            <w:vAlign w:val="bottom"/>
          </w:tcPr>
          <w:p w14:paraId="256D65EE" w14:textId="0C1DA8CA" w:rsidR="00163680" w:rsidRPr="00163680" w:rsidRDefault="00D3108E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7</w:t>
            </w:r>
            <w:r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70EC25B6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E6FB78C" w14:textId="0FEAEE33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163680">
              <w:rPr>
                <w:rFonts w:eastAsia="SimSun" w:cstheme="minorHAnsi"/>
                <w:b/>
                <w:bCs/>
                <w:lang w:eastAsia="zh-CN"/>
              </w:rPr>
              <w:t>您</w:t>
            </w:r>
            <w:r w:rsidR="003072B9">
              <w:rPr>
                <w:rFonts w:eastAsia="SimSun" w:cstheme="minorHAnsi" w:hint="eastAsia"/>
                <w:b/>
                <w:bCs/>
                <w:lang w:eastAsia="zh-CN"/>
              </w:rPr>
              <w:t>对创伤患者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使用破伤风疫苗预防破伤风的态度是</w:t>
            </w:r>
            <w:r w:rsidR="00F16003">
              <w:rPr>
                <w:rFonts w:eastAsia="SimSun" w:cstheme="minorHAnsi" w:hint="eastAsia"/>
                <w:b/>
                <w:bCs/>
                <w:lang w:eastAsia="zh-CN"/>
              </w:rPr>
              <w:t>：</w:t>
            </w:r>
            <w:r w:rsidR="00F16003">
              <w:rPr>
                <w:rFonts w:eastAsiaTheme="minorEastAsia" w:cstheme="minorHAnsi" w:hint="eastAsia"/>
                <w:lang w:eastAsia="zh-CN"/>
              </w:rPr>
              <w:t>（</w:t>
            </w:r>
            <w:r w:rsidR="004822AA">
              <w:rPr>
                <w:rFonts w:eastAsia="SimSun" w:cstheme="minorHAnsi" w:hint="eastAsia"/>
                <w:lang w:eastAsia="zh-CN"/>
              </w:rPr>
              <w:t>选</w:t>
            </w:r>
            <w:r w:rsidR="004822AA">
              <w:rPr>
                <w:rFonts w:eastAsia="SimSun" w:cstheme="minorHAnsi"/>
                <w:lang w:eastAsia="zh-CN"/>
              </w:rPr>
              <w:t>a</w:t>
            </w:r>
            <w:r w:rsidR="004822AA">
              <w:rPr>
                <w:rFonts w:eastAsia="SimSun" w:cstheme="minorHAnsi" w:hint="eastAsia"/>
                <w:lang w:eastAsia="zh-CN"/>
              </w:rPr>
              <w:t>项者，无</w:t>
            </w:r>
            <w:r w:rsidR="009F7077">
              <w:rPr>
                <w:rFonts w:eastAsia="SimSun" w:cstheme="minorHAnsi" w:hint="eastAsia"/>
                <w:lang w:eastAsia="zh-CN"/>
              </w:rPr>
              <w:t>须</w:t>
            </w:r>
            <w:r w:rsidR="004822AA">
              <w:rPr>
                <w:rFonts w:eastAsia="SimSun" w:cstheme="minorHAnsi" w:hint="eastAsia"/>
                <w:lang w:eastAsia="zh-CN"/>
              </w:rPr>
              <w:t>回答</w:t>
            </w:r>
            <w:r w:rsidR="004822AA">
              <w:rPr>
                <w:rFonts w:eastAsia="SimSun" w:cstheme="minorHAnsi" w:hint="eastAsia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8</w:t>
            </w:r>
            <w:r w:rsidR="004822AA">
              <w:rPr>
                <w:rFonts w:eastAsia="SimSun" w:cstheme="minorHAnsi" w:hint="eastAsia"/>
                <w:lang w:eastAsia="zh-CN"/>
              </w:rPr>
              <w:t>题；</w:t>
            </w:r>
            <w:r w:rsidR="00F16003">
              <w:rPr>
                <w:rFonts w:eastAsia="SimSun" w:cstheme="minorHAnsi" w:hint="eastAsia"/>
                <w:lang w:eastAsia="zh-CN"/>
              </w:rPr>
              <w:t>选</w:t>
            </w:r>
            <w:r w:rsidR="00F16003">
              <w:rPr>
                <w:rFonts w:eastAsia="SimSun" w:cstheme="minorHAnsi" w:hint="eastAsia"/>
                <w:lang w:eastAsia="zh-CN"/>
              </w:rPr>
              <w:t>b</w:t>
            </w:r>
            <w:r w:rsidR="00F16003">
              <w:rPr>
                <w:rFonts w:eastAsia="SimSun" w:cstheme="minorHAnsi" w:hint="eastAsia"/>
                <w:lang w:eastAsia="zh-CN"/>
              </w:rPr>
              <w:t>项者，</w:t>
            </w:r>
            <w:r w:rsidR="009F7077">
              <w:rPr>
                <w:rFonts w:eastAsia="SimSun" w:cstheme="minorHAnsi" w:hint="eastAsia"/>
                <w:lang w:eastAsia="zh-CN"/>
              </w:rPr>
              <w:t>须回答</w:t>
            </w:r>
            <w:r w:rsidR="00F16003">
              <w:rPr>
                <w:rFonts w:eastAsia="SimSun" w:cstheme="minorHAnsi" w:hint="eastAsia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8</w:t>
            </w:r>
            <w:r w:rsidR="00F16003">
              <w:rPr>
                <w:rFonts w:eastAsia="SimSun" w:cstheme="minorHAnsi" w:hint="eastAsia"/>
                <w:lang w:eastAsia="zh-CN"/>
              </w:rPr>
              <w:t>题）</w:t>
            </w:r>
          </w:p>
        </w:tc>
      </w:tr>
      <w:tr w:rsidR="00163680" w:rsidRPr="00163680" w14:paraId="379C3B3F" w14:textId="77777777" w:rsidTr="00EE3601">
        <w:tc>
          <w:tcPr>
            <w:tcW w:w="846" w:type="dxa"/>
            <w:vAlign w:val="bottom"/>
          </w:tcPr>
          <w:p w14:paraId="70EA03A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C9BA497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5A061D3B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支持</w:t>
            </w:r>
          </w:p>
        </w:tc>
      </w:tr>
      <w:tr w:rsidR="00163680" w:rsidRPr="00163680" w14:paraId="3442BB63" w14:textId="77777777" w:rsidTr="00EE3601">
        <w:tc>
          <w:tcPr>
            <w:tcW w:w="846" w:type="dxa"/>
            <w:vAlign w:val="bottom"/>
          </w:tcPr>
          <w:p w14:paraId="7F99BF6B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8515C6A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745321C0" w14:textId="0F6D926F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反对</w:t>
            </w:r>
          </w:p>
        </w:tc>
      </w:tr>
      <w:tr w:rsidR="00163680" w:rsidRPr="00163680" w14:paraId="48EF0BC7" w14:textId="77777777" w:rsidTr="00EE3601">
        <w:tc>
          <w:tcPr>
            <w:tcW w:w="846" w:type="dxa"/>
            <w:vAlign w:val="bottom"/>
          </w:tcPr>
          <w:p w14:paraId="7F1B8985" w14:textId="77777777" w:rsidR="00163680" w:rsidRPr="00163680" w:rsidRDefault="00163680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E77BB3C" w14:textId="77777777" w:rsidR="00163680" w:rsidRPr="00163680" w:rsidRDefault="00163680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3256D9D2" w14:textId="77777777" w:rsidR="00163680" w:rsidRPr="00163680" w:rsidRDefault="00163680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无所谓</w:t>
            </w:r>
          </w:p>
        </w:tc>
      </w:tr>
      <w:tr w:rsidR="00B43D54" w:rsidRPr="00163680" w14:paraId="7D9E75F4" w14:textId="77777777" w:rsidTr="00EE3601">
        <w:tc>
          <w:tcPr>
            <w:tcW w:w="846" w:type="dxa"/>
            <w:vAlign w:val="bottom"/>
          </w:tcPr>
          <w:p w14:paraId="15A3BDDE" w14:textId="77777777" w:rsidR="00B43D54" w:rsidRPr="00163680" w:rsidRDefault="00B43D54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5B7A8B1" w14:textId="77777777" w:rsidR="00B43D54" w:rsidRPr="00163680" w:rsidRDefault="00B43D54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31CF6D3C" w14:textId="77777777" w:rsidR="00B43D54" w:rsidRPr="00163680" w:rsidRDefault="00B43D54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4822AA" w:rsidRPr="00163680" w14:paraId="1CAF223C" w14:textId="77777777" w:rsidTr="00EE3601">
        <w:tc>
          <w:tcPr>
            <w:tcW w:w="846" w:type="dxa"/>
            <w:vAlign w:val="bottom"/>
          </w:tcPr>
          <w:p w14:paraId="4442E7AA" w14:textId="19021F95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2</w:t>
            </w:r>
            <w:r w:rsidR="00437F35">
              <w:rPr>
                <w:rFonts w:eastAsia="SimSun" w:cstheme="minorHAnsi"/>
                <w:lang w:eastAsia="zh-CN"/>
              </w:rPr>
              <w:t>8</w:t>
            </w:r>
            <w:r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55BE30BC" w14:textId="77777777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C607D2D" w14:textId="7D798B83" w:rsidR="004822AA" w:rsidRPr="00163680" w:rsidRDefault="004822AA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D062CD">
              <w:rPr>
                <w:rFonts w:eastAsia="SimSun" w:cstheme="minorHAnsi"/>
                <w:b/>
                <w:bCs/>
                <w:lang w:eastAsia="zh-CN"/>
              </w:rPr>
              <w:t>您拒绝</w:t>
            </w:r>
            <w:r>
              <w:rPr>
                <w:rFonts w:eastAsia="SimSun" w:cstheme="minorHAnsi" w:hint="eastAsia"/>
                <w:b/>
                <w:bCs/>
                <w:lang w:eastAsia="zh-CN"/>
              </w:rPr>
              <w:t>创伤患者</w:t>
            </w:r>
            <w:r w:rsidRPr="00163680">
              <w:rPr>
                <w:rFonts w:eastAsia="SimSun" w:cstheme="minorHAnsi"/>
                <w:b/>
                <w:bCs/>
                <w:lang w:eastAsia="zh-CN"/>
              </w:rPr>
              <w:t>使用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破伤风疫苗的原因是：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(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多选题</w:t>
            </w:r>
            <w:r w:rsidRPr="00D062CD">
              <w:rPr>
                <w:rFonts w:eastAsia="SimSun" w:cstheme="minorHAnsi"/>
                <w:b/>
                <w:bCs/>
                <w:lang w:eastAsia="zh-CN"/>
              </w:rPr>
              <w:t>)</w:t>
            </w:r>
          </w:p>
        </w:tc>
      </w:tr>
      <w:tr w:rsidR="004822AA" w:rsidRPr="00163680" w14:paraId="4BA9F96E" w14:textId="77777777" w:rsidTr="00EE3601">
        <w:tc>
          <w:tcPr>
            <w:tcW w:w="846" w:type="dxa"/>
            <w:vAlign w:val="bottom"/>
          </w:tcPr>
          <w:p w14:paraId="1DC1989D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708902F" w14:textId="02F42DD5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a</w:t>
            </w:r>
          </w:p>
        </w:tc>
        <w:tc>
          <w:tcPr>
            <w:tcW w:w="8080" w:type="dxa"/>
            <w:vAlign w:val="bottom"/>
          </w:tcPr>
          <w:p w14:paraId="0E902A0D" w14:textId="3CE2DEEA" w:rsidR="004822AA" w:rsidRPr="00163680" w:rsidRDefault="004822AA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工作医院没有破伤风疫苗</w:t>
            </w:r>
          </w:p>
        </w:tc>
      </w:tr>
      <w:tr w:rsidR="004822AA" w:rsidRPr="00163680" w14:paraId="38B5F350" w14:textId="77777777" w:rsidTr="00EE3601">
        <w:tc>
          <w:tcPr>
            <w:tcW w:w="846" w:type="dxa"/>
            <w:vAlign w:val="bottom"/>
          </w:tcPr>
          <w:p w14:paraId="1ED8E45B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1BD3C72" w14:textId="6C8EE6EB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b</w:t>
            </w:r>
          </w:p>
        </w:tc>
        <w:tc>
          <w:tcPr>
            <w:tcW w:w="8080" w:type="dxa"/>
            <w:vAlign w:val="bottom"/>
          </w:tcPr>
          <w:p w14:paraId="53C49C88" w14:textId="4498C21F" w:rsidR="004822AA" w:rsidRPr="00163680" w:rsidRDefault="004822AA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疫苗预防破伤风的前提是人体需要时间产生抗体，因而不能达到有效保护作用</w:t>
            </w:r>
          </w:p>
        </w:tc>
      </w:tr>
      <w:tr w:rsidR="004822AA" w:rsidRPr="00163680" w14:paraId="16BD3081" w14:textId="77777777" w:rsidTr="00EE3601">
        <w:tc>
          <w:tcPr>
            <w:tcW w:w="846" w:type="dxa"/>
            <w:vAlign w:val="bottom"/>
          </w:tcPr>
          <w:p w14:paraId="2BEC12CA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A99A8A0" w14:textId="413DBB76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13E6C26B" w14:textId="4B55DC89" w:rsidR="004822AA" w:rsidRPr="00163680" w:rsidRDefault="008B5C6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医院同事都不使用破伤风疫苗</w:t>
            </w:r>
            <w:r>
              <w:rPr>
                <w:rFonts w:eastAsiaTheme="minorEastAsia" w:cstheme="minorHAnsi" w:hint="eastAsia"/>
                <w:lang w:eastAsia="zh-CN"/>
              </w:rPr>
              <w:t>，</w:t>
            </w:r>
            <w:r>
              <w:rPr>
                <w:rFonts w:eastAsiaTheme="minorEastAsia" w:hint="eastAsia"/>
                <w:lang w:eastAsia="zh-CN"/>
              </w:rPr>
              <w:t>都使用</w:t>
            </w:r>
            <w:r>
              <w:rPr>
                <w:rFonts w:eastAsiaTheme="minorEastAsia" w:hint="eastAsia"/>
                <w:lang w:eastAsia="zh-CN"/>
              </w:rPr>
              <w:t>TAG</w:t>
            </w:r>
            <w:r>
              <w:rPr>
                <w:rFonts w:eastAsiaTheme="minorEastAsia" w:hint="eastAsia"/>
                <w:lang w:eastAsia="zh-CN"/>
              </w:rPr>
              <w:t>或</w:t>
            </w:r>
            <w:r>
              <w:rPr>
                <w:rFonts w:eastAsiaTheme="minorEastAsia" w:hint="eastAsia"/>
                <w:lang w:eastAsia="zh-CN"/>
              </w:rPr>
              <w:t>TIG</w:t>
            </w:r>
          </w:p>
        </w:tc>
      </w:tr>
      <w:tr w:rsidR="004822AA" w:rsidRPr="00163680" w14:paraId="30954113" w14:textId="77777777" w:rsidTr="00EE3601">
        <w:tc>
          <w:tcPr>
            <w:tcW w:w="846" w:type="dxa"/>
            <w:vAlign w:val="bottom"/>
          </w:tcPr>
          <w:p w14:paraId="1C4CBD73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70CA896" w14:textId="784D729C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4BAC6B17" w14:textId="0E1DABE0" w:rsidR="004822AA" w:rsidRPr="00163680" w:rsidRDefault="008B5C6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担心疫苗的副作用如诱发自闭症，自身免疫性脑炎</w:t>
            </w:r>
          </w:p>
        </w:tc>
      </w:tr>
      <w:tr w:rsidR="004822AA" w:rsidRPr="00163680" w14:paraId="1762640E" w14:textId="77777777" w:rsidTr="00EE3601">
        <w:tc>
          <w:tcPr>
            <w:tcW w:w="846" w:type="dxa"/>
            <w:vAlign w:val="bottom"/>
          </w:tcPr>
          <w:p w14:paraId="0D335845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5CDFAFA" w14:textId="4E32B538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4A220D3B" w14:textId="425BA191" w:rsidR="004822AA" w:rsidRPr="00163680" w:rsidRDefault="008B5C6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患者或监护人因经费或副作用拒绝</w:t>
            </w:r>
          </w:p>
        </w:tc>
      </w:tr>
      <w:tr w:rsidR="004822AA" w:rsidRPr="00163680" w14:paraId="26B96E88" w14:textId="77777777" w:rsidTr="00EE3601">
        <w:tc>
          <w:tcPr>
            <w:tcW w:w="846" w:type="dxa"/>
            <w:vAlign w:val="bottom"/>
          </w:tcPr>
          <w:p w14:paraId="26096839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1F00E93" w14:textId="0A5F0A93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f</w:t>
            </w:r>
          </w:p>
        </w:tc>
        <w:tc>
          <w:tcPr>
            <w:tcW w:w="8080" w:type="dxa"/>
            <w:vAlign w:val="bottom"/>
          </w:tcPr>
          <w:p w14:paraId="016BFC44" w14:textId="6B9B1B1F" w:rsidR="004822AA" w:rsidRPr="00163680" w:rsidRDefault="008B5C61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因不注射</w:t>
            </w:r>
            <w:r w:rsidRPr="00163680">
              <w:rPr>
                <w:rFonts w:eastAsia="SimSun" w:cstheme="minorHAnsi"/>
                <w:lang w:eastAsia="zh-CN"/>
              </w:rPr>
              <w:t>TAG</w:t>
            </w:r>
            <w:r w:rsidRPr="00163680">
              <w:rPr>
                <w:rFonts w:eastAsia="SimSun" w:cstheme="minorHAnsi"/>
                <w:lang w:eastAsia="zh-CN"/>
              </w:rPr>
              <w:t>和</w:t>
            </w:r>
            <w:r w:rsidRPr="00163680">
              <w:rPr>
                <w:rFonts w:eastAsia="SimSun" w:cstheme="minorHAnsi"/>
                <w:lang w:eastAsia="zh-CN"/>
              </w:rPr>
              <w:t>TIG</w:t>
            </w:r>
            <w:r w:rsidRPr="00163680">
              <w:rPr>
                <w:rFonts w:eastAsia="SimSun" w:cstheme="minorHAnsi"/>
                <w:lang w:eastAsia="zh-CN"/>
              </w:rPr>
              <w:t>导致破伤风将被认为是医疗过失，从而引起医疗纠纷和诉讼</w:t>
            </w:r>
          </w:p>
        </w:tc>
      </w:tr>
      <w:tr w:rsidR="004822AA" w:rsidRPr="00163680" w14:paraId="6A16ACE8" w14:textId="77777777" w:rsidTr="00EE3601">
        <w:tc>
          <w:tcPr>
            <w:tcW w:w="846" w:type="dxa"/>
            <w:vAlign w:val="bottom"/>
          </w:tcPr>
          <w:p w14:paraId="54016250" w14:textId="77777777" w:rsidR="004822AA" w:rsidRPr="00163680" w:rsidRDefault="004822AA" w:rsidP="00EE3601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4257ED6" w14:textId="77777777" w:rsidR="004822AA" w:rsidRPr="00163680" w:rsidRDefault="004822AA" w:rsidP="00EE3601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3D7FC789" w14:textId="77777777" w:rsidR="004822AA" w:rsidRPr="00163680" w:rsidRDefault="004822AA" w:rsidP="00EE3601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DE4712" w:rsidRPr="00163680" w14:paraId="60C1FDDC" w14:textId="77777777" w:rsidTr="00EE3601">
        <w:tc>
          <w:tcPr>
            <w:tcW w:w="846" w:type="dxa"/>
            <w:vAlign w:val="bottom"/>
          </w:tcPr>
          <w:p w14:paraId="432005B4" w14:textId="6037FA6C" w:rsidR="00DE4712" w:rsidRPr="00163680" w:rsidRDefault="00437F35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29</w:t>
            </w:r>
            <w:r w:rsidR="00DE4712" w:rsidRPr="00163680">
              <w:rPr>
                <w:rFonts w:eastAsia="SimSun" w:cstheme="minorHAnsi"/>
                <w:lang w:eastAsia="zh-CN"/>
              </w:rPr>
              <w:t>）</w:t>
            </w:r>
          </w:p>
        </w:tc>
        <w:tc>
          <w:tcPr>
            <w:tcW w:w="425" w:type="dxa"/>
            <w:vAlign w:val="bottom"/>
          </w:tcPr>
          <w:p w14:paraId="3E87B22B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6CAE50C" w14:textId="727D1C56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无破伤风</w:t>
            </w:r>
            <w:r w:rsidR="00B43D54">
              <w:rPr>
                <w:rFonts w:eastAsiaTheme="minorEastAsia" w:cstheme="minorHAnsi" w:hint="eastAsia"/>
                <w:b/>
                <w:bCs/>
                <w:lang w:eastAsia="zh-CN"/>
              </w:rPr>
              <w:t>疫苗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接种史的创伤患者使用破伤风疫苗的正常用法是：</w:t>
            </w:r>
          </w:p>
        </w:tc>
      </w:tr>
      <w:tr w:rsidR="00DE4712" w:rsidRPr="00163680" w14:paraId="4388EEF0" w14:textId="77777777" w:rsidTr="00EE3601">
        <w:tc>
          <w:tcPr>
            <w:tcW w:w="846" w:type="dxa"/>
            <w:vAlign w:val="bottom"/>
          </w:tcPr>
          <w:p w14:paraId="0D34CE8C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DE47A5F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</w:t>
            </w:r>
          </w:p>
        </w:tc>
        <w:tc>
          <w:tcPr>
            <w:tcW w:w="8080" w:type="dxa"/>
            <w:vAlign w:val="bottom"/>
          </w:tcPr>
          <w:p w14:paraId="01375A1E" w14:textId="030989B6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035AE8">
              <w:rPr>
                <w:rFonts w:eastAsia="SimSun" w:cstheme="minorHAnsi" w:hint="eastAsia"/>
                <w:lang w:eastAsia="zh-CN"/>
              </w:rPr>
              <w:t>仅需注射</w:t>
            </w:r>
            <w:r>
              <w:rPr>
                <w:rFonts w:eastAsia="SimSun" w:cstheme="minorHAnsi" w:hint="eastAsia"/>
                <w:lang w:eastAsia="zh-CN"/>
              </w:rPr>
              <w:t>一次百</w:t>
            </w:r>
            <w:r w:rsidRPr="00163680">
              <w:rPr>
                <w:rFonts w:eastAsia="SimSun" w:cstheme="minorHAnsi"/>
                <w:lang w:eastAsia="zh-CN"/>
              </w:rPr>
              <w:t>破疫苗</w:t>
            </w:r>
            <w:r w:rsidR="00FD4905">
              <w:rPr>
                <w:rFonts w:eastAsia="SimSun" w:cstheme="minorHAnsi" w:hint="eastAsia"/>
                <w:lang w:eastAsia="zh-CN"/>
              </w:rPr>
              <w:t>(</w:t>
            </w:r>
            <w:r w:rsidRPr="00545A21">
              <w:rPr>
                <w:rFonts w:eastAsia="SimSun" w:cstheme="minorHAnsi"/>
                <w:lang w:eastAsia="zh-CN"/>
              </w:rPr>
              <w:t>DT</w:t>
            </w:r>
            <w:r w:rsidR="00FD4905">
              <w:rPr>
                <w:rFonts w:eastAsia="SimSun" w:cstheme="minorHAnsi"/>
                <w:lang w:eastAsia="zh-CN"/>
              </w:rPr>
              <w:t>)</w:t>
            </w:r>
          </w:p>
        </w:tc>
      </w:tr>
      <w:tr w:rsidR="00DE4712" w:rsidRPr="00163680" w14:paraId="21A82952" w14:textId="77777777" w:rsidTr="00EE3601">
        <w:tc>
          <w:tcPr>
            <w:tcW w:w="846" w:type="dxa"/>
            <w:vAlign w:val="bottom"/>
          </w:tcPr>
          <w:p w14:paraId="7743564F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D531A4B" w14:textId="77777777" w:rsidR="00DE4712" w:rsidRPr="00F73FB9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</w:t>
            </w:r>
          </w:p>
        </w:tc>
        <w:tc>
          <w:tcPr>
            <w:tcW w:w="8080" w:type="dxa"/>
            <w:vAlign w:val="bottom"/>
          </w:tcPr>
          <w:p w14:paraId="2824AA5B" w14:textId="3DB65EFE" w:rsidR="00DE4712" w:rsidRPr="00F73FB9" w:rsidRDefault="00DE4712" w:rsidP="008D18E9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 w:hint="eastAsia"/>
                <w:color w:val="FF0000"/>
                <w:lang w:eastAsia="zh-CN"/>
              </w:rPr>
              <w:t>需注射含</w:t>
            </w:r>
            <w:r w:rsidR="00DD4266" w:rsidRPr="00F73FB9">
              <w:rPr>
                <w:rFonts w:eastAsia="SimSun" w:cstheme="minorHAnsi" w:hint="eastAsia"/>
                <w:color w:val="FF0000"/>
                <w:lang w:eastAsia="zh-CN"/>
              </w:rPr>
              <w:t>破伤风</w:t>
            </w:r>
            <w:r w:rsidR="00DD4266" w:rsidRPr="00F73FB9">
              <w:rPr>
                <w:rFonts w:eastAsia="SimSun" w:cstheme="minorHAnsi"/>
                <w:color w:val="FF0000"/>
                <w:lang w:eastAsia="zh-CN"/>
              </w:rPr>
              <w:t>疫苗</w:t>
            </w:r>
            <w:r w:rsidR="0002756F" w:rsidRPr="00F73FB9">
              <w:rPr>
                <w:rFonts w:eastAsia="SimSun" w:cstheme="minorHAnsi" w:hint="eastAsia"/>
                <w:color w:val="FF0000"/>
                <w:lang w:eastAsia="zh-CN"/>
              </w:rPr>
              <w:t>(</w:t>
            </w:r>
            <w:r w:rsidRPr="00F73FB9">
              <w:rPr>
                <w:rFonts w:eastAsia="SimSun" w:cstheme="minorHAnsi" w:hint="eastAsia"/>
                <w:color w:val="FF0000"/>
                <w:lang w:eastAsia="zh-CN"/>
              </w:rPr>
              <w:t>ＴＴ</w:t>
            </w:r>
            <w:r w:rsidR="0002756F" w:rsidRPr="00F73FB9">
              <w:rPr>
                <w:rFonts w:eastAsia="SimSun" w:cstheme="minorHAnsi" w:hint="eastAsia"/>
                <w:color w:val="FF0000"/>
                <w:lang w:eastAsia="zh-CN"/>
              </w:rPr>
              <w:t>)</w:t>
            </w:r>
            <w:r w:rsidR="008D18E9" w:rsidRPr="00F73FB9">
              <w:rPr>
                <w:rFonts w:eastAsiaTheme="minorEastAsia" w:cstheme="minorHAnsi" w:hint="eastAsia"/>
                <w:color w:val="FF0000"/>
                <w:lang w:eastAsia="zh-CN"/>
              </w:rPr>
              <w:t>(</w:t>
            </w:r>
            <w:r w:rsidR="0002756F" w:rsidRPr="00F73FB9">
              <w:rPr>
                <w:rFonts w:eastAsiaTheme="minorEastAsia" w:cstheme="minorHAnsi" w:hint="eastAsia"/>
                <w:color w:val="FF0000"/>
                <w:lang w:eastAsia="zh-CN"/>
              </w:rPr>
              <w:t>注：</w:t>
            </w:r>
            <w:r w:rsidR="008D18E9" w:rsidRPr="00F73FB9">
              <w:rPr>
                <w:rFonts w:eastAsiaTheme="minorEastAsia" w:cstheme="minorHAnsi" w:hint="eastAsia"/>
                <w:color w:val="FF0000"/>
                <w:lang w:eastAsia="zh-CN"/>
              </w:rPr>
              <w:t>破伤风类毒素，一种疫苗</w:t>
            </w:r>
            <w:r w:rsidR="00545A21" w:rsidRPr="00F73FB9">
              <w:rPr>
                <w:rFonts w:eastAsiaTheme="minorEastAsia" w:cstheme="minorHAnsi" w:hint="eastAsia"/>
                <w:color w:val="FF0000"/>
                <w:lang w:eastAsia="zh-CN"/>
              </w:rPr>
              <w:t>制剂</w:t>
            </w:r>
            <w:r w:rsidR="008D18E9" w:rsidRPr="00F73FB9">
              <w:rPr>
                <w:rFonts w:eastAsiaTheme="minorEastAsia" w:cstheme="minorHAnsi" w:hint="eastAsia"/>
                <w:color w:val="FF0000"/>
                <w:lang w:eastAsia="zh-CN"/>
              </w:rPr>
              <w:t>)</w:t>
            </w:r>
            <w:r w:rsidRPr="00F73FB9">
              <w:rPr>
                <w:rFonts w:eastAsia="SimSun" w:cstheme="minorHAnsi" w:hint="eastAsia"/>
                <w:color w:val="FF0000"/>
                <w:lang w:eastAsia="zh-CN"/>
              </w:rPr>
              <w:t>，应接受全程免疫：在第０天、１个月后、７个月后分别接种一次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D</w:t>
            </w:r>
            <w:r w:rsidRPr="00F73FB9">
              <w:rPr>
                <w:rFonts w:eastAsia="SimSun" w:cstheme="minorHAnsi" w:hint="eastAsia"/>
                <w:color w:val="FF0000"/>
                <w:lang w:eastAsia="zh-CN"/>
              </w:rPr>
              <w:t>Ｔ</w:t>
            </w:r>
          </w:p>
        </w:tc>
      </w:tr>
      <w:tr w:rsidR="00DE4712" w:rsidRPr="00163680" w14:paraId="36CBE834" w14:textId="77777777" w:rsidTr="00EE3601">
        <w:tc>
          <w:tcPr>
            <w:tcW w:w="846" w:type="dxa"/>
            <w:vAlign w:val="bottom"/>
          </w:tcPr>
          <w:p w14:paraId="4B45F479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5C09CF3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5951EBB2" w14:textId="77777777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val="en-GB" w:eastAsia="zh-CN"/>
              </w:rPr>
              <w:t>不清楚</w:t>
            </w:r>
          </w:p>
        </w:tc>
      </w:tr>
      <w:tr w:rsidR="00DE4712" w:rsidRPr="00163680" w14:paraId="5D5FDD4C" w14:textId="77777777" w:rsidTr="00EE3601">
        <w:tc>
          <w:tcPr>
            <w:tcW w:w="846" w:type="dxa"/>
            <w:vAlign w:val="bottom"/>
          </w:tcPr>
          <w:p w14:paraId="4797D2E1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681E03A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F83C66B" w14:textId="77777777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DE4712" w:rsidRPr="00163680" w14:paraId="43D44346" w14:textId="77777777" w:rsidTr="00EE3601">
        <w:tc>
          <w:tcPr>
            <w:tcW w:w="846" w:type="dxa"/>
            <w:vAlign w:val="bottom"/>
          </w:tcPr>
          <w:p w14:paraId="5B819A61" w14:textId="4AE809E6" w:rsidR="00DE4712" w:rsidRDefault="003E35A7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3</w:t>
            </w:r>
            <w:r w:rsidR="00437F35">
              <w:rPr>
                <w:rFonts w:eastAsia="SimSun" w:cstheme="minorHAnsi"/>
                <w:lang w:eastAsia="zh-CN"/>
              </w:rPr>
              <w:t>0</w:t>
            </w:r>
            <w:r w:rsidR="00DE4712">
              <w:rPr>
                <w:rFonts w:eastAsia="SimSun" w:cstheme="minorHAnsi" w:hint="eastAsia"/>
                <w:lang w:eastAsia="zh-CN"/>
              </w:rPr>
              <w:t>）</w:t>
            </w:r>
          </w:p>
          <w:p w14:paraId="41B99210" w14:textId="2BCFBC90" w:rsidR="0075602C" w:rsidRPr="00163680" w:rsidRDefault="0075602C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7254768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3C312138" w14:textId="51C35DF3" w:rsidR="00DE4712" w:rsidRPr="00163680" w:rsidRDefault="00B43D54" w:rsidP="00B43D54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lang w:eastAsia="zh-CN"/>
              </w:rPr>
              <w:t>破伤风疫苗</w:t>
            </w:r>
            <w:r w:rsidR="00DE4712" w:rsidRPr="00DE4712">
              <w:rPr>
                <w:rFonts w:eastAsia="SimSun" w:cstheme="minorHAnsi" w:hint="eastAsia"/>
                <w:b/>
                <w:bCs/>
                <w:lang w:eastAsia="zh-CN"/>
              </w:rPr>
              <w:t>接种史不详或不足３次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的</w:t>
            </w:r>
            <w:r w:rsidR="00DE4712" w:rsidRPr="00DE4712">
              <w:rPr>
                <w:rFonts w:eastAsia="SimSun" w:cstheme="minorHAnsi" w:hint="eastAsia"/>
                <w:b/>
                <w:bCs/>
                <w:lang w:eastAsia="zh-CN"/>
              </w:rPr>
              <w:t>创伤患者使用破伤风疫苗的用法是：</w:t>
            </w:r>
            <w:r w:rsidR="008B5C61" w:rsidDel="008B5C61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DE4712" w:rsidRPr="00163680" w14:paraId="15A364EC" w14:textId="77777777" w:rsidTr="00EE3601">
        <w:tc>
          <w:tcPr>
            <w:tcW w:w="846" w:type="dxa"/>
            <w:vAlign w:val="bottom"/>
          </w:tcPr>
          <w:p w14:paraId="4125BDC7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FEE63F7" w14:textId="77777777" w:rsidR="00DE4712" w:rsidRPr="00F73FB9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a</w:t>
            </w:r>
          </w:p>
        </w:tc>
        <w:tc>
          <w:tcPr>
            <w:tcW w:w="8080" w:type="dxa"/>
            <w:vAlign w:val="bottom"/>
          </w:tcPr>
          <w:p w14:paraId="577DF16A" w14:textId="77777777" w:rsidR="00DE4712" w:rsidRPr="00F73FB9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 w:hint="eastAsia"/>
                <w:color w:val="FF0000"/>
                <w:lang w:eastAsia="zh-CN"/>
              </w:rPr>
              <w:t>仅需注射一次百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破疫苗</w:t>
            </w:r>
            <w:r w:rsidRPr="00F73FB9">
              <w:rPr>
                <w:rFonts w:eastAsia="SimSun" w:cstheme="minorHAnsi"/>
                <w:color w:val="FF0000"/>
                <w:lang w:eastAsia="zh-CN"/>
              </w:rPr>
              <w:t>DT</w:t>
            </w:r>
          </w:p>
        </w:tc>
      </w:tr>
      <w:tr w:rsidR="00DE4712" w:rsidRPr="00163680" w14:paraId="33FB9726" w14:textId="77777777" w:rsidTr="00EE3601">
        <w:tc>
          <w:tcPr>
            <w:tcW w:w="846" w:type="dxa"/>
            <w:vAlign w:val="bottom"/>
          </w:tcPr>
          <w:p w14:paraId="38637D6A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BCF1084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</w:t>
            </w:r>
          </w:p>
        </w:tc>
        <w:tc>
          <w:tcPr>
            <w:tcW w:w="8080" w:type="dxa"/>
            <w:vAlign w:val="bottom"/>
          </w:tcPr>
          <w:p w14:paraId="31B97CF5" w14:textId="69B0E619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035AE8">
              <w:rPr>
                <w:rFonts w:eastAsia="SimSun" w:cstheme="minorHAnsi" w:hint="eastAsia"/>
                <w:lang w:eastAsia="zh-CN"/>
              </w:rPr>
              <w:t>需注射</w:t>
            </w:r>
            <w:r>
              <w:rPr>
                <w:rFonts w:eastAsia="SimSun" w:cstheme="minorHAnsi" w:hint="eastAsia"/>
                <w:lang w:eastAsia="zh-CN"/>
              </w:rPr>
              <w:t>含破伤风</w:t>
            </w:r>
            <w:r w:rsidRPr="00163680">
              <w:rPr>
                <w:rFonts w:eastAsia="SimSun" w:cstheme="minorHAnsi"/>
                <w:lang w:eastAsia="zh-CN"/>
              </w:rPr>
              <w:t>疫苗</w:t>
            </w:r>
            <w:r w:rsidR="0002756F">
              <w:rPr>
                <w:rFonts w:eastAsia="SimSun" w:cstheme="minorHAnsi" w:hint="eastAsia"/>
                <w:lang w:eastAsia="zh-CN"/>
              </w:rPr>
              <w:t>(</w:t>
            </w:r>
            <w:r w:rsidRPr="00545A21">
              <w:rPr>
                <w:rFonts w:eastAsia="SimSun" w:cstheme="minorHAnsi" w:hint="eastAsia"/>
                <w:lang w:eastAsia="zh-CN"/>
              </w:rPr>
              <w:t>ＴＴ</w:t>
            </w:r>
            <w:r w:rsidR="0002756F">
              <w:rPr>
                <w:rFonts w:eastAsia="SimSun" w:cstheme="minorHAnsi" w:hint="eastAsia"/>
                <w:lang w:eastAsia="zh-CN"/>
              </w:rPr>
              <w:t>)</w:t>
            </w:r>
            <w:r>
              <w:rPr>
                <w:rFonts w:eastAsia="SimSun" w:cstheme="minorHAnsi" w:hint="eastAsia"/>
                <w:lang w:eastAsia="zh-CN"/>
              </w:rPr>
              <w:t>，</w:t>
            </w:r>
            <w:r w:rsidRPr="00035AE8">
              <w:rPr>
                <w:rFonts w:eastAsia="SimSun" w:cstheme="minorHAnsi" w:hint="eastAsia"/>
                <w:lang w:eastAsia="zh-CN"/>
              </w:rPr>
              <w:t>应接受全程免疫：在第０天、１个月后、７个月后分别接种一次</w:t>
            </w:r>
            <w:r w:rsidRPr="00545A21">
              <w:rPr>
                <w:rFonts w:eastAsia="SimSun" w:cstheme="minorHAnsi"/>
                <w:lang w:eastAsia="zh-CN"/>
              </w:rPr>
              <w:t>D</w:t>
            </w:r>
            <w:r w:rsidRPr="00545A21">
              <w:rPr>
                <w:rFonts w:eastAsia="SimSun" w:cstheme="minorHAnsi" w:hint="eastAsia"/>
                <w:lang w:eastAsia="zh-CN"/>
              </w:rPr>
              <w:t>Ｔ</w:t>
            </w:r>
          </w:p>
        </w:tc>
      </w:tr>
      <w:tr w:rsidR="00DE4712" w:rsidRPr="00163680" w14:paraId="1C1A5300" w14:textId="77777777" w:rsidTr="00EE3601">
        <w:tc>
          <w:tcPr>
            <w:tcW w:w="846" w:type="dxa"/>
            <w:vAlign w:val="bottom"/>
          </w:tcPr>
          <w:p w14:paraId="55E265F8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96EBAC6" w14:textId="77777777" w:rsidR="00DE4712" w:rsidRPr="00163680" w:rsidRDefault="00DE4712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58003C68" w14:textId="77777777" w:rsidR="00DE4712" w:rsidRPr="00163680" w:rsidRDefault="00DE4712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val="en-GB" w:eastAsia="zh-CN"/>
              </w:rPr>
              <w:t>不清楚</w:t>
            </w:r>
          </w:p>
        </w:tc>
      </w:tr>
      <w:tr w:rsidR="00DE4712" w:rsidRPr="00163680" w14:paraId="6CA3CC8B" w14:textId="77777777" w:rsidTr="00EE3601">
        <w:tc>
          <w:tcPr>
            <w:tcW w:w="846" w:type="dxa"/>
            <w:vAlign w:val="bottom"/>
          </w:tcPr>
          <w:p w14:paraId="47217617" w14:textId="77777777" w:rsidR="00DE4712" w:rsidRPr="00163680" w:rsidRDefault="00DE4712" w:rsidP="00DE4712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9BC1AD5" w14:textId="01515681" w:rsidR="00DE4712" w:rsidRPr="00DA6E4C" w:rsidRDefault="00DA6E4C" w:rsidP="00DE4712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 </w:t>
            </w:r>
          </w:p>
        </w:tc>
        <w:tc>
          <w:tcPr>
            <w:tcW w:w="8080" w:type="dxa"/>
            <w:vAlign w:val="bottom"/>
          </w:tcPr>
          <w:p w14:paraId="705E4C58" w14:textId="6A385859" w:rsidR="00DE4712" w:rsidRPr="00163680" w:rsidRDefault="00DA6E4C" w:rsidP="00DE4712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 xml:space="preserve"> </w:t>
            </w:r>
          </w:p>
        </w:tc>
      </w:tr>
      <w:tr w:rsidR="00FB145D" w:rsidRPr="00163680" w14:paraId="17D4AC37" w14:textId="77777777" w:rsidTr="00EE3601">
        <w:tc>
          <w:tcPr>
            <w:tcW w:w="846" w:type="dxa"/>
            <w:vAlign w:val="bottom"/>
          </w:tcPr>
          <w:p w14:paraId="51583614" w14:textId="7BC3D373" w:rsidR="00FB145D" w:rsidRPr="00163680" w:rsidRDefault="009336D2" w:rsidP="00FB145D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3</w:t>
            </w:r>
            <w:r w:rsidR="009D3869">
              <w:rPr>
                <w:rFonts w:eastAsia="SimSun" w:cstheme="minorHAnsi"/>
                <w:lang w:eastAsia="zh-CN"/>
              </w:rPr>
              <w:t>1</w:t>
            </w:r>
            <w:r w:rsidR="00FB145D" w:rsidRPr="00163680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401F8FAE" w14:textId="77777777" w:rsidR="00FB145D" w:rsidRPr="00163680" w:rsidRDefault="00FB145D" w:rsidP="00FB145D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15D7EE10" w14:textId="77777777" w:rsidR="00FB145D" w:rsidRPr="00163680" w:rsidRDefault="00FB145D" w:rsidP="00FB145D">
            <w:pPr>
              <w:pStyle w:val="Questions"/>
              <w:framePr w:hSpace="0" w:wrap="auto" w:vAnchor="margin" w:hAnchor="text" w:xAlign="left" w:yAlign="inline"/>
              <w:spacing w:before="0"/>
              <w:ind w:left="0" w:firstLin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如果伤口清洁，污染不重，患者破伤风疫苗注射史不明确，您会安排患者</w:t>
            </w:r>
          </w:p>
        </w:tc>
      </w:tr>
      <w:tr w:rsidR="00FB145D" w:rsidRPr="00163680" w14:paraId="1748CC8C" w14:textId="77777777" w:rsidTr="00EE3601">
        <w:tc>
          <w:tcPr>
            <w:tcW w:w="846" w:type="dxa"/>
            <w:vAlign w:val="bottom"/>
          </w:tcPr>
          <w:p w14:paraId="54DF69A2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9E459C6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-535347856"/>
            <w:placeholder>
              <w:docPart w:val="C65D814457BA4E57A6418B113C55E8BF"/>
            </w:placeholder>
          </w:sdtPr>
          <w:sdtEndPr>
            <w:rPr>
              <w:highlight w:val="yellow"/>
            </w:rPr>
          </w:sdtEndPr>
          <w:sdtContent>
            <w:tc>
              <w:tcPr>
                <w:tcW w:w="8080" w:type="dxa"/>
                <w:vAlign w:val="bottom"/>
              </w:tcPr>
              <w:p w14:paraId="6854C650" w14:textId="74E151E2" w:rsidR="00FB145D" w:rsidRPr="004822AA" w:rsidRDefault="00FB145D" w:rsidP="00DA6E4C">
                <w:pPr>
                  <w:pStyle w:val="Answers"/>
                  <w:framePr w:hSpace="0" w:wrap="auto" w:vAnchor="margin" w:hAnchor="text" w:xAlign="left" w:yAlign="inline"/>
                  <w:spacing w:before="0"/>
                  <w:ind w:left="0" w:firstLine="0"/>
                  <w:suppressOverlap w:val="0"/>
                  <w:rPr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消毒伤口</w:t>
                </w:r>
                <w:r>
                  <w:rPr>
                    <w:rFonts w:eastAsia="SimSun" w:cstheme="minorHAnsi" w:hint="eastAsia"/>
                    <w:lang w:eastAsia="zh-CN"/>
                  </w:rPr>
                  <w:t>,</w:t>
                </w:r>
                <w:r w:rsidRPr="00163680">
                  <w:rPr>
                    <w:rFonts w:eastAsia="SimSun" w:cstheme="minorHAnsi"/>
                    <w:lang w:eastAsia="zh-CN"/>
                  </w:rPr>
                  <w:t>常规注射</w:t>
                </w:r>
                <w:r>
                  <w:rPr>
                    <w:rFonts w:eastAsia="SimSun" w:cstheme="minorHAnsi"/>
                    <w:lang w:eastAsia="zh-CN"/>
                  </w:rPr>
                  <w:t>TAT</w:t>
                </w:r>
                <w:r w:rsidR="00010E77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="00010E77" w:rsidRPr="00163680">
                  <w:rPr>
                    <w:rFonts w:eastAsia="SimSun" w:cstheme="minorHAnsi"/>
                    <w:lang w:eastAsia="zh-CN"/>
                  </w:rPr>
                  <w:t>破伤风抗毒素</w:t>
                </w:r>
                <w:r w:rsidR="00010E77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="SimSun" w:cstheme="minorHAnsi"/>
                    <w:lang w:eastAsia="zh-CN"/>
                  </w:rPr>
                  <w:t>，如果过敏则使用</w:t>
                </w:r>
                <w:r w:rsidR="00762735" w:rsidRPr="004822AA">
                  <w:rPr>
                    <w:rFonts w:eastAsiaTheme="minorEastAsia" w:cstheme="minorHAnsi"/>
                    <w:lang w:eastAsia="zh-CN"/>
                  </w:rPr>
                  <w:t>TIG</w:t>
                </w:r>
                <w:r w:rsidR="00DA6E4C" w:rsidRPr="004822AA" w:rsidDel="00D12827">
                  <w:rPr>
                    <w:rFonts w:eastAsia="SimSun" w:cstheme="minorHAnsi"/>
                    <w:lang w:eastAsia="zh-CN"/>
                  </w:rPr>
                  <w:t xml:space="preserve"> </w:t>
                </w:r>
                <w:r w:rsidR="00DA6E4C" w:rsidRPr="004822AA">
                  <w:rPr>
                    <w:rFonts w:eastAsia="SimSun" w:cstheme="minorHAnsi"/>
                    <w:lang w:eastAsia="zh-CN"/>
                  </w:rPr>
                  <w:t>(</w:t>
                </w:r>
                <w:r w:rsidR="00DA6E4C" w:rsidRPr="004822AA">
                  <w:rPr>
                    <w:rFonts w:eastAsia="SimSun" w:cstheme="minorHAnsi" w:hint="eastAsia"/>
                    <w:lang w:eastAsia="zh-CN"/>
                  </w:rPr>
                  <w:t>人破伤风免疫球蛋白</w:t>
                </w:r>
                <w:r w:rsidR="00DA6E4C" w:rsidRPr="004822AA">
                  <w:rPr>
                    <w:rFonts w:eastAsia="SimSun" w:cstheme="minorHAnsi"/>
                    <w:lang w:eastAsia="zh-CN"/>
                  </w:rPr>
                  <w:t>)</w:t>
                </w:r>
              </w:p>
            </w:tc>
          </w:sdtContent>
        </w:sdt>
      </w:tr>
      <w:tr w:rsidR="00FB145D" w:rsidRPr="00163680" w14:paraId="466BCFED" w14:textId="77777777" w:rsidTr="00EE3601">
        <w:tc>
          <w:tcPr>
            <w:tcW w:w="846" w:type="dxa"/>
            <w:vAlign w:val="bottom"/>
          </w:tcPr>
          <w:p w14:paraId="5EDBD666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2BCE218" w14:textId="77777777" w:rsidR="00FB145D" w:rsidRPr="00F73FB9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  <w:color w:val="FF0000"/>
            </w:rPr>
            <w:id w:val="904717514"/>
            <w:placeholder>
              <w:docPart w:val="6330089245404D2B98FB7787DF5D9914"/>
            </w:placeholder>
          </w:sdtPr>
          <w:sdtEndPr>
            <w:rPr>
              <w:highlight w:val="yellow"/>
            </w:rPr>
          </w:sdtEndPr>
          <w:sdtContent>
            <w:tc>
              <w:tcPr>
                <w:tcW w:w="8080" w:type="dxa"/>
                <w:vAlign w:val="bottom"/>
              </w:tcPr>
              <w:p w14:paraId="133A80CC" w14:textId="1BA51E21" w:rsidR="00FB145D" w:rsidRPr="00F73FB9" w:rsidRDefault="00FB145D" w:rsidP="00DA6E4C">
                <w:pPr>
                  <w:pStyle w:val="Answers"/>
                  <w:framePr w:hSpace="0" w:wrap="auto" w:vAnchor="margin" w:hAnchor="text" w:xAlign="left" w:yAlign="inline"/>
                  <w:spacing w:before="0"/>
                  <w:ind w:left="0" w:firstLine="0"/>
                  <w:suppressOverlap w:val="0"/>
                  <w:rPr>
                    <w:color w:val="FF0000"/>
                    <w:lang w:eastAsia="zh-CN"/>
                  </w:rPr>
                </w:pP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消毒伤口</w:t>
                </w:r>
                <w:r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,</w:t>
                </w: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予以一次</w:t>
                </w:r>
                <w:r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含破伤风疫苗</w:t>
                </w:r>
                <w:r w:rsidR="00010E77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(</w:t>
                </w: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TT</w:t>
                </w:r>
                <w:r w:rsidR="00010E77" w:rsidRPr="00F73FB9">
                  <w:rPr>
                    <w:rFonts w:eastAsia="SimSun" w:cstheme="minorHAnsi"/>
                    <w:color w:val="FF0000"/>
                    <w:lang w:eastAsia="zh-CN"/>
                  </w:rPr>
                  <w:t>)</w:t>
                </w: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，不使用</w:t>
                </w: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TAT</w:t>
                </w:r>
                <w:r w:rsidRPr="00F73FB9">
                  <w:rPr>
                    <w:rFonts w:eastAsia="SimSun" w:cstheme="minorHAnsi"/>
                    <w:color w:val="FF0000"/>
                    <w:lang w:eastAsia="zh-CN"/>
                  </w:rPr>
                  <w:t>或</w:t>
                </w:r>
                <w:r w:rsidR="00DD4266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人</w:t>
                </w:r>
                <w:r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破伤风免疫球蛋白</w:t>
                </w:r>
                <w:r w:rsidRPr="00F73FB9">
                  <w:rPr>
                    <w:rFonts w:eastAsiaTheme="minorEastAsia" w:cstheme="minorHAnsi" w:hint="eastAsia"/>
                    <w:color w:val="FF0000"/>
                    <w:lang w:eastAsia="zh-CN"/>
                  </w:rPr>
                  <w:t>（</w:t>
                </w:r>
                <w:r w:rsidRPr="00F73FB9">
                  <w:rPr>
                    <w:rFonts w:eastAsiaTheme="minorEastAsia" w:cstheme="minorHAnsi"/>
                    <w:color w:val="FF0000"/>
                    <w:lang w:eastAsia="zh-CN"/>
                  </w:rPr>
                  <w:t>TIG</w:t>
                </w:r>
                <w:r w:rsidR="00F66694" w:rsidRPr="00F73FB9">
                  <w:rPr>
                    <w:rFonts w:eastAsiaTheme="minorEastAsia" w:cstheme="minorHAnsi" w:hint="eastAsia"/>
                    <w:color w:val="FF0000"/>
                    <w:lang w:eastAsia="zh-CN"/>
                  </w:rPr>
                  <w:t>）</w:t>
                </w:r>
              </w:p>
            </w:tc>
          </w:sdtContent>
        </w:sdt>
      </w:tr>
      <w:tr w:rsidR="00FB145D" w:rsidRPr="00163680" w14:paraId="1B44113C" w14:textId="77777777" w:rsidTr="00EE3601">
        <w:tc>
          <w:tcPr>
            <w:tcW w:w="846" w:type="dxa"/>
            <w:vAlign w:val="bottom"/>
          </w:tcPr>
          <w:p w14:paraId="31148B51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C31828E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bookmarkStart w:id="2" w:name="_Hlk20054313"/>
        <w:tc>
          <w:tcPr>
            <w:tcW w:w="8080" w:type="dxa"/>
            <w:vAlign w:val="bottom"/>
          </w:tcPr>
          <w:p w14:paraId="126A8384" w14:textId="3F6165E8" w:rsidR="00FB145D" w:rsidRPr="00163680" w:rsidRDefault="00000000" w:rsidP="008D18E9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sdt>
              <w:sdtPr>
                <w:rPr>
                  <w:rFonts w:eastAsia="SimSun" w:cstheme="minorHAnsi"/>
                </w:rPr>
                <w:id w:val="519207891"/>
                <w:placeholder>
                  <w:docPart w:val="94498674869941A9886E3ED18E0393F1"/>
                </w:placeholder>
              </w:sdtPr>
              <w:sdtEndPr>
                <w:rPr>
                  <w:highlight w:val="yellow"/>
                </w:rPr>
              </w:sdtEndPr>
              <w:sdtContent>
                <w:r w:rsidR="00FB145D" w:rsidRPr="004822AA">
                  <w:rPr>
                    <w:rFonts w:hint="eastAsia"/>
                    <w:lang w:eastAsia="zh-CN"/>
                  </w:rPr>
                  <w:t>仅伤口处理，不使用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含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破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伤风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疫苗</w:t>
                </w:r>
                <w:r w:rsidR="00010E77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="SimSun" w:cstheme="minorHAnsi"/>
                    <w:lang w:eastAsia="zh-CN"/>
                  </w:rPr>
                  <w:t>TT</w:t>
                </w:r>
                <w:r w:rsidR="00010E77">
                  <w:rPr>
                    <w:rFonts w:eastAsia="SimSun" w:cstheme="minorHAnsi"/>
                    <w:lang w:eastAsia="zh-CN"/>
                  </w:rPr>
                  <w:t>)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或</w:t>
                </w:r>
                <w:r w:rsidR="00C228E2" w:rsidRPr="004822AA">
                  <w:rPr>
                    <w:rFonts w:eastAsia="SimSun" w:cstheme="minorHAnsi"/>
                    <w:lang w:eastAsia="zh-CN"/>
                  </w:rPr>
                  <w:t>TAT</w:t>
                </w:r>
                <w:r w:rsidR="00C228E2" w:rsidRPr="004822AA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FB145D" w:rsidRPr="004822AA">
                  <w:rPr>
                    <w:rFonts w:eastAsia="SimSun" w:cstheme="minorHAnsi" w:hint="eastAsia"/>
                    <w:lang w:eastAsia="zh-CN"/>
                  </w:rPr>
                  <w:t>破伤风抗毒素）以及</w:t>
                </w:r>
                <w:r w:rsidR="00FD4905" w:rsidRPr="004822AA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="00FB145D" w:rsidRPr="004822AA">
                  <w:rPr>
                    <w:rFonts w:eastAsia="SimSun" w:cstheme="minorHAnsi" w:hint="eastAsia"/>
                    <w:lang w:eastAsia="zh-CN"/>
                  </w:rPr>
                  <w:t>破伤风免疫球蛋白</w:t>
                </w:r>
                <w:r w:rsidR="00FB145D" w:rsidRPr="004822AA">
                  <w:rPr>
                    <w:rFonts w:eastAsiaTheme="minorEastAsia" w:cstheme="minorHAnsi"/>
                    <w:lang w:eastAsia="zh-CN"/>
                  </w:rPr>
                  <w:t>(TIG)</w:t>
                </w:r>
                <w:r w:rsidR="00FB145D" w:rsidRPr="004822AA">
                  <w:rPr>
                    <w:rFonts w:eastAsiaTheme="minorEastAsia" w:cstheme="minorHAnsi" w:hint="eastAsia"/>
                    <w:lang w:eastAsia="zh-CN"/>
                  </w:rPr>
                  <w:t>。</w:t>
                </w:r>
              </w:sdtContent>
            </w:sdt>
            <w:bookmarkEnd w:id="2"/>
          </w:p>
        </w:tc>
      </w:tr>
      <w:tr w:rsidR="00FB145D" w:rsidRPr="00163680" w14:paraId="3104269A" w14:textId="77777777" w:rsidTr="00EE3601">
        <w:tc>
          <w:tcPr>
            <w:tcW w:w="846" w:type="dxa"/>
            <w:vAlign w:val="bottom"/>
          </w:tcPr>
          <w:p w14:paraId="1D55D9B4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18D9CFF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30CC8481" w14:textId="4FBBE6EC" w:rsidR="00FB145D" w:rsidRPr="00163680" w:rsidRDefault="00FB145D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消毒伤口</w:t>
            </w:r>
            <w:r>
              <w:rPr>
                <w:rFonts w:eastAsia="SimSun" w:cstheme="minorHAnsi" w:hint="eastAsia"/>
                <w:lang w:eastAsia="zh-CN"/>
              </w:rPr>
              <w:t>,</w:t>
            </w:r>
            <w:r w:rsidRPr="00163680">
              <w:rPr>
                <w:rFonts w:eastAsia="SimSun" w:cstheme="minorHAnsi"/>
                <w:lang w:eastAsia="zh-CN"/>
              </w:rPr>
              <w:t>皮下注射</w:t>
            </w:r>
            <w:r w:rsidR="00C228E2">
              <w:rPr>
                <w:rFonts w:eastAsia="SimSun" w:cstheme="minorHAnsi"/>
                <w:lang w:eastAsia="zh-CN"/>
              </w:rPr>
              <w:t>TAT</w:t>
            </w:r>
            <w:r w:rsidR="00C228E2">
              <w:rPr>
                <w:rFonts w:eastAsia="SimSun" w:cstheme="minorHAnsi" w:hint="eastAsia"/>
                <w:lang w:eastAsia="zh-CN"/>
              </w:rPr>
              <w:t>(</w:t>
            </w:r>
            <w:r w:rsidRPr="00163680">
              <w:rPr>
                <w:rFonts w:eastAsia="SimSun" w:cstheme="minorHAnsi"/>
                <w:lang w:eastAsia="zh-CN"/>
              </w:rPr>
              <w:t>破伤风抗毒素</w:t>
            </w:r>
            <w:r>
              <w:rPr>
                <w:rFonts w:eastAsia="SimSun" w:cstheme="minorHAnsi" w:hint="eastAsia"/>
                <w:lang w:eastAsia="zh-CN"/>
              </w:rPr>
              <w:t>）</w:t>
            </w:r>
            <w:r w:rsidRPr="00163680">
              <w:rPr>
                <w:rFonts w:eastAsia="SimSun" w:cstheme="minorHAnsi"/>
                <w:lang w:eastAsia="zh-CN"/>
              </w:rPr>
              <w:t>，如果过敏则使用</w:t>
            </w:r>
            <w:r w:rsidR="00DD4266">
              <w:rPr>
                <w:rFonts w:eastAsia="SimSun" w:cstheme="minorHAnsi" w:hint="eastAsia"/>
                <w:lang w:eastAsia="zh-CN"/>
              </w:rPr>
              <w:t>人</w:t>
            </w:r>
            <w:r w:rsidRPr="004822AA">
              <w:rPr>
                <w:rFonts w:eastAsia="SimSun" w:cstheme="minorHAnsi" w:hint="eastAsia"/>
                <w:lang w:eastAsia="zh-CN"/>
              </w:rPr>
              <w:t>破伤风免疫球蛋白</w:t>
            </w:r>
            <w:r w:rsidRPr="004822AA">
              <w:rPr>
                <w:rFonts w:eastAsiaTheme="minorEastAsia" w:cstheme="minorHAnsi"/>
                <w:lang w:eastAsia="zh-CN"/>
              </w:rPr>
              <w:t>(TIG)</w:t>
            </w:r>
            <w:r w:rsidRPr="00163680">
              <w:rPr>
                <w:rFonts w:eastAsia="SimSun" w:cstheme="minorHAnsi"/>
                <w:lang w:eastAsia="zh-CN"/>
              </w:rPr>
              <w:t>并予以</w:t>
            </w:r>
            <w:r>
              <w:rPr>
                <w:rFonts w:eastAsia="SimSun" w:cstheme="minorHAnsi" w:hint="eastAsia"/>
                <w:lang w:eastAsia="zh-CN"/>
              </w:rPr>
              <w:t>含</w:t>
            </w:r>
            <w:r w:rsidRPr="00EE3601">
              <w:rPr>
                <w:rFonts w:eastAsia="SimSun" w:cstheme="minorHAnsi" w:hint="eastAsia"/>
                <w:lang w:eastAsia="zh-CN"/>
              </w:rPr>
              <w:t>破</w:t>
            </w:r>
            <w:r>
              <w:rPr>
                <w:rFonts w:eastAsia="SimSun" w:cstheme="minorHAnsi" w:hint="eastAsia"/>
                <w:lang w:eastAsia="zh-CN"/>
              </w:rPr>
              <w:t>伤风</w:t>
            </w:r>
            <w:r w:rsidRPr="00EE3601">
              <w:rPr>
                <w:rFonts w:eastAsia="SimSun" w:cstheme="minorHAnsi" w:hint="eastAsia"/>
                <w:lang w:eastAsia="zh-CN"/>
              </w:rPr>
              <w:t>疫苗</w:t>
            </w:r>
            <w:r w:rsidR="00010E77">
              <w:rPr>
                <w:rFonts w:eastAsia="SimSun" w:cstheme="minorHAnsi" w:hint="eastAsia"/>
                <w:lang w:eastAsia="zh-CN"/>
              </w:rPr>
              <w:t>(</w:t>
            </w:r>
            <w:r>
              <w:rPr>
                <w:rFonts w:eastAsia="SimSun" w:cstheme="minorHAnsi"/>
                <w:lang w:eastAsia="zh-CN"/>
              </w:rPr>
              <w:t>TT</w:t>
            </w:r>
            <w:r w:rsidR="00010E77">
              <w:rPr>
                <w:rFonts w:eastAsia="SimSun" w:cstheme="minorHAnsi"/>
                <w:lang w:eastAsia="zh-CN"/>
              </w:rPr>
              <w:t>)</w:t>
            </w:r>
            <w:r w:rsidRPr="00163680">
              <w:rPr>
                <w:rFonts w:eastAsia="SimSun" w:cstheme="minorHAnsi"/>
                <w:lang w:eastAsia="zh-CN"/>
              </w:rPr>
              <w:t>注射</w:t>
            </w:r>
          </w:p>
        </w:tc>
      </w:tr>
      <w:tr w:rsidR="008B5C61" w:rsidRPr="00163680" w14:paraId="6DB4F3A8" w14:textId="77777777" w:rsidTr="00EE3601">
        <w:tc>
          <w:tcPr>
            <w:tcW w:w="846" w:type="dxa"/>
            <w:vAlign w:val="bottom"/>
          </w:tcPr>
          <w:p w14:paraId="21549F0A" w14:textId="77777777" w:rsidR="008B5C61" w:rsidRPr="00163680" w:rsidRDefault="008B5C61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6660086" w14:textId="51F47655" w:rsidR="008B5C61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522EEFDE" w14:textId="203B37C0" w:rsidR="008B5C61" w:rsidRPr="00163680" w:rsidRDefault="008B5C61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  <w:tr w:rsidR="004822AA" w:rsidRPr="00163680" w14:paraId="622C99D7" w14:textId="77777777" w:rsidTr="00EE3601">
        <w:tc>
          <w:tcPr>
            <w:tcW w:w="846" w:type="dxa"/>
            <w:vAlign w:val="bottom"/>
          </w:tcPr>
          <w:p w14:paraId="1F799E8A" w14:textId="77777777" w:rsidR="004822AA" w:rsidRPr="00163680" w:rsidRDefault="004822AA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7C3E0A3" w14:textId="77777777" w:rsidR="004822AA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508D9226" w14:textId="77777777" w:rsidR="004822AA" w:rsidRPr="00163680" w:rsidRDefault="004822AA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</w:tr>
      <w:tr w:rsidR="00FB145D" w:rsidRPr="00163680" w14:paraId="7218E5F6" w14:textId="77777777" w:rsidTr="00EE3601">
        <w:tc>
          <w:tcPr>
            <w:tcW w:w="846" w:type="dxa"/>
            <w:vAlign w:val="bottom"/>
          </w:tcPr>
          <w:p w14:paraId="0749A9D8" w14:textId="1F0A2269" w:rsidR="00FB145D" w:rsidRPr="00163680" w:rsidRDefault="00D3108E" w:rsidP="00FB145D">
            <w:pPr>
              <w:pStyle w:val="Questionnumbering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3</w:t>
            </w:r>
            <w:r w:rsidR="009D3869">
              <w:rPr>
                <w:rFonts w:eastAsia="SimSun" w:cstheme="minorHAnsi"/>
                <w:lang w:eastAsia="zh-CN"/>
              </w:rPr>
              <w:t>2</w:t>
            </w:r>
            <w:r w:rsidR="00FB145D" w:rsidRPr="00163680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30056EAB" w14:textId="77777777" w:rsidR="00FB145D" w:rsidRPr="00163680" w:rsidRDefault="00FB145D" w:rsidP="00FB145D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5B7351E0" w14:textId="1ECB1E2E" w:rsidR="00FB145D" w:rsidRPr="00163680" w:rsidRDefault="00FB145D" w:rsidP="00FB145D">
            <w:pPr>
              <w:pStyle w:val="Question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如果伤口污染严重或开放性，患者破伤风疫苗注射史不明确，您会安排患者</w:t>
            </w:r>
          </w:p>
        </w:tc>
      </w:tr>
      <w:tr w:rsidR="00FB145D" w:rsidRPr="00163680" w14:paraId="11EB7CEA" w14:textId="77777777" w:rsidTr="00EE3601">
        <w:tc>
          <w:tcPr>
            <w:tcW w:w="846" w:type="dxa"/>
            <w:vAlign w:val="bottom"/>
          </w:tcPr>
          <w:p w14:paraId="403AFFF5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27A41EE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120962015"/>
            <w:placeholder>
              <w:docPart w:val="217D60DEC2324D638B6BB303985FCBE5"/>
            </w:placeholder>
          </w:sdtPr>
          <w:sdtContent>
            <w:tc>
              <w:tcPr>
                <w:tcW w:w="8080" w:type="dxa"/>
                <w:vAlign w:val="bottom"/>
              </w:tcPr>
              <w:p w14:paraId="17401ED5" w14:textId="71518274" w:rsidR="00FB145D" w:rsidRPr="00163680" w:rsidRDefault="00FB145D" w:rsidP="00F66694">
                <w:pPr>
                  <w:pStyle w:val="Answers"/>
                  <w:framePr w:hSpace="0" w:wrap="auto" w:vAnchor="margin" w:hAnchor="text" w:xAlign="left" w:yAlign="inline"/>
                  <w:spacing w:before="0"/>
                  <w:ind w:left="0" w:firstLin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消毒伤口，必要时延期缝合。皮下注射</w:t>
                </w:r>
                <w:r w:rsidR="00C228E2">
                  <w:rPr>
                    <w:rFonts w:eastAsia="SimSun" w:cstheme="minorHAnsi"/>
                    <w:lang w:eastAsia="zh-CN"/>
                  </w:rPr>
                  <w:t>TAT</w:t>
                </w:r>
                <w:r w:rsidR="00C228E2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破伤风抗毒素</w:t>
                </w:r>
                <w:r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="SimSun" w:cstheme="minorHAnsi"/>
                    <w:lang w:eastAsia="zh-CN"/>
                  </w:rPr>
                  <w:t>，如果过敏则使用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 w:rsidR="00F66694">
                  <w:rPr>
                    <w:rFonts w:eastAsia="SimSun" w:cstheme="minorHAnsi" w:hint="eastAsia"/>
                    <w:lang w:eastAsia="zh-CN"/>
                  </w:rPr>
                  <w:t>（</w:t>
                </w:r>
                <w:r>
                  <w:rPr>
                    <w:rFonts w:eastAsiaTheme="minorEastAsia" w:cstheme="minorHAnsi"/>
                    <w:lang w:eastAsia="zh-CN"/>
                  </w:rPr>
                  <w:t xml:space="preserve"> TIG</w:t>
                </w:r>
                <w:r w:rsidR="00F66694">
                  <w:rPr>
                    <w:rFonts w:eastAsiaTheme="minorEastAsia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Theme="minorEastAsia" w:cstheme="minorHAnsi"/>
                    <w:lang w:eastAsia="zh-CN"/>
                  </w:rPr>
                  <w:t>；</w:t>
                </w:r>
              </w:p>
            </w:tc>
          </w:sdtContent>
        </w:sdt>
      </w:tr>
      <w:tr w:rsidR="00FB145D" w:rsidRPr="00163680" w14:paraId="5656B560" w14:textId="77777777" w:rsidTr="00EE3601">
        <w:tc>
          <w:tcPr>
            <w:tcW w:w="846" w:type="dxa"/>
            <w:vAlign w:val="bottom"/>
          </w:tcPr>
          <w:p w14:paraId="1223E4F1" w14:textId="77777777" w:rsidR="00FB145D" w:rsidRPr="00163680" w:rsidRDefault="00FB145D" w:rsidP="00FB145D">
            <w:pPr>
              <w:pStyle w:val="Classdetails"/>
              <w:framePr w:hSpace="0" w:wrap="auto" w:vAnchor="margin" w:hAnchor="text" w:yAlign="inline"/>
              <w:spacing w:before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612B36B" w14:textId="77777777" w:rsidR="00FB145D" w:rsidRPr="00F73FB9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  <w:color w:val="FF0000"/>
            </w:rPr>
            <w:id w:val="-788198794"/>
            <w:placeholder>
              <w:docPart w:val="25F67629AC694F95AB9BC049E32788FD"/>
            </w:placeholder>
          </w:sdtPr>
          <w:sdtContent>
            <w:tc>
              <w:tcPr>
                <w:tcW w:w="8080" w:type="dxa"/>
                <w:vAlign w:val="bottom"/>
              </w:tcPr>
              <w:p w14:paraId="1679B663" w14:textId="723690D8" w:rsidR="00FB145D" w:rsidRPr="00F73FB9" w:rsidRDefault="00000000" w:rsidP="008D18E9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color w:val="FF0000"/>
                    <w:lang w:eastAsia="zh-CN"/>
                  </w:rPr>
                </w:pPr>
                <w:sdt>
                  <w:sdtPr>
                    <w:rPr>
                      <w:rFonts w:eastAsia="SimSun" w:cstheme="minorHAnsi"/>
                      <w:color w:val="FF0000"/>
                    </w:rPr>
                    <w:id w:val="-1316789883"/>
                    <w:placeholder>
                      <w:docPart w:val="F8B7A5D7AAF448CA8E5DFD7CAC8EEDD7"/>
                    </w:placeholder>
                  </w:sdtPr>
                  <w:sdtContent>
                    <w:r w:rsidR="00FB145D" w:rsidRPr="00F73FB9">
                      <w:rPr>
                        <w:rFonts w:eastAsia="SimSun" w:cstheme="minorHAnsi"/>
                        <w:color w:val="FF0000"/>
                        <w:lang w:eastAsia="zh-CN"/>
                      </w:rPr>
                      <w:t>彻底清洗消毒伤口，必要时延期缝合。皮下注射破伤风抗毒素</w:t>
                    </w:r>
                    <w:r w:rsidR="00FB145D" w:rsidRPr="00F73FB9">
                      <w:rPr>
                        <w:rFonts w:eastAsia="SimSun" w:cstheme="minorHAnsi" w:hint="eastAsia"/>
                        <w:color w:val="FF0000"/>
                        <w:lang w:eastAsia="zh-CN"/>
                      </w:rPr>
                      <w:t>(</w:t>
                    </w:r>
                    <w:r w:rsidR="00FB145D" w:rsidRPr="00F73FB9">
                      <w:rPr>
                        <w:rFonts w:eastAsia="SimSun" w:cstheme="minorHAnsi"/>
                        <w:color w:val="FF0000"/>
                        <w:lang w:eastAsia="zh-CN"/>
                      </w:rPr>
                      <w:t xml:space="preserve"> TAT</w:t>
                    </w:r>
                    <w:r w:rsidR="00FB145D" w:rsidRPr="00F73FB9">
                      <w:rPr>
                        <w:rFonts w:eastAsia="SimSun" w:cstheme="minorHAnsi" w:hint="eastAsia"/>
                        <w:color w:val="FF0000"/>
                        <w:lang w:eastAsia="zh-CN"/>
                      </w:rPr>
                      <w:t>）</w:t>
                    </w:r>
                    <w:r w:rsidR="00FB145D" w:rsidRPr="00F73FB9">
                      <w:rPr>
                        <w:rFonts w:eastAsia="SimSun" w:cstheme="minorHAnsi"/>
                        <w:color w:val="FF0000"/>
                        <w:lang w:eastAsia="zh-CN"/>
                      </w:rPr>
                      <w:t>，如果过敏则使用</w:t>
                    </w:r>
                    <w:r w:rsidR="00DD4266" w:rsidRPr="00F73FB9">
                      <w:rPr>
                        <w:rFonts w:eastAsia="SimSun" w:cstheme="minorHAnsi" w:hint="eastAsia"/>
                        <w:color w:val="FF0000"/>
                        <w:lang w:eastAsia="zh-CN"/>
                      </w:rPr>
                      <w:t>人</w:t>
                    </w:r>
                    <w:r w:rsidR="00FB145D" w:rsidRPr="00F73FB9">
                      <w:rPr>
                        <w:rFonts w:eastAsia="SimSun" w:cstheme="minorHAnsi"/>
                        <w:color w:val="FF0000"/>
                        <w:lang w:eastAsia="zh-CN"/>
                      </w:rPr>
                      <w:t>破伤风免疫球蛋白</w:t>
                    </w:r>
                    <w:r w:rsidR="00010E77" w:rsidRPr="00F73FB9">
                      <w:rPr>
                        <w:rFonts w:eastAsiaTheme="minorEastAsia" w:cstheme="minorHAnsi"/>
                        <w:color w:val="FF0000"/>
                        <w:lang w:eastAsia="zh-CN"/>
                      </w:rPr>
                      <w:t>(TIG)</w:t>
                    </w:r>
                    <w:r w:rsidR="00FB145D" w:rsidRPr="00F73FB9">
                      <w:rPr>
                        <w:rFonts w:eastAsiaTheme="minorEastAsia" w:cstheme="minorHAnsi"/>
                        <w:color w:val="FF0000"/>
                        <w:lang w:eastAsia="zh-CN"/>
                      </w:rPr>
                      <w:t>；</w:t>
                    </w:r>
                  </w:sdtContent>
                </w:sdt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并予以</w:t>
                </w:r>
                <w:r w:rsidR="008D18E9" w:rsidRPr="00F73FB9">
                  <w:rPr>
                    <w:rFonts w:eastAsiaTheme="minorEastAsia" w:cstheme="minorHAnsi" w:hint="eastAsia"/>
                    <w:color w:val="FF0000"/>
                    <w:lang w:eastAsia="zh-CN"/>
                  </w:rPr>
                  <w:t>含</w:t>
                </w:r>
                <w:r w:rsidR="00010E77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破伤风疫苗</w:t>
                </w:r>
                <w:r w:rsidR="00010E77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(</w:t>
                </w:r>
                <w:r w:rsidR="008D18E9" w:rsidRPr="00F73FB9">
                  <w:rPr>
                    <w:rFonts w:eastAsiaTheme="minorEastAsia" w:cstheme="minorHAnsi" w:hint="eastAsia"/>
                    <w:color w:val="FF0000"/>
                    <w:lang w:eastAsia="zh-CN"/>
                  </w:rPr>
                  <w:t>TT</w:t>
                </w:r>
                <w:r w:rsidR="00010E77" w:rsidRPr="00F73FB9">
                  <w:rPr>
                    <w:rFonts w:eastAsiaTheme="minorEastAsia" w:cstheme="minorHAnsi"/>
                    <w:color w:val="FF0000"/>
                    <w:lang w:eastAsia="zh-CN"/>
                  </w:rPr>
                  <w:t>)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注射。</w:t>
                </w:r>
              </w:p>
            </w:tc>
          </w:sdtContent>
        </w:sdt>
      </w:tr>
      <w:tr w:rsidR="00FB145D" w:rsidRPr="00163680" w14:paraId="09EDF397" w14:textId="77777777" w:rsidTr="00EE3601">
        <w:tc>
          <w:tcPr>
            <w:tcW w:w="846" w:type="dxa"/>
            <w:vAlign w:val="bottom"/>
          </w:tcPr>
          <w:p w14:paraId="577913AB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AF46142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6C440E85" w14:textId="54AD76F7" w:rsidR="00FB145D" w:rsidRPr="00163680" w:rsidRDefault="00000000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sdt>
              <w:sdtPr>
                <w:rPr>
                  <w:rFonts w:eastAsia="SimSun" w:cstheme="minorHAnsi"/>
                </w:rPr>
                <w:id w:val="964390964"/>
                <w:placeholder>
                  <w:docPart w:val="FF526EE1688C470D9C60C9FDBCA3739E"/>
                </w:placeholder>
              </w:sdtPr>
              <w:sdtContent>
                <w:r w:rsidR="00FB145D" w:rsidRPr="00163680">
                  <w:rPr>
                    <w:rFonts w:eastAsia="SimSun" w:cstheme="minorHAnsi"/>
                    <w:lang w:eastAsia="zh-CN"/>
                  </w:rPr>
                  <w:t>仅</w:t>
                </w:r>
                <w:r w:rsidR="00F66694" w:rsidRPr="00163680">
                  <w:rPr>
                    <w:rFonts w:eastAsia="SimSun" w:cstheme="minorHAnsi"/>
                    <w:lang w:eastAsia="zh-CN"/>
                  </w:rPr>
                  <w:t>彻底清洗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伤口，不使用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含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破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伤风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疫苗</w:t>
                </w:r>
                <w:r w:rsidR="00010E77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="SimSun" w:cstheme="minorHAnsi"/>
                    <w:lang w:eastAsia="zh-CN"/>
                  </w:rPr>
                  <w:t>TT</w:t>
                </w:r>
                <w:r w:rsidR="00010E77">
                  <w:rPr>
                    <w:rFonts w:eastAsia="SimSun" w:cstheme="minorHAnsi"/>
                    <w:lang w:eastAsia="zh-CN"/>
                  </w:rPr>
                  <w:t>)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或破伤风抗毒素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FB145D">
                  <w:rPr>
                    <w:rFonts w:eastAsia="SimSun" w:cstheme="minorHAnsi"/>
                    <w:lang w:eastAsia="zh-CN"/>
                  </w:rPr>
                  <w:t>TAT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以及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 w:rsidR="00FB145D">
                  <w:rPr>
                    <w:rFonts w:eastAsiaTheme="minorEastAsia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Theme="minorEastAsia" w:cstheme="minorHAnsi"/>
                    <w:lang w:eastAsia="zh-CN"/>
                  </w:rPr>
                  <w:t>TIG)</w:t>
                </w:r>
                <w:r w:rsidR="00FB145D" w:rsidRPr="00163680">
                  <w:rPr>
                    <w:rFonts w:eastAsiaTheme="minorEastAsia" w:cstheme="minorHAnsi"/>
                    <w:lang w:eastAsia="zh-CN"/>
                  </w:rPr>
                  <w:t>。</w:t>
                </w:r>
              </w:sdtContent>
            </w:sdt>
          </w:p>
        </w:tc>
      </w:tr>
      <w:tr w:rsidR="00FB145D" w:rsidRPr="00163680" w14:paraId="73E5B129" w14:textId="77777777" w:rsidTr="00EE3601">
        <w:tc>
          <w:tcPr>
            <w:tcW w:w="846" w:type="dxa"/>
            <w:vAlign w:val="bottom"/>
          </w:tcPr>
          <w:p w14:paraId="08A6914B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920AEE1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75E1D643" w14:textId="14CD3DE6" w:rsidR="00FB145D" w:rsidRPr="00163680" w:rsidRDefault="00000000" w:rsidP="008D18E9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sdt>
              <w:sdtPr>
                <w:rPr>
                  <w:rFonts w:eastAsia="SimSun" w:cstheme="minorHAnsi"/>
                </w:rPr>
                <w:id w:val="2034299940"/>
                <w:placeholder>
                  <w:docPart w:val="06A715A7A83C41DB8BA641CFDF75DDAD"/>
                </w:placeholder>
              </w:sdtPr>
              <w:sdtContent>
                <w:r w:rsidR="00FB145D" w:rsidRPr="00163680">
                  <w:rPr>
                    <w:rFonts w:eastAsia="SimSun" w:cstheme="minorHAnsi"/>
                    <w:lang w:eastAsia="zh-CN"/>
                  </w:rPr>
                  <w:t>彻底清洗消毒伤口</w:t>
                </w:r>
                <w:r w:rsidR="004822AA">
                  <w:rPr>
                    <w:rFonts w:eastAsia="SimSun" w:cstheme="minorHAnsi" w:hint="eastAsia"/>
                    <w:lang w:eastAsia="zh-CN"/>
                  </w:rPr>
                  <w:t>,</w:t>
                </w:r>
              </w:sdtContent>
            </w:sdt>
            <w:r w:rsidR="00FB145D" w:rsidRPr="00163680">
              <w:rPr>
                <w:rFonts w:eastAsia="SimSun" w:cstheme="minorHAnsi"/>
                <w:lang w:eastAsia="zh-CN"/>
              </w:rPr>
              <w:t>并予以</w:t>
            </w:r>
            <w:r w:rsidR="00FB145D">
              <w:rPr>
                <w:rFonts w:eastAsia="SimSun" w:cstheme="minorHAnsi" w:hint="eastAsia"/>
                <w:lang w:eastAsia="zh-CN"/>
              </w:rPr>
              <w:t>含</w:t>
            </w:r>
            <w:r w:rsidR="00FB145D" w:rsidRPr="00163680">
              <w:rPr>
                <w:rFonts w:eastAsia="SimSun" w:cstheme="minorHAnsi"/>
                <w:lang w:eastAsia="zh-CN"/>
              </w:rPr>
              <w:t>破伤风疫苗</w:t>
            </w:r>
            <w:r w:rsidR="00FB145D">
              <w:rPr>
                <w:rFonts w:eastAsia="SimSun" w:cstheme="minorHAnsi" w:hint="eastAsia"/>
                <w:lang w:eastAsia="zh-CN"/>
              </w:rPr>
              <w:t>(</w:t>
            </w:r>
            <w:r w:rsidR="00FB145D">
              <w:rPr>
                <w:rFonts w:eastAsia="SimSun" w:cstheme="minorHAnsi"/>
                <w:lang w:eastAsia="zh-CN"/>
              </w:rPr>
              <w:t>TT</w:t>
            </w:r>
            <w:r w:rsidR="0002756F">
              <w:rPr>
                <w:rFonts w:eastAsia="SimSun" w:cstheme="minorHAnsi"/>
                <w:lang w:eastAsia="zh-CN"/>
              </w:rPr>
              <w:t>)</w:t>
            </w:r>
            <w:r w:rsidR="00FB145D" w:rsidRPr="00163680">
              <w:rPr>
                <w:rFonts w:eastAsia="SimSun" w:cstheme="minorHAnsi"/>
                <w:lang w:eastAsia="zh-CN"/>
              </w:rPr>
              <w:t>注射。</w:t>
            </w:r>
          </w:p>
        </w:tc>
      </w:tr>
      <w:tr w:rsidR="008B5C61" w:rsidRPr="00163680" w14:paraId="5A31DC52" w14:textId="77777777" w:rsidTr="00EE3601">
        <w:tc>
          <w:tcPr>
            <w:tcW w:w="846" w:type="dxa"/>
            <w:vAlign w:val="bottom"/>
          </w:tcPr>
          <w:p w14:paraId="1EF26369" w14:textId="77777777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53DC6426" w14:textId="45DE1E04" w:rsidR="008B5C61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48FAD7B3" w14:textId="753DDB55" w:rsidR="008B5C61" w:rsidRDefault="008B5C61" w:rsidP="008D18E9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  <w:tr w:rsidR="004822AA" w:rsidRPr="00163680" w14:paraId="54B432B5" w14:textId="77777777" w:rsidTr="00EE3601">
        <w:tc>
          <w:tcPr>
            <w:tcW w:w="846" w:type="dxa"/>
            <w:vAlign w:val="bottom"/>
          </w:tcPr>
          <w:p w14:paraId="293EFA12" w14:textId="77777777" w:rsidR="004822AA" w:rsidRPr="00163680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00C4D84" w14:textId="77777777" w:rsidR="004822AA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2306BE03" w14:textId="77777777" w:rsidR="004822AA" w:rsidRDefault="004822AA" w:rsidP="008D18E9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FB145D" w:rsidRPr="00163680" w14:paraId="6F09344B" w14:textId="77777777" w:rsidTr="00EE3601">
        <w:tc>
          <w:tcPr>
            <w:tcW w:w="846" w:type="dxa"/>
            <w:vAlign w:val="bottom"/>
          </w:tcPr>
          <w:p w14:paraId="4DCA7698" w14:textId="6A06909F" w:rsidR="00FB145D" w:rsidRPr="00163680" w:rsidRDefault="00D3108E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3</w:t>
            </w:r>
            <w:r w:rsidR="009D3869">
              <w:rPr>
                <w:rFonts w:eastAsia="SimSun" w:cstheme="minorHAnsi"/>
                <w:lang w:eastAsia="zh-CN"/>
              </w:rPr>
              <w:t>3</w:t>
            </w:r>
            <w:r w:rsidR="00FB145D" w:rsidRPr="00163680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6B347311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562F48D0" w14:textId="77777777" w:rsidR="00FB145D" w:rsidRPr="00DE4712" w:rsidRDefault="00FB145D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E4712">
              <w:rPr>
                <w:rFonts w:eastAsia="SimSun" w:cstheme="minorHAnsi"/>
                <w:b/>
                <w:bCs/>
                <w:lang w:eastAsia="zh-CN"/>
              </w:rPr>
              <w:t>如果伤口清洁，污染不重，患者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在全程免疫最后一次注射后的５年内受伤</w:t>
            </w:r>
            <w:r w:rsidRPr="00DE4712">
              <w:rPr>
                <w:rFonts w:eastAsia="SimSun" w:cstheme="minorHAnsi"/>
                <w:b/>
                <w:bCs/>
                <w:lang w:eastAsia="zh-CN"/>
              </w:rPr>
              <w:t>，您会安排患者</w:t>
            </w:r>
          </w:p>
        </w:tc>
      </w:tr>
      <w:tr w:rsidR="00FB145D" w:rsidRPr="00163680" w14:paraId="3ED10A84" w14:textId="77777777" w:rsidTr="00EE3601">
        <w:tc>
          <w:tcPr>
            <w:tcW w:w="846" w:type="dxa"/>
            <w:vAlign w:val="bottom"/>
          </w:tcPr>
          <w:p w14:paraId="4F280E31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EB54BD6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tc>
          <w:tcPr>
            <w:tcW w:w="8080" w:type="dxa"/>
            <w:vAlign w:val="bottom"/>
          </w:tcPr>
          <w:p w14:paraId="1C2B2903" w14:textId="777849E7" w:rsidR="00FB145D" w:rsidRPr="00163680" w:rsidRDefault="00FB145D" w:rsidP="00F66694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清洗消毒伤口。</w:t>
            </w:r>
            <w:r w:rsidRPr="004822AA">
              <w:rPr>
                <w:rFonts w:eastAsia="SimSun" w:cstheme="minorHAnsi" w:hint="eastAsia"/>
                <w:lang w:eastAsia="zh-CN"/>
              </w:rPr>
              <w:t>皮下注射破伤风抗毒素</w:t>
            </w:r>
            <w:r w:rsidR="0002756F">
              <w:rPr>
                <w:rFonts w:eastAsia="SimSun" w:cstheme="minorHAnsi" w:hint="eastAsia"/>
                <w:lang w:eastAsia="zh-CN"/>
              </w:rPr>
              <w:t>（</w:t>
            </w:r>
            <w:r w:rsidR="0002756F">
              <w:rPr>
                <w:rFonts w:eastAsia="SimSun" w:cstheme="minorHAnsi"/>
                <w:lang w:eastAsia="zh-CN"/>
              </w:rPr>
              <w:t>TAT</w:t>
            </w:r>
            <w:r w:rsidR="0002756F">
              <w:rPr>
                <w:rFonts w:eastAsia="SimSun" w:cstheme="minorHAnsi" w:hint="eastAsia"/>
                <w:lang w:eastAsia="zh-CN"/>
              </w:rPr>
              <w:t>）</w:t>
            </w:r>
            <w:r w:rsidRPr="004822AA">
              <w:rPr>
                <w:rFonts w:eastAsia="SimSun" w:cstheme="minorHAnsi" w:hint="eastAsia"/>
                <w:lang w:eastAsia="zh-CN"/>
              </w:rPr>
              <w:t>，如果过敏则使用</w:t>
            </w:r>
            <w:r w:rsidR="0002756F">
              <w:rPr>
                <w:rFonts w:eastAsia="SimSun" w:cstheme="minorHAnsi" w:hint="eastAsia"/>
                <w:lang w:eastAsia="zh-CN"/>
              </w:rPr>
              <w:t>人</w:t>
            </w:r>
            <w:r w:rsidRPr="004822AA">
              <w:rPr>
                <w:rFonts w:eastAsia="SimSun" w:cstheme="minorHAnsi" w:hint="eastAsia"/>
                <w:lang w:eastAsia="zh-CN"/>
              </w:rPr>
              <w:t>破伤风免疫球蛋白</w:t>
            </w:r>
            <w:r w:rsidR="0002756F">
              <w:rPr>
                <w:rFonts w:eastAsiaTheme="minorEastAsia" w:cstheme="minorHAnsi" w:hint="eastAsia"/>
                <w:lang w:eastAsia="zh-CN"/>
              </w:rPr>
              <w:t>(</w:t>
            </w:r>
            <w:r w:rsidR="0002756F">
              <w:rPr>
                <w:rFonts w:eastAsiaTheme="minorEastAsia" w:cstheme="minorHAnsi"/>
                <w:lang w:eastAsia="zh-CN"/>
              </w:rPr>
              <w:t>TIG)</w:t>
            </w:r>
            <w:r w:rsidRPr="00163680">
              <w:rPr>
                <w:rFonts w:eastAsiaTheme="minorEastAsia" w:cstheme="minorHAnsi"/>
                <w:lang w:eastAsia="zh-CN"/>
              </w:rPr>
              <w:t>；</w:t>
            </w:r>
          </w:p>
        </w:tc>
      </w:tr>
      <w:tr w:rsidR="00FB145D" w:rsidRPr="00163680" w14:paraId="7A7D2FDA" w14:textId="77777777" w:rsidTr="00EE3601">
        <w:tc>
          <w:tcPr>
            <w:tcW w:w="846" w:type="dxa"/>
            <w:vAlign w:val="bottom"/>
          </w:tcPr>
          <w:p w14:paraId="748D4D28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BD5E440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tc>
          <w:tcPr>
            <w:tcW w:w="8080" w:type="dxa"/>
            <w:vAlign w:val="bottom"/>
          </w:tcPr>
          <w:p w14:paraId="07A25AAC" w14:textId="5CB8297D" w:rsidR="00FB145D" w:rsidRPr="00163680" w:rsidRDefault="00FB145D" w:rsidP="00F66694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清洗消毒伤口。皮下注射破伤风抗毒素</w:t>
            </w:r>
            <w:r w:rsidR="0002756F">
              <w:rPr>
                <w:rFonts w:eastAsia="SimSun" w:cstheme="minorHAnsi" w:hint="eastAsia"/>
                <w:lang w:eastAsia="zh-CN"/>
              </w:rPr>
              <w:t>（</w:t>
            </w:r>
            <w:r w:rsidR="0002756F">
              <w:rPr>
                <w:rFonts w:eastAsia="SimSun" w:cstheme="minorHAnsi"/>
                <w:lang w:eastAsia="zh-CN"/>
              </w:rPr>
              <w:t>TAT</w:t>
            </w:r>
            <w:r w:rsidR="0002756F">
              <w:rPr>
                <w:rFonts w:eastAsia="SimSun" w:cstheme="minorHAnsi" w:hint="eastAsia"/>
                <w:lang w:eastAsia="zh-CN"/>
              </w:rPr>
              <w:t>）</w:t>
            </w:r>
            <w:r w:rsidRPr="00163680">
              <w:rPr>
                <w:rFonts w:eastAsia="SimSun" w:cstheme="minorHAnsi"/>
                <w:lang w:eastAsia="zh-CN"/>
              </w:rPr>
              <w:t>，如果过敏则使用</w:t>
            </w:r>
            <w:r w:rsidR="00DD4266">
              <w:rPr>
                <w:rFonts w:eastAsia="SimSun" w:cstheme="minorHAnsi" w:hint="eastAsia"/>
                <w:lang w:eastAsia="zh-CN"/>
              </w:rPr>
              <w:t>人</w:t>
            </w:r>
            <w:r w:rsidRPr="00163680">
              <w:rPr>
                <w:rFonts w:eastAsia="SimSun" w:cstheme="minorHAnsi"/>
                <w:lang w:eastAsia="zh-CN"/>
              </w:rPr>
              <w:t>破伤风免疫球蛋白</w:t>
            </w:r>
            <w:r w:rsidR="0002756F">
              <w:rPr>
                <w:rFonts w:eastAsiaTheme="minorEastAsia" w:cstheme="minorHAnsi" w:hint="eastAsia"/>
                <w:lang w:eastAsia="zh-CN"/>
              </w:rPr>
              <w:t>(</w:t>
            </w:r>
            <w:r w:rsidR="0002756F">
              <w:rPr>
                <w:rFonts w:eastAsiaTheme="minorEastAsia" w:cstheme="minorHAnsi"/>
                <w:lang w:eastAsia="zh-CN"/>
              </w:rPr>
              <w:t>TIG)</w:t>
            </w:r>
            <w:r w:rsidRPr="00163680">
              <w:rPr>
                <w:rFonts w:eastAsiaTheme="minorEastAsia" w:cstheme="minorHAnsi"/>
                <w:lang w:eastAsia="zh-CN"/>
              </w:rPr>
              <w:t>；</w:t>
            </w:r>
            <w:r w:rsidRPr="00163680">
              <w:rPr>
                <w:rFonts w:eastAsia="SimSun" w:cstheme="minorHAnsi"/>
                <w:lang w:eastAsia="zh-CN"/>
              </w:rPr>
              <w:t>并予以破伤风疫苗</w:t>
            </w:r>
            <w:r w:rsidR="0002756F">
              <w:rPr>
                <w:rFonts w:eastAsia="SimSun" w:cstheme="minorHAnsi" w:hint="eastAsia"/>
                <w:lang w:eastAsia="zh-CN"/>
              </w:rPr>
              <w:t>(</w:t>
            </w:r>
            <w:r w:rsidR="0002756F">
              <w:rPr>
                <w:rFonts w:eastAsia="SimSun" w:cstheme="minorHAnsi"/>
                <w:lang w:eastAsia="zh-CN"/>
              </w:rPr>
              <w:t>TT)</w:t>
            </w:r>
            <w:r w:rsidRPr="00163680">
              <w:rPr>
                <w:rFonts w:eastAsia="SimSun" w:cstheme="minorHAnsi"/>
                <w:lang w:eastAsia="zh-CN"/>
              </w:rPr>
              <w:t>注射。</w:t>
            </w:r>
          </w:p>
        </w:tc>
      </w:tr>
      <w:tr w:rsidR="00FB145D" w:rsidRPr="00163680" w14:paraId="3C2DBFA7" w14:textId="77777777" w:rsidTr="00EE3601">
        <w:tc>
          <w:tcPr>
            <w:tcW w:w="846" w:type="dxa"/>
            <w:vAlign w:val="bottom"/>
          </w:tcPr>
          <w:p w14:paraId="2FA1C751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C68317C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c</w:t>
            </w:r>
          </w:p>
        </w:tc>
        <w:tc>
          <w:tcPr>
            <w:tcW w:w="8080" w:type="dxa"/>
            <w:vAlign w:val="bottom"/>
          </w:tcPr>
          <w:p w14:paraId="743F51B0" w14:textId="1F4F5491" w:rsidR="00FB145D" w:rsidRPr="00163680" w:rsidRDefault="00FB145D" w:rsidP="00F66694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清洗消毒伤口。并予以</w:t>
            </w:r>
            <w:r>
              <w:rPr>
                <w:rFonts w:eastAsia="SimSun" w:cstheme="minorHAnsi" w:hint="eastAsia"/>
                <w:lang w:eastAsia="zh-CN"/>
              </w:rPr>
              <w:t>含</w:t>
            </w:r>
            <w:r w:rsidRPr="00163680">
              <w:rPr>
                <w:rFonts w:eastAsia="SimSun" w:cstheme="minorHAnsi"/>
                <w:lang w:eastAsia="zh-CN"/>
              </w:rPr>
              <w:t>破伤风疫苗</w:t>
            </w:r>
            <w:r>
              <w:rPr>
                <w:rFonts w:eastAsia="SimSun" w:cstheme="minorHAnsi" w:hint="eastAsia"/>
                <w:lang w:eastAsia="zh-CN"/>
              </w:rPr>
              <w:t>(</w:t>
            </w:r>
            <w:r>
              <w:rPr>
                <w:rFonts w:eastAsia="SimSun" w:cstheme="minorHAnsi"/>
                <w:lang w:eastAsia="zh-CN"/>
              </w:rPr>
              <w:t>TT)</w:t>
            </w:r>
            <w:r w:rsidRPr="00163680">
              <w:rPr>
                <w:rFonts w:eastAsia="SimSun" w:cstheme="minorHAnsi"/>
                <w:lang w:eastAsia="zh-CN"/>
              </w:rPr>
              <w:t>注射。</w:t>
            </w:r>
          </w:p>
        </w:tc>
      </w:tr>
      <w:tr w:rsidR="00FB145D" w:rsidRPr="00163680" w14:paraId="1FF726E0" w14:textId="77777777" w:rsidTr="00EE3601">
        <w:tc>
          <w:tcPr>
            <w:tcW w:w="846" w:type="dxa"/>
            <w:vAlign w:val="bottom"/>
          </w:tcPr>
          <w:p w14:paraId="421E471B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E9A9DB1" w14:textId="77777777" w:rsidR="00FB145D" w:rsidRPr="00F73FB9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F73FB9">
              <w:rPr>
                <w:rFonts w:eastAsia="SimSun" w:cstheme="minorHAnsi"/>
                <w:color w:val="FF0000"/>
                <w:lang w:eastAsia="zh-CN"/>
              </w:rPr>
              <w:t>d.</w:t>
            </w:r>
          </w:p>
        </w:tc>
        <w:tc>
          <w:tcPr>
            <w:tcW w:w="8080" w:type="dxa"/>
            <w:vAlign w:val="bottom"/>
          </w:tcPr>
          <w:p w14:paraId="2CA062B3" w14:textId="201C82F1" w:rsidR="00FB145D" w:rsidRPr="00F73FB9" w:rsidRDefault="00000000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sdt>
              <w:sdtPr>
                <w:rPr>
                  <w:rFonts w:eastAsia="SimSun" w:cstheme="minorHAnsi"/>
                  <w:color w:val="FF0000"/>
                </w:rPr>
                <w:id w:val="-1648739916"/>
                <w:placeholder>
                  <w:docPart w:val="36CD8ED923CB41DBAD3F60F66060792C"/>
                </w:placeholder>
              </w:sdtPr>
              <w:sdtContent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仅伤口处理，不使用</w:t>
                </w:r>
                <w:r w:rsidR="00FB145D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含破伤风疫苗</w:t>
                </w:r>
                <w:r w:rsidR="0002756F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（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TT</w:t>
                </w:r>
                <w:r w:rsidR="0002756F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）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或破伤风抗毒素</w:t>
                </w:r>
                <w:r w:rsidR="00FB145D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（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TAT</w:t>
                </w:r>
                <w:r w:rsidR="00FB145D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）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以及</w:t>
                </w:r>
                <w:r w:rsidR="00DD4266" w:rsidRPr="00F73FB9">
                  <w:rPr>
                    <w:rFonts w:eastAsia="SimSun" w:cstheme="minorHAnsi" w:hint="eastAsia"/>
                    <w:color w:val="FF0000"/>
                    <w:lang w:eastAsia="zh-CN"/>
                  </w:rPr>
                  <w:t>人</w:t>
                </w:r>
                <w:r w:rsidR="00FB145D" w:rsidRPr="00F73FB9">
                  <w:rPr>
                    <w:rFonts w:eastAsia="SimSun" w:cstheme="minorHAnsi"/>
                    <w:color w:val="FF0000"/>
                    <w:lang w:eastAsia="zh-CN"/>
                  </w:rPr>
                  <w:t>破伤风免疫球蛋白</w:t>
                </w:r>
                <w:r w:rsidR="00FB145D" w:rsidRPr="00F73FB9">
                  <w:rPr>
                    <w:rFonts w:eastAsiaTheme="minorEastAsia" w:cstheme="minorHAnsi" w:hint="eastAsia"/>
                    <w:color w:val="FF0000"/>
                    <w:lang w:eastAsia="zh-CN"/>
                  </w:rPr>
                  <w:t>(</w:t>
                </w:r>
                <w:r w:rsidR="00FB145D" w:rsidRPr="00F73FB9">
                  <w:rPr>
                    <w:rFonts w:eastAsiaTheme="minorEastAsia" w:cstheme="minorHAnsi"/>
                    <w:color w:val="FF0000"/>
                    <w:lang w:eastAsia="zh-CN"/>
                  </w:rPr>
                  <w:t>TIG)</w:t>
                </w:r>
                <w:r w:rsidR="00FB145D" w:rsidRPr="00F73FB9">
                  <w:rPr>
                    <w:rFonts w:eastAsiaTheme="minorEastAsia" w:cstheme="minorHAnsi"/>
                    <w:color w:val="FF0000"/>
                    <w:lang w:eastAsia="zh-CN"/>
                  </w:rPr>
                  <w:t>。</w:t>
                </w:r>
              </w:sdtContent>
            </w:sdt>
          </w:p>
        </w:tc>
      </w:tr>
      <w:tr w:rsidR="008B5C61" w:rsidRPr="00163680" w14:paraId="01722A83" w14:textId="77777777" w:rsidTr="00EE3601">
        <w:tc>
          <w:tcPr>
            <w:tcW w:w="846" w:type="dxa"/>
            <w:vAlign w:val="bottom"/>
          </w:tcPr>
          <w:p w14:paraId="3C10888B" w14:textId="77777777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1531642" w14:textId="37BC9338" w:rsidR="008B5C61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4B89D30B" w14:textId="586892A4" w:rsidR="008B5C61" w:rsidRDefault="008B5C61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  <w:tr w:rsidR="004822AA" w:rsidRPr="00163680" w14:paraId="72FDF7FE" w14:textId="77777777" w:rsidTr="00EE3601">
        <w:tc>
          <w:tcPr>
            <w:tcW w:w="846" w:type="dxa"/>
            <w:vAlign w:val="bottom"/>
          </w:tcPr>
          <w:p w14:paraId="57800455" w14:textId="77777777" w:rsidR="004822AA" w:rsidRPr="00163680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5332192" w14:textId="77777777" w:rsidR="004822AA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759BBF11" w14:textId="77777777" w:rsidR="004822AA" w:rsidRDefault="004822AA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FB145D" w:rsidRPr="00163680" w14:paraId="43314161" w14:textId="77777777" w:rsidTr="00EE3601">
        <w:tc>
          <w:tcPr>
            <w:tcW w:w="846" w:type="dxa"/>
            <w:vAlign w:val="bottom"/>
          </w:tcPr>
          <w:p w14:paraId="679B1B8A" w14:textId="76306E57" w:rsidR="00FB145D" w:rsidRPr="00163680" w:rsidRDefault="00D3108E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3</w:t>
            </w:r>
            <w:r w:rsidR="009D3869">
              <w:rPr>
                <w:rFonts w:eastAsia="SimSun" w:cstheme="minorHAnsi"/>
                <w:lang w:eastAsia="zh-CN"/>
              </w:rPr>
              <w:t>4</w:t>
            </w:r>
            <w:r w:rsidR="00FB145D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447C77DE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760F475A" w14:textId="77777777" w:rsidR="00FB145D" w:rsidRPr="00DE4712" w:rsidRDefault="00FB145D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E4712">
              <w:rPr>
                <w:rFonts w:eastAsia="SimSun" w:cstheme="minorHAnsi"/>
                <w:b/>
                <w:bCs/>
                <w:lang w:eastAsia="zh-CN"/>
              </w:rPr>
              <w:t>如果伤口清洁，污染不重，患者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在全程免疫最后一次注射后的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10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年内（超过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5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年）受伤</w:t>
            </w:r>
            <w:r w:rsidRPr="00DE4712">
              <w:rPr>
                <w:rFonts w:eastAsia="SimSun" w:cstheme="minorHAnsi"/>
                <w:b/>
                <w:bCs/>
                <w:lang w:eastAsia="zh-CN"/>
              </w:rPr>
              <w:t>，您会安排患者</w:t>
            </w:r>
          </w:p>
        </w:tc>
      </w:tr>
      <w:tr w:rsidR="00FB145D" w:rsidRPr="00163680" w14:paraId="0E945A5F" w14:textId="77777777" w:rsidTr="00EE3601">
        <w:tc>
          <w:tcPr>
            <w:tcW w:w="846" w:type="dxa"/>
            <w:vAlign w:val="bottom"/>
          </w:tcPr>
          <w:p w14:paraId="53A5FF7A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246D1F9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-532116057"/>
            <w:placeholder>
              <w:docPart w:val="727AC537106A4F03B063D6F18AFFD752"/>
            </w:placeholder>
          </w:sdtPr>
          <w:sdtContent>
            <w:tc>
              <w:tcPr>
                <w:tcW w:w="8080" w:type="dxa"/>
                <w:vAlign w:val="bottom"/>
              </w:tcPr>
              <w:p w14:paraId="11F21174" w14:textId="244E27D3" w:rsidR="00FB145D" w:rsidRPr="00163680" w:rsidRDefault="00FB145D" w:rsidP="00506D33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消毒伤口。皮下注射破伤风抗毒素</w:t>
                </w:r>
                <w:r>
                  <w:rPr>
                    <w:rFonts w:eastAsia="SimSun" w:cstheme="minorHAnsi" w:hint="eastAsia"/>
                    <w:lang w:eastAsia="zh-CN"/>
                  </w:rPr>
                  <w:t>（</w:t>
                </w:r>
                <w:r>
                  <w:rPr>
                    <w:rFonts w:eastAsia="SimSun" w:cstheme="minorHAnsi" w:hint="eastAsia"/>
                    <w:lang w:eastAsia="zh-CN"/>
                  </w:rPr>
                  <w:t>T</w:t>
                </w:r>
                <w:r>
                  <w:rPr>
                    <w:rFonts w:eastAsia="SimSun" w:cstheme="minorHAnsi"/>
                    <w:lang w:eastAsia="zh-CN"/>
                  </w:rPr>
                  <w:t>AT</w:t>
                </w:r>
                <w:r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="SimSun" w:cstheme="minorHAnsi"/>
                    <w:lang w:eastAsia="zh-CN"/>
                  </w:rPr>
                  <w:t>，如果过敏则使用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>
                  <w:rPr>
                    <w:rFonts w:eastAsia="SimSun" w:cstheme="minorHAnsi" w:hint="eastAsia"/>
                    <w:lang w:eastAsia="zh-CN"/>
                  </w:rPr>
                  <w:t>(</w:t>
                </w:r>
                <w:r>
                  <w:rPr>
                    <w:rFonts w:eastAsia="SimSun" w:cstheme="minorHAnsi"/>
                    <w:lang w:eastAsia="zh-CN"/>
                  </w:rPr>
                  <w:t>TIG)</w:t>
                </w:r>
                <w:r w:rsidRPr="00163680">
                  <w:rPr>
                    <w:rFonts w:eastAsiaTheme="minorEastAsia" w:cstheme="minorHAnsi"/>
                    <w:lang w:eastAsia="zh-CN"/>
                  </w:rPr>
                  <w:t>；</w:t>
                </w:r>
              </w:p>
            </w:tc>
          </w:sdtContent>
        </w:sdt>
      </w:tr>
      <w:tr w:rsidR="00FB145D" w:rsidRPr="00163680" w14:paraId="561CB367" w14:textId="77777777" w:rsidTr="00EE3601">
        <w:tc>
          <w:tcPr>
            <w:tcW w:w="846" w:type="dxa"/>
            <w:vAlign w:val="bottom"/>
          </w:tcPr>
          <w:p w14:paraId="6C5BB012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47EA046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</w:rPr>
            <w:id w:val="-1325507192"/>
            <w:placeholder>
              <w:docPart w:val="6D6B171BED3A4C249E706859832B2183"/>
            </w:placeholder>
          </w:sdtPr>
          <w:sdtContent>
            <w:tc>
              <w:tcPr>
                <w:tcW w:w="8080" w:type="dxa"/>
                <w:vAlign w:val="bottom"/>
              </w:tcPr>
              <w:p w14:paraId="58D7491D" w14:textId="7B6E039C" w:rsidR="00FB145D" w:rsidRPr="00163680" w:rsidRDefault="00000000" w:rsidP="00FB145D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sdt>
                  <w:sdtPr>
                    <w:rPr>
                      <w:rFonts w:eastAsia="SimSun" w:cstheme="minorHAnsi"/>
                    </w:rPr>
                    <w:id w:val="2036842510"/>
                    <w:placeholder>
                      <w:docPart w:val="6C39E732CF7E4B6FB81873FDEE32A03D"/>
                    </w:placeholder>
                  </w:sdtPr>
                  <w:sdtContent>
                    <w:r w:rsidR="00FB145D" w:rsidRPr="00163680">
                      <w:rPr>
                        <w:rFonts w:eastAsia="SimSun" w:cstheme="minorHAnsi"/>
                        <w:lang w:eastAsia="zh-CN"/>
                      </w:rPr>
                      <w:t>消毒伤口</w:t>
                    </w:r>
                    <w:r w:rsidR="0002756F">
                      <w:rPr>
                        <w:rFonts w:eastAsia="SimSun" w:cstheme="minorHAnsi" w:hint="eastAsia"/>
                        <w:lang w:eastAsia="zh-CN"/>
                      </w:rPr>
                      <w:t>，</w:t>
                    </w:r>
                  </w:sdtContent>
                </w:sdt>
                <w:r w:rsidR="00FB145D" w:rsidRPr="00163680">
                  <w:rPr>
                    <w:rFonts w:eastAsia="SimSun" w:cstheme="minorHAnsi"/>
                    <w:lang w:eastAsia="zh-CN"/>
                  </w:rPr>
                  <w:t>并予以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含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破伤风疫苗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="SimSun" w:cstheme="minorHAnsi"/>
                    <w:lang w:eastAsia="zh-CN"/>
                  </w:rPr>
                  <w:t>TT)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注射。</w:t>
                </w:r>
              </w:p>
            </w:tc>
          </w:sdtContent>
        </w:sdt>
      </w:tr>
      <w:tr w:rsidR="00FB145D" w:rsidRPr="00163680" w14:paraId="38410D85" w14:textId="77777777" w:rsidTr="00EE3601">
        <w:tc>
          <w:tcPr>
            <w:tcW w:w="846" w:type="dxa"/>
            <w:vAlign w:val="bottom"/>
          </w:tcPr>
          <w:p w14:paraId="261B5667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1CE7B0C" w14:textId="77777777" w:rsidR="00FB145D" w:rsidRPr="00DD7D8C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DD7D8C">
              <w:rPr>
                <w:rFonts w:eastAsia="SimSun" w:cstheme="minorHAnsi"/>
                <w:color w:val="FF0000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695335BA" w14:textId="6D9812A0" w:rsidR="00FB145D" w:rsidRPr="00DD7D8C" w:rsidRDefault="00000000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sdt>
              <w:sdtPr>
                <w:rPr>
                  <w:rFonts w:eastAsia="SimSun" w:cstheme="minorHAnsi"/>
                  <w:color w:val="FF0000"/>
                </w:rPr>
                <w:id w:val="1071318374"/>
                <w:placeholder>
                  <w:docPart w:val="85E73BA249C44A90A99D0AB86A06DA85"/>
                </w:placeholder>
              </w:sdtPr>
              <w:sdtContent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仅伤口处理，不使用</w:t>
                </w:r>
                <w:r w:rsidR="00FB145D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含破伤风疫苗</w:t>
                </w:r>
                <w:r w:rsidR="0002756F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（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TT</w:t>
                </w:r>
                <w:r w:rsidR="0002756F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）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或破伤风抗毒素</w:t>
                </w:r>
                <w:r w:rsidR="00FB145D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（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TAT</w:t>
                </w:r>
                <w:r w:rsidR="00FB145D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）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以及</w:t>
                </w:r>
                <w:r w:rsidR="00DD4266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人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破伤风免疫球蛋白</w:t>
                </w:r>
                <w:r w:rsidR="00FB145D" w:rsidRPr="00DD7D8C">
                  <w:rPr>
                    <w:rFonts w:eastAsiaTheme="minorEastAsia" w:cstheme="minorHAnsi" w:hint="eastAsia"/>
                    <w:color w:val="FF0000"/>
                    <w:lang w:eastAsia="zh-CN"/>
                  </w:rPr>
                  <w:t>(</w:t>
                </w:r>
                <w:r w:rsidR="00FB145D" w:rsidRPr="00DD7D8C">
                  <w:rPr>
                    <w:rFonts w:eastAsiaTheme="minorEastAsia" w:cstheme="minorHAnsi"/>
                    <w:color w:val="FF0000"/>
                    <w:lang w:eastAsia="zh-CN"/>
                  </w:rPr>
                  <w:t>TIG)</w:t>
                </w:r>
                <w:r w:rsidR="00FB145D" w:rsidRPr="00DD7D8C">
                  <w:rPr>
                    <w:rFonts w:eastAsiaTheme="minorEastAsia" w:cstheme="minorHAnsi"/>
                    <w:color w:val="FF0000"/>
                    <w:lang w:eastAsia="zh-CN"/>
                  </w:rPr>
                  <w:t>。</w:t>
                </w:r>
              </w:sdtContent>
            </w:sdt>
          </w:p>
        </w:tc>
      </w:tr>
      <w:tr w:rsidR="008B5C61" w:rsidRPr="00163680" w14:paraId="0EAF9C23" w14:textId="77777777" w:rsidTr="00EE3601">
        <w:tc>
          <w:tcPr>
            <w:tcW w:w="846" w:type="dxa"/>
            <w:vAlign w:val="bottom"/>
          </w:tcPr>
          <w:p w14:paraId="57F6E164" w14:textId="77777777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53190C5" w14:textId="69C66ACF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498BAE6E" w14:textId="7BFC6980" w:rsidR="008B5C61" w:rsidRDefault="008B5C61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  <w:tr w:rsidR="004822AA" w:rsidRPr="00163680" w14:paraId="6D0BEF03" w14:textId="77777777" w:rsidTr="00EE3601">
        <w:tc>
          <w:tcPr>
            <w:tcW w:w="846" w:type="dxa"/>
            <w:vAlign w:val="bottom"/>
          </w:tcPr>
          <w:p w14:paraId="4E376592" w14:textId="77777777" w:rsidR="004822AA" w:rsidRPr="00163680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3E406403" w14:textId="77777777" w:rsidR="004822AA" w:rsidRPr="00163680" w:rsidRDefault="004822A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474995FD" w14:textId="77777777" w:rsidR="004822AA" w:rsidRDefault="004822AA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</w:rPr>
            </w:pPr>
          </w:p>
        </w:tc>
      </w:tr>
      <w:tr w:rsidR="00FB145D" w:rsidRPr="00163680" w14:paraId="1A7BB2C4" w14:textId="77777777" w:rsidTr="00EE3601">
        <w:tc>
          <w:tcPr>
            <w:tcW w:w="846" w:type="dxa"/>
            <w:vAlign w:val="bottom"/>
          </w:tcPr>
          <w:p w14:paraId="32B075D8" w14:textId="6DE63488" w:rsidR="00FB145D" w:rsidRPr="00163680" w:rsidRDefault="00D3108E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3</w:t>
            </w:r>
            <w:r w:rsidR="009D3869">
              <w:rPr>
                <w:rFonts w:eastAsia="SimSun" w:cstheme="minorHAnsi"/>
                <w:lang w:eastAsia="zh-CN"/>
              </w:rPr>
              <w:t>5</w:t>
            </w:r>
            <w:r w:rsidR="00FB145D">
              <w:rPr>
                <w:rFonts w:eastAsia="SimSun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36A5A0BB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0B1407CB" w14:textId="4CE7B329" w:rsidR="00FB145D" w:rsidRPr="00DE4712" w:rsidRDefault="00FB145D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E4712">
              <w:rPr>
                <w:rFonts w:eastAsia="SimSun" w:cstheme="minorHAnsi"/>
                <w:b/>
                <w:bCs/>
                <w:lang w:eastAsia="zh-CN"/>
              </w:rPr>
              <w:t>如果伤口污染严重或开放性，患者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在全程免疫最后一次注射后的５年内受伤</w:t>
            </w:r>
            <w:r w:rsidRPr="00DE4712">
              <w:rPr>
                <w:rFonts w:eastAsia="SimSun" w:cstheme="minorHAnsi"/>
                <w:b/>
                <w:bCs/>
                <w:lang w:eastAsia="zh-CN"/>
              </w:rPr>
              <w:t>，您会安排患者</w:t>
            </w:r>
          </w:p>
        </w:tc>
      </w:tr>
      <w:tr w:rsidR="00FB145D" w:rsidRPr="00163680" w14:paraId="30071E4D" w14:textId="77777777" w:rsidTr="00EE3601">
        <w:tc>
          <w:tcPr>
            <w:tcW w:w="846" w:type="dxa"/>
            <w:vAlign w:val="bottom"/>
          </w:tcPr>
          <w:p w14:paraId="1685CFA3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67B702A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613020821"/>
            <w:placeholder>
              <w:docPart w:val="4F62FB5EAF8D414FB9F300D323999DB3"/>
            </w:placeholder>
          </w:sdtPr>
          <w:sdtContent>
            <w:tc>
              <w:tcPr>
                <w:tcW w:w="8080" w:type="dxa"/>
                <w:vAlign w:val="bottom"/>
              </w:tcPr>
              <w:p w14:paraId="688ACDD4" w14:textId="6FD1091A" w:rsidR="00FB145D" w:rsidRPr="00163680" w:rsidRDefault="00FB145D" w:rsidP="00506D33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彻底清洗消毒伤口，必要时延期缝合。皮下注射破伤风抗毒素</w:t>
                </w:r>
                <w:r>
                  <w:rPr>
                    <w:rFonts w:eastAsia="SimSun" w:cstheme="minorHAnsi" w:hint="eastAsia"/>
                    <w:lang w:eastAsia="zh-CN"/>
                  </w:rPr>
                  <w:t>（</w:t>
                </w:r>
                <w:r>
                  <w:rPr>
                    <w:rFonts w:eastAsia="SimSun" w:cstheme="minorHAnsi" w:hint="eastAsia"/>
                    <w:lang w:eastAsia="zh-CN"/>
                  </w:rPr>
                  <w:t>T</w:t>
                </w:r>
                <w:r>
                  <w:rPr>
                    <w:rFonts w:eastAsia="SimSun" w:cstheme="minorHAnsi"/>
                    <w:lang w:eastAsia="zh-CN"/>
                  </w:rPr>
                  <w:t>AT</w:t>
                </w:r>
                <w:r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="SimSun" w:cstheme="minorHAnsi"/>
                    <w:lang w:eastAsia="zh-CN"/>
                  </w:rPr>
                  <w:t>，如果过敏则使用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>
                  <w:rPr>
                    <w:rFonts w:eastAsia="SimSun" w:cstheme="minorHAnsi" w:hint="eastAsia"/>
                    <w:lang w:eastAsia="zh-CN"/>
                  </w:rPr>
                  <w:t>(</w:t>
                </w:r>
                <w:r>
                  <w:rPr>
                    <w:rFonts w:eastAsia="SimSun" w:cstheme="minorHAnsi"/>
                    <w:lang w:eastAsia="zh-CN"/>
                  </w:rPr>
                  <w:t>TIG)</w:t>
                </w:r>
                <w:r w:rsidRPr="00163680">
                  <w:rPr>
                    <w:rFonts w:eastAsiaTheme="minorEastAsia" w:cstheme="minorHAnsi"/>
                    <w:lang w:eastAsia="zh-CN"/>
                  </w:rPr>
                  <w:t>；</w:t>
                </w:r>
              </w:p>
            </w:tc>
          </w:sdtContent>
        </w:sdt>
      </w:tr>
      <w:tr w:rsidR="00FB145D" w:rsidRPr="00163680" w14:paraId="5BA03F39" w14:textId="77777777" w:rsidTr="00EE3601">
        <w:tc>
          <w:tcPr>
            <w:tcW w:w="846" w:type="dxa"/>
            <w:vAlign w:val="bottom"/>
          </w:tcPr>
          <w:p w14:paraId="1C22331C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70F896B" w14:textId="77777777" w:rsidR="00FB145D" w:rsidRPr="00DD7D8C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DD7D8C">
              <w:rPr>
                <w:rFonts w:eastAsia="SimSun" w:cstheme="minorHAnsi"/>
                <w:color w:val="FF0000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  <w:color w:val="FF0000"/>
            </w:rPr>
            <w:id w:val="1848363523"/>
            <w:placeholder>
              <w:docPart w:val="5568446FB89C42E09398450274B1BA05"/>
            </w:placeholder>
          </w:sdtPr>
          <w:sdtContent>
            <w:tc>
              <w:tcPr>
                <w:tcW w:w="8080" w:type="dxa"/>
                <w:vAlign w:val="bottom"/>
              </w:tcPr>
              <w:p w14:paraId="5A17BC50" w14:textId="625C7604" w:rsidR="00FB145D" w:rsidRPr="00DD7D8C" w:rsidRDefault="00000000" w:rsidP="00FB145D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color w:val="FF0000"/>
                    <w:lang w:eastAsia="zh-CN"/>
                  </w:rPr>
                </w:pPr>
                <w:sdt>
                  <w:sdtPr>
                    <w:rPr>
                      <w:rFonts w:eastAsia="SimSun" w:cstheme="minorHAnsi"/>
                      <w:color w:val="FF0000"/>
                    </w:rPr>
                    <w:id w:val="1084185739"/>
                    <w:placeholder>
                      <w:docPart w:val="C0A3C32412024BBCB0833948BA3ED85F"/>
                    </w:placeholder>
                  </w:sdtPr>
                  <w:sdtContent>
                    <w:r w:rsidR="00FB145D" w:rsidRPr="00DD7D8C">
                      <w:rPr>
                        <w:rFonts w:eastAsia="SimSun" w:cstheme="minorHAnsi"/>
                        <w:color w:val="FF0000"/>
                        <w:lang w:eastAsia="zh-CN"/>
                      </w:rPr>
                      <w:t>彻底清洗消毒伤口，必要时延期缝合。</w:t>
                    </w:r>
                  </w:sdtContent>
                </w:sdt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并予以破伤风疫苗</w:t>
                </w:r>
                <w:r w:rsidR="0002756F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（</w:t>
                </w:r>
                <w:r w:rsidR="0002756F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T</w:t>
                </w:r>
                <w:r w:rsidR="0002756F" w:rsidRPr="00DD7D8C">
                  <w:rPr>
                    <w:rFonts w:eastAsia="SimSun" w:cstheme="minorHAnsi"/>
                    <w:color w:val="FF0000"/>
                    <w:lang w:eastAsia="zh-CN"/>
                  </w:rPr>
                  <w:t>T</w:t>
                </w:r>
                <w:r w:rsidR="0002756F" w:rsidRPr="00DD7D8C">
                  <w:rPr>
                    <w:rFonts w:eastAsia="SimSun" w:cstheme="minorHAnsi" w:hint="eastAsia"/>
                    <w:color w:val="FF0000"/>
                    <w:lang w:eastAsia="zh-CN"/>
                  </w:rPr>
                  <w:t>）</w:t>
                </w:r>
                <w:r w:rsidR="00FB145D" w:rsidRPr="00DD7D8C">
                  <w:rPr>
                    <w:rFonts w:eastAsia="SimSun" w:cstheme="minorHAnsi"/>
                    <w:color w:val="FF0000"/>
                    <w:lang w:eastAsia="zh-CN"/>
                  </w:rPr>
                  <w:t>注射。</w:t>
                </w:r>
              </w:p>
            </w:tc>
          </w:sdtContent>
        </w:sdt>
      </w:tr>
      <w:tr w:rsidR="00FB145D" w:rsidRPr="00163680" w14:paraId="1DF9BFC5" w14:textId="77777777" w:rsidTr="00EE3601">
        <w:tc>
          <w:tcPr>
            <w:tcW w:w="846" w:type="dxa"/>
            <w:vAlign w:val="bottom"/>
          </w:tcPr>
          <w:p w14:paraId="2DA658B5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1A5D9EA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32A5CEC2" w14:textId="73126B1E" w:rsidR="00FB145D" w:rsidRPr="00163680" w:rsidRDefault="00000000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sdt>
              <w:sdtPr>
                <w:rPr>
                  <w:rFonts w:eastAsia="SimSun" w:cstheme="minorHAnsi"/>
                </w:rPr>
                <w:id w:val="-2001880811"/>
                <w:placeholder>
                  <w:docPart w:val="673CA042369F4EA9A008C2C69E655B9A"/>
                </w:placeholder>
              </w:sdtPr>
              <w:sdtContent>
                <w:r w:rsidR="00FB145D" w:rsidRPr="00163680">
                  <w:rPr>
                    <w:rFonts w:eastAsia="SimSun" w:cstheme="minorHAnsi"/>
                    <w:lang w:eastAsia="zh-CN"/>
                  </w:rPr>
                  <w:t>仅伤口处理，不使用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含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破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伤风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疫苗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FB145D">
                  <w:rPr>
                    <w:rFonts w:eastAsia="SimSun" w:cstheme="minorHAnsi"/>
                    <w:lang w:eastAsia="zh-CN"/>
                  </w:rPr>
                  <w:t>TT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或破伤风抗毒素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FB145D">
                  <w:rPr>
                    <w:rFonts w:eastAsia="SimSun" w:cstheme="minorHAnsi"/>
                    <w:lang w:eastAsia="zh-CN"/>
                  </w:rPr>
                  <w:t>TAT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以及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 w:rsidR="00FB145D">
                  <w:rPr>
                    <w:rFonts w:eastAsiaTheme="minorEastAsia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Theme="minorEastAsia" w:cstheme="minorHAnsi"/>
                    <w:lang w:eastAsia="zh-CN"/>
                  </w:rPr>
                  <w:t>TIG)</w:t>
                </w:r>
                <w:r w:rsidR="00FB145D" w:rsidRPr="00163680">
                  <w:rPr>
                    <w:rFonts w:eastAsiaTheme="minorEastAsia" w:cstheme="minorHAnsi"/>
                    <w:lang w:eastAsia="zh-CN"/>
                  </w:rPr>
                  <w:t>。</w:t>
                </w:r>
              </w:sdtContent>
            </w:sdt>
          </w:p>
        </w:tc>
      </w:tr>
      <w:tr w:rsidR="00FB145D" w:rsidRPr="00163680" w14:paraId="3FADEF48" w14:textId="77777777" w:rsidTr="00EE3601">
        <w:tc>
          <w:tcPr>
            <w:tcW w:w="846" w:type="dxa"/>
            <w:vAlign w:val="bottom"/>
          </w:tcPr>
          <w:p w14:paraId="113EB37F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D78DB31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107DA84B" w14:textId="0BAC6280" w:rsidR="00FB145D" w:rsidRPr="00163680" w:rsidRDefault="00FB145D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彻底清洗消毒伤口，必要时延期缝合。皮下注射</w:t>
            </w:r>
            <w:r>
              <w:rPr>
                <w:rFonts w:eastAsia="SimSun" w:cstheme="minorHAnsi" w:hint="eastAsia"/>
                <w:lang w:eastAsia="zh-CN"/>
              </w:rPr>
              <w:t>T</w:t>
            </w:r>
            <w:r>
              <w:rPr>
                <w:rFonts w:eastAsia="SimSun" w:cstheme="minorHAnsi"/>
                <w:lang w:eastAsia="zh-CN"/>
              </w:rPr>
              <w:t>AT</w:t>
            </w:r>
            <w:r>
              <w:rPr>
                <w:rFonts w:eastAsia="SimSun" w:cstheme="minorHAnsi" w:hint="eastAsia"/>
                <w:lang w:eastAsia="zh-CN"/>
              </w:rPr>
              <w:t>（</w:t>
            </w:r>
            <w:r w:rsidRPr="00163680">
              <w:rPr>
                <w:rFonts w:eastAsia="SimSun" w:cstheme="minorHAnsi"/>
                <w:lang w:eastAsia="zh-CN"/>
              </w:rPr>
              <w:t>破伤风抗毒素</w:t>
            </w:r>
            <w:r>
              <w:rPr>
                <w:rFonts w:eastAsia="SimSun" w:cstheme="minorHAnsi" w:hint="eastAsia"/>
                <w:lang w:eastAsia="zh-CN"/>
              </w:rPr>
              <w:t>）</w:t>
            </w:r>
            <w:r w:rsidRPr="00163680">
              <w:rPr>
                <w:rFonts w:eastAsia="SimSun" w:cstheme="minorHAnsi"/>
                <w:lang w:eastAsia="zh-CN"/>
              </w:rPr>
              <w:t>，如果过敏则使用</w:t>
            </w:r>
            <w:r w:rsidR="00DD4266">
              <w:rPr>
                <w:rFonts w:eastAsia="SimSun" w:cstheme="minorHAnsi" w:hint="eastAsia"/>
                <w:lang w:eastAsia="zh-CN"/>
              </w:rPr>
              <w:t>人</w:t>
            </w:r>
            <w:r w:rsidRPr="00163680">
              <w:rPr>
                <w:rFonts w:eastAsia="SimSun" w:cstheme="minorHAnsi"/>
                <w:lang w:eastAsia="zh-CN"/>
              </w:rPr>
              <w:t>破伤风免疫球蛋白</w:t>
            </w:r>
            <w:r w:rsidR="0002756F">
              <w:rPr>
                <w:rFonts w:eastAsiaTheme="minorEastAsia" w:cstheme="minorHAnsi" w:hint="eastAsia"/>
                <w:lang w:eastAsia="zh-CN"/>
              </w:rPr>
              <w:t>(</w:t>
            </w:r>
            <w:r w:rsidR="0002756F">
              <w:rPr>
                <w:rFonts w:eastAsiaTheme="minorEastAsia" w:cstheme="minorHAnsi"/>
                <w:lang w:eastAsia="zh-CN"/>
              </w:rPr>
              <w:t>TIG)</w:t>
            </w:r>
            <w:r w:rsidRPr="00163680">
              <w:rPr>
                <w:rFonts w:eastAsia="SimSun" w:cstheme="minorHAnsi"/>
                <w:lang w:eastAsia="zh-CN"/>
              </w:rPr>
              <w:t>并予以破伤风疫苗</w:t>
            </w:r>
            <w:r w:rsidR="0002756F">
              <w:rPr>
                <w:rFonts w:eastAsia="SimSun" w:cstheme="minorHAnsi" w:hint="eastAsia"/>
                <w:lang w:eastAsia="zh-CN"/>
              </w:rPr>
              <w:t>（</w:t>
            </w:r>
            <w:r w:rsidR="0002756F">
              <w:rPr>
                <w:rFonts w:eastAsia="SimSun" w:cstheme="minorHAnsi" w:hint="eastAsia"/>
                <w:lang w:eastAsia="zh-CN"/>
              </w:rPr>
              <w:t>T</w:t>
            </w:r>
            <w:r w:rsidR="0002756F">
              <w:rPr>
                <w:rFonts w:eastAsia="SimSun" w:cstheme="minorHAnsi"/>
                <w:lang w:eastAsia="zh-CN"/>
              </w:rPr>
              <w:t>T</w:t>
            </w:r>
            <w:r w:rsidR="0002756F">
              <w:rPr>
                <w:rFonts w:eastAsia="SimSun" w:cstheme="minorHAnsi" w:hint="eastAsia"/>
                <w:lang w:eastAsia="zh-CN"/>
              </w:rPr>
              <w:t>）</w:t>
            </w:r>
            <w:r w:rsidRPr="00163680">
              <w:rPr>
                <w:rFonts w:eastAsia="SimSun" w:cstheme="minorHAnsi"/>
                <w:lang w:eastAsia="zh-CN"/>
              </w:rPr>
              <w:t>注射</w:t>
            </w:r>
          </w:p>
        </w:tc>
      </w:tr>
      <w:tr w:rsidR="008B5C61" w:rsidRPr="00163680" w14:paraId="70E7D084" w14:textId="77777777" w:rsidTr="00EE3601">
        <w:tc>
          <w:tcPr>
            <w:tcW w:w="846" w:type="dxa"/>
            <w:vAlign w:val="bottom"/>
          </w:tcPr>
          <w:p w14:paraId="55F00873" w14:textId="77777777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480FBE4" w14:textId="08374AE6" w:rsidR="008B5C61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134C4B0C" w14:textId="4C40FF3E" w:rsidR="008B5C61" w:rsidRPr="00163680" w:rsidRDefault="008B5C61" w:rsidP="00506D33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  <w:tr w:rsidR="00C1112A" w:rsidRPr="00163680" w14:paraId="24E4CC3E" w14:textId="77777777" w:rsidTr="00EE3601">
        <w:tc>
          <w:tcPr>
            <w:tcW w:w="846" w:type="dxa"/>
            <w:vAlign w:val="bottom"/>
          </w:tcPr>
          <w:p w14:paraId="0EC1732D" w14:textId="77777777" w:rsidR="00C1112A" w:rsidRPr="00621EF4" w:rsidRDefault="00C1112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Theme="minorEastAsia" w:cstheme="minorHAnsi"/>
                <w:color w:val="FFFFFF" w:themeColor="background1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E6C4CE8" w14:textId="77777777" w:rsidR="00C1112A" w:rsidRPr="00621EF4" w:rsidRDefault="00C1112A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FFFF" w:themeColor="background1"/>
                <w:lang w:eastAsia="zh-CN"/>
              </w:rPr>
            </w:pPr>
          </w:p>
        </w:tc>
        <w:tc>
          <w:tcPr>
            <w:tcW w:w="8080" w:type="dxa"/>
            <w:vAlign w:val="bottom"/>
          </w:tcPr>
          <w:p w14:paraId="0BCF25AB" w14:textId="77777777" w:rsidR="00C1112A" w:rsidRPr="00621EF4" w:rsidDel="001C251F" w:rsidRDefault="00C1112A" w:rsidP="00FB145D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FFFF" w:themeColor="background1"/>
                <w:lang w:eastAsia="zh-CN"/>
              </w:rPr>
            </w:pPr>
          </w:p>
        </w:tc>
      </w:tr>
      <w:tr w:rsidR="00FB145D" w:rsidRPr="00163680" w14:paraId="25EB0E1E" w14:textId="77777777" w:rsidTr="00EE3601">
        <w:tc>
          <w:tcPr>
            <w:tcW w:w="846" w:type="dxa"/>
            <w:vAlign w:val="bottom"/>
          </w:tcPr>
          <w:p w14:paraId="787C260F" w14:textId="71328D01" w:rsidR="00FB145D" w:rsidRPr="00F66694" w:rsidRDefault="00D3108E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  <w:r w:rsidR="009D3869">
              <w:rPr>
                <w:rFonts w:eastAsiaTheme="minorEastAsia" w:cstheme="minorHAnsi"/>
                <w:lang w:eastAsia="zh-CN"/>
              </w:rPr>
              <w:t>6</w:t>
            </w:r>
            <w:r>
              <w:rPr>
                <w:rFonts w:eastAsiaTheme="minorEastAsia" w:cstheme="minorHAnsi"/>
                <w:lang w:eastAsia="zh-CN"/>
              </w:rPr>
              <w:t>)</w:t>
            </w:r>
          </w:p>
        </w:tc>
        <w:tc>
          <w:tcPr>
            <w:tcW w:w="425" w:type="dxa"/>
            <w:vAlign w:val="bottom"/>
          </w:tcPr>
          <w:p w14:paraId="4DCD0EDA" w14:textId="77777777" w:rsidR="00FB145D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8080" w:type="dxa"/>
          </w:tcPr>
          <w:p w14:paraId="4EBF8F58" w14:textId="36026BE8" w:rsidR="00FB145D" w:rsidRPr="00DE4712" w:rsidRDefault="00FB145D" w:rsidP="00C111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b/>
                <w:bCs/>
                <w:lang w:eastAsia="zh-CN"/>
              </w:rPr>
            </w:pPr>
            <w:r w:rsidRPr="00DE4712">
              <w:rPr>
                <w:rFonts w:eastAsia="SimSun" w:cstheme="minorHAnsi"/>
                <w:b/>
                <w:bCs/>
                <w:lang w:eastAsia="zh-CN"/>
              </w:rPr>
              <w:t>如果伤口污染严重或开放性，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如</w:t>
            </w:r>
            <w:r w:rsidRPr="00DE4712">
              <w:rPr>
                <w:rFonts w:eastAsia="SimSun" w:cstheme="minorHAnsi"/>
                <w:b/>
                <w:bCs/>
                <w:lang w:eastAsia="zh-CN"/>
              </w:rPr>
              <w:t>患者</w:t>
            </w:r>
            <w:r w:rsidR="00156E10">
              <w:rPr>
                <w:rFonts w:eastAsia="SimSun" w:cstheme="minorHAnsi" w:hint="eastAsia"/>
                <w:b/>
                <w:bCs/>
                <w:lang w:eastAsia="zh-CN"/>
              </w:rPr>
              <w:t>在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破伤风</w:t>
            </w:r>
            <w:r w:rsidRPr="00DE4712">
              <w:rPr>
                <w:rFonts w:eastAsia="SimSun" w:cstheme="minorHAnsi" w:hint="eastAsia"/>
                <w:b/>
                <w:bCs/>
                <w:lang w:eastAsia="zh-CN"/>
              </w:rPr>
              <w:t>全程免疫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后</w:t>
            </w:r>
            <w:r w:rsidR="00156E10">
              <w:rPr>
                <w:rFonts w:eastAsiaTheme="minorEastAsia" w:cstheme="minorHAnsi" w:hint="eastAsia"/>
                <w:b/>
                <w:bCs/>
                <w:lang w:eastAsia="zh-CN"/>
              </w:rPr>
              <w:t>10</w:t>
            </w:r>
            <w:r w:rsidR="00156E10">
              <w:rPr>
                <w:rFonts w:eastAsiaTheme="minorEastAsia" w:cstheme="minorHAnsi" w:hint="eastAsia"/>
                <w:b/>
                <w:bCs/>
                <w:lang w:eastAsia="zh-CN"/>
              </w:rPr>
              <w:t>年内（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超过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5</w:t>
            </w:r>
            <w:r w:rsidR="00C1112A">
              <w:rPr>
                <w:rFonts w:eastAsiaTheme="minorEastAsia" w:cstheme="minorHAnsi" w:hint="eastAsia"/>
                <w:b/>
                <w:bCs/>
                <w:lang w:eastAsia="zh-CN"/>
              </w:rPr>
              <w:t>年</w:t>
            </w:r>
            <w:r w:rsidR="00156E10">
              <w:rPr>
                <w:rFonts w:eastAsiaTheme="minorEastAsia" w:cstheme="minorHAnsi" w:hint="eastAsia"/>
                <w:b/>
                <w:bCs/>
                <w:lang w:eastAsia="zh-CN"/>
              </w:rPr>
              <w:t>）受伤</w:t>
            </w:r>
            <w:r w:rsidRPr="00DE4712">
              <w:rPr>
                <w:rFonts w:eastAsia="SimSun" w:cstheme="minorHAnsi"/>
                <w:b/>
                <w:bCs/>
                <w:lang w:eastAsia="zh-CN"/>
              </w:rPr>
              <w:t>，您会安排患者</w:t>
            </w:r>
          </w:p>
        </w:tc>
      </w:tr>
      <w:tr w:rsidR="00FB145D" w:rsidRPr="00163680" w14:paraId="056652F0" w14:textId="77777777" w:rsidTr="00EE3601">
        <w:tc>
          <w:tcPr>
            <w:tcW w:w="846" w:type="dxa"/>
            <w:vAlign w:val="bottom"/>
          </w:tcPr>
          <w:p w14:paraId="458964FF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2F46B25" w14:textId="77777777" w:rsidR="00FB145D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a.</w:t>
            </w:r>
          </w:p>
        </w:tc>
        <w:sdt>
          <w:sdtPr>
            <w:rPr>
              <w:rFonts w:eastAsia="SimSun" w:cstheme="minorHAnsi"/>
            </w:rPr>
            <w:id w:val="1977184777"/>
            <w:placeholder>
              <w:docPart w:val="8177F66650F04CF98FF4FDA61C6D0B8F"/>
            </w:placeholder>
          </w:sdtPr>
          <w:sdtContent>
            <w:tc>
              <w:tcPr>
                <w:tcW w:w="8080" w:type="dxa"/>
                <w:vAlign w:val="bottom"/>
              </w:tcPr>
              <w:p w14:paraId="35BF427C" w14:textId="15F276AE" w:rsidR="00FB145D" w:rsidRPr="00163680" w:rsidRDefault="00FB145D" w:rsidP="00506D33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r w:rsidRPr="00163680">
                  <w:rPr>
                    <w:rFonts w:eastAsia="SimSun" w:cstheme="minorHAnsi"/>
                    <w:lang w:eastAsia="zh-CN"/>
                  </w:rPr>
                  <w:t>彻底清洗消毒伤口，必要时延期缝合。皮下注射破伤风抗毒素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02756F">
                  <w:rPr>
                    <w:rFonts w:eastAsia="SimSun" w:cstheme="minorHAnsi"/>
                    <w:lang w:eastAsia="zh-CN"/>
                  </w:rPr>
                  <w:t>TAT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Pr="00163680">
                  <w:rPr>
                    <w:rFonts w:eastAsia="SimSun" w:cstheme="minorHAnsi"/>
                    <w:lang w:eastAsia="zh-CN"/>
                  </w:rPr>
                  <w:t>，如果过敏则使用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 w:rsidR="0002756F">
                  <w:rPr>
                    <w:rFonts w:eastAsiaTheme="minorEastAsia" w:cstheme="minorHAnsi" w:hint="eastAsia"/>
                    <w:lang w:eastAsia="zh-CN"/>
                  </w:rPr>
                  <w:t>(</w:t>
                </w:r>
                <w:r w:rsidR="0002756F">
                  <w:rPr>
                    <w:rFonts w:eastAsiaTheme="minorEastAsia" w:cstheme="minorHAnsi"/>
                    <w:lang w:eastAsia="zh-CN"/>
                  </w:rPr>
                  <w:t>TIG)</w:t>
                </w:r>
                <w:r w:rsidRPr="00163680">
                  <w:rPr>
                    <w:rFonts w:eastAsiaTheme="minorEastAsia" w:cstheme="minorHAnsi"/>
                    <w:lang w:eastAsia="zh-CN"/>
                  </w:rPr>
                  <w:t>；</w:t>
                </w:r>
              </w:p>
            </w:tc>
          </w:sdtContent>
        </w:sdt>
      </w:tr>
      <w:tr w:rsidR="00FB145D" w:rsidRPr="00163680" w14:paraId="7CECC5E7" w14:textId="77777777" w:rsidTr="00EE3601">
        <w:tc>
          <w:tcPr>
            <w:tcW w:w="846" w:type="dxa"/>
            <w:vAlign w:val="bottom"/>
          </w:tcPr>
          <w:p w14:paraId="41886408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28724C24" w14:textId="77777777" w:rsidR="00FB145D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b.</w:t>
            </w:r>
          </w:p>
        </w:tc>
        <w:sdt>
          <w:sdtPr>
            <w:rPr>
              <w:rFonts w:eastAsia="SimSun" w:cstheme="minorHAnsi"/>
            </w:rPr>
            <w:id w:val="385072988"/>
            <w:placeholder>
              <w:docPart w:val="1C4A199EFEE54ABC85C0F7A6B1083E74"/>
            </w:placeholder>
          </w:sdtPr>
          <w:sdtContent>
            <w:tc>
              <w:tcPr>
                <w:tcW w:w="8080" w:type="dxa"/>
                <w:vAlign w:val="bottom"/>
              </w:tcPr>
              <w:p w14:paraId="43DFD4A0" w14:textId="2AD48E66" w:rsidR="00FB145D" w:rsidRPr="00163680" w:rsidRDefault="00000000" w:rsidP="001C251F">
                <w:pPr>
                  <w:pStyle w:val="Answers"/>
                  <w:framePr w:hSpace="0" w:wrap="auto" w:vAnchor="margin" w:hAnchor="text" w:xAlign="left" w:yAlign="inline"/>
                  <w:spacing w:before="0"/>
                  <w:suppressOverlap w:val="0"/>
                  <w:rPr>
                    <w:rFonts w:eastAsia="SimSun" w:cstheme="minorHAnsi"/>
                    <w:lang w:eastAsia="zh-CN"/>
                  </w:rPr>
                </w:pPr>
                <w:sdt>
                  <w:sdtPr>
                    <w:rPr>
                      <w:rFonts w:eastAsia="SimSun" w:cstheme="minorHAnsi"/>
                    </w:rPr>
                    <w:id w:val="2139062682"/>
                    <w:placeholder>
                      <w:docPart w:val="9181A4C0F2DB4E608E286E6FE12AE09D"/>
                    </w:placeholder>
                  </w:sdtPr>
                  <w:sdtContent>
                    <w:r w:rsidR="00FB145D" w:rsidRPr="00163680">
                      <w:rPr>
                        <w:rFonts w:eastAsia="SimSun" w:cstheme="minorHAnsi"/>
                        <w:lang w:eastAsia="zh-CN"/>
                      </w:rPr>
                      <w:t>彻底清洗消毒伤口，必要时延期缝合。</w:t>
                    </w:r>
                  </w:sdtContent>
                </w:sdt>
                <w:r w:rsidR="00FB145D" w:rsidRPr="00163680">
                  <w:rPr>
                    <w:rFonts w:eastAsia="SimSun" w:cstheme="minorHAnsi"/>
                    <w:lang w:eastAsia="zh-CN"/>
                  </w:rPr>
                  <w:t>并予以破伤风疫苗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T</w:t>
                </w:r>
                <w:r w:rsidR="0002756F">
                  <w:rPr>
                    <w:rFonts w:eastAsia="SimSun" w:cstheme="minorHAnsi"/>
                    <w:lang w:eastAsia="zh-CN"/>
                  </w:rPr>
                  <w:t>T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注射。</w:t>
                </w:r>
              </w:p>
            </w:tc>
          </w:sdtContent>
        </w:sdt>
      </w:tr>
      <w:tr w:rsidR="00FB145D" w:rsidRPr="00163680" w14:paraId="3BD0AA50" w14:textId="77777777" w:rsidTr="00EE3601">
        <w:tc>
          <w:tcPr>
            <w:tcW w:w="846" w:type="dxa"/>
            <w:vAlign w:val="bottom"/>
          </w:tcPr>
          <w:p w14:paraId="22712F92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6B3AC93B" w14:textId="77777777" w:rsidR="00FB145D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 w:rsidRPr="00163680">
              <w:rPr>
                <w:rFonts w:eastAsia="SimSun" w:cstheme="minorHAnsi"/>
                <w:lang w:eastAsia="zh-CN"/>
              </w:rPr>
              <w:t>c.</w:t>
            </w:r>
          </w:p>
        </w:tc>
        <w:tc>
          <w:tcPr>
            <w:tcW w:w="8080" w:type="dxa"/>
            <w:vAlign w:val="bottom"/>
          </w:tcPr>
          <w:p w14:paraId="4946CA6E" w14:textId="3AE2EE28" w:rsidR="00FB145D" w:rsidRPr="00163680" w:rsidRDefault="00000000" w:rsidP="00C1112A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sdt>
              <w:sdtPr>
                <w:rPr>
                  <w:rFonts w:eastAsia="SimSun" w:cstheme="minorHAnsi"/>
                </w:rPr>
                <w:id w:val="1177926116"/>
                <w:placeholder>
                  <w:docPart w:val="B91A350F345B47B998E8B5F9FA02C910"/>
                </w:placeholder>
              </w:sdtPr>
              <w:sdtContent>
                <w:r w:rsidR="00FB145D" w:rsidRPr="00163680">
                  <w:rPr>
                    <w:rFonts w:eastAsia="SimSun" w:cstheme="minorHAnsi"/>
                    <w:lang w:eastAsia="zh-CN"/>
                  </w:rPr>
                  <w:t>仅伤口处理，不使用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含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破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伤风</w:t>
                </w:r>
                <w:r w:rsidR="00FB145D" w:rsidRPr="00EE3601">
                  <w:rPr>
                    <w:rFonts w:eastAsia="SimSun" w:cstheme="minorHAnsi" w:hint="eastAsia"/>
                    <w:lang w:eastAsia="zh-CN"/>
                  </w:rPr>
                  <w:t>疫苗</w:t>
                </w:r>
                <w:r w:rsidR="0002756F">
                  <w:rPr>
                    <w:rFonts w:eastAsia="SimSun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="SimSun" w:cstheme="minorHAnsi"/>
                    <w:lang w:eastAsia="zh-CN"/>
                  </w:rPr>
                  <w:t>TT</w:t>
                </w:r>
                <w:r w:rsidR="0002756F">
                  <w:rPr>
                    <w:rFonts w:eastAsia="SimSun" w:cstheme="minorHAnsi"/>
                    <w:lang w:eastAsia="zh-CN"/>
                  </w:rPr>
                  <w:t>)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或</w:t>
                </w:r>
                <w:r w:rsidR="00FB145D">
                  <w:rPr>
                    <w:rFonts w:eastAsia="SimSun" w:cstheme="minorHAnsi"/>
                    <w:lang w:eastAsia="zh-CN"/>
                  </w:rPr>
                  <w:t>TAT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（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破伤风抗毒素</w:t>
                </w:r>
                <w:r w:rsidR="00FB145D">
                  <w:rPr>
                    <w:rFonts w:eastAsia="SimSun" w:cstheme="minorHAnsi" w:hint="eastAsia"/>
                    <w:lang w:eastAsia="zh-CN"/>
                  </w:rPr>
                  <w:t>）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以及</w:t>
                </w:r>
                <w:r w:rsidR="00DD4266">
                  <w:rPr>
                    <w:rFonts w:eastAsia="SimSun" w:cstheme="minorHAnsi" w:hint="eastAsia"/>
                    <w:lang w:eastAsia="zh-CN"/>
                  </w:rPr>
                  <w:t>人</w:t>
                </w:r>
                <w:r w:rsidR="00FB145D" w:rsidRPr="00163680">
                  <w:rPr>
                    <w:rFonts w:eastAsia="SimSun" w:cstheme="minorHAnsi"/>
                    <w:lang w:eastAsia="zh-CN"/>
                  </w:rPr>
                  <w:t>破伤风免疫球蛋白</w:t>
                </w:r>
                <w:r w:rsidR="00FB145D">
                  <w:rPr>
                    <w:rFonts w:eastAsiaTheme="minorEastAsia" w:cstheme="minorHAnsi" w:hint="eastAsia"/>
                    <w:lang w:eastAsia="zh-CN"/>
                  </w:rPr>
                  <w:t>(</w:t>
                </w:r>
                <w:r w:rsidR="00FB145D">
                  <w:rPr>
                    <w:rFonts w:eastAsiaTheme="minorEastAsia" w:cstheme="minorHAnsi"/>
                    <w:lang w:eastAsia="zh-CN"/>
                  </w:rPr>
                  <w:t>TIG)</w:t>
                </w:r>
              </w:sdtContent>
            </w:sdt>
          </w:p>
        </w:tc>
      </w:tr>
      <w:tr w:rsidR="00FB145D" w:rsidRPr="00163680" w14:paraId="5EB669A4" w14:textId="77777777" w:rsidTr="00EE3601">
        <w:tc>
          <w:tcPr>
            <w:tcW w:w="846" w:type="dxa"/>
            <w:vAlign w:val="bottom"/>
          </w:tcPr>
          <w:p w14:paraId="4F229C6C" w14:textId="77777777" w:rsidR="00FB145D" w:rsidRPr="00163680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DD7C182" w14:textId="77777777" w:rsidR="00FB145D" w:rsidRPr="00DD7D8C" w:rsidRDefault="00FB145D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d</w:t>
            </w:r>
          </w:p>
        </w:tc>
        <w:tc>
          <w:tcPr>
            <w:tcW w:w="8080" w:type="dxa"/>
            <w:vAlign w:val="bottom"/>
          </w:tcPr>
          <w:p w14:paraId="5927961B" w14:textId="77777777" w:rsidR="00FB145D" w:rsidRPr="00DD7D8C" w:rsidRDefault="00FB145D" w:rsidP="001C251F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color w:val="FF0000"/>
                <w:lang w:eastAsia="zh-CN"/>
              </w:rPr>
            </w:pPr>
            <w:r w:rsidRPr="00DD7D8C">
              <w:rPr>
                <w:rFonts w:eastAsia="SimSun" w:cstheme="minorHAnsi"/>
                <w:color w:val="FF0000"/>
                <w:lang w:eastAsia="zh-CN"/>
              </w:rPr>
              <w:t>彻底清洗消毒伤口，必要时延期缝合。皮下注射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 xml:space="preserve"> TAT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（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破伤风抗毒素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）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，如果过敏则使用破伤风人免疫球蛋白</w:t>
            </w:r>
            <w:r w:rsidRPr="00DD7D8C">
              <w:rPr>
                <w:rFonts w:eastAsiaTheme="minorEastAsia" w:cstheme="minorHAnsi" w:hint="eastAsia"/>
                <w:color w:val="FF0000"/>
                <w:lang w:eastAsia="zh-CN"/>
              </w:rPr>
              <w:t>(</w:t>
            </w:r>
            <w:r w:rsidRPr="00DD7D8C">
              <w:rPr>
                <w:rFonts w:eastAsiaTheme="minorEastAsia" w:cstheme="minorHAnsi"/>
                <w:color w:val="FF0000"/>
                <w:lang w:eastAsia="zh-CN"/>
              </w:rPr>
              <w:t>TIG)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并予以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含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破伤风疫苗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（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T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T</w:t>
            </w:r>
            <w:r w:rsidRPr="00DD7D8C">
              <w:rPr>
                <w:rFonts w:eastAsia="SimSun" w:cstheme="minorHAnsi" w:hint="eastAsia"/>
                <w:color w:val="FF0000"/>
                <w:lang w:eastAsia="zh-CN"/>
              </w:rPr>
              <w:t>）</w:t>
            </w:r>
            <w:r w:rsidRPr="00DD7D8C">
              <w:rPr>
                <w:rFonts w:eastAsia="SimSun" w:cstheme="minorHAnsi"/>
                <w:color w:val="FF0000"/>
                <w:lang w:eastAsia="zh-CN"/>
              </w:rPr>
              <w:t>注射</w:t>
            </w:r>
          </w:p>
        </w:tc>
      </w:tr>
      <w:tr w:rsidR="008B5C61" w:rsidRPr="00163680" w14:paraId="0DA84495" w14:textId="77777777" w:rsidTr="00EE3601">
        <w:tc>
          <w:tcPr>
            <w:tcW w:w="846" w:type="dxa"/>
            <w:vAlign w:val="bottom"/>
          </w:tcPr>
          <w:p w14:paraId="2F163E35" w14:textId="77777777" w:rsidR="008B5C61" w:rsidRPr="00163680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035D3885" w14:textId="0B5BCE91" w:rsidR="008B5C61" w:rsidRDefault="008B5C61" w:rsidP="00FB145D">
            <w:pPr>
              <w:pStyle w:val="Answerletteringa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e</w:t>
            </w:r>
          </w:p>
        </w:tc>
        <w:tc>
          <w:tcPr>
            <w:tcW w:w="8080" w:type="dxa"/>
            <w:vAlign w:val="bottom"/>
          </w:tcPr>
          <w:p w14:paraId="2A4E01D0" w14:textId="5C103A42" w:rsidR="008B5C61" w:rsidRPr="00163680" w:rsidRDefault="008B5C61" w:rsidP="001C251F">
            <w:pPr>
              <w:pStyle w:val="Answers"/>
              <w:framePr w:hSpace="0" w:wrap="auto" w:vAnchor="margin" w:hAnchor="text" w:xAlign="left" w:yAlign="inline"/>
              <w:spacing w:before="0"/>
              <w:suppressOverlap w:val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不清楚</w:t>
            </w:r>
          </w:p>
        </w:tc>
      </w:tr>
    </w:tbl>
    <w:p w14:paraId="16FF9EA2" w14:textId="77777777" w:rsidR="00876831" w:rsidRPr="00163680" w:rsidRDefault="00876831" w:rsidP="00163680">
      <w:pPr>
        <w:spacing w:after="0" w:line="240" w:lineRule="auto"/>
        <w:ind w:left="0" w:firstLine="0"/>
        <w:rPr>
          <w:rFonts w:asciiTheme="minorHAnsi" w:eastAsia="SimSun" w:hAnsiTheme="minorHAnsi" w:cstheme="minorHAnsi"/>
          <w:lang w:eastAsia="zh-CN"/>
        </w:rPr>
      </w:pPr>
    </w:p>
    <w:p w14:paraId="67756F76" w14:textId="77777777" w:rsidR="00E15B7B" w:rsidRPr="00163680" w:rsidRDefault="00E15B7B" w:rsidP="008B5C61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sectPr w:rsidR="00E15B7B" w:rsidRPr="00163680" w:rsidSect="00D80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4E36" w14:textId="77777777" w:rsidR="00411D4D" w:rsidRDefault="00411D4D" w:rsidP="004F07FE">
      <w:pPr>
        <w:spacing w:after="0" w:line="240" w:lineRule="auto"/>
      </w:pPr>
      <w:r>
        <w:separator/>
      </w:r>
    </w:p>
  </w:endnote>
  <w:endnote w:type="continuationSeparator" w:id="0">
    <w:p w14:paraId="4D231C0D" w14:textId="77777777" w:rsidR="00411D4D" w:rsidRDefault="00411D4D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86E1" w14:textId="77777777" w:rsidR="00D80E1D" w:rsidRDefault="00D80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4454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CD9A2FB" w14:textId="333812AD" w:rsidR="00D80E1D" w:rsidRPr="00D80E1D" w:rsidRDefault="00D80E1D">
        <w:pPr>
          <w:pStyle w:val="Footer"/>
          <w:jc w:val="right"/>
          <w:rPr>
            <w:rFonts w:ascii="Arial" w:hAnsi="Arial" w:cs="Arial"/>
          </w:rPr>
        </w:pPr>
        <w:r w:rsidRPr="00D80E1D">
          <w:rPr>
            <w:rFonts w:ascii="Arial" w:hAnsi="Arial" w:cs="Arial"/>
          </w:rPr>
          <w:fldChar w:fldCharType="begin"/>
        </w:r>
        <w:r w:rsidRPr="00D80E1D">
          <w:rPr>
            <w:rFonts w:ascii="Arial" w:hAnsi="Arial" w:cs="Arial"/>
          </w:rPr>
          <w:instrText xml:space="preserve"> PAGE   \* MERGEFORMAT </w:instrText>
        </w:r>
        <w:r w:rsidRPr="00D80E1D">
          <w:rPr>
            <w:rFonts w:ascii="Arial" w:hAnsi="Arial" w:cs="Arial"/>
          </w:rPr>
          <w:fldChar w:fldCharType="separate"/>
        </w:r>
        <w:r w:rsidRPr="00D80E1D">
          <w:rPr>
            <w:rFonts w:ascii="Arial" w:hAnsi="Arial" w:cs="Arial"/>
            <w:noProof/>
          </w:rPr>
          <w:t>2</w:t>
        </w:r>
        <w:r w:rsidRPr="00D80E1D">
          <w:rPr>
            <w:rFonts w:ascii="Arial" w:hAnsi="Arial" w:cs="Arial"/>
            <w:noProof/>
          </w:rPr>
          <w:fldChar w:fldCharType="end"/>
        </w:r>
      </w:p>
    </w:sdtContent>
  </w:sdt>
  <w:p w14:paraId="0754D0E0" w14:textId="02D5BDA9" w:rsidR="00896F11" w:rsidRPr="004303E0" w:rsidRDefault="00896F11" w:rsidP="00466DC7">
    <w:pPr>
      <w:pStyle w:val="Pagenumbers"/>
      <w:rPr>
        <w:rFonts w:ascii="SimSun" w:eastAsia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3846" w14:textId="77777777" w:rsidR="00D80E1D" w:rsidRDefault="00D80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2B34" w14:textId="77777777" w:rsidR="00411D4D" w:rsidRDefault="00411D4D" w:rsidP="004F07FE">
      <w:pPr>
        <w:spacing w:after="0" w:line="240" w:lineRule="auto"/>
      </w:pPr>
      <w:r>
        <w:separator/>
      </w:r>
    </w:p>
  </w:footnote>
  <w:footnote w:type="continuationSeparator" w:id="0">
    <w:p w14:paraId="4A6C13A6" w14:textId="77777777" w:rsidR="00411D4D" w:rsidRDefault="00411D4D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78FC" w14:textId="77777777" w:rsidR="00D80E1D" w:rsidRDefault="00D80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40E1" w14:textId="77777777" w:rsidR="00D80E1D" w:rsidRDefault="00D80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4C14" w14:textId="77777777" w:rsidR="00D80E1D" w:rsidRDefault="00D80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261236">
    <w:abstractNumId w:val="6"/>
  </w:num>
  <w:num w:numId="2" w16cid:durableId="1694988188">
    <w:abstractNumId w:val="5"/>
  </w:num>
  <w:num w:numId="3" w16cid:durableId="262223078">
    <w:abstractNumId w:val="1"/>
  </w:num>
  <w:num w:numId="4" w16cid:durableId="1807312243">
    <w:abstractNumId w:val="3"/>
  </w:num>
  <w:num w:numId="5" w16cid:durableId="885145581">
    <w:abstractNumId w:val="4"/>
  </w:num>
  <w:num w:numId="6" w16cid:durableId="782194912">
    <w:abstractNumId w:val="2"/>
  </w:num>
  <w:num w:numId="7" w16cid:durableId="741097258">
    <w:abstractNumId w:val="0"/>
  </w:num>
  <w:num w:numId="8" w16cid:durableId="53538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7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DK2NDI2MzUxNjZR0lEKTi0uzszPAykwrAUAfDtDKiwAAAA="/>
  </w:docVars>
  <w:rsids>
    <w:rsidRoot w:val="002E0795"/>
    <w:rsid w:val="00003918"/>
    <w:rsid w:val="00006B5D"/>
    <w:rsid w:val="00010E77"/>
    <w:rsid w:val="00026BE2"/>
    <w:rsid w:val="0002756F"/>
    <w:rsid w:val="00035AE8"/>
    <w:rsid w:val="000417EC"/>
    <w:rsid w:val="0004593F"/>
    <w:rsid w:val="000463DB"/>
    <w:rsid w:val="000545E0"/>
    <w:rsid w:val="00060A2B"/>
    <w:rsid w:val="00074948"/>
    <w:rsid w:val="00075459"/>
    <w:rsid w:val="00082126"/>
    <w:rsid w:val="0008215C"/>
    <w:rsid w:val="0009005C"/>
    <w:rsid w:val="00096990"/>
    <w:rsid w:val="000A2655"/>
    <w:rsid w:val="000C79F6"/>
    <w:rsid w:val="000E05EC"/>
    <w:rsid w:val="000E3065"/>
    <w:rsid w:val="000E5533"/>
    <w:rsid w:val="000E62F6"/>
    <w:rsid w:val="000E6942"/>
    <w:rsid w:val="000E6B99"/>
    <w:rsid w:val="000F4721"/>
    <w:rsid w:val="001024DF"/>
    <w:rsid w:val="001068A0"/>
    <w:rsid w:val="00133A59"/>
    <w:rsid w:val="00140E05"/>
    <w:rsid w:val="00140ECD"/>
    <w:rsid w:val="00147B28"/>
    <w:rsid w:val="00156E10"/>
    <w:rsid w:val="0016052D"/>
    <w:rsid w:val="001616A1"/>
    <w:rsid w:val="00163680"/>
    <w:rsid w:val="001917EA"/>
    <w:rsid w:val="001A3FDE"/>
    <w:rsid w:val="001B3128"/>
    <w:rsid w:val="001C122E"/>
    <w:rsid w:val="001C18C0"/>
    <w:rsid w:val="001C251F"/>
    <w:rsid w:val="001C2E47"/>
    <w:rsid w:val="001D69D0"/>
    <w:rsid w:val="001F06E3"/>
    <w:rsid w:val="001F308B"/>
    <w:rsid w:val="001F4F8E"/>
    <w:rsid w:val="0020041F"/>
    <w:rsid w:val="00204B27"/>
    <w:rsid w:val="00204F6E"/>
    <w:rsid w:val="002079A3"/>
    <w:rsid w:val="00212C2F"/>
    <w:rsid w:val="00215AD3"/>
    <w:rsid w:val="002374FF"/>
    <w:rsid w:val="0024033D"/>
    <w:rsid w:val="00263FC6"/>
    <w:rsid w:val="002704AC"/>
    <w:rsid w:val="00271785"/>
    <w:rsid w:val="002761A5"/>
    <w:rsid w:val="00290FA9"/>
    <w:rsid w:val="002A52D0"/>
    <w:rsid w:val="002D0993"/>
    <w:rsid w:val="002E0091"/>
    <w:rsid w:val="002E0795"/>
    <w:rsid w:val="002F6B40"/>
    <w:rsid w:val="00302E28"/>
    <w:rsid w:val="003072B9"/>
    <w:rsid w:val="00335D6F"/>
    <w:rsid w:val="00346764"/>
    <w:rsid w:val="0035541E"/>
    <w:rsid w:val="00377F74"/>
    <w:rsid w:val="00381AB4"/>
    <w:rsid w:val="0039251D"/>
    <w:rsid w:val="00394AEC"/>
    <w:rsid w:val="003974F0"/>
    <w:rsid w:val="003A176D"/>
    <w:rsid w:val="003A2259"/>
    <w:rsid w:val="003B1E36"/>
    <w:rsid w:val="003B4FF6"/>
    <w:rsid w:val="003B6B7E"/>
    <w:rsid w:val="003C703B"/>
    <w:rsid w:val="003D02B0"/>
    <w:rsid w:val="003D64A2"/>
    <w:rsid w:val="003E313A"/>
    <w:rsid w:val="003E35A7"/>
    <w:rsid w:val="00411D4D"/>
    <w:rsid w:val="00426221"/>
    <w:rsid w:val="004303E0"/>
    <w:rsid w:val="00437923"/>
    <w:rsid w:val="00437F35"/>
    <w:rsid w:val="00455231"/>
    <w:rsid w:val="00456BC3"/>
    <w:rsid w:val="004619EC"/>
    <w:rsid w:val="00466DC7"/>
    <w:rsid w:val="00471AD7"/>
    <w:rsid w:val="00475F0D"/>
    <w:rsid w:val="004822AA"/>
    <w:rsid w:val="00493B25"/>
    <w:rsid w:val="004955F9"/>
    <w:rsid w:val="004A28F5"/>
    <w:rsid w:val="004B4DB3"/>
    <w:rsid w:val="004B5397"/>
    <w:rsid w:val="004C52C8"/>
    <w:rsid w:val="004C612E"/>
    <w:rsid w:val="004D1CFB"/>
    <w:rsid w:val="004F07FE"/>
    <w:rsid w:val="004F145D"/>
    <w:rsid w:val="004F66CD"/>
    <w:rsid w:val="005006E2"/>
    <w:rsid w:val="00506D33"/>
    <w:rsid w:val="00523722"/>
    <w:rsid w:val="005250EC"/>
    <w:rsid w:val="005433EF"/>
    <w:rsid w:val="00545153"/>
    <w:rsid w:val="00545A21"/>
    <w:rsid w:val="00546E22"/>
    <w:rsid w:val="0054737F"/>
    <w:rsid w:val="0055034C"/>
    <w:rsid w:val="005518C3"/>
    <w:rsid w:val="00587D3F"/>
    <w:rsid w:val="00590098"/>
    <w:rsid w:val="00594BFF"/>
    <w:rsid w:val="005A17BE"/>
    <w:rsid w:val="005A19DD"/>
    <w:rsid w:val="005C01C9"/>
    <w:rsid w:val="005C6C7D"/>
    <w:rsid w:val="005D06EF"/>
    <w:rsid w:val="005E2A5A"/>
    <w:rsid w:val="005F27B4"/>
    <w:rsid w:val="00603085"/>
    <w:rsid w:val="0061743B"/>
    <w:rsid w:val="00621EF4"/>
    <w:rsid w:val="00622FF2"/>
    <w:rsid w:val="0064244F"/>
    <w:rsid w:val="0064377B"/>
    <w:rsid w:val="0064573A"/>
    <w:rsid w:val="00652C3E"/>
    <w:rsid w:val="006602D5"/>
    <w:rsid w:val="006753E6"/>
    <w:rsid w:val="006A3423"/>
    <w:rsid w:val="006A6D70"/>
    <w:rsid w:val="006B15E9"/>
    <w:rsid w:val="006E4C32"/>
    <w:rsid w:val="006F34A0"/>
    <w:rsid w:val="006F682B"/>
    <w:rsid w:val="006F6A15"/>
    <w:rsid w:val="00710232"/>
    <w:rsid w:val="0073448A"/>
    <w:rsid w:val="00737D39"/>
    <w:rsid w:val="00740EEF"/>
    <w:rsid w:val="007520F4"/>
    <w:rsid w:val="0075602C"/>
    <w:rsid w:val="00757C71"/>
    <w:rsid w:val="00762735"/>
    <w:rsid w:val="00767702"/>
    <w:rsid w:val="00767F4B"/>
    <w:rsid w:val="007740A0"/>
    <w:rsid w:val="0078473A"/>
    <w:rsid w:val="007879C9"/>
    <w:rsid w:val="007950CF"/>
    <w:rsid w:val="007B087A"/>
    <w:rsid w:val="007B4AB2"/>
    <w:rsid w:val="007D0930"/>
    <w:rsid w:val="007D2A62"/>
    <w:rsid w:val="007E0E23"/>
    <w:rsid w:val="007E123A"/>
    <w:rsid w:val="007E133E"/>
    <w:rsid w:val="007E5D77"/>
    <w:rsid w:val="007F05A1"/>
    <w:rsid w:val="007F66B5"/>
    <w:rsid w:val="00830B3D"/>
    <w:rsid w:val="00831AD3"/>
    <w:rsid w:val="00834949"/>
    <w:rsid w:val="00844127"/>
    <w:rsid w:val="00845D1B"/>
    <w:rsid w:val="00875231"/>
    <w:rsid w:val="00875A36"/>
    <w:rsid w:val="00876831"/>
    <w:rsid w:val="00881EE7"/>
    <w:rsid w:val="00885DA8"/>
    <w:rsid w:val="00887EBA"/>
    <w:rsid w:val="0089004C"/>
    <w:rsid w:val="00896F11"/>
    <w:rsid w:val="008A1390"/>
    <w:rsid w:val="008A1435"/>
    <w:rsid w:val="008A3C67"/>
    <w:rsid w:val="008B5C61"/>
    <w:rsid w:val="008C205F"/>
    <w:rsid w:val="008D18E9"/>
    <w:rsid w:val="008E2BD6"/>
    <w:rsid w:val="008E47B2"/>
    <w:rsid w:val="008F2B9B"/>
    <w:rsid w:val="00901D33"/>
    <w:rsid w:val="00915F39"/>
    <w:rsid w:val="00926514"/>
    <w:rsid w:val="009336D2"/>
    <w:rsid w:val="0093662D"/>
    <w:rsid w:val="00942A1F"/>
    <w:rsid w:val="00950689"/>
    <w:rsid w:val="00951D4D"/>
    <w:rsid w:val="00952305"/>
    <w:rsid w:val="009579F1"/>
    <w:rsid w:val="009671A7"/>
    <w:rsid w:val="00980373"/>
    <w:rsid w:val="009A1CFE"/>
    <w:rsid w:val="009B128D"/>
    <w:rsid w:val="009B2C52"/>
    <w:rsid w:val="009C4F70"/>
    <w:rsid w:val="009C6445"/>
    <w:rsid w:val="009D3869"/>
    <w:rsid w:val="009D474B"/>
    <w:rsid w:val="009D7F91"/>
    <w:rsid w:val="009E3F8C"/>
    <w:rsid w:val="009F7077"/>
    <w:rsid w:val="009F7CA0"/>
    <w:rsid w:val="00A1036E"/>
    <w:rsid w:val="00A1496A"/>
    <w:rsid w:val="00A427BE"/>
    <w:rsid w:val="00A44BD6"/>
    <w:rsid w:val="00A5551C"/>
    <w:rsid w:val="00A567A0"/>
    <w:rsid w:val="00A61517"/>
    <w:rsid w:val="00A66420"/>
    <w:rsid w:val="00A74A72"/>
    <w:rsid w:val="00A84ED0"/>
    <w:rsid w:val="00AC3419"/>
    <w:rsid w:val="00AD00DC"/>
    <w:rsid w:val="00AD5E87"/>
    <w:rsid w:val="00AE7E0D"/>
    <w:rsid w:val="00AF3241"/>
    <w:rsid w:val="00B101A8"/>
    <w:rsid w:val="00B1432A"/>
    <w:rsid w:val="00B43D54"/>
    <w:rsid w:val="00B47AE2"/>
    <w:rsid w:val="00B64F43"/>
    <w:rsid w:val="00B65DBA"/>
    <w:rsid w:val="00B66652"/>
    <w:rsid w:val="00B95365"/>
    <w:rsid w:val="00B967F1"/>
    <w:rsid w:val="00BB74AB"/>
    <w:rsid w:val="00BC00F2"/>
    <w:rsid w:val="00BC40F3"/>
    <w:rsid w:val="00BD1224"/>
    <w:rsid w:val="00BD5B0D"/>
    <w:rsid w:val="00C1112A"/>
    <w:rsid w:val="00C13C51"/>
    <w:rsid w:val="00C1409C"/>
    <w:rsid w:val="00C228E2"/>
    <w:rsid w:val="00C3516F"/>
    <w:rsid w:val="00C5093C"/>
    <w:rsid w:val="00C66992"/>
    <w:rsid w:val="00C67F47"/>
    <w:rsid w:val="00C7304C"/>
    <w:rsid w:val="00C8278A"/>
    <w:rsid w:val="00C87F8C"/>
    <w:rsid w:val="00C967ED"/>
    <w:rsid w:val="00C977C9"/>
    <w:rsid w:val="00C979C2"/>
    <w:rsid w:val="00CB28C7"/>
    <w:rsid w:val="00CE1BAD"/>
    <w:rsid w:val="00CE24D9"/>
    <w:rsid w:val="00CF0768"/>
    <w:rsid w:val="00CF619B"/>
    <w:rsid w:val="00CF643D"/>
    <w:rsid w:val="00D062CD"/>
    <w:rsid w:val="00D06D61"/>
    <w:rsid w:val="00D107FF"/>
    <w:rsid w:val="00D12827"/>
    <w:rsid w:val="00D3108E"/>
    <w:rsid w:val="00D45322"/>
    <w:rsid w:val="00D6071F"/>
    <w:rsid w:val="00D715B6"/>
    <w:rsid w:val="00D80E1D"/>
    <w:rsid w:val="00DA6E4C"/>
    <w:rsid w:val="00DB09A2"/>
    <w:rsid w:val="00DC5462"/>
    <w:rsid w:val="00DC6563"/>
    <w:rsid w:val="00DD4266"/>
    <w:rsid w:val="00DD44F7"/>
    <w:rsid w:val="00DD6293"/>
    <w:rsid w:val="00DD7D8C"/>
    <w:rsid w:val="00DE4712"/>
    <w:rsid w:val="00DE7346"/>
    <w:rsid w:val="00DE7F93"/>
    <w:rsid w:val="00DF0204"/>
    <w:rsid w:val="00E01B90"/>
    <w:rsid w:val="00E028A3"/>
    <w:rsid w:val="00E1306C"/>
    <w:rsid w:val="00E15B7B"/>
    <w:rsid w:val="00E66439"/>
    <w:rsid w:val="00E803C7"/>
    <w:rsid w:val="00EB195D"/>
    <w:rsid w:val="00EB2ED4"/>
    <w:rsid w:val="00EE0124"/>
    <w:rsid w:val="00EE32A9"/>
    <w:rsid w:val="00EE3590"/>
    <w:rsid w:val="00EE3601"/>
    <w:rsid w:val="00EF4208"/>
    <w:rsid w:val="00F07F79"/>
    <w:rsid w:val="00F16003"/>
    <w:rsid w:val="00F259B6"/>
    <w:rsid w:val="00F40F97"/>
    <w:rsid w:val="00F42304"/>
    <w:rsid w:val="00F521DD"/>
    <w:rsid w:val="00F63770"/>
    <w:rsid w:val="00F66694"/>
    <w:rsid w:val="00F73FB9"/>
    <w:rsid w:val="00F773EA"/>
    <w:rsid w:val="00F85110"/>
    <w:rsid w:val="00F857AD"/>
    <w:rsid w:val="00F914C2"/>
    <w:rsid w:val="00F948CB"/>
    <w:rsid w:val="00FA2430"/>
    <w:rsid w:val="00FA566D"/>
    <w:rsid w:val="00FA5715"/>
    <w:rsid w:val="00FB145D"/>
    <w:rsid w:val="00FB636D"/>
    <w:rsid w:val="00FC3122"/>
    <w:rsid w:val="00FD4905"/>
    <w:rsid w:val="00FD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5FF28"/>
  <w15:docId w15:val="{86B91B47-0FBD-45C3-BD83-C958F0B7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Heading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Header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ceholderText">
    <w:name w:val="Placeholder Text"/>
    <w:basedOn w:val="DefaultParagraphFont"/>
    <w:uiPriority w:val="99"/>
    <w:semiHidden/>
    <w:rsid w:val="00BC40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ListParagraph"/>
    <w:rsid w:val="00466DC7"/>
    <w:pPr>
      <w:numPr>
        <w:numId w:val="5"/>
      </w:numPr>
      <w:tabs>
        <w:tab w:val="num" w:pos="360"/>
      </w:tabs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ooter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ooter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A3"/>
    <w:pPr>
      <w:spacing w:line="312" w:lineRule="auto"/>
    </w:pPr>
    <w:rPr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A3"/>
    <w:rPr>
      <w:rFonts w:ascii="Century Gothic" w:eastAsia="Century Gothic" w:hAnsi="Century Gothic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15B7B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E15B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7AD"/>
    <w:pPr>
      <w:spacing w:after="0" w:line="240" w:lineRule="auto"/>
    </w:pPr>
    <w:rPr>
      <w:rFonts w:ascii="Century Gothic" w:eastAsia="Century Gothic" w:hAnsi="Century Gothic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ultchcBB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78BFD17E14128B2D809420D0E85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808D2-3FC3-47C5-ADA9-89D0B50C2F8D}"/>
      </w:docPartPr>
      <w:docPartBody>
        <w:p w:rsidR="005511BB" w:rsidRDefault="000E381C">
          <w:pPr>
            <w:pStyle w:val="6DB78BFD17E14128B2D809420D0E8577"/>
          </w:pPr>
          <w:r>
            <w:t>[</w:t>
          </w:r>
          <w:r>
            <w:rPr>
              <w:rFonts w:ascii="SimSun" w:eastAsia="SimSun" w:hAnsi="SimSun" w:hint="eastAsia"/>
            </w:rPr>
            <w:t>请在此处键入测试说明。例如，让学生仔细阅读每个问题，然后勾选问题旁边正确答案的字母。</w:t>
          </w:r>
          <w:r>
            <w:t>]</w:t>
          </w:r>
        </w:p>
      </w:docPartBody>
    </w:docPart>
    <w:docPart>
      <w:docPartPr>
        <w:name w:val="A8305E7A8D3E4277BAAB59E5047CB0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387044-FD51-4313-BE22-BD327DA39DDD}"/>
      </w:docPartPr>
      <w:docPartBody>
        <w:p w:rsidR="005511BB" w:rsidRDefault="000E381C">
          <w:pPr>
            <w:pStyle w:val="A8305E7A8D3E4277BAAB59E5047CB0E6"/>
          </w:pPr>
          <w:r>
            <w:t>[</w:t>
          </w:r>
          <w:r>
            <w:rPr>
              <w:rFonts w:ascii="SimSun" w:eastAsia="SimSun" w:hAnsi="SimSun" w:hint="eastAsia"/>
            </w:rPr>
            <w:t>请在此处键入标题</w:t>
          </w:r>
          <w:r>
            <w:t>]</w:t>
          </w:r>
        </w:p>
      </w:docPartBody>
    </w:docPart>
    <w:docPart>
      <w:docPartPr>
        <w:name w:val="948761D0BCBD4CB483B10A86EC8BEF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BEE1B0-8263-49AC-8CB0-A667E2DB1628}"/>
      </w:docPartPr>
      <w:docPartBody>
        <w:p w:rsidR="005511BB" w:rsidRDefault="000E381C">
          <w:pPr>
            <w:pStyle w:val="948761D0BCBD4CB483B10A86EC8BEF1F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在此处键入问题</w:t>
          </w:r>
          <w:r w:rsidRPr="00CE24D9">
            <w:t>]</w:t>
          </w:r>
        </w:p>
      </w:docPartBody>
    </w:docPart>
    <w:docPart>
      <w:docPartPr>
        <w:name w:val="882C63A3ADF64011A74F13BEBB2EC9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BFEC19-ADAE-4C46-B334-73237A97AB67}"/>
      </w:docPartPr>
      <w:docPartBody>
        <w:p w:rsidR="005511BB" w:rsidRDefault="000E381C">
          <w:pPr>
            <w:pStyle w:val="882C63A3ADF64011A74F13BEBB2EC90A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A]</w:t>
          </w:r>
        </w:p>
      </w:docPartBody>
    </w:docPart>
    <w:docPart>
      <w:docPartPr>
        <w:name w:val="5D5C8CA7CF034CA5B93A8905E87784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6CCFA1-8CDB-4993-9596-32A399E1C085}"/>
      </w:docPartPr>
      <w:docPartBody>
        <w:p w:rsidR="005511BB" w:rsidRDefault="000E381C">
          <w:pPr>
            <w:pStyle w:val="5D5C8CA7CF034CA5B93A8905E8778479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B]</w:t>
          </w:r>
        </w:p>
      </w:docPartBody>
    </w:docPart>
    <w:docPart>
      <w:docPartPr>
        <w:name w:val="C8E061D18E1C4277AD46F0C25C2A8E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4B5B2-7632-4F04-B2A4-4273D7BA1898}"/>
      </w:docPartPr>
      <w:docPartBody>
        <w:p w:rsidR="005511BB" w:rsidRDefault="000E381C">
          <w:pPr>
            <w:pStyle w:val="C8E061D18E1C4277AD46F0C25C2A8E0E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C]</w:t>
          </w:r>
        </w:p>
      </w:docPartBody>
    </w:docPart>
    <w:docPart>
      <w:docPartPr>
        <w:name w:val="A3355DD1D0984FAE83112F5E39899C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F56F46-9399-4620-9006-A2C1C00C4F5C}"/>
      </w:docPartPr>
      <w:docPartBody>
        <w:p w:rsidR="005511BB" w:rsidRDefault="000E381C">
          <w:pPr>
            <w:pStyle w:val="A3355DD1D0984FAE83112F5E39899CDF"/>
          </w:pPr>
          <w:r w:rsidRPr="00466DC7">
            <w:t>[</w:t>
          </w:r>
          <w:r>
            <w:t>请在此处键入标题</w:t>
          </w:r>
          <w:r w:rsidRPr="00466DC7">
            <w:t>]</w:t>
          </w:r>
        </w:p>
      </w:docPartBody>
    </w:docPart>
    <w:docPart>
      <w:docPartPr>
        <w:name w:val="A6FDFBDE606E4E0AAB573A434C9132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600C7C-1A8D-44A8-B8C0-26C4F8428BA8}"/>
      </w:docPartPr>
      <w:docPartBody>
        <w:p w:rsidR="008B7E5D" w:rsidRDefault="00DC0191" w:rsidP="00DC0191">
          <w:pPr>
            <w:pStyle w:val="A6FDFBDE606E4E0AAB573A434C913205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在此处键入问题</w:t>
          </w:r>
          <w:r w:rsidRPr="00CE24D9">
            <w:t>]</w:t>
          </w:r>
        </w:p>
      </w:docPartBody>
    </w:docPart>
    <w:docPart>
      <w:docPartPr>
        <w:name w:val="50325657742F40C7AC74AD54968D17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87C7EC-9BCF-4AE7-B84A-7D82D5917213}"/>
      </w:docPartPr>
      <w:docPartBody>
        <w:p w:rsidR="008B7E5D" w:rsidRDefault="00DC0191" w:rsidP="00DC0191">
          <w:pPr>
            <w:pStyle w:val="50325657742F40C7AC74AD54968D173F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A]</w:t>
          </w:r>
        </w:p>
      </w:docPartBody>
    </w:docPart>
    <w:docPart>
      <w:docPartPr>
        <w:name w:val="71F0B4E0E2E94899B0A45BEF01BBA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BA02FA-E3D8-4AA2-98EB-3F2CFA7D1A15}"/>
      </w:docPartPr>
      <w:docPartBody>
        <w:p w:rsidR="008B7E5D" w:rsidRDefault="00DC0191" w:rsidP="00DC0191">
          <w:pPr>
            <w:pStyle w:val="71F0B4E0E2E94899B0A45BEF01BBA6CD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在此处键入问题</w:t>
          </w:r>
          <w:r w:rsidRPr="00CE24D9">
            <w:t>]</w:t>
          </w:r>
        </w:p>
      </w:docPartBody>
    </w:docPart>
    <w:docPart>
      <w:docPartPr>
        <w:name w:val="7014DA27396D4AAD9DA5EABCFB982B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7C0520-A678-45BF-A711-BCAD0BB7997C}"/>
      </w:docPartPr>
      <w:docPartBody>
        <w:p w:rsidR="008B7E5D" w:rsidRDefault="00DC0191" w:rsidP="00DC0191">
          <w:pPr>
            <w:pStyle w:val="7014DA27396D4AAD9DA5EABCFB982B6C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A]</w:t>
          </w:r>
        </w:p>
      </w:docPartBody>
    </w:docPart>
    <w:docPart>
      <w:docPartPr>
        <w:name w:val="7A031AEB7D904FA5B5CBC0D72870D7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E0A3BF-182E-4C29-B40D-031B6D48930F}"/>
      </w:docPartPr>
      <w:docPartBody>
        <w:p w:rsidR="009C6AA7" w:rsidRDefault="00FC12C7" w:rsidP="00FC12C7">
          <w:pPr>
            <w:pStyle w:val="7A031AEB7D904FA5B5CBC0D72870D7B0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在此处键入问题</w:t>
          </w:r>
          <w:r w:rsidRPr="00CE24D9">
            <w:t>]</w:t>
          </w:r>
        </w:p>
      </w:docPartBody>
    </w:docPart>
    <w:docPart>
      <w:docPartPr>
        <w:name w:val="BEE39A02B6BC45B99971C86465A3AB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0D24BD-E8F0-432C-AA1F-0801C21CFE38}"/>
      </w:docPartPr>
      <w:docPartBody>
        <w:p w:rsidR="009C6AA7" w:rsidRDefault="00FC12C7" w:rsidP="00FC12C7">
          <w:pPr>
            <w:pStyle w:val="BEE39A02B6BC45B99971C86465A3AB9D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A]</w:t>
          </w:r>
        </w:p>
      </w:docPartBody>
    </w:docPart>
    <w:docPart>
      <w:docPartPr>
        <w:name w:val="178A13985F584AABA714C9EFEE780C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552D09-3819-4D40-AA5C-5D6B45C6619D}"/>
      </w:docPartPr>
      <w:docPartBody>
        <w:p w:rsidR="009C6AA7" w:rsidRDefault="00FC12C7" w:rsidP="00FC12C7">
          <w:pPr>
            <w:pStyle w:val="178A13985F584AABA714C9EFEE780C69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B]</w:t>
          </w:r>
        </w:p>
      </w:docPartBody>
    </w:docPart>
    <w:docPart>
      <w:docPartPr>
        <w:name w:val="72DF9BD496594E1CA1A11FB1171494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E60CDA-BE4A-4468-888E-385AC1FA5AB7}"/>
      </w:docPartPr>
      <w:docPartBody>
        <w:p w:rsidR="009C6AA7" w:rsidRDefault="00FC12C7" w:rsidP="00FC12C7">
          <w:pPr>
            <w:pStyle w:val="72DF9BD496594E1CA1A11FB1171494AF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在此处键入问题</w:t>
          </w:r>
          <w:r w:rsidRPr="00CE24D9">
            <w:t>]</w:t>
          </w:r>
        </w:p>
      </w:docPartBody>
    </w:docPart>
    <w:docPart>
      <w:docPartPr>
        <w:name w:val="C65D814457BA4E57A6418B113C55E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01A499-399B-4428-9497-FD847E050222}"/>
      </w:docPartPr>
      <w:docPartBody>
        <w:p w:rsidR="00394EE2" w:rsidRDefault="00B91A60" w:rsidP="00B91A60">
          <w:pPr>
            <w:pStyle w:val="C65D814457BA4E57A6418B113C55E8BF"/>
          </w:pPr>
          <w:r>
            <w:t>[Answer A]</w:t>
          </w:r>
        </w:p>
      </w:docPartBody>
    </w:docPart>
    <w:docPart>
      <w:docPartPr>
        <w:name w:val="6330089245404D2B98FB7787DF5D99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CA37CD-AE1E-4D24-B05A-BC3CD4BB8D5B}"/>
      </w:docPartPr>
      <w:docPartBody>
        <w:p w:rsidR="00394EE2" w:rsidRDefault="00B91A60" w:rsidP="00B91A60">
          <w:pPr>
            <w:pStyle w:val="6330089245404D2B98FB7787DF5D9914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B]</w:t>
          </w:r>
        </w:p>
      </w:docPartBody>
    </w:docPart>
    <w:docPart>
      <w:docPartPr>
        <w:name w:val="94498674869941A9886E3ED18E0393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BF7FC-CF84-4482-83A0-AC4DB78E6331}"/>
      </w:docPartPr>
      <w:docPartBody>
        <w:p w:rsidR="00394EE2" w:rsidRDefault="00B91A60" w:rsidP="00B91A60">
          <w:pPr>
            <w:pStyle w:val="94498674869941A9886E3ED18E0393F1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217D60DEC2324D638B6BB303985FCB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6850E-9CBD-4334-A4F0-BC3A743D094A}"/>
      </w:docPartPr>
      <w:docPartBody>
        <w:p w:rsidR="00394EE2" w:rsidRDefault="00B91A60" w:rsidP="00B91A60">
          <w:pPr>
            <w:pStyle w:val="217D60DEC2324D638B6BB303985FCBE5"/>
          </w:pPr>
          <w:r>
            <w:t>[Answer A]</w:t>
          </w:r>
        </w:p>
      </w:docPartBody>
    </w:docPart>
    <w:docPart>
      <w:docPartPr>
        <w:name w:val="25F67629AC694F95AB9BC049E3278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C61E89-B728-4448-8C1A-62806F53F466}"/>
      </w:docPartPr>
      <w:docPartBody>
        <w:p w:rsidR="00394EE2" w:rsidRDefault="00B91A60" w:rsidP="00B91A60">
          <w:pPr>
            <w:pStyle w:val="25F67629AC694F95AB9BC049E32788FD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B]</w:t>
          </w:r>
        </w:p>
      </w:docPartBody>
    </w:docPart>
    <w:docPart>
      <w:docPartPr>
        <w:name w:val="F8B7A5D7AAF448CA8E5DFD7CAC8EED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54DF6A-9F8C-475F-8547-0F2E07AEBB02}"/>
      </w:docPartPr>
      <w:docPartBody>
        <w:p w:rsidR="00394EE2" w:rsidRDefault="00B91A60" w:rsidP="00B91A60">
          <w:pPr>
            <w:pStyle w:val="F8B7A5D7AAF448CA8E5DFD7CAC8EEDD7"/>
          </w:pPr>
          <w:r>
            <w:t>[Answer A]</w:t>
          </w:r>
        </w:p>
      </w:docPartBody>
    </w:docPart>
    <w:docPart>
      <w:docPartPr>
        <w:name w:val="FF526EE1688C470D9C60C9FDBCA373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87D8F-213C-42F4-9002-520C316F1031}"/>
      </w:docPartPr>
      <w:docPartBody>
        <w:p w:rsidR="00394EE2" w:rsidRDefault="00B91A60" w:rsidP="00B91A60">
          <w:pPr>
            <w:pStyle w:val="FF526EE1688C470D9C60C9FDBCA3739E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06A715A7A83C41DB8BA641CFDF75DD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4FC8A2-006C-4B47-9154-C285A1D9B2F9}"/>
      </w:docPartPr>
      <w:docPartBody>
        <w:p w:rsidR="00394EE2" w:rsidRDefault="00B91A60" w:rsidP="00B91A60">
          <w:pPr>
            <w:pStyle w:val="06A715A7A83C41DB8BA641CFDF75DDAD"/>
          </w:pPr>
          <w:r>
            <w:t>[Answer A]</w:t>
          </w:r>
        </w:p>
      </w:docPartBody>
    </w:docPart>
    <w:docPart>
      <w:docPartPr>
        <w:name w:val="36CD8ED923CB41DBAD3F60F6606079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3BCD4-9000-46B0-9681-823F29AABD70}"/>
      </w:docPartPr>
      <w:docPartBody>
        <w:p w:rsidR="00394EE2" w:rsidRDefault="00B91A60" w:rsidP="00B91A60">
          <w:pPr>
            <w:pStyle w:val="36CD8ED923CB41DBAD3F60F66060792C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727AC537106A4F03B063D6F18AFFD7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AFCC19-1729-44AE-846A-E57989E8670A}"/>
      </w:docPartPr>
      <w:docPartBody>
        <w:p w:rsidR="00394EE2" w:rsidRDefault="00B91A60" w:rsidP="00B91A60">
          <w:pPr>
            <w:pStyle w:val="727AC537106A4F03B063D6F18AFFD752"/>
          </w:pPr>
          <w:r>
            <w:t>[Answer A]</w:t>
          </w:r>
        </w:p>
      </w:docPartBody>
    </w:docPart>
    <w:docPart>
      <w:docPartPr>
        <w:name w:val="6D6B171BED3A4C249E706859832B21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92B565-17B9-44CB-B6F5-D97E71198674}"/>
      </w:docPartPr>
      <w:docPartBody>
        <w:p w:rsidR="00394EE2" w:rsidRDefault="00B91A60" w:rsidP="00B91A60">
          <w:pPr>
            <w:pStyle w:val="6D6B171BED3A4C249E706859832B2183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B]</w:t>
          </w:r>
        </w:p>
      </w:docPartBody>
    </w:docPart>
    <w:docPart>
      <w:docPartPr>
        <w:name w:val="6C39E732CF7E4B6FB81873FDEE32A0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CE44CC-F77A-420C-BD27-176DD0ACE6C2}"/>
      </w:docPartPr>
      <w:docPartBody>
        <w:p w:rsidR="00394EE2" w:rsidRDefault="00B91A60" w:rsidP="00B91A60">
          <w:pPr>
            <w:pStyle w:val="6C39E732CF7E4B6FB81873FDEE32A03D"/>
          </w:pPr>
          <w:r>
            <w:t>[Answer A]</w:t>
          </w:r>
        </w:p>
      </w:docPartBody>
    </w:docPart>
    <w:docPart>
      <w:docPartPr>
        <w:name w:val="85E73BA249C44A90A99D0AB86A06DA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1A0251-E237-4912-BED4-3F4F695610BE}"/>
      </w:docPartPr>
      <w:docPartBody>
        <w:p w:rsidR="00394EE2" w:rsidRDefault="00B91A60" w:rsidP="00B91A60">
          <w:pPr>
            <w:pStyle w:val="85E73BA249C44A90A99D0AB86A06DA85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4F62FB5EAF8D414FB9F300D323999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D6D991-8076-4D5B-8D11-7E4C76F2B8F7}"/>
      </w:docPartPr>
      <w:docPartBody>
        <w:p w:rsidR="00394EE2" w:rsidRDefault="00B91A60" w:rsidP="00B91A60">
          <w:pPr>
            <w:pStyle w:val="4F62FB5EAF8D414FB9F300D323999DB3"/>
          </w:pPr>
          <w:r>
            <w:t>[Answer A]</w:t>
          </w:r>
        </w:p>
      </w:docPartBody>
    </w:docPart>
    <w:docPart>
      <w:docPartPr>
        <w:name w:val="5568446FB89C42E09398450274B1BA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278295-EABD-44F3-A471-4C83EEF9A07E}"/>
      </w:docPartPr>
      <w:docPartBody>
        <w:p w:rsidR="00394EE2" w:rsidRDefault="00B91A60" w:rsidP="00B91A60">
          <w:pPr>
            <w:pStyle w:val="5568446FB89C42E09398450274B1BA05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B]</w:t>
          </w:r>
        </w:p>
      </w:docPartBody>
    </w:docPart>
    <w:docPart>
      <w:docPartPr>
        <w:name w:val="C0A3C32412024BBCB0833948BA3ED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61D110-C2B7-459F-9F93-84B85622F15D}"/>
      </w:docPartPr>
      <w:docPartBody>
        <w:p w:rsidR="00394EE2" w:rsidRDefault="00B91A60" w:rsidP="00B91A60">
          <w:pPr>
            <w:pStyle w:val="C0A3C32412024BBCB0833948BA3ED85F"/>
          </w:pPr>
          <w:r>
            <w:t>[Answer A]</w:t>
          </w:r>
        </w:p>
      </w:docPartBody>
    </w:docPart>
    <w:docPart>
      <w:docPartPr>
        <w:name w:val="673CA042369F4EA9A008C2C69E655B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23EC75-31FC-4D7F-8416-2AA29DF662BF}"/>
      </w:docPartPr>
      <w:docPartBody>
        <w:p w:rsidR="00394EE2" w:rsidRDefault="00B91A60" w:rsidP="00B91A60">
          <w:pPr>
            <w:pStyle w:val="673CA042369F4EA9A008C2C69E655B9A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8177F66650F04CF98FF4FDA61C6D0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D726D1-9247-40DC-AB68-E38267254C3E}"/>
      </w:docPartPr>
      <w:docPartBody>
        <w:p w:rsidR="00394EE2" w:rsidRDefault="00B91A60" w:rsidP="00B91A60">
          <w:pPr>
            <w:pStyle w:val="8177F66650F04CF98FF4FDA61C6D0B8F"/>
          </w:pPr>
          <w:r>
            <w:t>[Answer A]</w:t>
          </w:r>
        </w:p>
      </w:docPartBody>
    </w:docPart>
    <w:docPart>
      <w:docPartPr>
        <w:name w:val="1C4A199EFEE54ABC85C0F7A6B1083E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D6399B-A47D-40CB-AD7D-11C2C7C81F81}"/>
      </w:docPartPr>
      <w:docPartBody>
        <w:p w:rsidR="00394EE2" w:rsidRDefault="00B91A60" w:rsidP="00B91A60">
          <w:pPr>
            <w:pStyle w:val="1C4A199EFEE54ABC85C0F7A6B1083E74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B]</w:t>
          </w:r>
        </w:p>
      </w:docPartBody>
    </w:docPart>
    <w:docPart>
      <w:docPartPr>
        <w:name w:val="9181A4C0F2DB4E608E286E6FE12AE0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0FAB55-895F-488A-884F-200740B1A3C2}"/>
      </w:docPartPr>
      <w:docPartBody>
        <w:p w:rsidR="00394EE2" w:rsidRDefault="00B91A60" w:rsidP="00B91A60">
          <w:pPr>
            <w:pStyle w:val="9181A4C0F2DB4E608E286E6FE12AE09D"/>
          </w:pPr>
          <w:r>
            <w:t>[Answer A]</w:t>
          </w:r>
        </w:p>
      </w:docPartBody>
    </w:docPart>
    <w:docPart>
      <w:docPartPr>
        <w:name w:val="B91A350F345B47B998E8B5F9FA02C9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543FE9-0A29-4245-B543-E0DE7374003C}"/>
      </w:docPartPr>
      <w:docPartBody>
        <w:p w:rsidR="00394EE2" w:rsidRDefault="00B91A60" w:rsidP="00B91A60">
          <w:pPr>
            <w:pStyle w:val="B91A350F345B47B998E8B5F9FA02C910"/>
          </w:pPr>
          <w:r w:rsidRPr="00CE24D9">
            <w:t>[</w:t>
          </w:r>
          <w:r>
            <w:rPr>
              <w:rFonts w:ascii="SimSun" w:eastAsia="SimSun" w:hAnsi="SimSun" w:cs="SimSun" w:hint="eastAsia"/>
            </w:rPr>
            <w:t>答案</w:t>
          </w:r>
          <w:r w:rsidRPr="00CE24D9">
            <w:t xml:space="preserve"> C]</w:t>
          </w:r>
        </w:p>
      </w:docPartBody>
    </w:docPart>
    <w:docPart>
      <w:docPartPr>
        <w:name w:val="27F8BEAC270A46D5941C7870C83D1C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451670-FDE4-499E-B8DC-1E0DEB219C3C}"/>
      </w:docPartPr>
      <w:docPartBody>
        <w:p w:rsidR="00A859AE" w:rsidRDefault="00A859AE" w:rsidP="00A859AE">
          <w:pPr>
            <w:pStyle w:val="27F8BEAC270A46D5941C7870C83D1CB3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A]</w:t>
          </w:r>
        </w:p>
      </w:docPartBody>
    </w:docPart>
    <w:docPart>
      <w:docPartPr>
        <w:name w:val="907FD16A8DD64B5BAFA416229030E5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208DE1-1B1F-4445-A9EC-1B3AFD67C6B8}"/>
      </w:docPartPr>
      <w:docPartBody>
        <w:p w:rsidR="00A859AE" w:rsidRDefault="00A859AE" w:rsidP="00A859AE">
          <w:pPr>
            <w:pStyle w:val="907FD16A8DD64B5BAFA416229030E58E"/>
          </w:pPr>
          <w:r>
            <w:t>[</w:t>
          </w:r>
          <w:r>
            <w:rPr>
              <w:rFonts w:ascii="SimSun" w:eastAsia="SimSun" w:hAnsi="SimSun" w:cs="SimSun" w:hint="eastAsia"/>
            </w:rPr>
            <w:t>答案</w:t>
          </w:r>
          <w:r>
            <w:t xml:space="preserve"> 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9B"/>
    <w:rsid w:val="00083D9B"/>
    <w:rsid w:val="000E381C"/>
    <w:rsid w:val="000E4B3D"/>
    <w:rsid w:val="00105EF1"/>
    <w:rsid w:val="00197DC4"/>
    <w:rsid w:val="001D0508"/>
    <w:rsid w:val="00292D96"/>
    <w:rsid w:val="002A6BEA"/>
    <w:rsid w:val="002C67F5"/>
    <w:rsid w:val="00354FC4"/>
    <w:rsid w:val="00394EE2"/>
    <w:rsid w:val="004B7999"/>
    <w:rsid w:val="004C28E6"/>
    <w:rsid w:val="004D42C0"/>
    <w:rsid w:val="005511BB"/>
    <w:rsid w:val="005B52F8"/>
    <w:rsid w:val="005D66B3"/>
    <w:rsid w:val="007C4373"/>
    <w:rsid w:val="007E3265"/>
    <w:rsid w:val="00893337"/>
    <w:rsid w:val="008B7E5D"/>
    <w:rsid w:val="009C6AA7"/>
    <w:rsid w:val="00A859AE"/>
    <w:rsid w:val="00AD4963"/>
    <w:rsid w:val="00B91A60"/>
    <w:rsid w:val="00BE570F"/>
    <w:rsid w:val="00BF04B7"/>
    <w:rsid w:val="00C22C7B"/>
    <w:rsid w:val="00D45185"/>
    <w:rsid w:val="00D82FF1"/>
    <w:rsid w:val="00DB118F"/>
    <w:rsid w:val="00DC0191"/>
    <w:rsid w:val="00E437D5"/>
    <w:rsid w:val="00E43E50"/>
    <w:rsid w:val="00E63B4D"/>
    <w:rsid w:val="00E6518D"/>
    <w:rsid w:val="00F70426"/>
    <w:rsid w:val="00FC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F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B78BFD17E14128B2D809420D0E8577">
    <w:name w:val="6DB78BFD17E14128B2D809420D0E8577"/>
    <w:rsid w:val="00D82FF1"/>
    <w:pPr>
      <w:widowControl w:val="0"/>
      <w:jc w:val="both"/>
    </w:pPr>
  </w:style>
  <w:style w:type="paragraph" w:customStyle="1" w:styleId="A8305E7A8D3E4277BAAB59E5047CB0E6">
    <w:name w:val="A8305E7A8D3E4277BAAB59E5047CB0E6"/>
    <w:rsid w:val="00D82FF1"/>
    <w:pPr>
      <w:widowControl w:val="0"/>
      <w:jc w:val="both"/>
    </w:pPr>
  </w:style>
  <w:style w:type="paragraph" w:customStyle="1" w:styleId="948761D0BCBD4CB483B10A86EC8BEF1F">
    <w:name w:val="948761D0BCBD4CB483B10A86EC8BEF1F"/>
    <w:rsid w:val="00D82FF1"/>
    <w:pPr>
      <w:widowControl w:val="0"/>
      <w:jc w:val="both"/>
    </w:pPr>
  </w:style>
  <w:style w:type="paragraph" w:customStyle="1" w:styleId="882C63A3ADF64011A74F13BEBB2EC90A">
    <w:name w:val="882C63A3ADF64011A74F13BEBB2EC90A"/>
    <w:rsid w:val="00D82FF1"/>
    <w:pPr>
      <w:widowControl w:val="0"/>
      <w:jc w:val="both"/>
    </w:pPr>
  </w:style>
  <w:style w:type="paragraph" w:customStyle="1" w:styleId="5D5C8CA7CF034CA5B93A8905E8778479">
    <w:name w:val="5D5C8CA7CF034CA5B93A8905E8778479"/>
    <w:rsid w:val="00D82FF1"/>
    <w:pPr>
      <w:widowControl w:val="0"/>
      <w:jc w:val="both"/>
    </w:pPr>
  </w:style>
  <w:style w:type="paragraph" w:customStyle="1" w:styleId="C8E061D18E1C4277AD46F0C25C2A8E0E">
    <w:name w:val="C8E061D18E1C4277AD46F0C25C2A8E0E"/>
    <w:rsid w:val="00D82FF1"/>
    <w:pPr>
      <w:widowControl w:val="0"/>
      <w:jc w:val="both"/>
    </w:pPr>
  </w:style>
  <w:style w:type="paragraph" w:customStyle="1" w:styleId="A3355DD1D0984FAE83112F5E39899CDF">
    <w:name w:val="A3355DD1D0984FAE83112F5E39899CDF"/>
    <w:rsid w:val="00D82FF1"/>
    <w:pPr>
      <w:widowControl w:val="0"/>
      <w:jc w:val="both"/>
    </w:pPr>
  </w:style>
  <w:style w:type="paragraph" w:customStyle="1" w:styleId="A6FDFBDE606E4E0AAB573A434C913205">
    <w:name w:val="A6FDFBDE606E4E0AAB573A434C913205"/>
    <w:rsid w:val="00DC0191"/>
    <w:pPr>
      <w:widowControl w:val="0"/>
      <w:jc w:val="both"/>
    </w:pPr>
  </w:style>
  <w:style w:type="paragraph" w:customStyle="1" w:styleId="50325657742F40C7AC74AD54968D173F">
    <w:name w:val="50325657742F40C7AC74AD54968D173F"/>
    <w:rsid w:val="00DC0191"/>
    <w:pPr>
      <w:widowControl w:val="0"/>
      <w:jc w:val="both"/>
    </w:pPr>
  </w:style>
  <w:style w:type="paragraph" w:customStyle="1" w:styleId="71F0B4E0E2E94899B0A45BEF01BBA6CD">
    <w:name w:val="71F0B4E0E2E94899B0A45BEF01BBA6CD"/>
    <w:rsid w:val="00DC0191"/>
    <w:pPr>
      <w:widowControl w:val="0"/>
      <w:jc w:val="both"/>
    </w:pPr>
  </w:style>
  <w:style w:type="paragraph" w:customStyle="1" w:styleId="7014DA27396D4AAD9DA5EABCFB982B6C">
    <w:name w:val="7014DA27396D4AAD9DA5EABCFB982B6C"/>
    <w:rsid w:val="00DC0191"/>
    <w:pPr>
      <w:widowControl w:val="0"/>
      <w:jc w:val="both"/>
    </w:pPr>
  </w:style>
  <w:style w:type="paragraph" w:customStyle="1" w:styleId="7A031AEB7D904FA5B5CBC0D72870D7B0">
    <w:name w:val="7A031AEB7D904FA5B5CBC0D72870D7B0"/>
    <w:rsid w:val="00FC12C7"/>
    <w:pPr>
      <w:widowControl w:val="0"/>
      <w:jc w:val="both"/>
    </w:pPr>
  </w:style>
  <w:style w:type="paragraph" w:customStyle="1" w:styleId="BEE39A02B6BC45B99971C86465A3AB9D">
    <w:name w:val="BEE39A02B6BC45B99971C86465A3AB9D"/>
    <w:rsid w:val="00FC12C7"/>
    <w:pPr>
      <w:widowControl w:val="0"/>
      <w:jc w:val="both"/>
    </w:pPr>
  </w:style>
  <w:style w:type="paragraph" w:customStyle="1" w:styleId="178A13985F584AABA714C9EFEE780C69">
    <w:name w:val="178A13985F584AABA714C9EFEE780C69"/>
    <w:rsid w:val="00FC12C7"/>
    <w:pPr>
      <w:widowControl w:val="0"/>
      <w:jc w:val="both"/>
    </w:pPr>
  </w:style>
  <w:style w:type="paragraph" w:customStyle="1" w:styleId="72DF9BD496594E1CA1A11FB1171494AF">
    <w:name w:val="72DF9BD496594E1CA1A11FB1171494AF"/>
    <w:rsid w:val="00FC12C7"/>
    <w:pPr>
      <w:widowControl w:val="0"/>
      <w:jc w:val="both"/>
    </w:pPr>
  </w:style>
  <w:style w:type="paragraph" w:customStyle="1" w:styleId="C65D814457BA4E57A6418B113C55E8BF">
    <w:name w:val="C65D814457BA4E57A6418B113C55E8BF"/>
    <w:rsid w:val="00B91A60"/>
    <w:pPr>
      <w:widowControl w:val="0"/>
      <w:jc w:val="both"/>
    </w:pPr>
  </w:style>
  <w:style w:type="paragraph" w:customStyle="1" w:styleId="6330089245404D2B98FB7787DF5D9914">
    <w:name w:val="6330089245404D2B98FB7787DF5D9914"/>
    <w:rsid w:val="00B91A60"/>
    <w:pPr>
      <w:widowControl w:val="0"/>
      <w:jc w:val="both"/>
    </w:pPr>
  </w:style>
  <w:style w:type="paragraph" w:customStyle="1" w:styleId="94498674869941A9886E3ED18E0393F1">
    <w:name w:val="94498674869941A9886E3ED18E0393F1"/>
    <w:rsid w:val="00B91A60"/>
    <w:pPr>
      <w:widowControl w:val="0"/>
      <w:jc w:val="both"/>
    </w:pPr>
  </w:style>
  <w:style w:type="paragraph" w:customStyle="1" w:styleId="217D60DEC2324D638B6BB303985FCBE5">
    <w:name w:val="217D60DEC2324D638B6BB303985FCBE5"/>
    <w:rsid w:val="00B91A60"/>
    <w:pPr>
      <w:widowControl w:val="0"/>
      <w:jc w:val="both"/>
    </w:pPr>
  </w:style>
  <w:style w:type="paragraph" w:customStyle="1" w:styleId="25F67629AC694F95AB9BC049E32788FD">
    <w:name w:val="25F67629AC694F95AB9BC049E32788FD"/>
    <w:rsid w:val="00B91A60"/>
    <w:pPr>
      <w:widowControl w:val="0"/>
      <w:jc w:val="both"/>
    </w:pPr>
  </w:style>
  <w:style w:type="paragraph" w:customStyle="1" w:styleId="F8B7A5D7AAF448CA8E5DFD7CAC8EEDD7">
    <w:name w:val="F8B7A5D7AAF448CA8E5DFD7CAC8EEDD7"/>
    <w:rsid w:val="00B91A60"/>
    <w:pPr>
      <w:widowControl w:val="0"/>
      <w:jc w:val="both"/>
    </w:pPr>
  </w:style>
  <w:style w:type="paragraph" w:customStyle="1" w:styleId="FF526EE1688C470D9C60C9FDBCA3739E">
    <w:name w:val="FF526EE1688C470D9C60C9FDBCA3739E"/>
    <w:rsid w:val="00B91A60"/>
    <w:pPr>
      <w:widowControl w:val="0"/>
      <w:jc w:val="both"/>
    </w:pPr>
  </w:style>
  <w:style w:type="paragraph" w:customStyle="1" w:styleId="06A715A7A83C41DB8BA641CFDF75DDAD">
    <w:name w:val="06A715A7A83C41DB8BA641CFDF75DDAD"/>
    <w:rsid w:val="00B91A60"/>
    <w:pPr>
      <w:widowControl w:val="0"/>
      <w:jc w:val="both"/>
    </w:pPr>
  </w:style>
  <w:style w:type="paragraph" w:customStyle="1" w:styleId="36CD8ED923CB41DBAD3F60F66060792C">
    <w:name w:val="36CD8ED923CB41DBAD3F60F66060792C"/>
    <w:rsid w:val="00B91A60"/>
    <w:pPr>
      <w:widowControl w:val="0"/>
      <w:jc w:val="both"/>
    </w:pPr>
  </w:style>
  <w:style w:type="paragraph" w:customStyle="1" w:styleId="727AC537106A4F03B063D6F18AFFD752">
    <w:name w:val="727AC537106A4F03B063D6F18AFFD752"/>
    <w:rsid w:val="00B91A60"/>
    <w:pPr>
      <w:widowControl w:val="0"/>
      <w:jc w:val="both"/>
    </w:pPr>
  </w:style>
  <w:style w:type="paragraph" w:customStyle="1" w:styleId="6D6B171BED3A4C249E706859832B2183">
    <w:name w:val="6D6B171BED3A4C249E706859832B2183"/>
    <w:rsid w:val="00B91A60"/>
    <w:pPr>
      <w:widowControl w:val="0"/>
      <w:jc w:val="both"/>
    </w:pPr>
  </w:style>
  <w:style w:type="paragraph" w:customStyle="1" w:styleId="6C39E732CF7E4B6FB81873FDEE32A03D">
    <w:name w:val="6C39E732CF7E4B6FB81873FDEE32A03D"/>
    <w:rsid w:val="00B91A60"/>
    <w:pPr>
      <w:widowControl w:val="0"/>
      <w:jc w:val="both"/>
    </w:pPr>
  </w:style>
  <w:style w:type="paragraph" w:customStyle="1" w:styleId="85E73BA249C44A90A99D0AB86A06DA85">
    <w:name w:val="85E73BA249C44A90A99D0AB86A06DA85"/>
    <w:rsid w:val="00B91A60"/>
    <w:pPr>
      <w:widowControl w:val="0"/>
      <w:jc w:val="both"/>
    </w:pPr>
  </w:style>
  <w:style w:type="paragraph" w:customStyle="1" w:styleId="4F62FB5EAF8D414FB9F300D323999DB3">
    <w:name w:val="4F62FB5EAF8D414FB9F300D323999DB3"/>
    <w:rsid w:val="00B91A60"/>
    <w:pPr>
      <w:widowControl w:val="0"/>
      <w:jc w:val="both"/>
    </w:pPr>
  </w:style>
  <w:style w:type="paragraph" w:customStyle="1" w:styleId="5568446FB89C42E09398450274B1BA05">
    <w:name w:val="5568446FB89C42E09398450274B1BA05"/>
    <w:rsid w:val="00B91A60"/>
    <w:pPr>
      <w:widowControl w:val="0"/>
      <w:jc w:val="both"/>
    </w:pPr>
  </w:style>
  <w:style w:type="paragraph" w:customStyle="1" w:styleId="C0A3C32412024BBCB0833948BA3ED85F">
    <w:name w:val="C0A3C32412024BBCB0833948BA3ED85F"/>
    <w:rsid w:val="00B91A60"/>
    <w:pPr>
      <w:widowControl w:val="0"/>
      <w:jc w:val="both"/>
    </w:pPr>
  </w:style>
  <w:style w:type="paragraph" w:customStyle="1" w:styleId="673CA042369F4EA9A008C2C69E655B9A">
    <w:name w:val="673CA042369F4EA9A008C2C69E655B9A"/>
    <w:rsid w:val="00B91A60"/>
    <w:pPr>
      <w:widowControl w:val="0"/>
      <w:jc w:val="both"/>
    </w:pPr>
  </w:style>
  <w:style w:type="paragraph" w:customStyle="1" w:styleId="8177F66650F04CF98FF4FDA61C6D0B8F">
    <w:name w:val="8177F66650F04CF98FF4FDA61C6D0B8F"/>
    <w:rsid w:val="00B91A60"/>
    <w:pPr>
      <w:widowControl w:val="0"/>
      <w:jc w:val="both"/>
    </w:pPr>
  </w:style>
  <w:style w:type="paragraph" w:customStyle="1" w:styleId="1C4A199EFEE54ABC85C0F7A6B1083E74">
    <w:name w:val="1C4A199EFEE54ABC85C0F7A6B1083E74"/>
    <w:rsid w:val="00B91A60"/>
    <w:pPr>
      <w:widowControl w:val="0"/>
      <w:jc w:val="both"/>
    </w:pPr>
  </w:style>
  <w:style w:type="paragraph" w:customStyle="1" w:styleId="9181A4C0F2DB4E608E286E6FE12AE09D">
    <w:name w:val="9181A4C0F2DB4E608E286E6FE12AE09D"/>
    <w:rsid w:val="00B91A60"/>
    <w:pPr>
      <w:widowControl w:val="0"/>
      <w:jc w:val="both"/>
    </w:pPr>
  </w:style>
  <w:style w:type="paragraph" w:customStyle="1" w:styleId="B91A350F345B47B998E8B5F9FA02C910">
    <w:name w:val="B91A350F345B47B998E8B5F9FA02C910"/>
    <w:rsid w:val="00B91A60"/>
    <w:pPr>
      <w:widowControl w:val="0"/>
      <w:jc w:val="both"/>
    </w:pPr>
  </w:style>
  <w:style w:type="paragraph" w:customStyle="1" w:styleId="27F8BEAC270A46D5941C7870C83D1CB3">
    <w:name w:val="27F8BEAC270A46D5941C7870C83D1CB3"/>
    <w:rsid w:val="00A859AE"/>
    <w:pPr>
      <w:widowControl w:val="0"/>
      <w:jc w:val="both"/>
    </w:pPr>
  </w:style>
  <w:style w:type="paragraph" w:customStyle="1" w:styleId="907FD16A8DD64B5BAFA416229030E58E">
    <w:name w:val="907FD16A8DD64B5BAFA416229030E58E"/>
    <w:rsid w:val="00A859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7F27EF-B38A-4F0B-AB02-B40B34014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multchcBBkit.dotx</Template>
  <TotalTime>1</TotalTime>
  <Pages>6</Pages>
  <Words>1911</Words>
  <Characters>2141</Characters>
  <Application>Microsoft Office Word</Application>
  <DocSecurity>0</DocSecurity>
  <Lines>428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绿叶家园</dc:creator>
  <cp:lastModifiedBy>Thuan Quoc Thach</cp:lastModifiedBy>
  <cp:revision>2</cp:revision>
  <cp:lastPrinted>2019-09-25T03:35:00Z</cp:lastPrinted>
  <dcterms:created xsi:type="dcterms:W3CDTF">2023-08-02T02:42:00Z</dcterms:created>
  <dcterms:modified xsi:type="dcterms:W3CDTF">2023-08-02T02:42:00Z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  <property fmtid="{D5CDD505-2E9C-101B-9397-08002B2CF9AE}" pid="3" name="GrammarlyDocumentId">
    <vt:lpwstr>c8085e62e6cb2d128f04a6139cd54e9f378d33859c4778b48e63e83c31be3584</vt:lpwstr>
  </property>
</Properties>
</file>