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79D" w14:textId="59DC6DAE" w:rsidR="00A823BD" w:rsidRPr="00A9194A" w:rsidRDefault="00F74722">
      <w:pPr>
        <w:rPr>
          <w:rFonts w:ascii="Times New Roman" w:hAnsi="Times New Roman" w:cs="Times New Roman"/>
          <w:b/>
          <w:bCs/>
        </w:rPr>
      </w:pPr>
      <w:r w:rsidRPr="00A9194A">
        <w:rPr>
          <w:rFonts w:ascii="Times New Roman" w:hAnsi="Times New Roman" w:cs="Times New Roman"/>
          <w:b/>
          <w:bCs/>
        </w:rPr>
        <w:t xml:space="preserve">Supplemental </w:t>
      </w:r>
      <w:r w:rsidR="006D7382">
        <w:rPr>
          <w:rFonts w:ascii="Times New Roman" w:hAnsi="Times New Roman" w:cs="Times New Roman"/>
          <w:b/>
          <w:bCs/>
        </w:rPr>
        <w:t>Table</w:t>
      </w:r>
      <w:r w:rsidRPr="00A9194A">
        <w:rPr>
          <w:rFonts w:ascii="Times New Roman" w:hAnsi="Times New Roman" w:cs="Times New Roman"/>
          <w:b/>
          <w:bCs/>
        </w:rPr>
        <w:t xml:space="preserve"> S</w:t>
      </w:r>
      <w:r w:rsidR="00632049">
        <w:rPr>
          <w:rFonts w:ascii="Times New Roman" w:hAnsi="Times New Roman" w:cs="Times New Roman"/>
          <w:b/>
          <w:bCs/>
        </w:rPr>
        <w:t>2</w:t>
      </w:r>
    </w:p>
    <w:p w14:paraId="18D45578" w14:textId="04A23C3D" w:rsidR="00007A5F" w:rsidRPr="00A9194A" w:rsidRDefault="00007A5F">
      <w:pPr>
        <w:rPr>
          <w:rFonts w:ascii="Times New Roman" w:hAnsi="Times New Roman" w:cs="Times New Roman"/>
          <w:iCs/>
        </w:rPr>
      </w:pPr>
      <w:r w:rsidRPr="00A9194A">
        <w:rPr>
          <w:rFonts w:ascii="Times New Roman" w:hAnsi="Times New Roman" w:cs="Times New Roman"/>
          <w:b/>
          <w:bCs/>
        </w:rPr>
        <w:t>Table S2:</w:t>
      </w:r>
      <w:r w:rsidRPr="00A9194A">
        <w:rPr>
          <w:rFonts w:ascii="Times New Roman" w:hAnsi="Times New Roman" w:cs="Times New Roman"/>
        </w:rPr>
        <w:t xml:space="preserve"> Full results for </w:t>
      </w:r>
      <w:r w:rsidRPr="00A9194A">
        <w:rPr>
          <w:rFonts w:ascii="Times New Roman" w:hAnsi="Times New Roman" w:cs="Times New Roman"/>
          <w:i/>
          <w:iCs/>
        </w:rPr>
        <w:t xml:space="preserve">Streptococcus </w:t>
      </w:r>
      <w:proofErr w:type="spellStart"/>
      <w:r w:rsidRPr="00A9194A">
        <w:rPr>
          <w:rFonts w:ascii="Times New Roman" w:hAnsi="Times New Roman" w:cs="Times New Roman"/>
          <w:i/>
          <w:iCs/>
        </w:rPr>
        <w:t>equi</w:t>
      </w:r>
      <w:proofErr w:type="spellEnd"/>
      <w:r w:rsidRPr="00A9194A">
        <w:rPr>
          <w:rFonts w:ascii="Times New Roman" w:hAnsi="Times New Roman" w:cs="Times New Roman"/>
          <w:i/>
          <w:iCs/>
        </w:rPr>
        <w:t xml:space="preserve"> </w:t>
      </w:r>
      <w:r w:rsidRPr="00A9194A">
        <w:rPr>
          <w:rFonts w:ascii="Times New Roman" w:hAnsi="Times New Roman" w:cs="Times New Roman"/>
        </w:rPr>
        <w:t xml:space="preserve">subspecies </w:t>
      </w:r>
      <w:proofErr w:type="spellStart"/>
      <w:r w:rsidRPr="00A9194A">
        <w:rPr>
          <w:rFonts w:ascii="Times New Roman" w:hAnsi="Times New Roman" w:cs="Times New Roman"/>
          <w:i/>
        </w:rPr>
        <w:t>equi</w:t>
      </w:r>
      <w:proofErr w:type="spellEnd"/>
      <w:r w:rsidRPr="00A9194A">
        <w:rPr>
          <w:rFonts w:ascii="Times New Roman" w:hAnsi="Times New Roman" w:cs="Times New Roman"/>
          <w:iCs/>
        </w:rPr>
        <w:t xml:space="preserve"> and </w:t>
      </w:r>
      <w:r w:rsidR="00A9194A" w:rsidRPr="00A9194A">
        <w:rPr>
          <w:rFonts w:ascii="Times New Roman" w:hAnsi="Times New Roman" w:cs="Times New Roman"/>
          <w:i/>
        </w:rPr>
        <w:t xml:space="preserve">S. </w:t>
      </w:r>
      <w:proofErr w:type="spellStart"/>
      <w:r w:rsidR="00A9194A" w:rsidRPr="00A9194A">
        <w:rPr>
          <w:rFonts w:ascii="Times New Roman" w:hAnsi="Times New Roman" w:cs="Times New Roman"/>
          <w:i/>
        </w:rPr>
        <w:t>zooepidemicus</w:t>
      </w:r>
      <w:proofErr w:type="spellEnd"/>
      <w:r w:rsidR="00A9194A" w:rsidRPr="00A9194A">
        <w:rPr>
          <w:rFonts w:ascii="Times New Roman" w:hAnsi="Times New Roman" w:cs="Times New Roman"/>
          <w:i/>
        </w:rPr>
        <w:t xml:space="preserve"> </w:t>
      </w:r>
      <w:r w:rsidR="00A9194A" w:rsidRPr="00A9194A">
        <w:rPr>
          <w:rFonts w:ascii="Times New Roman" w:hAnsi="Times New Roman" w:cs="Times New Roman"/>
          <w:iCs/>
        </w:rPr>
        <w:t>clinical isolates</w:t>
      </w:r>
      <w:r w:rsidR="002B1006">
        <w:rPr>
          <w:rFonts w:ascii="Times New Roman" w:hAnsi="Times New Roman" w:cs="Times New Roman"/>
          <w:iCs/>
        </w:rPr>
        <w:t>.</w:t>
      </w:r>
    </w:p>
    <w:p w14:paraId="72FE531C" w14:textId="77777777" w:rsidR="001B1D21" w:rsidRDefault="001B1D2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229"/>
        <w:gridCol w:w="2331"/>
        <w:gridCol w:w="1969"/>
      </w:tblGrid>
      <w:tr w:rsidR="00EC5D73" w:rsidRPr="00F74722" w14:paraId="164DF0A0" w14:textId="61003106" w:rsidTr="002B1006">
        <w:trPr>
          <w:trHeight w:val="546"/>
        </w:trPr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14:paraId="267344F1" w14:textId="13A366D2" w:rsidR="00EC5D73" w:rsidRPr="00F74722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Sample ID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7F159CA" w14:textId="7455BEB0" w:rsidR="00EC5D73" w:rsidRPr="00F74722" w:rsidRDefault="00EC5D73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Av </w:t>
            </w:r>
            <w:proofErr w:type="spellStart"/>
            <w:r>
              <w:rPr>
                <w:rFonts w:ascii="Times" w:hAnsi="Times" w:cs="Times"/>
              </w:rPr>
              <w:t>Tp</w:t>
            </w:r>
            <w:proofErr w:type="spellEnd"/>
            <w:r>
              <w:rPr>
                <w:rFonts w:ascii="Times" w:hAnsi="Times" w:cs="Times"/>
              </w:rPr>
              <w:br/>
              <w:t>(</w:t>
            </w:r>
            <w:proofErr w:type="spellStart"/>
            <w:r>
              <w:rPr>
                <w:rFonts w:ascii="Times" w:hAnsi="Times" w:cs="Times"/>
              </w:rPr>
              <w:t>mm:ss</w:t>
            </w:r>
            <w:proofErr w:type="spellEnd"/>
            <w:r>
              <w:rPr>
                <w:rFonts w:ascii="Times" w:hAnsi="Times" w:cs="Times"/>
              </w:rPr>
              <w:t>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14:paraId="294BD410" w14:textId="143D46E6" w:rsidR="00EC5D73" w:rsidRDefault="00EC5D73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Result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5F65AF7C" w14:textId="5268346F" w:rsidR="00EC5D73" w:rsidRDefault="00EC5D73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Correct classification?</w:t>
            </w:r>
          </w:p>
        </w:tc>
      </w:tr>
      <w:tr w:rsidR="00EC5D73" w:rsidRPr="00F74722" w14:paraId="3E8C1C1B" w14:textId="5B0A0EFF" w:rsidTr="002B1006">
        <w:trPr>
          <w:trHeight w:val="546"/>
        </w:trPr>
        <w:tc>
          <w:tcPr>
            <w:tcW w:w="2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8E22C4" w14:textId="74C3235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87898" w14:textId="7DA9AEE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13:44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88FAC" w14:textId="713F5B9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EE3C82" w14:textId="26AA736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1EE53D62" w14:textId="6D9401F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24CBF96" w14:textId="7222D2A6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E9AB5" w14:textId="38BAC52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13:34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286B32C" w14:textId="52E194A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21C7084" w14:textId="3311AAA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7B21A92D" w14:textId="781567AB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6B77BBC" w14:textId="3CA432F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2ADB8" w14:textId="4DB5D67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13:53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C84E400" w14:textId="51DCAC4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83704A7" w14:textId="19CAACB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12B06BF" w14:textId="21BA6C7C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2413AD2" w14:textId="497BAA6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3D17" w14:textId="280068F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14:25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3966455" w14:textId="24386DE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7E0A785" w14:textId="23DDD1D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EC03524" w14:textId="50873DF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2C610FC" w14:textId="0F0A222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7122" w14:textId="6470BA6D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/>
                <w:color w:val="FF0000"/>
              </w:rPr>
              <w:t>2</w:t>
            </w:r>
            <w:r w:rsidRPr="00243DE7">
              <w:rPr>
                <w:rFonts w:ascii="Times" w:hAnsi="Times" w:cs="Times"/>
                <w:color w:val="FF0000"/>
              </w:rPr>
              <w:t>6:07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07E961B" w14:textId="18395BE6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F60B306" w14:textId="6B8737B5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2322D7BD" w14:textId="6BC0D0E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86A83C1" w14:textId="7084C483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2D85" w14:textId="4A32FA9D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22:14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7654694" w14:textId="2F7F9FE8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F1B4B7E" w14:textId="4E265F3F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6A5959E9" w14:textId="352BFA50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C34DD2D" w14:textId="364C1A0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F56B" w14:textId="57F5DC6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10:17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C74DD44" w14:textId="1036386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32EAB39" w14:textId="0B1F5DD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0A02C3C" w14:textId="606B939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189B0E2" w14:textId="596FA19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778A" w14:textId="2AF16DA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10:19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F1DADC6" w14:textId="65CA820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A0987EF" w14:textId="24EB7B0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F606A0F" w14:textId="7AB0964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BBC11B9" w14:textId="3D0B8E6A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DB9E" w14:textId="6563638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10:17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0F62E71" w14:textId="0107E6C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381A29E" w14:textId="272CF80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3E29D27" w14:textId="7F48613C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B71B99D" w14:textId="0CE1AD4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B053" w14:textId="07950D1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11:11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A7B3665" w14:textId="5569A2F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6C732D6" w14:textId="509E030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179D0E5C" w14:textId="72F5EEEA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47CE89B" w14:textId="0DDA710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4D50" w14:textId="0EA2CCE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11:43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546C915" w14:textId="63D5395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FDB8988" w14:textId="0605BBE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6CA2A5D" w14:textId="0438106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523482D" w14:textId="156ED0D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DA2F" w14:textId="67999C7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11:31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A833663" w14:textId="0A8652A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5DB269F" w14:textId="5E1E81C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0C62709" w14:textId="736599B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88B3D06" w14:textId="203EC8E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10F3B" w14:textId="73FFAEB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11:03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3A23488" w14:textId="41540D9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BC720B5" w14:textId="509ACE0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DD4EE37" w14:textId="413E72C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20C7C97" w14:textId="7356F2C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7529" w14:textId="2101A62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11:27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FDF8A99" w14:textId="76AD009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3C630E2" w14:textId="65FD2C0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53A56DA" w14:textId="354E19DB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1508603" w14:textId="2EED0B0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1FFA6" w14:textId="28492FF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11:08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E2965FC" w14:textId="75D8181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042B28A" w14:textId="7E213AE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5ACF675" w14:textId="69C812A6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E288576" w14:textId="1EA21C2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0072" w14:textId="74BA523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14:25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63EE391" w14:textId="0653559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B806530" w14:textId="460737E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2745C49" w14:textId="47B6B81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9CA440A" w14:textId="27C6D2CD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0BD3" w14:textId="034DABC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16:11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04F6F7A" w14:textId="5A9F583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7C0C8B5" w14:textId="2E072FD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83C776A" w14:textId="49E0A1BE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2A9ED5D" w14:textId="3649A615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3B4C5" w14:textId="23DEE16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13:30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53AB4F1" w14:textId="451E817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9A9D5A2" w14:textId="3E5A052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9F5E404" w14:textId="13757900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EF92412" w14:textId="6F868D0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99AE8" w14:textId="3A03E80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14:09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AE8A459" w14:textId="3F488A8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CAFC3FA" w14:textId="5CF85B2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7F695A0" w14:textId="1DFE128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B23401B" w14:textId="432D1EE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F4160" w14:textId="6EB40D9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B5BB333" w14:textId="76AD258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719B48A" w14:textId="6B84D9D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4A0EBA3" w14:textId="702FD06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392938E" w14:textId="3BFA72F5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7D57" w14:textId="255CA80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12:51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75C2268" w14:textId="42B3FC3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55AB0B8" w14:textId="0DDF3B7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C4D9101" w14:textId="333A70C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EE2AA0B" w14:textId="73F510A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2715" w14:textId="2A7F7EA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13:36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FC24E94" w14:textId="5F2655A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404D4A9" w14:textId="5CB1339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6EE6472" w14:textId="285F3FD9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9928713" w14:textId="335278F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SEE 23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49A87" w14:textId="4C7EA37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12:52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9B8F07B" w14:textId="33D077A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921233F" w14:textId="5F8B45C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76147062" w14:textId="375229AA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909A2F8" w14:textId="26FF4A11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C6C7" w14:textId="6F0DDBE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09:51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87FB376" w14:textId="74C4078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615294F" w14:textId="3091AE4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28582FE" w14:textId="54DEB1A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F319DFC" w14:textId="75930CA4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9A7A" w14:textId="505CBC0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09:47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FE0EA33" w14:textId="662A60F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E51904E" w14:textId="02D69EE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340F363" w14:textId="1A19F53A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F480237" w14:textId="155B6A9A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E89A" w14:textId="06DE6B8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10:04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DAD0FB9" w14:textId="2696335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0E17355" w14:textId="6B3B89F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8DE5777" w14:textId="141265BD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16375D3" w14:textId="7ED8ED5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E1BE" w14:textId="36BD888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10:03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FFFF170" w14:textId="1F62DDF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0D5BFD4" w14:textId="2269218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1D7AEB6" w14:textId="432CFC6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DDB8BE2" w14:textId="10174C15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05DD" w14:textId="31F685A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09:23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EF7C1EF" w14:textId="4FD6AF7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FDB29AC" w14:textId="7A1652A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D73CCC4" w14:textId="05DA7EC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0786793" w14:textId="7D1FA94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29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A3F20" w14:textId="3145954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09:07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DC4AED4" w14:textId="71A2B42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A3F7E14" w14:textId="09E70B8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BDFFCC7" w14:textId="60D4858D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C636A16" w14:textId="1CF868F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BA90" w14:textId="5D95C5B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09:07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DA707B8" w14:textId="4CBF7D7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4146C94" w14:textId="693DDD0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316E73A" w14:textId="2E965B5C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40C3AF7" w14:textId="6BCC5825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E83B" w14:textId="0D84879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09:31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C5FD262" w14:textId="0A63FB3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93B99FC" w14:textId="38A9E67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70B391D" w14:textId="5E8F2FE9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88C0B3C" w14:textId="6EBB1BE6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7AE06" w14:textId="21777D0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14:35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8FC02FC" w14:textId="5EF98AB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62DF5E8" w14:textId="264AF77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620CC5D" w14:textId="1C3F8D3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73E0C02" w14:textId="2EE9ADC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F6558" w14:textId="100EBB4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14:24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0BFB8C8" w14:textId="41CCC0B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D1938D8" w14:textId="670A7E5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3EBCEA5" w14:textId="5BA6835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575E3C3" w14:textId="3964BDB2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F65F1" w14:textId="358C117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14:40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1E68792" w14:textId="307A99F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E09AEBF" w14:textId="6A721B3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B63BD84" w14:textId="74819ED0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85AB538" w14:textId="5B4D742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7021C" w14:textId="53A99D28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B489AB3" w14:textId="1BF8DDA0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BB69211" w14:textId="355B0CB5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21A9AF4A" w14:textId="160E5D6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75ECCE0" w14:textId="399FC7E7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5D41" w14:textId="45D7452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14:15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2946313" w14:textId="52232E8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0233B33" w14:textId="76F294B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802CA26" w14:textId="22A2DF22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4748A86" w14:textId="253F947D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2FC11" w14:textId="3231D65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13:39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5BCD34B" w14:textId="79C8F40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D56D964" w14:textId="2D46438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334D855" w14:textId="67DEBA7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874D09D" w14:textId="2A03133D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4003D" w14:textId="61FA9AB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14:52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139D889" w14:textId="522C4A8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6A3C7E9" w14:textId="2AF870E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F29402B" w14:textId="3439125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BE36217" w14:textId="1424240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39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F687" w14:textId="6F3C571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15:24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09C81B8" w14:textId="7D562FF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C8114CF" w14:textId="6E7AF9C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F05598D" w14:textId="4F07F91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555AF67" w14:textId="719C702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ED7F" w14:textId="48E1B73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11:46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D41C3E7" w14:textId="2C51EA3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FEB50B9" w14:textId="5D931CF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BD0B48E" w14:textId="0184CEF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D46752D" w14:textId="4AF90471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9F380" w14:textId="14FD27EA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FCF392A" w14:textId="33C5C1D4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F044952" w14:textId="44A9A082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2796B2C9" w14:textId="427DB119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0DBDEC6" w14:textId="69395854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4E9C" w14:textId="29FA9D1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13:56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01A9A1A" w14:textId="3D73BC5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AFFD702" w14:textId="0299D89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19471C51" w14:textId="73E85A2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DBD721A" w14:textId="7DE4A9E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F0432" w14:textId="7D0A1BD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14:36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BE0C736" w14:textId="6EC06F4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3D6FF01" w14:textId="67794A8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D08337C" w14:textId="5A01A0CE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C5E5BD4" w14:textId="69BA763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B6FF" w14:textId="681B2D85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F7A2C74" w14:textId="464AA452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B82D7B4" w14:textId="388EAD5D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076F1EC0" w14:textId="3599D83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A071673" w14:textId="7B7FF1C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E1B7" w14:textId="45B7BB1C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28:54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983FC33" w14:textId="2D3A2987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A080520" w14:textId="2B57E667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6D921F13" w14:textId="50B98C5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060F9A1" w14:textId="4BC8E728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6BBB" w14:textId="33826A6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12:49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F12C165" w14:textId="2A98015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949DF23" w14:textId="247834E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037FC09" w14:textId="22023362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E032BB3" w14:textId="38AF3B77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4A97" w14:textId="06ACCF2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13:40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82A7786" w14:textId="761B12E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979FF35" w14:textId="07B1A82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B186ADB" w14:textId="68406E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C78EBDF" w14:textId="125AEB3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SEE 48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A55A" w14:textId="623F180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14:26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EBD3149" w14:textId="6CE9DE6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ADABFBF" w14:textId="63064E1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8BDA08C" w14:textId="04FAC72D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9A5FC1D" w14:textId="04214BE3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49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9BE8" w14:textId="661DAB0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15:07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AFAF60A" w14:textId="55BCD12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3B7B316" w14:textId="6E54920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92ED679" w14:textId="595E0D2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3DCD915" w14:textId="5C2F26A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DFDB" w14:textId="7BE0B7F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18:45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D18BD9C" w14:textId="020749C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82ACFC2" w14:textId="6CA5A70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8A85A16" w14:textId="6D71095C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F30EC2D" w14:textId="4B225E2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498C" w14:textId="53A8DE6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19:27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7CF597A" w14:textId="52F01E9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480FDFE" w14:textId="60D354A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AF784A1" w14:textId="039CBE96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0DDB03C" w14:textId="1355108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BE31" w14:textId="3ED9241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15:12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7935A2E" w14:textId="11A934F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F4834A5" w14:textId="2362153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C7FBF79" w14:textId="0018619B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F0FCC8D" w14:textId="04F53BE2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705E7" w14:textId="68B5F9D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18:55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01A5019" w14:textId="24AF200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2652B9C" w14:textId="6D6CFF6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18E3DDB2" w14:textId="3E46D14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5AF7ED5" w14:textId="7011B88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97A8" w14:textId="7C2C6BA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13:01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A43DF8B" w14:textId="668A2CA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DD72420" w14:textId="5DE05CE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13FCEADE" w14:textId="0191B439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86E57A0" w14:textId="7254998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4263" w14:textId="39346D7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12:05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6137859" w14:textId="714FC24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DBBA4F4" w14:textId="1BDD7C0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9964A0D" w14:textId="32B411F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FFBE191" w14:textId="381217B2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6440" w14:textId="7CCFFDE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11:07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C57A65E" w14:textId="25E5806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121F032" w14:textId="707B278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5BFC95F" w14:textId="4E08823C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DB74CA7" w14:textId="59CD825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9A53" w14:textId="1CDFB53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11:13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7A16580" w14:textId="13F3740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77909FE" w14:textId="7DB6EAD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6EB4EF3" w14:textId="3981391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10A6BA8" w14:textId="23C1C614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0CDE5" w14:textId="3652A2D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0779712" w14:textId="3C9E921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D778C02" w14:textId="2A56A11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23B8F52" w14:textId="5E42F71A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4ABEE22" w14:textId="5572DDC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59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6BA4" w14:textId="36F7DEB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12:33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6BD2B87" w14:textId="0C19789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A0E7A22" w14:textId="48333AF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AA654CF" w14:textId="2870547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4F91DB8" w14:textId="6ECF1F5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F96E" w14:textId="4726B7B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11:51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E6EC5C8" w14:textId="79A9CD5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864A168" w14:textId="0236E33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5A0ACD8" w14:textId="4791069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D731385" w14:textId="1155A6A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08E8F" w14:textId="190EFF6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11:49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029FB77" w14:textId="11E5A7A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1B7D4B6" w14:textId="325DCC7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7E7B193E" w14:textId="2468008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3B114FF" w14:textId="02200DD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1D41" w14:textId="6CDAA5A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11:36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6921D4F" w14:textId="33E5FAF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4E89CD9" w14:textId="18DAE9F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2C543CB" w14:textId="2AD602F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253AFD4" w14:textId="66B6357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36B9" w14:textId="7E3A80D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12:02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77947D4" w14:textId="644FFA7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F3C2779" w14:textId="6B484C2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81914FF" w14:textId="71C34F2E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E527614" w14:textId="05E655F6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D60C" w14:textId="04A6065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13:03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8888311" w14:textId="45D474E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CC18C39" w14:textId="02968DD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7839DB8" w14:textId="582D51EE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69E3DCA" w14:textId="30D27BC5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2694" w14:textId="0339FD4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12:48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395DE72" w14:textId="3F55D11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DACEE9A" w14:textId="5A43381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B46F12C" w14:textId="4E4A6D4D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2649F25" w14:textId="739EFBC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A06DC" w14:textId="17F27A0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11:51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2261D82" w14:textId="579A330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84FF745" w14:textId="51A39C6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F001DA8" w14:textId="4ECDD2CE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A01C42D" w14:textId="2EE051ED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FD507" w14:textId="3A226BC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11:38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02C4FD9" w14:textId="6BF70BD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91D0047" w14:textId="7F8DD96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7C4D021C" w14:textId="78A07CA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5AC6A77" w14:textId="0BE08AA1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2767" w14:textId="4953B21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13:50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65D81E4" w14:textId="0D6E8DA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FDB2334" w14:textId="653E33C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B94CA6D" w14:textId="54E26A91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EA170B7" w14:textId="2A65ABC8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69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10D8" w14:textId="61555B4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13:45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3890BC2" w14:textId="56F73F0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D1F0D01" w14:textId="663AC30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188077C0" w14:textId="7B42880C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3531BC8" w14:textId="5EB768F1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DB26E" w14:textId="7062838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16:14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392F9A7" w14:textId="2755C05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26A2667" w14:textId="1FBF812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74E83302" w14:textId="7D50029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5BC1DF0" w14:textId="7CA5C802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558E7" w14:textId="0D6EC40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14:49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FC07227" w14:textId="3F93685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17FB459" w14:textId="1516C5B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27CCE4D" w14:textId="1B366006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592C2EC" w14:textId="2896B187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A3DD" w14:textId="3404256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9371DBE" w14:textId="7B1AA8E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00E87AC" w14:textId="48CDA1D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F742F54" w14:textId="18778706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7092F17" w14:textId="39E41B9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SEE 73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05993" w14:textId="3CD61E4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12:18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9593C88" w14:textId="263BE00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C83AF7C" w14:textId="47B1D7C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9C78B6B" w14:textId="22EFF00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EBB977D" w14:textId="649DF1A3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8B60" w14:textId="3CA196C6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21:03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282AA2E" w14:textId="1222D5A4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9D7A204" w14:textId="5D6AADE6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3276E4ED" w14:textId="106F681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D4956B0" w14:textId="6B615DA8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6618" w14:textId="70EC0CA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14:43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54C7D7D" w14:textId="48EA147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CFA199F" w14:textId="571FCB8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70A0E3F5" w14:textId="41B5B09E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6255C46" w14:textId="6C4A63A7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1CD9B" w14:textId="266A135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15:22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749ADE4" w14:textId="53F2939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2457EA7" w14:textId="1C13CAB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83EA55C" w14:textId="6F18C40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7C7BDFB" w14:textId="72379D7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2DE2" w14:textId="6E563CF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16:06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17D1FEE" w14:textId="210F45C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4252805" w14:textId="61F3F6C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0EC5680" w14:textId="407D1BD0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80453F8" w14:textId="3BC6B19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3D5D" w14:textId="27CBAD6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53D04C2" w14:textId="27957EE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AA0C5CB" w14:textId="2D32DC3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E7BD3C7" w14:textId="24D0BE4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26707A0" w14:textId="722236DD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79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68A0" w14:textId="1934A85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18:39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C66CAB9" w14:textId="5888C15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721B410" w14:textId="763470B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11103F6" w14:textId="6305C212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AD57ECB" w14:textId="1886A732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E2549" w14:textId="00A666A9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11:22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B993EF4" w14:textId="0CAF059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EF31AE8" w14:textId="4E2766F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022B68B" w14:textId="7F5C2579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6AE65B3" w14:textId="1935CFAA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47B0" w14:textId="083A0D7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11:22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34B059A" w14:textId="7B801E8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D168214" w14:textId="7D20820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03A1746" w14:textId="3388FB21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4C7F6CD" w14:textId="7475593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FFAC" w14:textId="2D328A4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14:19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F84443A" w14:textId="19EE1C1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916EDDE" w14:textId="5EB7FC7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9ABA1C9" w14:textId="6FB01F0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09960EE" w14:textId="50A6261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43C7" w14:textId="7CA2488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14:22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EBD27C6" w14:textId="265ADE9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2A4723E" w14:textId="071ACA1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50DB6E5" w14:textId="09BF8EAA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384B29C" w14:textId="7AAFF6DA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4F644" w14:textId="3DDA145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328889D" w14:textId="16114D1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4D0D6F1" w14:textId="30C6D7B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0DE68B6" w14:textId="2AD2A47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8C8B97A" w14:textId="3880E4C1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03EBB" w14:textId="3DB6935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DF37BBA" w14:textId="263614E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DFBEC3A" w14:textId="03CBAE8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16E5D3C" w14:textId="74A25119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5BB2B40" w14:textId="10EC133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6F26B" w14:textId="43E668C5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20:03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63EC73E" w14:textId="40AD7A40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20E18CE" w14:textId="5A37ADBC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64C1F025" w14:textId="41DA5FE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245022F" w14:textId="22917367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C19B" w14:textId="6F05BF2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18:30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31D43E2" w14:textId="1170714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19D8B7C" w14:textId="21B724B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44AA9FD" w14:textId="43FD163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F722D16" w14:textId="641E4F8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89F20" w14:textId="2B7B19B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19:04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93D6B50" w14:textId="08D9A2F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F4969A2" w14:textId="204DFD8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66E3227" w14:textId="1E66542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7B3C612" w14:textId="406BF5F8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89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6301" w14:textId="4C21058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15:51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A5CD542" w14:textId="4EBE828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6B73003" w14:textId="7DA188E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4E8FDC1" w14:textId="4CB9C6BE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D6D9139" w14:textId="29C08064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91451" w14:textId="1175543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14:37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D3D54C0" w14:textId="046EF1F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E0A5732" w14:textId="2F45614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70FC1F9E" w14:textId="3DBFC96B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8649E52" w14:textId="47FDFD5A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9C96" w14:textId="5D3AF70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2F5F671" w14:textId="02DD3F6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19EE6D1" w14:textId="7CD5D6F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7E90DA5" w14:textId="4809845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1E1D121" w14:textId="4E41E892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A56D" w14:textId="0417B6F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11:24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276F02E" w14:textId="0ED27CC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026E216" w14:textId="3C08906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AFEE27A" w14:textId="5EBC3B2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9229AF4" w14:textId="75636BD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F3359" w14:textId="66ACFC8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11:34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981935A" w14:textId="215228D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6376811" w14:textId="67F4E24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095B737" w14:textId="46A046E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88788E8" w14:textId="4AF1F64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C0AEB" w14:textId="3FB59CB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75B9CA9" w14:textId="098F04B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DCC7644" w14:textId="4EB48E1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CBC94E3" w14:textId="77E1D595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820F93A" w14:textId="30EF4F67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D8CC" w14:textId="3D34971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F5AE2D3" w14:textId="0259E46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DCBAEE4" w14:textId="4D9ADC1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0B55CEF" w14:textId="7A011ABF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17CF5B0" w14:textId="309AB3F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4113" w14:textId="6A561C0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2CF2B1A" w14:textId="79969F1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76BFAE3" w14:textId="6FE0459E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6545384" w14:textId="2484A6B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2A15F10" w14:textId="498364CD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B4A3" w14:textId="0CC4155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13:31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5C6CA85" w14:textId="73D0E46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FFC8291" w14:textId="2FD87421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3E09D3F3" w14:textId="65299E1C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9603D14" w14:textId="5701C80C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SEE 98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0182" w14:textId="7FA7838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13:24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68A9883" w14:textId="4C45874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8A3832C" w14:textId="2263423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BFFCE79" w14:textId="03EBF126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D41520E" w14:textId="0DF9E74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99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CB9C" w14:textId="1A736C3B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13:16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5991087F" w14:textId="60F0F58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D8F0132" w14:textId="1707AD6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A6A6169" w14:textId="422D8C18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71E733E" w14:textId="23FF1824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100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CD8B" w14:textId="562E953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19:30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5D513EE" w14:textId="696BAFE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8643FA5" w14:textId="634792C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86273CB" w14:textId="68EA8F5B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95C875A" w14:textId="40227B6F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101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802D" w14:textId="0D6A73F3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23:34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35F418C" w14:textId="712CE697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98A7DEA" w14:textId="62972A56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EC5D73" w:rsidRPr="00F74722" w14:paraId="251D2AAF" w14:textId="210D240B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0936A54" w14:textId="2064F43A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102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CDCB" w14:textId="7B9EEC9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13:06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37D9DD8" w14:textId="4DDF621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02C9004" w14:textId="0DC221B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D8B8C71" w14:textId="189DB10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BB59E04" w14:textId="770D185E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SEE 103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D09A" w14:textId="674F9D2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12:50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5FE72EB" w14:textId="3CC92AF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49C8578" w14:textId="0C81019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098F3F9B" w14:textId="33B95471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294FCFD" w14:textId="632E56AD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457D" w14:textId="7C325B0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D087C24" w14:textId="64B57A8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67E932AA" w14:textId="212A5BF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1CF1165" w14:textId="784985C3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EB9AD72" w14:textId="4AD7C715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FD990" w14:textId="5CD0903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08A3990" w14:textId="3176631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79D7A28" w14:textId="46DFD2E8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42FA8FC8" w14:textId="2F643529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54AFCCF" w14:textId="38F7BBC1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7B74" w14:textId="3C5565E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779B3FB" w14:textId="25C394F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2583D90" w14:textId="742D402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1F15F7BB" w14:textId="7E3E84B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571F0B4" w14:textId="3E06B660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1E47" w14:textId="5B377384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A92716B" w14:textId="79578556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F7664A8" w14:textId="2E887EE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5F24F264" w14:textId="3C00446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41BF2F8" w14:textId="5A074C48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4E05E" w14:textId="074388D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06072E8" w14:textId="712B547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14C957B" w14:textId="6EA1ABBF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3CC9D6A" w14:textId="220F71C4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F0E99BC" w14:textId="65ADBD74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990A" w14:textId="1E8EC07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24:34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FF7E301" w14:textId="18832A6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58C3D33" w14:textId="7AFE2AAC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E687698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4434190" w14:textId="6CE14859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0FF3" w14:textId="6107BBF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26BAC11" w14:textId="2DA33425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7B4CEA6" w14:textId="50DDA0C3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64C42BB0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2772BFD" w14:textId="51407E53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460D" w14:textId="217C36F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08F42F5" w14:textId="69144BAD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3086980" w14:textId="525A1BE2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D05B4E5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7F4A3E9" w14:textId="6E9BCEAB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1316" w14:textId="42DC5C0A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E860CFB" w14:textId="4AA81CB0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7ACD8CB" w14:textId="078AAAA7" w:rsidR="00EC5D73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EC5D73" w:rsidRPr="00F74722" w14:paraId="23AE3F78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833596D" w14:textId="2783E1D4" w:rsidR="00EC5D73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8F73" w14:textId="184AAC35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17:33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B5E1B59" w14:textId="7CEF33EE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44C06D0" w14:textId="7FA828AB" w:rsidR="00EC5D73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7E2B6C" w:rsidRPr="00F74722" w14:paraId="592E9C94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86225C1" w14:textId="24733FF4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421F" w14:textId="04FF6E2E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3A84D0B" w14:textId="40780499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AA07829" w14:textId="57554037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7987D6B5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3BFC4A51" w14:textId="2B05EFE2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BDED0" w14:textId="60F3F950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A5FC627" w14:textId="4757E810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74191ED" w14:textId="53708C03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35069D21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2EE958C" w14:textId="0BBD6578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CE10" w14:textId="7B2F9565" w:rsidR="007E2B6C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19:35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24D0A1E" w14:textId="2A212B4B" w:rsidR="007E2B6C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089E443" w14:textId="5586B6E9" w:rsidR="007E2B6C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7E2B6C" w:rsidRPr="00F74722" w14:paraId="38E7D254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E70536A" w14:textId="53856772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E884" w14:textId="53C5986B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9B0F615" w14:textId="2E617AE8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4DD4D36" w14:textId="2F40D967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25D72B63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4387FEF" w14:textId="5FE5EA86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9CAA" w14:textId="7D3B3BBD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74D6D902" w14:textId="32D6EF3A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15004DB" w14:textId="7AA44C39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666521D1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2FB1709" w14:textId="2CBB12EC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BBE4" w14:textId="4BDEECDC" w:rsidR="007E2B6C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16:25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1C7EAF9" w14:textId="717C19CF" w:rsidR="007E2B6C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POS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D8E47CB" w14:textId="40F70EF0" w:rsidR="007E2B6C" w:rsidRPr="00243DE7" w:rsidRDefault="00243DE7" w:rsidP="002B1006">
            <w:pPr>
              <w:jc w:val="center"/>
              <w:rPr>
                <w:rFonts w:ascii="Times" w:hAnsi="Times" w:cs="Times"/>
                <w:color w:val="FF0000"/>
              </w:rPr>
            </w:pPr>
            <w:r w:rsidRPr="00243DE7">
              <w:rPr>
                <w:rFonts w:ascii="Times" w:hAnsi="Times" w:cs="Times"/>
                <w:color w:val="FF0000"/>
              </w:rPr>
              <w:t>N</w:t>
            </w:r>
          </w:p>
        </w:tc>
      </w:tr>
      <w:tr w:rsidR="007E2B6C" w:rsidRPr="00F74722" w14:paraId="267B57D8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5E7A0BCC" w14:textId="383C4B2B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17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7BBC" w14:textId="6F09B640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B4EA0FA" w14:textId="6CB4F07E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282942D" w14:textId="290AE417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0F9D5EFF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A81715E" w14:textId="0812B9F8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E34A" w14:textId="747B0649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2EAA53F1" w14:textId="2EAD09BE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57631805" w14:textId="2D752D15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1ABBAC73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ACCE460" w14:textId="55BC9F13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19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12AA" w14:textId="3F5B952A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A72CACB" w14:textId="37764F9D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0DA88B7" w14:textId="4E23F934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05B4E3C2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2616A6B" w14:textId="22F361D5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SEZ 20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6D1B" w14:textId="197407C2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F325D62" w14:textId="50D90E54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A353166" w14:textId="111F1484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49010550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6CD07E1" w14:textId="3E0CAD55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21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383A" w14:textId="3207939E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6DDDBB7" w14:textId="67B6EBD6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4842E2BB" w14:textId="71CE1E50" w:rsidR="007E2B6C" w:rsidRDefault="00243DE7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066A134E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8DA92B5" w14:textId="39C410F5" w:rsidR="007E2B6C" w:rsidRPr="00243DE7" w:rsidRDefault="00243DE7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</w:t>
            </w:r>
            <w:r w:rsidR="002B1006">
              <w:rPr>
                <w:rFonts w:ascii="Times" w:hAnsi="Times" w:cs="Times"/>
              </w:rPr>
              <w:t xml:space="preserve"> 22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1774" w14:textId="6F826FF8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9FF6D9E" w14:textId="422559EC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071D343F" w14:textId="030FD1C4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09FCFB13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014B4E07" w14:textId="1BF3ADD1" w:rsidR="007E2B6C" w:rsidRPr="00243DE7" w:rsidRDefault="002B1006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23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D14F8" w14:textId="70BB51E1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481A514D" w14:textId="7A0E6744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34ADC8CC" w14:textId="613F8893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1F2ACF4B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7F57E26" w14:textId="3152BFD8" w:rsidR="007E2B6C" w:rsidRPr="00243DE7" w:rsidRDefault="002B1006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24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54129" w14:textId="530A874C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25:14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ED19510" w14:textId="421DAE8D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7950787A" w14:textId="1A16EF43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792ADFA1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253CE50A" w14:textId="58B04180" w:rsidR="007E2B6C" w:rsidRPr="00243DE7" w:rsidRDefault="002B1006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25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B817B" w14:textId="03EDCF96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21:40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1C132527" w14:textId="1C044666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2584F800" w14:textId="6B0D6CA0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6DE820C4" w14:textId="77777777" w:rsidTr="002B1006">
        <w:trPr>
          <w:trHeight w:val="5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5AEF54B" w14:textId="77FD930B" w:rsidR="007E2B6C" w:rsidRPr="00243DE7" w:rsidRDefault="002B1006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26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10F7" w14:textId="33CCD94F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168C1F4" w14:textId="159C8462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14:paraId="1AE56889" w14:textId="57827C25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  <w:tr w:rsidR="007E2B6C" w:rsidRPr="00F74722" w14:paraId="13267F12" w14:textId="77777777" w:rsidTr="002B1006">
        <w:trPr>
          <w:trHeight w:val="546"/>
        </w:trPr>
        <w:tc>
          <w:tcPr>
            <w:tcW w:w="24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6048AE" w14:textId="050F9BA8" w:rsidR="007E2B6C" w:rsidRPr="00243DE7" w:rsidRDefault="002B1006" w:rsidP="002B1006">
            <w:pPr>
              <w:ind w:left="36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SEZ 27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0FF5" w14:textId="3AD25FE6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DEE30" w14:textId="308F4DA3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NEG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78C84" w14:textId="0F964BF2" w:rsidR="007E2B6C" w:rsidRDefault="002B1006" w:rsidP="002B100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</w:t>
            </w:r>
          </w:p>
        </w:tc>
      </w:tr>
    </w:tbl>
    <w:p w14:paraId="160C472B" w14:textId="46AA76C7" w:rsidR="00F74722" w:rsidRPr="003F5AEC" w:rsidRDefault="003F5AEC">
      <w:pPr>
        <w:rPr>
          <w:rFonts w:ascii="Times" w:hAnsi="Times" w:cs="Times"/>
          <w:iCs/>
        </w:rPr>
      </w:pPr>
      <w:r>
        <w:rPr>
          <w:rFonts w:ascii="Times" w:hAnsi="Times" w:cs="Times"/>
        </w:rPr>
        <w:t xml:space="preserve">SEE, </w:t>
      </w:r>
      <w:r>
        <w:rPr>
          <w:rFonts w:ascii="Times" w:hAnsi="Times" w:cs="Times"/>
          <w:i/>
          <w:iCs/>
        </w:rPr>
        <w:t xml:space="preserve">Streptococcus </w:t>
      </w:r>
      <w:proofErr w:type="spellStart"/>
      <w:r>
        <w:rPr>
          <w:rFonts w:ascii="Times" w:hAnsi="Times" w:cs="Times"/>
          <w:i/>
          <w:iCs/>
        </w:rPr>
        <w:t>equi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subspecies </w:t>
      </w:r>
      <w:proofErr w:type="spellStart"/>
      <w:r>
        <w:rPr>
          <w:rFonts w:ascii="Times" w:hAnsi="Times" w:cs="Times"/>
          <w:i/>
          <w:iCs/>
        </w:rPr>
        <w:t>equi</w:t>
      </w:r>
      <w:proofErr w:type="spellEnd"/>
      <w:r>
        <w:rPr>
          <w:rFonts w:ascii="Times" w:hAnsi="Times" w:cs="Times"/>
        </w:rPr>
        <w:t xml:space="preserve">; SEZ </w:t>
      </w:r>
      <w:r>
        <w:rPr>
          <w:rFonts w:ascii="Times" w:hAnsi="Times" w:cs="Times"/>
          <w:i/>
          <w:iCs/>
        </w:rPr>
        <w:t xml:space="preserve">Streptococcus </w:t>
      </w:r>
      <w:proofErr w:type="spellStart"/>
      <w:r>
        <w:rPr>
          <w:rFonts w:ascii="Times" w:hAnsi="Times" w:cs="Times"/>
          <w:i/>
          <w:iCs/>
        </w:rPr>
        <w:t>equi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subspecies</w:t>
      </w:r>
      <w:r>
        <w:rPr>
          <w:rFonts w:ascii="Times" w:hAnsi="Times" w:cs="Times"/>
          <w:i/>
        </w:rPr>
        <w:t xml:space="preserve"> </w:t>
      </w:r>
      <w:proofErr w:type="spellStart"/>
      <w:r>
        <w:rPr>
          <w:rFonts w:ascii="Times" w:hAnsi="Times" w:cs="Times"/>
          <w:i/>
        </w:rPr>
        <w:t>zooepidemicus</w:t>
      </w:r>
      <w:proofErr w:type="spellEnd"/>
      <w:r>
        <w:rPr>
          <w:rFonts w:ascii="Times" w:hAnsi="Times" w:cs="Times"/>
          <w:iCs/>
        </w:rPr>
        <w:t xml:space="preserve">; NA, no amplification </w:t>
      </w:r>
    </w:p>
    <w:p w14:paraId="1927C168" w14:textId="26A1C719" w:rsidR="006B0CC4" w:rsidRPr="006B0CC4" w:rsidRDefault="006B0CC4">
      <w:pPr>
        <w:rPr>
          <w:rFonts w:ascii="Times" w:hAnsi="Times" w:cs="Times"/>
        </w:rPr>
      </w:pPr>
    </w:p>
    <w:sectPr w:rsidR="006B0CC4" w:rsidRPr="006B0C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0034" w14:textId="77777777" w:rsidR="00A779C5" w:rsidRDefault="00A779C5" w:rsidP="00F74722">
      <w:pPr>
        <w:spacing w:after="0" w:line="240" w:lineRule="auto"/>
      </w:pPr>
      <w:r>
        <w:separator/>
      </w:r>
    </w:p>
  </w:endnote>
  <w:endnote w:type="continuationSeparator" w:id="0">
    <w:p w14:paraId="067D5F32" w14:textId="77777777" w:rsidR="00A779C5" w:rsidRDefault="00A779C5" w:rsidP="00F7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DokChampa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91CC0" w14:textId="77777777" w:rsidR="00A779C5" w:rsidRDefault="00A779C5" w:rsidP="00F74722">
      <w:pPr>
        <w:spacing w:after="0" w:line="240" w:lineRule="auto"/>
      </w:pPr>
      <w:r>
        <w:separator/>
      </w:r>
    </w:p>
  </w:footnote>
  <w:footnote w:type="continuationSeparator" w:id="0">
    <w:p w14:paraId="4917A5A1" w14:textId="77777777" w:rsidR="00A779C5" w:rsidRDefault="00A779C5" w:rsidP="00F7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1C76" w14:textId="77AEEAF4" w:rsidR="00F74722" w:rsidRPr="00F74722" w:rsidRDefault="00F74722" w:rsidP="00F74722">
    <w:pPr>
      <w:pStyle w:val="Normal1"/>
      <w:contextualSpacing w:val="0"/>
      <w:jc w:val="right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AFD"/>
    <w:multiLevelType w:val="hybridMultilevel"/>
    <w:tmpl w:val="99F4CF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D3B"/>
    <w:multiLevelType w:val="hybridMultilevel"/>
    <w:tmpl w:val="8806B2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038BC"/>
    <w:multiLevelType w:val="hybridMultilevel"/>
    <w:tmpl w:val="99F4C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4064">
    <w:abstractNumId w:val="0"/>
  </w:num>
  <w:num w:numId="2" w16cid:durableId="1028877283">
    <w:abstractNumId w:val="2"/>
  </w:num>
  <w:num w:numId="3" w16cid:durableId="37731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22"/>
    <w:rsid w:val="00007A5F"/>
    <w:rsid w:val="00032498"/>
    <w:rsid w:val="00082D28"/>
    <w:rsid w:val="001B1D21"/>
    <w:rsid w:val="001C239D"/>
    <w:rsid w:val="0022193B"/>
    <w:rsid w:val="00243DE7"/>
    <w:rsid w:val="002A5DBE"/>
    <w:rsid w:val="002B1006"/>
    <w:rsid w:val="003F5AEC"/>
    <w:rsid w:val="004074BB"/>
    <w:rsid w:val="004B5038"/>
    <w:rsid w:val="00632049"/>
    <w:rsid w:val="006A1290"/>
    <w:rsid w:val="006B0CC4"/>
    <w:rsid w:val="006C1EA8"/>
    <w:rsid w:val="006D7382"/>
    <w:rsid w:val="006F7CDA"/>
    <w:rsid w:val="00711638"/>
    <w:rsid w:val="007E2B6C"/>
    <w:rsid w:val="008152BB"/>
    <w:rsid w:val="0088110B"/>
    <w:rsid w:val="00A779C5"/>
    <w:rsid w:val="00A823BD"/>
    <w:rsid w:val="00A9194A"/>
    <w:rsid w:val="00CD4B4F"/>
    <w:rsid w:val="00E56AB5"/>
    <w:rsid w:val="00EC1B02"/>
    <w:rsid w:val="00EC5D73"/>
    <w:rsid w:val="00F74722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99A1"/>
  <w15:chartTrackingRefBased/>
  <w15:docId w15:val="{E6911F2D-CE4A-4492-AB15-B528C42A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7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22"/>
  </w:style>
  <w:style w:type="paragraph" w:styleId="Footer">
    <w:name w:val="footer"/>
    <w:basedOn w:val="Normal"/>
    <w:link w:val="FooterChar"/>
    <w:uiPriority w:val="99"/>
    <w:unhideWhenUsed/>
    <w:rsid w:val="00F7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22"/>
  </w:style>
  <w:style w:type="paragraph" w:customStyle="1" w:styleId="Normal1">
    <w:name w:val="Normal1"/>
    <w:link w:val="Normal1Char"/>
    <w:rsid w:val="00F74722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Normal1Char">
    <w:name w:val="Normal1 Char"/>
    <w:basedOn w:val="DefaultParagraphFont"/>
    <w:link w:val="Normal1"/>
    <w:rsid w:val="00F74722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7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.~WRD3278</Template>
  <TotalTime>0</TotalTime>
  <Pages>6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Travis Beddoe</cp:lastModifiedBy>
  <cp:revision>2</cp:revision>
  <dcterms:created xsi:type="dcterms:W3CDTF">2024-07-12T04:16:00Z</dcterms:created>
  <dcterms:modified xsi:type="dcterms:W3CDTF">2024-07-12T04:16:00Z</dcterms:modified>
</cp:coreProperties>
</file>