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BABEE" w14:textId="7ADC31BE" w:rsidR="002C0CBE" w:rsidRPr="005B306D" w:rsidRDefault="002C0CBE" w:rsidP="002C0CBE">
      <w:pPr>
        <w:spacing w:line="360" w:lineRule="auto"/>
        <w:jc w:val="both"/>
        <w:rPr>
          <w:rFonts w:ascii="Arial" w:hAnsi="Arial" w:cs="Arial"/>
          <w:bCs/>
        </w:rPr>
      </w:pPr>
      <w:r w:rsidRPr="005B306D">
        <w:rPr>
          <w:rFonts w:ascii="Arial" w:hAnsi="Arial" w:cs="Arial"/>
          <w:b/>
        </w:rPr>
        <w:t xml:space="preserve">Table </w:t>
      </w:r>
      <w:r w:rsidR="00823C7E" w:rsidRPr="005B306D">
        <w:rPr>
          <w:rFonts w:ascii="Arial" w:hAnsi="Arial" w:cs="Arial"/>
          <w:b/>
        </w:rPr>
        <w:t>S2</w:t>
      </w:r>
      <w:r w:rsidRPr="005B306D">
        <w:rPr>
          <w:rFonts w:ascii="Arial" w:hAnsi="Arial" w:cs="Arial"/>
          <w:b/>
        </w:rPr>
        <w:t>.</w:t>
      </w:r>
      <w:r w:rsidRPr="005B306D">
        <w:rPr>
          <w:rFonts w:ascii="Arial" w:hAnsi="Arial" w:cs="Arial"/>
          <w:bCs/>
        </w:rPr>
        <w:t xml:space="preserve"> Sequencing yields for both reactors and sequencing platforms after quality control and trimming. OLR, oxygen-limited bioreactor; NLR, nitrogen-limited bioreactor; </w:t>
      </w:r>
      <w:proofErr w:type="spellStart"/>
      <w:r w:rsidRPr="005B306D">
        <w:rPr>
          <w:rFonts w:ascii="Arial" w:hAnsi="Arial" w:cs="Arial"/>
          <w:bCs/>
        </w:rPr>
        <w:t>MiSeq</w:t>
      </w:r>
      <w:proofErr w:type="spellEnd"/>
      <w:r w:rsidRPr="005B306D">
        <w:rPr>
          <w:rFonts w:ascii="Arial" w:hAnsi="Arial" w:cs="Arial"/>
          <w:bCs/>
        </w:rPr>
        <w:t xml:space="preserve">, Illumina </w:t>
      </w:r>
      <w:proofErr w:type="spellStart"/>
      <w:r w:rsidRPr="005B306D">
        <w:rPr>
          <w:rFonts w:ascii="Arial" w:hAnsi="Arial" w:cs="Arial"/>
          <w:bCs/>
        </w:rPr>
        <w:t>MiSeq</w:t>
      </w:r>
      <w:proofErr w:type="spellEnd"/>
      <w:r w:rsidRPr="005B306D">
        <w:rPr>
          <w:rFonts w:ascii="Arial" w:hAnsi="Arial" w:cs="Arial"/>
          <w:bCs/>
        </w:rPr>
        <w:t xml:space="preserve"> platform; ONT, Oxford Nanopore Technologies platform.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10"/>
        <w:gridCol w:w="1444"/>
        <w:gridCol w:w="1671"/>
        <w:gridCol w:w="1751"/>
        <w:gridCol w:w="1710"/>
      </w:tblGrid>
      <w:tr w:rsidR="002C0CBE" w:rsidRPr="005B306D" w14:paraId="4725EF10" w14:textId="77777777" w:rsidTr="009518AA">
        <w:trPr>
          <w:jc w:val="center"/>
        </w:trPr>
        <w:tc>
          <w:tcPr>
            <w:tcW w:w="1110" w:type="dxa"/>
            <w:vAlign w:val="bottom"/>
          </w:tcPr>
          <w:p w14:paraId="689FB4E8" w14:textId="77777777" w:rsidR="002C0CBE" w:rsidRPr="005B306D" w:rsidRDefault="002C0CBE" w:rsidP="00D808E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B306D">
              <w:rPr>
                <w:rFonts w:ascii="Arial" w:hAnsi="Arial" w:cs="Arial"/>
                <w:b/>
              </w:rPr>
              <w:t>Reactor</w:t>
            </w:r>
          </w:p>
        </w:tc>
        <w:tc>
          <w:tcPr>
            <w:tcW w:w="1444" w:type="dxa"/>
            <w:vAlign w:val="bottom"/>
          </w:tcPr>
          <w:p w14:paraId="51EC1441" w14:textId="77777777" w:rsidR="002C0CBE" w:rsidRPr="005B306D" w:rsidRDefault="002C0CBE" w:rsidP="00D808E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B306D">
              <w:rPr>
                <w:rFonts w:ascii="Arial" w:hAnsi="Arial" w:cs="Arial"/>
                <w:b/>
              </w:rPr>
              <w:t>Sequencer</w:t>
            </w:r>
          </w:p>
        </w:tc>
        <w:tc>
          <w:tcPr>
            <w:tcW w:w="1671" w:type="dxa"/>
            <w:vAlign w:val="bottom"/>
          </w:tcPr>
          <w:p w14:paraId="68D1D1A2" w14:textId="77777777" w:rsidR="002C0CBE" w:rsidRPr="005B306D" w:rsidRDefault="002C0CBE" w:rsidP="00D808E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B306D">
              <w:rPr>
                <w:rFonts w:ascii="Arial" w:hAnsi="Arial" w:cs="Arial"/>
                <w:b/>
              </w:rPr>
              <w:t>Read count*</w:t>
            </w:r>
          </w:p>
        </w:tc>
        <w:tc>
          <w:tcPr>
            <w:tcW w:w="1751" w:type="dxa"/>
            <w:vAlign w:val="bottom"/>
          </w:tcPr>
          <w:p w14:paraId="546433C1" w14:textId="77777777" w:rsidR="002C0CBE" w:rsidRPr="005B306D" w:rsidRDefault="002C0CBE" w:rsidP="00D808E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B306D">
              <w:rPr>
                <w:rFonts w:ascii="Arial" w:hAnsi="Arial" w:cs="Arial"/>
                <w:b/>
              </w:rPr>
              <w:t>Read bps</w:t>
            </w:r>
          </w:p>
          <w:p w14:paraId="23224F47" w14:textId="77777777" w:rsidR="002C0CBE" w:rsidRPr="005B306D" w:rsidRDefault="002C0CBE" w:rsidP="00D808E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B306D">
              <w:rPr>
                <w:rFonts w:ascii="Arial" w:hAnsi="Arial" w:cs="Arial"/>
                <w:b/>
              </w:rPr>
              <w:t>(total)</w:t>
            </w:r>
          </w:p>
        </w:tc>
        <w:tc>
          <w:tcPr>
            <w:tcW w:w="1710" w:type="dxa"/>
            <w:vAlign w:val="bottom"/>
          </w:tcPr>
          <w:p w14:paraId="76481A4D" w14:textId="77777777" w:rsidR="002C0CBE" w:rsidRPr="005B306D" w:rsidRDefault="002C0CBE" w:rsidP="00D808E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B306D">
              <w:rPr>
                <w:rFonts w:ascii="Arial" w:hAnsi="Arial" w:cs="Arial"/>
                <w:b/>
              </w:rPr>
              <w:t>Read length (mean)</w:t>
            </w:r>
          </w:p>
        </w:tc>
      </w:tr>
      <w:tr w:rsidR="009518AA" w:rsidRPr="005B306D" w14:paraId="379EDD9C" w14:textId="77777777" w:rsidTr="009518AA">
        <w:trPr>
          <w:jc w:val="center"/>
        </w:trPr>
        <w:tc>
          <w:tcPr>
            <w:tcW w:w="1110" w:type="dxa"/>
          </w:tcPr>
          <w:p w14:paraId="155112A8" w14:textId="77777777" w:rsidR="009518AA" w:rsidRPr="005B306D" w:rsidRDefault="009518AA" w:rsidP="009518A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5B306D">
              <w:rPr>
                <w:rFonts w:ascii="Arial" w:hAnsi="Arial" w:cs="Arial"/>
                <w:bCs/>
              </w:rPr>
              <w:t>OLR</w:t>
            </w:r>
          </w:p>
        </w:tc>
        <w:tc>
          <w:tcPr>
            <w:tcW w:w="1444" w:type="dxa"/>
          </w:tcPr>
          <w:p w14:paraId="62456257" w14:textId="77777777" w:rsidR="009518AA" w:rsidRPr="005B306D" w:rsidRDefault="009518AA" w:rsidP="009518A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proofErr w:type="spellStart"/>
            <w:r w:rsidRPr="005B306D">
              <w:rPr>
                <w:rFonts w:ascii="Arial" w:hAnsi="Arial" w:cs="Arial"/>
                <w:bCs/>
              </w:rPr>
              <w:t>MiSeq</w:t>
            </w:r>
            <w:proofErr w:type="spellEnd"/>
          </w:p>
        </w:tc>
        <w:tc>
          <w:tcPr>
            <w:tcW w:w="1671" w:type="dxa"/>
          </w:tcPr>
          <w:p w14:paraId="1ADA7CFF" w14:textId="77777777" w:rsidR="009518AA" w:rsidRPr="005B306D" w:rsidRDefault="009518AA" w:rsidP="009518A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5B306D">
              <w:rPr>
                <w:rFonts w:ascii="Arial" w:hAnsi="Arial" w:cs="Arial"/>
                <w:bCs/>
              </w:rPr>
              <w:t>7,568,591</w:t>
            </w:r>
          </w:p>
        </w:tc>
        <w:tc>
          <w:tcPr>
            <w:tcW w:w="1751" w:type="dxa"/>
          </w:tcPr>
          <w:p w14:paraId="4AFA10DD" w14:textId="6BF71D97" w:rsidR="009518AA" w:rsidRPr="005B306D" w:rsidRDefault="009518AA" w:rsidP="009518A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B674BD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,</w:t>
            </w:r>
            <w:r w:rsidRPr="00B674BD">
              <w:rPr>
                <w:rFonts w:ascii="Arial" w:hAnsi="Arial" w:cs="Arial"/>
                <w:bCs/>
              </w:rPr>
              <w:t>031</w:t>
            </w:r>
            <w:r>
              <w:rPr>
                <w:rFonts w:ascii="Arial" w:hAnsi="Arial" w:cs="Arial"/>
                <w:bCs/>
              </w:rPr>
              <w:t>,</w:t>
            </w:r>
            <w:r w:rsidRPr="00B674BD">
              <w:rPr>
                <w:rFonts w:ascii="Arial" w:hAnsi="Arial" w:cs="Arial"/>
                <w:bCs/>
              </w:rPr>
              <w:t>927</w:t>
            </w:r>
            <w:r>
              <w:rPr>
                <w:rFonts w:ascii="Arial" w:hAnsi="Arial" w:cs="Arial"/>
                <w:bCs/>
              </w:rPr>
              <w:t>,</w:t>
            </w:r>
            <w:r w:rsidRPr="00B674BD">
              <w:rPr>
                <w:rFonts w:ascii="Arial" w:hAnsi="Arial" w:cs="Arial"/>
                <w:bCs/>
              </w:rPr>
              <w:t>441</w:t>
            </w:r>
          </w:p>
        </w:tc>
        <w:tc>
          <w:tcPr>
            <w:tcW w:w="1710" w:type="dxa"/>
          </w:tcPr>
          <w:p w14:paraId="7665BA09" w14:textId="77777777" w:rsidR="009518AA" w:rsidRPr="005B306D" w:rsidRDefault="009518AA" w:rsidP="009518A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5B306D">
              <w:rPr>
                <w:rFonts w:ascii="Arial" w:hAnsi="Arial" w:cs="Arial"/>
                <w:bCs/>
              </w:rPr>
              <w:t>268</w:t>
            </w:r>
          </w:p>
        </w:tc>
      </w:tr>
      <w:tr w:rsidR="009518AA" w:rsidRPr="005B306D" w14:paraId="1A55004E" w14:textId="77777777" w:rsidTr="009518AA">
        <w:trPr>
          <w:jc w:val="center"/>
        </w:trPr>
        <w:tc>
          <w:tcPr>
            <w:tcW w:w="1110" w:type="dxa"/>
          </w:tcPr>
          <w:p w14:paraId="64A88AB4" w14:textId="77777777" w:rsidR="009518AA" w:rsidRPr="005B306D" w:rsidRDefault="009518AA" w:rsidP="009518A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5B306D">
              <w:rPr>
                <w:rFonts w:ascii="Arial" w:hAnsi="Arial" w:cs="Arial"/>
                <w:bCs/>
              </w:rPr>
              <w:t>OLR</w:t>
            </w:r>
          </w:p>
        </w:tc>
        <w:tc>
          <w:tcPr>
            <w:tcW w:w="1444" w:type="dxa"/>
          </w:tcPr>
          <w:p w14:paraId="30DDFDD9" w14:textId="77777777" w:rsidR="009518AA" w:rsidRPr="005B306D" w:rsidRDefault="009518AA" w:rsidP="009518A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5B306D">
              <w:rPr>
                <w:rFonts w:ascii="Arial" w:hAnsi="Arial" w:cs="Arial"/>
                <w:bCs/>
              </w:rPr>
              <w:t>ONT</w:t>
            </w:r>
          </w:p>
        </w:tc>
        <w:tc>
          <w:tcPr>
            <w:tcW w:w="1671" w:type="dxa"/>
          </w:tcPr>
          <w:p w14:paraId="4F603B3B" w14:textId="77777777" w:rsidR="009518AA" w:rsidRPr="005B306D" w:rsidRDefault="009518AA" w:rsidP="009518A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5B306D">
              <w:rPr>
                <w:rFonts w:ascii="Arial" w:hAnsi="Arial" w:cs="Arial"/>
                <w:bCs/>
              </w:rPr>
              <w:t>318,070</w:t>
            </w:r>
          </w:p>
        </w:tc>
        <w:tc>
          <w:tcPr>
            <w:tcW w:w="1751" w:type="dxa"/>
          </w:tcPr>
          <w:p w14:paraId="39CD38A0" w14:textId="186C7DC0" w:rsidR="009518AA" w:rsidRPr="005B306D" w:rsidRDefault="009518AA" w:rsidP="009518A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5B306D">
              <w:rPr>
                <w:rFonts w:ascii="Arial" w:hAnsi="Arial" w:cs="Arial"/>
                <w:bCs/>
              </w:rPr>
              <w:t>3,128,778,886</w:t>
            </w:r>
          </w:p>
        </w:tc>
        <w:tc>
          <w:tcPr>
            <w:tcW w:w="1710" w:type="dxa"/>
          </w:tcPr>
          <w:p w14:paraId="11022513" w14:textId="77777777" w:rsidR="009518AA" w:rsidRPr="005B306D" w:rsidRDefault="009518AA" w:rsidP="009518A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5B306D">
              <w:rPr>
                <w:rFonts w:ascii="Arial" w:hAnsi="Arial" w:cs="Arial"/>
                <w:bCs/>
              </w:rPr>
              <w:t>9,837</w:t>
            </w:r>
          </w:p>
        </w:tc>
      </w:tr>
      <w:tr w:rsidR="009518AA" w:rsidRPr="005B306D" w14:paraId="69D346A1" w14:textId="77777777" w:rsidTr="009518AA">
        <w:trPr>
          <w:jc w:val="center"/>
        </w:trPr>
        <w:tc>
          <w:tcPr>
            <w:tcW w:w="1110" w:type="dxa"/>
          </w:tcPr>
          <w:p w14:paraId="49F95EDE" w14:textId="77777777" w:rsidR="009518AA" w:rsidRPr="005B306D" w:rsidRDefault="009518AA" w:rsidP="009518A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5B306D">
              <w:rPr>
                <w:rFonts w:ascii="Arial" w:hAnsi="Arial" w:cs="Arial"/>
                <w:bCs/>
              </w:rPr>
              <w:t>NLR</w:t>
            </w:r>
          </w:p>
        </w:tc>
        <w:tc>
          <w:tcPr>
            <w:tcW w:w="1444" w:type="dxa"/>
          </w:tcPr>
          <w:p w14:paraId="7EB93CC4" w14:textId="77777777" w:rsidR="009518AA" w:rsidRPr="005B306D" w:rsidRDefault="009518AA" w:rsidP="009518A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proofErr w:type="spellStart"/>
            <w:r w:rsidRPr="005B306D">
              <w:rPr>
                <w:rFonts w:ascii="Arial" w:hAnsi="Arial" w:cs="Arial"/>
                <w:bCs/>
              </w:rPr>
              <w:t>MiSeq</w:t>
            </w:r>
            <w:proofErr w:type="spellEnd"/>
          </w:p>
        </w:tc>
        <w:tc>
          <w:tcPr>
            <w:tcW w:w="1671" w:type="dxa"/>
          </w:tcPr>
          <w:p w14:paraId="235D2E68" w14:textId="77777777" w:rsidR="009518AA" w:rsidRPr="005B306D" w:rsidRDefault="009518AA" w:rsidP="009518A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5B306D">
              <w:rPr>
                <w:rFonts w:ascii="Arial" w:hAnsi="Arial" w:cs="Arial"/>
                <w:bCs/>
              </w:rPr>
              <w:t>8,733,498</w:t>
            </w:r>
          </w:p>
        </w:tc>
        <w:tc>
          <w:tcPr>
            <w:tcW w:w="1751" w:type="dxa"/>
          </w:tcPr>
          <w:p w14:paraId="48CA015B" w14:textId="29E15041" w:rsidR="009518AA" w:rsidRPr="005B306D" w:rsidRDefault="009518AA" w:rsidP="009518A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B674BD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,</w:t>
            </w:r>
            <w:r w:rsidRPr="00B674BD">
              <w:rPr>
                <w:rFonts w:ascii="Arial" w:hAnsi="Arial" w:cs="Arial"/>
                <w:bCs/>
              </w:rPr>
              <w:t>300</w:t>
            </w:r>
            <w:r>
              <w:rPr>
                <w:rFonts w:ascii="Arial" w:hAnsi="Arial" w:cs="Arial"/>
                <w:bCs/>
              </w:rPr>
              <w:t>,</w:t>
            </w:r>
            <w:r w:rsidRPr="00B674BD">
              <w:rPr>
                <w:rFonts w:ascii="Arial" w:hAnsi="Arial" w:cs="Arial"/>
                <w:bCs/>
              </w:rPr>
              <w:t>830</w:t>
            </w:r>
            <w:r>
              <w:rPr>
                <w:rFonts w:ascii="Arial" w:hAnsi="Arial" w:cs="Arial"/>
                <w:bCs/>
              </w:rPr>
              <w:t>,</w:t>
            </w:r>
            <w:r w:rsidRPr="00B674BD">
              <w:rPr>
                <w:rFonts w:ascii="Arial" w:hAnsi="Arial" w:cs="Arial"/>
                <w:bCs/>
              </w:rPr>
              <w:t>797</w:t>
            </w:r>
          </w:p>
        </w:tc>
        <w:tc>
          <w:tcPr>
            <w:tcW w:w="1710" w:type="dxa"/>
          </w:tcPr>
          <w:p w14:paraId="08A2D508" w14:textId="77777777" w:rsidR="009518AA" w:rsidRPr="005B306D" w:rsidRDefault="009518AA" w:rsidP="009518A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5B306D">
              <w:rPr>
                <w:rFonts w:ascii="Arial" w:hAnsi="Arial" w:cs="Arial"/>
                <w:bCs/>
              </w:rPr>
              <w:t>263</w:t>
            </w:r>
          </w:p>
        </w:tc>
      </w:tr>
      <w:tr w:rsidR="009518AA" w:rsidRPr="005B306D" w14:paraId="0A8F1F46" w14:textId="77777777" w:rsidTr="009518AA">
        <w:trPr>
          <w:jc w:val="center"/>
        </w:trPr>
        <w:tc>
          <w:tcPr>
            <w:tcW w:w="1110" w:type="dxa"/>
          </w:tcPr>
          <w:p w14:paraId="69498D91" w14:textId="77777777" w:rsidR="009518AA" w:rsidRPr="005B306D" w:rsidRDefault="009518AA" w:rsidP="009518A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5B306D">
              <w:rPr>
                <w:rFonts w:ascii="Arial" w:hAnsi="Arial" w:cs="Arial"/>
                <w:bCs/>
              </w:rPr>
              <w:t>NLR</w:t>
            </w:r>
          </w:p>
        </w:tc>
        <w:tc>
          <w:tcPr>
            <w:tcW w:w="1444" w:type="dxa"/>
          </w:tcPr>
          <w:p w14:paraId="45C8CFEA" w14:textId="77777777" w:rsidR="009518AA" w:rsidRPr="005B306D" w:rsidRDefault="009518AA" w:rsidP="009518A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5B306D">
              <w:rPr>
                <w:rFonts w:ascii="Arial" w:hAnsi="Arial" w:cs="Arial"/>
                <w:bCs/>
              </w:rPr>
              <w:t>ONT</w:t>
            </w:r>
          </w:p>
        </w:tc>
        <w:tc>
          <w:tcPr>
            <w:tcW w:w="1671" w:type="dxa"/>
          </w:tcPr>
          <w:p w14:paraId="43DD0E7D" w14:textId="77777777" w:rsidR="009518AA" w:rsidRPr="005B306D" w:rsidRDefault="009518AA" w:rsidP="009518A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5B306D">
              <w:rPr>
                <w:rFonts w:ascii="Arial" w:hAnsi="Arial" w:cs="Arial"/>
                <w:bCs/>
              </w:rPr>
              <w:t>416,527</w:t>
            </w:r>
          </w:p>
        </w:tc>
        <w:tc>
          <w:tcPr>
            <w:tcW w:w="1751" w:type="dxa"/>
          </w:tcPr>
          <w:p w14:paraId="12819A05" w14:textId="35DA68A4" w:rsidR="009518AA" w:rsidRPr="005B306D" w:rsidRDefault="009518AA" w:rsidP="009518A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5B306D">
              <w:rPr>
                <w:rFonts w:ascii="Arial" w:hAnsi="Arial" w:cs="Arial"/>
                <w:bCs/>
              </w:rPr>
              <w:t>4,014,258,886</w:t>
            </w:r>
          </w:p>
        </w:tc>
        <w:tc>
          <w:tcPr>
            <w:tcW w:w="1710" w:type="dxa"/>
          </w:tcPr>
          <w:p w14:paraId="10FE65AC" w14:textId="77777777" w:rsidR="009518AA" w:rsidRPr="005B306D" w:rsidRDefault="009518AA" w:rsidP="009518A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5B306D">
              <w:rPr>
                <w:rFonts w:ascii="Arial" w:hAnsi="Arial" w:cs="Arial"/>
                <w:bCs/>
              </w:rPr>
              <w:t>9,638</w:t>
            </w:r>
          </w:p>
        </w:tc>
      </w:tr>
    </w:tbl>
    <w:p w14:paraId="76C489BF" w14:textId="0F7B97B5" w:rsidR="0012511F" w:rsidRPr="00017DCC" w:rsidRDefault="002C0CBE" w:rsidP="008E3FBF">
      <w:pPr>
        <w:spacing w:line="360" w:lineRule="auto"/>
        <w:jc w:val="both"/>
        <w:rPr>
          <w:rFonts w:ascii="Arial" w:hAnsi="Arial" w:cs="Arial"/>
          <w:bCs/>
          <w:sz w:val="21"/>
          <w:szCs w:val="21"/>
        </w:rPr>
      </w:pPr>
      <w:r w:rsidRPr="005B306D">
        <w:rPr>
          <w:rFonts w:ascii="Arial" w:hAnsi="Arial" w:cs="Arial"/>
          <w:bCs/>
          <w:sz w:val="21"/>
          <w:szCs w:val="21"/>
        </w:rPr>
        <w:t>* Paired read counts</w:t>
      </w:r>
      <w:r w:rsidR="008F1F38">
        <w:rPr>
          <w:rFonts w:ascii="Arial" w:hAnsi="Arial" w:cs="Arial"/>
          <w:bCs/>
          <w:sz w:val="21"/>
          <w:szCs w:val="21"/>
        </w:rPr>
        <w:t xml:space="preserve"> and bps</w:t>
      </w:r>
      <w:r w:rsidRPr="005B306D">
        <w:rPr>
          <w:rFonts w:ascii="Arial" w:hAnsi="Arial" w:cs="Arial"/>
          <w:bCs/>
          <w:sz w:val="21"/>
          <w:szCs w:val="21"/>
        </w:rPr>
        <w:t xml:space="preserve"> for Illumina data</w:t>
      </w:r>
      <w:r w:rsidR="009518AA">
        <w:rPr>
          <w:rFonts w:ascii="Arial" w:hAnsi="Arial" w:cs="Arial"/>
          <w:bCs/>
          <w:sz w:val="21"/>
          <w:szCs w:val="21"/>
        </w:rPr>
        <w:t xml:space="preserve">, </w:t>
      </w:r>
      <w:r w:rsidR="009518AA" w:rsidRPr="00B674BD">
        <w:rPr>
          <w:rFonts w:ascii="Arial" w:hAnsi="Arial" w:cs="Arial"/>
          <w:bCs/>
          <w:i/>
          <w:iCs/>
          <w:sz w:val="21"/>
          <w:szCs w:val="21"/>
        </w:rPr>
        <w:t>i.e.</w:t>
      </w:r>
      <w:r w:rsidR="009518AA">
        <w:rPr>
          <w:rFonts w:ascii="Arial" w:hAnsi="Arial" w:cs="Arial"/>
          <w:bCs/>
          <w:sz w:val="21"/>
          <w:szCs w:val="21"/>
        </w:rPr>
        <w:t xml:space="preserve">, total R1 and R2 </w:t>
      </w:r>
      <w:proofErr w:type="gramStart"/>
      <w:r w:rsidR="009518AA">
        <w:rPr>
          <w:rFonts w:ascii="Arial" w:hAnsi="Arial" w:cs="Arial"/>
          <w:bCs/>
          <w:sz w:val="21"/>
          <w:szCs w:val="21"/>
        </w:rPr>
        <w:t>reads</w:t>
      </w:r>
      <w:proofErr w:type="gramEnd"/>
      <w:r w:rsidR="009518AA">
        <w:rPr>
          <w:rFonts w:ascii="Arial" w:hAnsi="Arial" w:cs="Arial"/>
          <w:bCs/>
          <w:sz w:val="21"/>
          <w:szCs w:val="21"/>
        </w:rPr>
        <w:t xml:space="preserve"> and bps divided by 2</w:t>
      </w:r>
      <w:r w:rsidRPr="005B306D">
        <w:rPr>
          <w:rFonts w:ascii="Arial" w:hAnsi="Arial" w:cs="Arial"/>
          <w:bCs/>
          <w:sz w:val="21"/>
          <w:szCs w:val="21"/>
        </w:rPr>
        <w:t>.</w:t>
      </w:r>
    </w:p>
    <w:sectPr w:rsidR="0012511F" w:rsidRPr="00017DCC" w:rsidSect="00017DCC">
      <w:footerReference w:type="default" r:id="rId8"/>
      <w:type w:val="continuous"/>
      <w:pgSz w:w="11906" w:h="16838"/>
      <w:pgMar w:top="1440" w:right="1800" w:bottom="1440" w:left="1800" w:header="0" w:footer="70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83D176" w14:textId="77777777" w:rsidR="0071694D" w:rsidRDefault="0071694D">
      <w:r>
        <w:separator/>
      </w:r>
    </w:p>
  </w:endnote>
  <w:endnote w:type="continuationSeparator" w:id="0">
    <w:p w14:paraId="40E60FDB" w14:textId="77777777" w:rsidR="0071694D" w:rsidRDefault="0071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iberation Sans">
    <w:altName w:val="Arial"/>
    <w:panose1 w:val="020B0604020202020204"/>
    <w:charset w:val="01"/>
    <w:family w:val="swiss"/>
    <w:pitch w:val="variable"/>
  </w:font>
  <w:font w:name="AR PL SungtiL GB">
    <w:panose1 w:val="020B0604020202020204"/>
    <w:charset w:val="00"/>
    <w:family w:val="roman"/>
    <w:notTrueType/>
    <w:pitch w:val="default"/>
  </w:font>
  <w:font w:name="Lohit Devanagari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75608479"/>
      <w:docPartObj>
        <w:docPartGallery w:val="Page Numbers (Bottom of Page)"/>
        <w:docPartUnique/>
      </w:docPartObj>
    </w:sdtPr>
    <w:sdtContent>
      <w:p w14:paraId="0AE0B6A3" w14:textId="77777777" w:rsidR="00571DD9" w:rsidRDefault="00571DD9">
        <w:pPr>
          <w:pStyle w:val="Footer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69CB39F8" w14:textId="77777777" w:rsidR="00571DD9" w:rsidRDefault="00571D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03E866" w14:textId="77777777" w:rsidR="0071694D" w:rsidRDefault="0071694D">
      <w:r>
        <w:separator/>
      </w:r>
    </w:p>
  </w:footnote>
  <w:footnote w:type="continuationSeparator" w:id="0">
    <w:p w14:paraId="25DCDF1B" w14:textId="77777777" w:rsidR="0071694D" w:rsidRDefault="00716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931FC"/>
    <w:multiLevelType w:val="hybridMultilevel"/>
    <w:tmpl w:val="775C6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20CDB"/>
    <w:multiLevelType w:val="hybridMultilevel"/>
    <w:tmpl w:val="DEA6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95058"/>
    <w:multiLevelType w:val="hybridMultilevel"/>
    <w:tmpl w:val="10225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E634D"/>
    <w:multiLevelType w:val="hybridMultilevel"/>
    <w:tmpl w:val="5818FCA0"/>
    <w:lvl w:ilvl="0" w:tplc="8490FA3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525050835">
    <w:abstractNumId w:val="3"/>
  </w:num>
  <w:num w:numId="2" w16cid:durableId="1644503699">
    <w:abstractNumId w:val="0"/>
  </w:num>
  <w:num w:numId="3" w16cid:durableId="1998877571">
    <w:abstractNumId w:val="2"/>
  </w:num>
  <w:num w:numId="4" w16cid:durableId="99958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nl-NL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nl-NL" w:vendorID="64" w:dllVersion="0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069"/>
    <w:rsid w:val="00000056"/>
    <w:rsid w:val="000042CA"/>
    <w:rsid w:val="000049A1"/>
    <w:rsid w:val="0000501A"/>
    <w:rsid w:val="00010A82"/>
    <w:rsid w:val="00017DCC"/>
    <w:rsid w:val="00022408"/>
    <w:rsid w:val="00022891"/>
    <w:rsid w:val="0002328B"/>
    <w:rsid w:val="0002368C"/>
    <w:rsid w:val="000237B8"/>
    <w:rsid w:val="00023BF9"/>
    <w:rsid w:val="00023F4F"/>
    <w:rsid w:val="000254F2"/>
    <w:rsid w:val="0002555B"/>
    <w:rsid w:val="0002574E"/>
    <w:rsid w:val="00025B2E"/>
    <w:rsid w:val="0002741C"/>
    <w:rsid w:val="000274C9"/>
    <w:rsid w:val="00031288"/>
    <w:rsid w:val="00032B6A"/>
    <w:rsid w:val="0003349E"/>
    <w:rsid w:val="00036708"/>
    <w:rsid w:val="0004084B"/>
    <w:rsid w:val="00045AC6"/>
    <w:rsid w:val="000519A4"/>
    <w:rsid w:val="000551C6"/>
    <w:rsid w:val="00055209"/>
    <w:rsid w:val="00056A3B"/>
    <w:rsid w:val="000606B2"/>
    <w:rsid w:val="000617A6"/>
    <w:rsid w:val="0006341F"/>
    <w:rsid w:val="00064D75"/>
    <w:rsid w:val="00067295"/>
    <w:rsid w:val="0006774B"/>
    <w:rsid w:val="000733F1"/>
    <w:rsid w:val="00073A62"/>
    <w:rsid w:val="000754BD"/>
    <w:rsid w:val="00080AB9"/>
    <w:rsid w:val="00081DE7"/>
    <w:rsid w:val="00083314"/>
    <w:rsid w:val="000836C1"/>
    <w:rsid w:val="00083773"/>
    <w:rsid w:val="00085C74"/>
    <w:rsid w:val="000909B9"/>
    <w:rsid w:val="0009167A"/>
    <w:rsid w:val="00091E77"/>
    <w:rsid w:val="000971BE"/>
    <w:rsid w:val="000A0A4A"/>
    <w:rsid w:val="000A12E3"/>
    <w:rsid w:val="000A1C4A"/>
    <w:rsid w:val="000A3090"/>
    <w:rsid w:val="000B0464"/>
    <w:rsid w:val="000B0897"/>
    <w:rsid w:val="000B13F6"/>
    <w:rsid w:val="000B144A"/>
    <w:rsid w:val="000B39AD"/>
    <w:rsid w:val="000B5AC4"/>
    <w:rsid w:val="000B7363"/>
    <w:rsid w:val="000C56EB"/>
    <w:rsid w:val="000C582D"/>
    <w:rsid w:val="000C6D61"/>
    <w:rsid w:val="000D0B2E"/>
    <w:rsid w:val="000D14DA"/>
    <w:rsid w:val="000D408B"/>
    <w:rsid w:val="000D59DA"/>
    <w:rsid w:val="000D73B3"/>
    <w:rsid w:val="000D7BE2"/>
    <w:rsid w:val="000E0E63"/>
    <w:rsid w:val="000E1373"/>
    <w:rsid w:val="000E1731"/>
    <w:rsid w:val="000E2FB0"/>
    <w:rsid w:val="000E71F9"/>
    <w:rsid w:val="000F0DB8"/>
    <w:rsid w:val="000F2493"/>
    <w:rsid w:val="000F24A6"/>
    <w:rsid w:val="000F2B6C"/>
    <w:rsid w:val="000F3C99"/>
    <w:rsid w:val="000F427F"/>
    <w:rsid w:val="00103F5D"/>
    <w:rsid w:val="001043BC"/>
    <w:rsid w:val="00104B45"/>
    <w:rsid w:val="001058E5"/>
    <w:rsid w:val="001061AC"/>
    <w:rsid w:val="00111BB5"/>
    <w:rsid w:val="00112612"/>
    <w:rsid w:val="00112D16"/>
    <w:rsid w:val="001162D1"/>
    <w:rsid w:val="001174AE"/>
    <w:rsid w:val="00122330"/>
    <w:rsid w:val="001227D4"/>
    <w:rsid w:val="00122F8D"/>
    <w:rsid w:val="00123F48"/>
    <w:rsid w:val="00124E4D"/>
    <w:rsid w:val="0012511F"/>
    <w:rsid w:val="00127B9B"/>
    <w:rsid w:val="00130460"/>
    <w:rsid w:val="001306BE"/>
    <w:rsid w:val="0013425C"/>
    <w:rsid w:val="00134455"/>
    <w:rsid w:val="001352BC"/>
    <w:rsid w:val="00135FC7"/>
    <w:rsid w:val="0013677B"/>
    <w:rsid w:val="00141723"/>
    <w:rsid w:val="0014399D"/>
    <w:rsid w:val="00152470"/>
    <w:rsid w:val="0015284B"/>
    <w:rsid w:val="00154BDB"/>
    <w:rsid w:val="001559BE"/>
    <w:rsid w:val="00167856"/>
    <w:rsid w:val="00170275"/>
    <w:rsid w:val="001735EB"/>
    <w:rsid w:val="00175E79"/>
    <w:rsid w:val="00177D01"/>
    <w:rsid w:val="0018158E"/>
    <w:rsid w:val="00183214"/>
    <w:rsid w:val="00183BFC"/>
    <w:rsid w:val="00183C65"/>
    <w:rsid w:val="00186E10"/>
    <w:rsid w:val="00190ECE"/>
    <w:rsid w:val="0019212C"/>
    <w:rsid w:val="001926AD"/>
    <w:rsid w:val="001927B6"/>
    <w:rsid w:val="001929FC"/>
    <w:rsid w:val="0019683D"/>
    <w:rsid w:val="00197D14"/>
    <w:rsid w:val="001A4009"/>
    <w:rsid w:val="001A53C1"/>
    <w:rsid w:val="001A7C9D"/>
    <w:rsid w:val="001B2843"/>
    <w:rsid w:val="001B677C"/>
    <w:rsid w:val="001B7EC2"/>
    <w:rsid w:val="001C05FF"/>
    <w:rsid w:val="001C2337"/>
    <w:rsid w:val="001C2CCB"/>
    <w:rsid w:val="001D208D"/>
    <w:rsid w:val="001D6DD1"/>
    <w:rsid w:val="001E0AB6"/>
    <w:rsid w:val="001E4892"/>
    <w:rsid w:val="001F2210"/>
    <w:rsid w:val="001F2480"/>
    <w:rsid w:val="001F7DD5"/>
    <w:rsid w:val="00200424"/>
    <w:rsid w:val="00205577"/>
    <w:rsid w:val="002110E8"/>
    <w:rsid w:val="00213F79"/>
    <w:rsid w:val="002230AE"/>
    <w:rsid w:val="002272DC"/>
    <w:rsid w:val="0023248D"/>
    <w:rsid w:val="00232F64"/>
    <w:rsid w:val="00233139"/>
    <w:rsid w:val="002351C0"/>
    <w:rsid w:val="00236A45"/>
    <w:rsid w:val="00237117"/>
    <w:rsid w:val="00237C1C"/>
    <w:rsid w:val="002416C2"/>
    <w:rsid w:val="00242AC8"/>
    <w:rsid w:val="00245F55"/>
    <w:rsid w:val="00254D62"/>
    <w:rsid w:val="002606CD"/>
    <w:rsid w:val="00261CAF"/>
    <w:rsid w:val="002639D9"/>
    <w:rsid w:val="00263B1E"/>
    <w:rsid w:val="002646A8"/>
    <w:rsid w:val="00264847"/>
    <w:rsid w:val="00264A8E"/>
    <w:rsid w:val="00265AF6"/>
    <w:rsid w:val="00271384"/>
    <w:rsid w:val="00273C66"/>
    <w:rsid w:val="00276D64"/>
    <w:rsid w:val="0027775F"/>
    <w:rsid w:val="00277C59"/>
    <w:rsid w:val="00277F2C"/>
    <w:rsid w:val="002819B7"/>
    <w:rsid w:val="00283530"/>
    <w:rsid w:val="0028440D"/>
    <w:rsid w:val="00290768"/>
    <w:rsid w:val="00292FF4"/>
    <w:rsid w:val="0029387E"/>
    <w:rsid w:val="00294DBD"/>
    <w:rsid w:val="00295073"/>
    <w:rsid w:val="00295340"/>
    <w:rsid w:val="00295CC0"/>
    <w:rsid w:val="002968BE"/>
    <w:rsid w:val="00297A36"/>
    <w:rsid w:val="00297AEC"/>
    <w:rsid w:val="002A3639"/>
    <w:rsid w:val="002A37BE"/>
    <w:rsid w:val="002A3AB8"/>
    <w:rsid w:val="002A4AFB"/>
    <w:rsid w:val="002A6106"/>
    <w:rsid w:val="002A678C"/>
    <w:rsid w:val="002A7485"/>
    <w:rsid w:val="002A7776"/>
    <w:rsid w:val="002B0E77"/>
    <w:rsid w:val="002B689F"/>
    <w:rsid w:val="002B6D87"/>
    <w:rsid w:val="002C0575"/>
    <w:rsid w:val="002C06D2"/>
    <w:rsid w:val="002C0CBE"/>
    <w:rsid w:val="002C3B33"/>
    <w:rsid w:val="002C4854"/>
    <w:rsid w:val="002C49A4"/>
    <w:rsid w:val="002C4C1D"/>
    <w:rsid w:val="002C6FE0"/>
    <w:rsid w:val="002D0313"/>
    <w:rsid w:val="002D1915"/>
    <w:rsid w:val="002D2E27"/>
    <w:rsid w:val="002D53DA"/>
    <w:rsid w:val="002D693D"/>
    <w:rsid w:val="002E5407"/>
    <w:rsid w:val="002E6BAE"/>
    <w:rsid w:val="002F1CA5"/>
    <w:rsid w:val="00304CA7"/>
    <w:rsid w:val="00306F42"/>
    <w:rsid w:val="00307699"/>
    <w:rsid w:val="00307AC5"/>
    <w:rsid w:val="003120D9"/>
    <w:rsid w:val="00312748"/>
    <w:rsid w:val="00313FF9"/>
    <w:rsid w:val="00314E95"/>
    <w:rsid w:val="00315C35"/>
    <w:rsid w:val="003160B3"/>
    <w:rsid w:val="0031620F"/>
    <w:rsid w:val="00317350"/>
    <w:rsid w:val="00320351"/>
    <w:rsid w:val="003214EC"/>
    <w:rsid w:val="003232BE"/>
    <w:rsid w:val="00324354"/>
    <w:rsid w:val="00327DA4"/>
    <w:rsid w:val="003320F5"/>
    <w:rsid w:val="00332318"/>
    <w:rsid w:val="00334C6A"/>
    <w:rsid w:val="00335B8D"/>
    <w:rsid w:val="00336A84"/>
    <w:rsid w:val="00340EE2"/>
    <w:rsid w:val="00342EE3"/>
    <w:rsid w:val="00342F92"/>
    <w:rsid w:val="003434EC"/>
    <w:rsid w:val="00344B6C"/>
    <w:rsid w:val="00347AD7"/>
    <w:rsid w:val="00347E40"/>
    <w:rsid w:val="003514C9"/>
    <w:rsid w:val="00351653"/>
    <w:rsid w:val="00351D63"/>
    <w:rsid w:val="00351DE7"/>
    <w:rsid w:val="00351E94"/>
    <w:rsid w:val="00355990"/>
    <w:rsid w:val="003572B9"/>
    <w:rsid w:val="003615E2"/>
    <w:rsid w:val="00361B54"/>
    <w:rsid w:val="003630D4"/>
    <w:rsid w:val="00363697"/>
    <w:rsid w:val="0036561A"/>
    <w:rsid w:val="00366E87"/>
    <w:rsid w:val="00367975"/>
    <w:rsid w:val="003732AC"/>
    <w:rsid w:val="003739E1"/>
    <w:rsid w:val="003740DC"/>
    <w:rsid w:val="00377B64"/>
    <w:rsid w:val="0038155E"/>
    <w:rsid w:val="0038258D"/>
    <w:rsid w:val="00385101"/>
    <w:rsid w:val="00385F4D"/>
    <w:rsid w:val="0038640C"/>
    <w:rsid w:val="00386F61"/>
    <w:rsid w:val="00387242"/>
    <w:rsid w:val="003909DF"/>
    <w:rsid w:val="00396393"/>
    <w:rsid w:val="003964A6"/>
    <w:rsid w:val="003A2B25"/>
    <w:rsid w:val="003A3B8E"/>
    <w:rsid w:val="003A4D14"/>
    <w:rsid w:val="003A7530"/>
    <w:rsid w:val="003B3E6A"/>
    <w:rsid w:val="003B5172"/>
    <w:rsid w:val="003C49F7"/>
    <w:rsid w:val="003C540E"/>
    <w:rsid w:val="003C7A73"/>
    <w:rsid w:val="003D1DEC"/>
    <w:rsid w:val="003D2E6C"/>
    <w:rsid w:val="003D5929"/>
    <w:rsid w:val="003D73A2"/>
    <w:rsid w:val="003E2C93"/>
    <w:rsid w:val="003E54AD"/>
    <w:rsid w:val="003E55B7"/>
    <w:rsid w:val="003E5947"/>
    <w:rsid w:val="003E661C"/>
    <w:rsid w:val="003E7757"/>
    <w:rsid w:val="003E77E8"/>
    <w:rsid w:val="003F0893"/>
    <w:rsid w:val="003F3107"/>
    <w:rsid w:val="003F542B"/>
    <w:rsid w:val="003F6683"/>
    <w:rsid w:val="00400EE9"/>
    <w:rsid w:val="004012D2"/>
    <w:rsid w:val="00406B37"/>
    <w:rsid w:val="00410619"/>
    <w:rsid w:val="00411A67"/>
    <w:rsid w:val="00411C40"/>
    <w:rsid w:val="0041392A"/>
    <w:rsid w:val="0041406E"/>
    <w:rsid w:val="00415E81"/>
    <w:rsid w:val="004167AF"/>
    <w:rsid w:val="00426185"/>
    <w:rsid w:val="00426317"/>
    <w:rsid w:val="00427651"/>
    <w:rsid w:val="00433891"/>
    <w:rsid w:val="004355F5"/>
    <w:rsid w:val="0044114F"/>
    <w:rsid w:val="0044239F"/>
    <w:rsid w:val="00446B1E"/>
    <w:rsid w:val="00447B33"/>
    <w:rsid w:val="00451AED"/>
    <w:rsid w:val="00454AC1"/>
    <w:rsid w:val="00454E46"/>
    <w:rsid w:val="00455D97"/>
    <w:rsid w:val="00457E91"/>
    <w:rsid w:val="004617D0"/>
    <w:rsid w:val="00471541"/>
    <w:rsid w:val="004716F3"/>
    <w:rsid w:val="004723DB"/>
    <w:rsid w:val="004737B7"/>
    <w:rsid w:val="00475668"/>
    <w:rsid w:val="00477FB7"/>
    <w:rsid w:val="00482D7D"/>
    <w:rsid w:val="004842A7"/>
    <w:rsid w:val="00485BA4"/>
    <w:rsid w:val="004924EA"/>
    <w:rsid w:val="00493337"/>
    <w:rsid w:val="004934DC"/>
    <w:rsid w:val="0049704E"/>
    <w:rsid w:val="004A09E5"/>
    <w:rsid w:val="004A19AB"/>
    <w:rsid w:val="004A2D0F"/>
    <w:rsid w:val="004A3F67"/>
    <w:rsid w:val="004B20B1"/>
    <w:rsid w:val="004B61BE"/>
    <w:rsid w:val="004C0288"/>
    <w:rsid w:val="004C1E09"/>
    <w:rsid w:val="004C2C93"/>
    <w:rsid w:val="004C373B"/>
    <w:rsid w:val="004C63F2"/>
    <w:rsid w:val="004C660C"/>
    <w:rsid w:val="004C7587"/>
    <w:rsid w:val="004D091E"/>
    <w:rsid w:val="004D7CE6"/>
    <w:rsid w:val="004E1DDA"/>
    <w:rsid w:val="004E2938"/>
    <w:rsid w:val="004E6108"/>
    <w:rsid w:val="004E64AF"/>
    <w:rsid w:val="004E6BA4"/>
    <w:rsid w:val="004E75C4"/>
    <w:rsid w:val="004E766F"/>
    <w:rsid w:val="004F056E"/>
    <w:rsid w:val="004F0B34"/>
    <w:rsid w:val="004F3F1F"/>
    <w:rsid w:val="004F4DA0"/>
    <w:rsid w:val="004F7595"/>
    <w:rsid w:val="004F7FF6"/>
    <w:rsid w:val="005005F6"/>
    <w:rsid w:val="005045A5"/>
    <w:rsid w:val="005056AF"/>
    <w:rsid w:val="005129F3"/>
    <w:rsid w:val="00516634"/>
    <w:rsid w:val="00531F0E"/>
    <w:rsid w:val="00532D9E"/>
    <w:rsid w:val="00536A2C"/>
    <w:rsid w:val="00540E7A"/>
    <w:rsid w:val="00541B56"/>
    <w:rsid w:val="005422E6"/>
    <w:rsid w:val="00543346"/>
    <w:rsid w:val="005452D0"/>
    <w:rsid w:val="0054604D"/>
    <w:rsid w:val="00546F14"/>
    <w:rsid w:val="005506D7"/>
    <w:rsid w:val="0056109D"/>
    <w:rsid w:val="005614E6"/>
    <w:rsid w:val="0056606F"/>
    <w:rsid w:val="005705FD"/>
    <w:rsid w:val="005708D6"/>
    <w:rsid w:val="005719AF"/>
    <w:rsid w:val="00571DD9"/>
    <w:rsid w:val="00571E16"/>
    <w:rsid w:val="005734CC"/>
    <w:rsid w:val="005741EE"/>
    <w:rsid w:val="00583B01"/>
    <w:rsid w:val="00585285"/>
    <w:rsid w:val="00586971"/>
    <w:rsid w:val="00587B72"/>
    <w:rsid w:val="005904A7"/>
    <w:rsid w:val="0059138E"/>
    <w:rsid w:val="00591863"/>
    <w:rsid w:val="00593742"/>
    <w:rsid w:val="005956E3"/>
    <w:rsid w:val="0059658F"/>
    <w:rsid w:val="005A0C5F"/>
    <w:rsid w:val="005A2D30"/>
    <w:rsid w:val="005A374B"/>
    <w:rsid w:val="005A7CA8"/>
    <w:rsid w:val="005B09AB"/>
    <w:rsid w:val="005B138D"/>
    <w:rsid w:val="005B306D"/>
    <w:rsid w:val="005B30FD"/>
    <w:rsid w:val="005B3835"/>
    <w:rsid w:val="005B3F82"/>
    <w:rsid w:val="005B43CA"/>
    <w:rsid w:val="005C3223"/>
    <w:rsid w:val="005C325B"/>
    <w:rsid w:val="005C436C"/>
    <w:rsid w:val="005C7CC3"/>
    <w:rsid w:val="005D16F0"/>
    <w:rsid w:val="005D5897"/>
    <w:rsid w:val="005D5FF8"/>
    <w:rsid w:val="005E2978"/>
    <w:rsid w:val="005E42F0"/>
    <w:rsid w:val="005E4357"/>
    <w:rsid w:val="005E56BE"/>
    <w:rsid w:val="005E606A"/>
    <w:rsid w:val="005E709A"/>
    <w:rsid w:val="005E7616"/>
    <w:rsid w:val="005E7CB1"/>
    <w:rsid w:val="005F169F"/>
    <w:rsid w:val="005F6DE8"/>
    <w:rsid w:val="005F7FA6"/>
    <w:rsid w:val="00600EA1"/>
    <w:rsid w:val="0060150E"/>
    <w:rsid w:val="00602F96"/>
    <w:rsid w:val="006035A8"/>
    <w:rsid w:val="0060767B"/>
    <w:rsid w:val="00612B7A"/>
    <w:rsid w:val="00614FBD"/>
    <w:rsid w:val="00620A99"/>
    <w:rsid w:val="00624047"/>
    <w:rsid w:val="0062601B"/>
    <w:rsid w:val="006310C2"/>
    <w:rsid w:val="00631518"/>
    <w:rsid w:val="00634087"/>
    <w:rsid w:val="006418F9"/>
    <w:rsid w:val="006437FB"/>
    <w:rsid w:val="00646668"/>
    <w:rsid w:val="00647779"/>
    <w:rsid w:val="00651FB8"/>
    <w:rsid w:val="00655037"/>
    <w:rsid w:val="0066090C"/>
    <w:rsid w:val="00660D03"/>
    <w:rsid w:val="006629CC"/>
    <w:rsid w:val="006637AB"/>
    <w:rsid w:val="00663C36"/>
    <w:rsid w:val="00664CD3"/>
    <w:rsid w:val="00665B21"/>
    <w:rsid w:val="00674EA1"/>
    <w:rsid w:val="00683D4D"/>
    <w:rsid w:val="00684340"/>
    <w:rsid w:val="00685058"/>
    <w:rsid w:val="006852AA"/>
    <w:rsid w:val="00685FEF"/>
    <w:rsid w:val="0068774D"/>
    <w:rsid w:val="00693EB6"/>
    <w:rsid w:val="00694446"/>
    <w:rsid w:val="00697702"/>
    <w:rsid w:val="006A2453"/>
    <w:rsid w:val="006A24B5"/>
    <w:rsid w:val="006A4938"/>
    <w:rsid w:val="006A4FA5"/>
    <w:rsid w:val="006A54BC"/>
    <w:rsid w:val="006A6E84"/>
    <w:rsid w:val="006A7B9D"/>
    <w:rsid w:val="006B0EDE"/>
    <w:rsid w:val="006B11A2"/>
    <w:rsid w:val="006B255C"/>
    <w:rsid w:val="006B4CC6"/>
    <w:rsid w:val="006B53B4"/>
    <w:rsid w:val="006B730E"/>
    <w:rsid w:val="006B7FDC"/>
    <w:rsid w:val="006C3E98"/>
    <w:rsid w:val="006C4871"/>
    <w:rsid w:val="006C4EF8"/>
    <w:rsid w:val="006D1A40"/>
    <w:rsid w:val="006D2F5F"/>
    <w:rsid w:val="006D42E1"/>
    <w:rsid w:val="006E0A53"/>
    <w:rsid w:val="006E3942"/>
    <w:rsid w:val="006E434C"/>
    <w:rsid w:val="006E5EB2"/>
    <w:rsid w:val="006E76ED"/>
    <w:rsid w:val="006F181F"/>
    <w:rsid w:val="006F4C10"/>
    <w:rsid w:val="006F4CFF"/>
    <w:rsid w:val="006F5614"/>
    <w:rsid w:val="006F6425"/>
    <w:rsid w:val="006F7921"/>
    <w:rsid w:val="00701992"/>
    <w:rsid w:val="0070697C"/>
    <w:rsid w:val="00706B92"/>
    <w:rsid w:val="00707A79"/>
    <w:rsid w:val="007118D5"/>
    <w:rsid w:val="00713B3D"/>
    <w:rsid w:val="00715643"/>
    <w:rsid w:val="0071587A"/>
    <w:rsid w:val="0071676C"/>
    <w:rsid w:val="0071694D"/>
    <w:rsid w:val="00717278"/>
    <w:rsid w:val="007179EA"/>
    <w:rsid w:val="00722BCD"/>
    <w:rsid w:val="00723B8E"/>
    <w:rsid w:val="00724D8C"/>
    <w:rsid w:val="0072680E"/>
    <w:rsid w:val="007314DB"/>
    <w:rsid w:val="00731D06"/>
    <w:rsid w:val="00732639"/>
    <w:rsid w:val="00734447"/>
    <w:rsid w:val="0074073A"/>
    <w:rsid w:val="0074250F"/>
    <w:rsid w:val="007463C6"/>
    <w:rsid w:val="00747096"/>
    <w:rsid w:val="007520BC"/>
    <w:rsid w:val="0075379D"/>
    <w:rsid w:val="00753814"/>
    <w:rsid w:val="00754109"/>
    <w:rsid w:val="00764DC9"/>
    <w:rsid w:val="007650A5"/>
    <w:rsid w:val="00770BEB"/>
    <w:rsid w:val="0077316C"/>
    <w:rsid w:val="00774A7C"/>
    <w:rsid w:val="00775E12"/>
    <w:rsid w:val="007768C4"/>
    <w:rsid w:val="00780F08"/>
    <w:rsid w:val="00781F0C"/>
    <w:rsid w:val="00782BC9"/>
    <w:rsid w:val="00783AD9"/>
    <w:rsid w:val="00783E8D"/>
    <w:rsid w:val="00784114"/>
    <w:rsid w:val="007859E9"/>
    <w:rsid w:val="007965C3"/>
    <w:rsid w:val="007A03CF"/>
    <w:rsid w:val="007A44B9"/>
    <w:rsid w:val="007A59B0"/>
    <w:rsid w:val="007A727A"/>
    <w:rsid w:val="007B0F88"/>
    <w:rsid w:val="007B110B"/>
    <w:rsid w:val="007B46C9"/>
    <w:rsid w:val="007B4E39"/>
    <w:rsid w:val="007B6094"/>
    <w:rsid w:val="007B6DCF"/>
    <w:rsid w:val="007B7604"/>
    <w:rsid w:val="007C0813"/>
    <w:rsid w:val="007C517B"/>
    <w:rsid w:val="007D0F8E"/>
    <w:rsid w:val="007D3756"/>
    <w:rsid w:val="007D3E1E"/>
    <w:rsid w:val="007D4CB7"/>
    <w:rsid w:val="007D5990"/>
    <w:rsid w:val="007D7474"/>
    <w:rsid w:val="007E2DB8"/>
    <w:rsid w:val="007E41CF"/>
    <w:rsid w:val="007E4EC6"/>
    <w:rsid w:val="007E7819"/>
    <w:rsid w:val="007E7BD8"/>
    <w:rsid w:val="007F1850"/>
    <w:rsid w:val="007F1B4B"/>
    <w:rsid w:val="007F3777"/>
    <w:rsid w:val="007F4613"/>
    <w:rsid w:val="007F6111"/>
    <w:rsid w:val="00813815"/>
    <w:rsid w:val="00817463"/>
    <w:rsid w:val="00822F78"/>
    <w:rsid w:val="00823C7E"/>
    <w:rsid w:val="00826792"/>
    <w:rsid w:val="008320B0"/>
    <w:rsid w:val="008333AA"/>
    <w:rsid w:val="008340E5"/>
    <w:rsid w:val="00836B9F"/>
    <w:rsid w:val="00837757"/>
    <w:rsid w:val="0084104A"/>
    <w:rsid w:val="0084177D"/>
    <w:rsid w:val="00841AA4"/>
    <w:rsid w:val="0084455E"/>
    <w:rsid w:val="00844685"/>
    <w:rsid w:val="00845296"/>
    <w:rsid w:val="008458D9"/>
    <w:rsid w:val="00850136"/>
    <w:rsid w:val="008529BE"/>
    <w:rsid w:val="00854EEF"/>
    <w:rsid w:val="00855DDF"/>
    <w:rsid w:val="00855F0D"/>
    <w:rsid w:val="00860E89"/>
    <w:rsid w:val="00862D68"/>
    <w:rsid w:val="00864E3F"/>
    <w:rsid w:val="00866718"/>
    <w:rsid w:val="0087659A"/>
    <w:rsid w:val="0088154E"/>
    <w:rsid w:val="00884752"/>
    <w:rsid w:val="00885171"/>
    <w:rsid w:val="00887033"/>
    <w:rsid w:val="008902D7"/>
    <w:rsid w:val="00890C1B"/>
    <w:rsid w:val="0089203C"/>
    <w:rsid w:val="0089249A"/>
    <w:rsid w:val="008975C6"/>
    <w:rsid w:val="008A0072"/>
    <w:rsid w:val="008A0F96"/>
    <w:rsid w:val="008A2815"/>
    <w:rsid w:val="008A2901"/>
    <w:rsid w:val="008A2CBE"/>
    <w:rsid w:val="008A48E6"/>
    <w:rsid w:val="008B0807"/>
    <w:rsid w:val="008B248E"/>
    <w:rsid w:val="008B3A8C"/>
    <w:rsid w:val="008C07C8"/>
    <w:rsid w:val="008C0C93"/>
    <w:rsid w:val="008C3AF4"/>
    <w:rsid w:val="008C4860"/>
    <w:rsid w:val="008C4CA3"/>
    <w:rsid w:val="008C7B67"/>
    <w:rsid w:val="008D6BB8"/>
    <w:rsid w:val="008E029D"/>
    <w:rsid w:val="008E0654"/>
    <w:rsid w:val="008E3FBF"/>
    <w:rsid w:val="008F02A5"/>
    <w:rsid w:val="008F1A8A"/>
    <w:rsid w:val="008F1F38"/>
    <w:rsid w:val="008F2B81"/>
    <w:rsid w:val="008F319F"/>
    <w:rsid w:val="008F3F45"/>
    <w:rsid w:val="008F4F41"/>
    <w:rsid w:val="008F69D3"/>
    <w:rsid w:val="00901527"/>
    <w:rsid w:val="009018BA"/>
    <w:rsid w:val="00902555"/>
    <w:rsid w:val="0090294D"/>
    <w:rsid w:val="009050AD"/>
    <w:rsid w:val="00905D4B"/>
    <w:rsid w:val="00906289"/>
    <w:rsid w:val="00910CEB"/>
    <w:rsid w:val="00913802"/>
    <w:rsid w:val="00914720"/>
    <w:rsid w:val="00916371"/>
    <w:rsid w:val="00917CB4"/>
    <w:rsid w:val="0092194A"/>
    <w:rsid w:val="00921E2F"/>
    <w:rsid w:val="00923048"/>
    <w:rsid w:val="00923AF7"/>
    <w:rsid w:val="00925813"/>
    <w:rsid w:val="0093189D"/>
    <w:rsid w:val="00935536"/>
    <w:rsid w:val="00935F85"/>
    <w:rsid w:val="0094174C"/>
    <w:rsid w:val="00941EFF"/>
    <w:rsid w:val="0094316F"/>
    <w:rsid w:val="00944578"/>
    <w:rsid w:val="00945929"/>
    <w:rsid w:val="009518AA"/>
    <w:rsid w:val="00953330"/>
    <w:rsid w:val="00966CCB"/>
    <w:rsid w:val="00967A5B"/>
    <w:rsid w:val="00970C3B"/>
    <w:rsid w:val="00970CC8"/>
    <w:rsid w:val="0097565C"/>
    <w:rsid w:val="009800AE"/>
    <w:rsid w:val="00984F05"/>
    <w:rsid w:val="009868A3"/>
    <w:rsid w:val="00986BA2"/>
    <w:rsid w:val="00986FEC"/>
    <w:rsid w:val="00987B10"/>
    <w:rsid w:val="009919F7"/>
    <w:rsid w:val="009921F7"/>
    <w:rsid w:val="00993490"/>
    <w:rsid w:val="009A0ED9"/>
    <w:rsid w:val="009A37FC"/>
    <w:rsid w:val="009A3BAF"/>
    <w:rsid w:val="009A3DC0"/>
    <w:rsid w:val="009A4A85"/>
    <w:rsid w:val="009A4C6F"/>
    <w:rsid w:val="009A5401"/>
    <w:rsid w:val="009A58B1"/>
    <w:rsid w:val="009A6128"/>
    <w:rsid w:val="009B1D21"/>
    <w:rsid w:val="009B4D7D"/>
    <w:rsid w:val="009B5812"/>
    <w:rsid w:val="009B6726"/>
    <w:rsid w:val="009B68BD"/>
    <w:rsid w:val="009C1B41"/>
    <w:rsid w:val="009C5588"/>
    <w:rsid w:val="009C7069"/>
    <w:rsid w:val="009D224F"/>
    <w:rsid w:val="009D3038"/>
    <w:rsid w:val="009D42BA"/>
    <w:rsid w:val="009D5035"/>
    <w:rsid w:val="009D5573"/>
    <w:rsid w:val="009D5919"/>
    <w:rsid w:val="009D5D2C"/>
    <w:rsid w:val="009D6A2D"/>
    <w:rsid w:val="009E159E"/>
    <w:rsid w:val="009E2A06"/>
    <w:rsid w:val="009F1E4F"/>
    <w:rsid w:val="009F2EDF"/>
    <w:rsid w:val="009F2EFF"/>
    <w:rsid w:val="009F2F76"/>
    <w:rsid w:val="009F47E7"/>
    <w:rsid w:val="009F510D"/>
    <w:rsid w:val="009F662B"/>
    <w:rsid w:val="009F676D"/>
    <w:rsid w:val="00A04862"/>
    <w:rsid w:val="00A07208"/>
    <w:rsid w:val="00A146CC"/>
    <w:rsid w:val="00A1528A"/>
    <w:rsid w:val="00A20058"/>
    <w:rsid w:val="00A223E3"/>
    <w:rsid w:val="00A26059"/>
    <w:rsid w:val="00A27AF9"/>
    <w:rsid w:val="00A30A67"/>
    <w:rsid w:val="00A310BC"/>
    <w:rsid w:val="00A3172B"/>
    <w:rsid w:val="00A31A33"/>
    <w:rsid w:val="00A32344"/>
    <w:rsid w:val="00A324AB"/>
    <w:rsid w:val="00A46A11"/>
    <w:rsid w:val="00A52E15"/>
    <w:rsid w:val="00A538EA"/>
    <w:rsid w:val="00A56668"/>
    <w:rsid w:val="00A60985"/>
    <w:rsid w:val="00A622E7"/>
    <w:rsid w:val="00A6322C"/>
    <w:rsid w:val="00A63BA5"/>
    <w:rsid w:val="00A67E79"/>
    <w:rsid w:val="00A718DC"/>
    <w:rsid w:val="00A71904"/>
    <w:rsid w:val="00A82477"/>
    <w:rsid w:val="00A84575"/>
    <w:rsid w:val="00A87B16"/>
    <w:rsid w:val="00A90A03"/>
    <w:rsid w:val="00A913DE"/>
    <w:rsid w:val="00A93E12"/>
    <w:rsid w:val="00A9610E"/>
    <w:rsid w:val="00AA0212"/>
    <w:rsid w:val="00AA0306"/>
    <w:rsid w:val="00AA37FF"/>
    <w:rsid w:val="00AA5F0D"/>
    <w:rsid w:val="00AA627B"/>
    <w:rsid w:val="00AB3A26"/>
    <w:rsid w:val="00AB4A2D"/>
    <w:rsid w:val="00AB5761"/>
    <w:rsid w:val="00AB587E"/>
    <w:rsid w:val="00AB60AC"/>
    <w:rsid w:val="00AB69FB"/>
    <w:rsid w:val="00AC11EE"/>
    <w:rsid w:val="00AC1740"/>
    <w:rsid w:val="00AC1949"/>
    <w:rsid w:val="00AC1CCB"/>
    <w:rsid w:val="00AC2AB9"/>
    <w:rsid w:val="00AC30C3"/>
    <w:rsid w:val="00AC53A3"/>
    <w:rsid w:val="00AD294A"/>
    <w:rsid w:val="00AD3FAC"/>
    <w:rsid w:val="00AD58ED"/>
    <w:rsid w:val="00AD5F27"/>
    <w:rsid w:val="00AD6CC0"/>
    <w:rsid w:val="00AE00D9"/>
    <w:rsid w:val="00AE3356"/>
    <w:rsid w:val="00AE3DF3"/>
    <w:rsid w:val="00AE3F88"/>
    <w:rsid w:val="00AE55F8"/>
    <w:rsid w:val="00AF005B"/>
    <w:rsid w:val="00AF21FF"/>
    <w:rsid w:val="00AF6DB2"/>
    <w:rsid w:val="00B01F1E"/>
    <w:rsid w:val="00B032CE"/>
    <w:rsid w:val="00B0450D"/>
    <w:rsid w:val="00B11212"/>
    <w:rsid w:val="00B11ACF"/>
    <w:rsid w:val="00B13A10"/>
    <w:rsid w:val="00B15419"/>
    <w:rsid w:val="00B16C5B"/>
    <w:rsid w:val="00B17E18"/>
    <w:rsid w:val="00B2162C"/>
    <w:rsid w:val="00B21ABB"/>
    <w:rsid w:val="00B22A10"/>
    <w:rsid w:val="00B26202"/>
    <w:rsid w:val="00B30694"/>
    <w:rsid w:val="00B32034"/>
    <w:rsid w:val="00B32486"/>
    <w:rsid w:val="00B32B7E"/>
    <w:rsid w:val="00B336BC"/>
    <w:rsid w:val="00B3455C"/>
    <w:rsid w:val="00B35C46"/>
    <w:rsid w:val="00B41280"/>
    <w:rsid w:val="00B41BC5"/>
    <w:rsid w:val="00B43CAA"/>
    <w:rsid w:val="00B4439D"/>
    <w:rsid w:val="00B44E90"/>
    <w:rsid w:val="00B463E2"/>
    <w:rsid w:val="00B50446"/>
    <w:rsid w:val="00B50A3E"/>
    <w:rsid w:val="00B52067"/>
    <w:rsid w:val="00B5208C"/>
    <w:rsid w:val="00B52905"/>
    <w:rsid w:val="00B53144"/>
    <w:rsid w:val="00B534E6"/>
    <w:rsid w:val="00B53ECB"/>
    <w:rsid w:val="00B55EA0"/>
    <w:rsid w:val="00B6447D"/>
    <w:rsid w:val="00B6586E"/>
    <w:rsid w:val="00B65B47"/>
    <w:rsid w:val="00B665FA"/>
    <w:rsid w:val="00B66930"/>
    <w:rsid w:val="00B70B0D"/>
    <w:rsid w:val="00B70E53"/>
    <w:rsid w:val="00B71329"/>
    <w:rsid w:val="00B76250"/>
    <w:rsid w:val="00B769E1"/>
    <w:rsid w:val="00B7776B"/>
    <w:rsid w:val="00B80A7F"/>
    <w:rsid w:val="00B84B68"/>
    <w:rsid w:val="00B85CC6"/>
    <w:rsid w:val="00B87426"/>
    <w:rsid w:val="00B87E23"/>
    <w:rsid w:val="00B944AE"/>
    <w:rsid w:val="00B978B8"/>
    <w:rsid w:val="00BA0EDA"/>
    <w:rsid w:val="00BA1013"/>
    <w:rsid w:val="00BA2F09"/>
    <w:rsid w:val="00BA4EB2"/>
    <w:rsid w:val="00BA6D78"/>
    <w:rsid w:val="00BA7100"/>
    <w:rsid w:val="00BA7A90"/>
    <w:rsid w:val="00BB0F37"/>
    <w:rsid w:val="00BB435A"/>
    <w:rsid w:val="00BB5AC1"/>
    <w:rsid w:val="00BB63F4"/>
    <w:rsid w:val="00BB7FBF"/>
    <w:rsid w:val="00BC1ABF"/>
    <w:rsid w:val="00BC1F8B"/>
    <w:rsid w:val="00BC3F61"/>
    <w:rsid w:val="00BC3FC4"/>
    <w:rsid w:val="00BD4973"/>
    <w:rsid w:val="00BD51C7"/>
    <w:rsid w:val="00BD5FBF"/>
    <w:rsid w:val="00BD717F"/>
    <w:rsid w:val="00BD7E68"/>
    <w:rsid w:val="00BE07C9"/>
    <w:rsid w:val="00BE386D"/>
    <w:rsid w:val="00BE4C4D"/>
    <w:rsid w:val="00BF039A"/>
    <w:rsid w:val="00BF36D1"/>
    <w:rsid w:val="00BF5CE9"/>
    <w:rsid w:val="00BF5E93"/>
    <w:rsid w:val="00C016BC"/>
    <w:rsid w:val="00C04C35"/>
    <w:rsid w:val="00C06054"/>
    <w:rsid w:val="00C1176F"/>
    <w:rsid w:val="00C11D57"/>
    <w:rsid w:val="00C11DD0"/>
    <w:rsid w:val="00C11E03"/>
    <w:rsid w:val="00C13384"/>
    <w:rsid w:val="00C13A39"/>
    <w:rsid w:val="00C23598"/>
    <w:rsid w:val="00C32660"/>
    <w:rsid w:val="00C32988"/>
    <w:rsid w:val="00C33B15"/>
    <w:rsid w:val="00C36A57"/>
    <w:rsid w:val="00C40904"/>
    <w:rsid w:val="00C411E5"/>
    <w:rsid w:val="00C44A3B"/>
    <w:rsid w:val="00C46BE9"/>
    <w:rsid w:val="00C52A31"/>
    <w:rsid w:val="00C52E48"/>
    <w:rsid w:val="00C54C27"/>
    <w:rsid w:val="00C604AC"/>
    <w:rsid w:val="00C62996"/>
    <w:rsid w:val="00C62FA8"/>
    <w:rsid w:val="00C633B7"/>
    <w:rsid w:val="00C637FD"/>
    <w:rsid w:val="00C654E6"/>
    <w:rsid w:val="00C672DF"/>
    <w:rsid w:val="00C72A0A"/>
    <w:rsid w:val="00C73A40"/>
    <w:rsid w:val="00C75720"/>
    <w:rsid w:val="00C80A65"/>
    <w:rsid w:val="00C81F6D"/>
    <w:rsid w:val="00C82EAC"/>
    <w:rsid w:val="00C86830"/>
    <w:rsid w:val="00C87109"/>
    <w:rsid w:val="00CA7AD2"/>
    <w:rsid w:val="00CB134C"/>
    <w:rsid w:val="00CB36CB"/>
    <w:rsid w:val="00CB3705"/>
    <w:rsid w:val="00CB5320"/>
    <w:rsid w:val="00CB5D14"/>
    <w:rsid w:val="00CB7731"/>
    <w:rsid w:val="00CC1992"/>
    <w:rsid w:val="00CC365B"/>
    <w:rsid w:val="00CC57F1"/>
    <w:rsid w:val="00CC6F8D"/>
    <w:rsid w:val="00CC72E6"/>
    <w:rsid w:val="00CC79CD"/>
    <w:rsid w:val="00CD5960"/>
    <w:rsid w:val="00CD634E"/>
    <w:rsid w:val="00CD7EDF"/>
    <w:rsid w:val="00CE0B2B"/>
    <w:rsid w:val="00CE15F6"/>
    <w:rsid w:val="00CE2760"/>
    <w:rsid w:val="00CF0640"/>
    <w:rsid w:val="00CF18B9"/>
    <w:rsid w:val="00CF50E7"/>
    <w:rsid w:val="00D019DF"/>
    <w:rsid w:val="00D06013"/>
    <w:rsid w:val="00D068AA"/>
    <w:rsid w:val="00D06A3E"/>
    <w:rsid w:val="00D10C47"/>
    <w:rsid w:val="00D10F3E"/>
    <w:rsid w:val="00D11E95"/>
    <w:rsid w:val="00D12990"/>
    <w:rsid w:val="00D130C5"/>
    <w:rsid w:val="00D142B5"/>
    <w:rsid w:val="00D154F4"/>
    <w:rsid w:val="00D21475"/>
    <w:rsid w:val="00D21EC8"/>
    <w:rsid w:val="00D278EB"/>
    <w:rsid w:val="00D3429A"/>
    <w:rsid w:val="00D37284"/>
    <w:rsid w:val="00D37F68"/>
    <w:rsid w:val="00D41018"/>
    <w:rsid w:val="00D41281"/>
    <w:rsid w:val="00D44FAF"/>
    <w:rsid w:val="00D460E5"/>
    <w:rsid w:val="00D47032"/>
    <w:rsid w:val="00D54433"/>
    <w:rsid w:val="00D549EE"/>
    <w:rsid w:val="00D63BFE"/>
    <w:rsid w:val="00D64A80"/>
    <w:rsid w:val="00D64BBD"/>
    <w:rsid w:val="00D64F51"/>
    <w:rsid w:val="00D650DD"/>
    <w:rsid w:val="00D71E12"/>
    <w:rsid w:val="00D73CFC"/>
    <w:rsid w:val="00D73D41"/>
    <w:rsid w:val="00D73FC7"/>
    <w:rsid w:val="00D76438"/>
    <w:rsid w:val="00D802C6"/>
    <w:rsid w:val="00D80A40"/>
    <w:rsid w:val="00D81A39"/>
    <w:rsid w:val="00D825C0"/>
    <w:rsid w:val="00D832AA"/>
    <w:rsid w:val="00D855AB"/>
    <w:rsid w:val="00D85BF4"/>
    <w:rsid w:val="00D91E02"/>
    <w:rsid w:val="00D923D1"/>
    <w:rsid w:val="00D961BB"/>
    <w:rsid w:val="00D9708E"/>
    <w:rsid w:val="00DA1ED3"/>
    <w:rsid w:val="00DA3053"/>
    <w:rsid w:val="00DA3FF8"/>
    <w:rsid w:val="00DA4615"/>
    <w:rsid w:val="00DB0180"/>
    <w:rsid w:val="00DB387E"/>
    <w:rsid w:val="00DB493A"/>
    <w:rsid w:val="00DB6172"/>
    <w:rsid w:val="00DB62C7"/>
    <w:rsid w:val="00DB79C6"/>
    <w:rsid w:val="00DC02C7"/>
    <w:rsid w:val="00DC1684"/>
    <w:rsid w:val="00DC3039"/>
    <w:rsid w:val="00DC3B7E"/>
    <w:rsid w:val="00DC4F82"/>
    <w:rsid w:val="00DD024E"/>
    <w:rsid w:val="00DD747B"/>
    <w:rsid w:val="00DE5734"/>
    <w:rsid w:val="00DE71AA"/>
    <w:rsid w:val="00DE7E40"/>
    <w:rsid w:val="00DF2CB5"/>
    <w:rsid w:val="00DF32E4"/>
    <w:rsid w:val="00DF3D21"/>
    <w:rsid w:val="00DF5698"/>
    <w:rsid w:val="00DF6B51"/>
    <w:rsid w:val="00DF726C"/>
    <w:rsid w:val="00E04241"/>
    <w:rsid w:val="00E05374"/>
    <w:rsid w:val="00E05F15"/>
    <w:rsid w:val="00E069D4"/>
    <w:rsid w:val="00E06C70"/>
    <w:rsid w:val="00E11871"/>
    <w:rsid w:val="00E129DB"/>
    <w:rsid w:val="00E146A5"/>
    <w:rsid w:val="00E17108"/>
    <w:rsid w:val="00E17B41"/>
    <w:rsid w:val="00E23E2A"/>
    <w:rsid w:val="00E25651"/>
    <w:rsid w:val="00E25EBD"/>
    <w:rsid w:val="00E3102E"/>
    <w:rsid w:val="00E40521"/>
    <w:rsid w:val="00E4193D"/>
    <w:rsid w:val="00E44350"/>
    <w:rsid w:val="00E44D5E"/>
    <w:rsid w:val="00E45564"/>
    <w:rsid w:val="00E543C6"/>
    <w:rsid w:val="00E55994"/>
    <w:rsid w:val="00E56CAB"/>
    <w:rsid w:val="00E62B61"/>
    <w:rsid w:val="00E63946"/>
    <w:rsid w:val="00E65995"/>
    <w:rsid w:val="00E65D9F"/>
    <w:rsid w:val="00E70AB1"/>
    <w:rsid w:val="00E71265"/>
    <w:rsid w:val="00E7544F"/>
    <w:rsid w:val="00E75B83"/>
    <w:rsid w:val="00E766D1"/>
    <w:rsid w:val="00E84778"/>
    <w:rsid w:val="00E86129"/>
    <w:rsid w:val="00E961CA"/>
    <w:rsid w:val="00EA142F"/>
    <w:rsid w:val="00EA23AC"/>
    <w:rsid w:val="00EA3001"/>
    <w:rsid w:val="00EA34AC"/>
    <w:rsid w:val="00EA43F7"/>
    <w:rsid w:val="00EA72AB"/>
    <w:rsid w:val="00EA7558"/>
    <w:rsid w:val="00EB1898"/>
    <w:rsid w:val="00EB1CE1"/>
    <w:rsid w:val="00EB24B4"/>
    <w:rsid w:val="00EB7C95"/>
    <w:rsid w:val="00EC1158"/>
    <w:rsid w:val="00EC25EA"/>
    <w:rsid w:val="00ED031C"/>
    <w:rsid w:val="00ED4CF4"/>
    <w:rsid w:val="00ED4E3D"/>
    <w:rsid w:val="00EE3064"/>
    <w:rsid w:val="00EE557E"/>
    <w:rsid w:val="00EE580B"/>
    <w:rsid w:val="00EE6D2D"/>
    <w:rsid w:val="00EE7233"/>
    <w:rsid w:val="00EF0A79"/>
    <w:rsid w:val="00EF240C"/>
    <w:rsid w:val="00EF7F7C"/>
    <w:rsid w:val="00F03085"/>
    <w:rsid w:val="00F04AF4"/>
    <w:rsid w:val="00F072DF"/>
    <w:rsid w:val="00F101CA"/>
    <w:rsid w:val="00F12279"/>
    <w:rsid w:val="00F17ED3"/>
    <w:rsid w:val="00F209B5"/>
    <w:rsid w:val="00F20F6E"/>
    <w:rsid w:val="00F236EC"/>
    <w:rsid w:val="00F23A51"/>
    <w:rsid w:val="00F244AA"/>
    <w:rsid w:val="00F24814"/>
    <w:rsid w:val="00F26E2E"/>
    <w:rsid w:val="00F3102E"/>
    <w:rsid w:val="00F31EFB"/>
    <w:rsid w:val="00F32FFB"/>
    <w:rsid w:val="00F456E0"/>
    <w:rsid w:val="00F47965"/>
    <w:rsid w:val="00F50979"/>
    <w:rsid w:val="00F50BF5"/>
    <w:rsid w:val="00F53727"/>
    <w:rsid w:val="00F60CAC"/>
    <w:rsid w:val="00F616E4"/>
    <w:rsid w:val="00F644EE"/>
    <w:rsid w:val="00F70006"/>
    <w:rsid w:val="00F80A9F"/>
    <w:rsid w:val="00F86C7C"/>
    <w:rsid w:val="00F873A1"/>
    <w:rsid w:val="00F87FD4"/>
    <w:rsid w:val="00F96A36"/>
    <w:rsid w:val="00FA0172"/>
    <w:rsid w:val="00FA0EC8"/>
    <w:rsid w:val="00FA3767"/>
    <w:rsid w:val="00FA5439"/>
    <w:rsid w:val="00FA5B52"/>
    <w:rsid w:val="00FA6CF2"/>
    <w:rsid w:val="00FB101B"/>
    <w:rsid w:val="00FB1B95"/>
    <w:rsid w:val="00FB2153"/>
    <w:rsid w:val="00FC21B7"/>
    <w:rsid w:val="00FC3FBE"/>
    <w:rsid w:val="00FC4AA0"/>
    <w:rsid w:val="00FC6069"/>
    <w:rsid w:val="00FD0D0F"/>
    <w:rsid w:val="00FD10C4"/>
    <w:rsid w:val="00FD15F0"/>
    <w:rsid w:val="00FD2B3B"/>
    <w:rsid w:val="00FD54D7"/>
    <w:rsid w:val="00FE28D8"/>
    <w:rsid w:val="00FE4EAB"/>
    <w:rsid w:val="00FF03A9"/>
    <w:rsid w:val="00FF076D"/>
    <w:rsid w:val="00FF0C9D"/>
    <w:rsid w:val="00FF3FE9"/>
    <w:rsid w:val="00FF6FDE"/>
    <w:rsid w:val="00FF723F"/>
    <w:rsid w:val="00FF744D"/>
    <w:rsid w:val="00FF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6B3F4"/>
  <w15:docId w15:val="{43F0CABF-C825-467A-BC3D-D7E46B09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7D8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qFormat/>
    <w:rsid w:val="006C5A2F"/>
  </w:style>
  <w:style w:type="character" w:styleId="CommentReference">
    <w:name w:val="annotation reference"/>
    <w:basedOn w:val="DefaultParagraphFont"/>
    <w:uiPriority w:val="99"/>
    <w:semiHidden/>
    <w:unhideWhenUsed/>
    <w:qFormat/>
    <w:rsid w:val="00BB6B00"/>
    <w:rPr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BB6B00"/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BB6B00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B6B00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qFormat/>
    <w:rsid w:val="007727E7"/>
  </w:style>
  <w:style w:type="character" w:styleId="Emphasis">
    <w:name w:val="Emphasis"/>
    <w:basedOn w:val="DefaultParagraphFont"/>
    <w:uiPriority w:val="20"/>
    <w:qFormat/>
    <w:rsid w:val="007727E7"/>
    <w:rPr>
      <w:i/>
      <w:iCs/>
    </w:rPr>
  </w:style>
  <w:style w:type="character" w:styleId="Strong">
    <w:name w:val="Strong"/>
    <w:basedOn w:val="DefaultParagraphFont"/>
    <w:uiPriority w:val="22"/>
    <w:qFormat/>
    <w:rsid w:val="007727E7"/>
    <w:rPr>
      <w:b/>
      <w:bCs/>
    </w:rPr>
  </w:style>
  <w:style w:type="character" w:customStyle="1" w:styleId="EndNoteBibliographyTitleChar">
    <w:name w:val="EndNote Bibliography Title Char"/>
    <w:basedOn w:val="DefaultParagraphFont"/>
    <w:link w:val="EndNoteBibliographyTitle"/>
    <w:qFormat/>
    <w:rsid w:val="005E5343"/>
    <w:rPr>
      <w:rFonts w:ascii="Helvetica" w:hAnsi="Helvetica" w:cs="Helvetica"/>
      <w:sz w:val="22"/>
      <w:lang w:val="en-GB" w:eastAsia="en-GB"/>
    </w:rPr>
  </w:style>
  <w:style w:type="character" w:customStyle="1" w:styleId="EndNoteBibliographyChar">
    <w:name w:val="EndNote Bibliography Char"/>
    <w:basedOn w:val="DefaultParagraphFont"/>
    <w:link w:val="EndNoteBibliography"/>
    <w:qFormat/>
    <w:rsid w:val="005E5343"/>
    <w:rPr>
      <w:rFonts w:ascii="Helvetica" w:hAnsi="Helvetica" w:cs="Helvetica"/>
      <w:sz w:val="22"/>
      <w:lang w:val="en-GB" w:eastAsia="en-GB"/>
    </w:rPr>
  </w:style>
  <w:style w:type="character" w:customStyle="1" w:styleId="InternetLink">
    <w:name w:val="Internet Link"/>
    <w:basedOn w:val="DefaultParagraphFont"/>
    <w:uiPriority w:val="99"/>
    <w:semiHidden/>
    <w:unhideWhenUsed/>
    <w:rsid w:val="00AA099C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9720F1"/>
    <w:rPr>
      <w:rFonts w:ascii="Times New Roman" w:hAnsi="Times New Roman" w:cs="Times New Roman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9720F1"/>
    <w:rPr>
      <w:rFonts w:ascii="Times New Roman" w:hAnsi="Times New Roman" w:cs="Times New Roman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763226"/>
    <w:rPr>
      <w:color w:val="954F72"/>
      <w:u w:val="single"/>
    </w:rPr>
  </w:style>
  <w:style w:type="character" w:customStyle="1" w:styleId="LineNumbering">
    <w:name w:val="Line Numbering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AR PL SungtiL GB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semiHidden/>
    <w:unhideWhenUsed/>
    <w:qFormat/>
    <w:rsid w:val="006215CC"/>
    <w:pPr>
      <w:spacing w:beforeAutospacing="1" w:afterAutospacing="1"/>
    </w:pPr>
    <w:rPr>
      <w:rFonts w:eastAsiaTheme="minorHAnsi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BB6B00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BB6B0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B6B00"/>
    <w:rPr>
      <w:rFonts w:eastAsiaTheme="minorHAnsi"/>
      <w:sz w:val="18"/>
      <w:szCs w:val="18"/>
      <w:lang w:eastAsia="en-US"/>
    </w:rPr>
  </w:style>
  <w:style w:type="paragraph" w:styleId="Revision">
    <w:name w:val="Revision"/>
    <w:uiPriority w:val="99"/>
    <w:semiHidden/>
    <w:qFormat/>
    <w:rsid w:val="008C0206"/>
    <w:rPr>
      <w:rFonts w:ascii="Times New Roman" w:hAnsi="Times New Roman" w:cs="Times New Roman"/>
      <w:lang w:val="en-GB" w:eastAsia="en-GB"/>
    </w:rPr>
  </w:style>
  <w:style w:type="paragraph" w:customStyle="1" w:styleId="EndNoteBibliographyTitle">
    <w:name w:val="EndNote Bibliography Title"/>
    <w:basedOn w:val="Normal"/>
    <w:link w:val="EndNoteBibliographyTitleChar"/>
    <w:qFormat/>
    <w:rsid w:val="005E5343"/>
    <w:pPr>
      <w:jc w:val="center"/>
    </w:pPr>
    <w:rPr>
      <w:rFonts w:ascii="Helvetica" w:eastAsiaTheme="minorHAnsi" w:hAnsi="Helvetica" w:cs="Helvetica"/>
      <w:sz w:val="22"/>
      <w:lang w:val="en-GB"/>
    </w:rPr>
  </w:style>
  <w:style w:type="paragraph" w:customStyle="1" w:styleId="EndNoteBibliography">
    <w:name w:val="EndNote Bibliography"/>
    <w:basedOn w:val="Normal"/>
    <w:link w:val="EndNoteBibliographyChar"/>
    <w:qFormat/>
    <w:rsid w:val="005E5343"/>
    <w:pPr>
      <w:jc w:val="both"/>
    </w:pPr>
    <w:rPr>
      <w:rFonts w:ascii="Helvetica" w:eastAsiaTheme="minorHAnsi" w:hAnsi="Helvetica" w:cs="Helvetica"/>
      <w:sz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720F1"/>
    <w:pPr>
      <w:tabs>
        <w:tab w:val="center" w:pos="4536"/>
        <w:tab w:val="right" w:pos="9072"/>
      </w:tabs>
    </w:pPr>
    <w:rPr>
      <w:rFonts w:eastAsiaTheme="minorHAns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720F1"/>
    <w:pPr>
      <w:tabs>
        <w:tab w:val="center" w:pos="4536"/>
        <w:tab w:val="right" w:pos="9072"/>
      </w:tabs>
    </w:pPr>
    <w:rPr>
      <w:rFonts w:eastAsiaTheme="minorHAnsi"/>
      <w:lang w:val="en-GB"/>
    </w:rPr>
  </w:style>
  <w:style w:type="table" w:customStyle="1" w:styleId="TableGrid1">
    <w:name w:val="Table Grid1"/>
    <w:basedOn w:val="TableNormal"/>
    <w:uiPriority w:val="59"/>
    <w:rsid w:val="00A82BB4"/>
    <w:rPr>
      <w:sz w:val="22"/>
      <w:szCs w:val="22"/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A82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3">
    <w:name w:val="Light List Accent 3"/>
    <w:basedOn w:val="TableNormal"/>
    <w:uiPriority w:val="61"/>
    <w:rsid w:val="00483B17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FF4D78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paragraph" w:styleId="ListParagraph">
    <w:name w:val="List Paragraph"/>
    <w:basedOn w:val="Normal"/>
    <w:uiPriority w:val="34"/>
    <w:qFormat/>
    <w:rsid w:val="00152470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unhideWhenUsed/>
    <w:rsid w:val="004924EA"/>
    <w:pPr>
      <w:tabs>
        <w:tab w:val="left" w:pos="500"/>
      </w:tabs>
      <w:ind w:left="504" w:hanging="504"/>
    </w:pPr>
  </w:style>
  <w:style w:type="character" w:styleId="Hyperlink">
    <w:name w:val="Hyperlink"/>
    <w:basedOn w:val="DefaultParagraphFont"/>
    <w:uiPriority w:val="99"/>
    <w:unhideWhenUsed/>
    <w:rsid w:val="00336A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6A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7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34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5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8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C484D-ED30-4C5D-BB09-02319C126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546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Radboud University Nijmegen</Company>
  <LinksUpToDate>false</LinksUpToDate>
  <CharactersWithSpaces>565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Garrett Smith</dc:creator>
  <cp:keywords/>
  <dc:description/>
  <cp:lastModifiedBy>Smith, Garrett</cp:lastModifiedBy>
  <cp:revision>153</cp:revision>
  <dcterms:created xsi:type="dcterms:W3CDTF">2023-08-16T01:04:00Z</dcterms:created>
  <dcterms:modified xsi:type="dcterms:W3CDTF">2024-08-02T13:56:00Z</dcterms:modified>
  <cp:category/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ZOTERO_PREF_1">
    <vt:lpwstr>&lt;data data-version="3" zotero-version="6.0.37"&gt;&lt;session id="YSwo4j5U"/&gt;&lt;style id="http://www.zotero.org/styles/american-chemical-society" hasBibliography="1" bibliographyStyleHasBeenSet="1"/&gt;&lt;prefs&gt;&lt;pref name="fieldType" value="Field"/&gt;&lt;pref name="delayCi</vt:lpwstr>
  </property>
  <property fmtid="{D5CDD505-2E9C-101B-9397-08002B2CF9AE}" pid="9" name="ZOTERO_PREF_2">
    <vt:lpwstr>tationUpdates" value="true"/&gt;&lt;/prefs&gt;&lt;/data&gt;</vt:lpwstr>
  </property>
</Properties>
</file>