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40F4" w14:textId="77777777" w:rsidR="00C146FC" w:rsidRPr="001D05B7" w:rsidRDefault="00C146FC" w:rsidP="00893ACC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51C3DDAB" w14:textId="50A41E41" w:rsidR="00D5764B" w:rsidRPr="001D05B7" w:rsidRDefault="009E3BFC" w:rsidP="00893A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1D05B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Supp</w:t>
      </w:r>
      <w:r w:rsidR="0029692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lementary</w:t>
      </w:r>
      <w:r w:rsidRPr="001D05B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Table </w:t>
      </w:r>
      <w:r w:rsidR="0029692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2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- Average horizontal test diameter (mm) of sea urchin </w:t>
      </w:r>
      <w:proofErr w:type="spellStart"/>
      <w:r w:rsidRPr="001D05B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/>
        </w:rPr>
        <w:t>Tripneustes</w:t>
      </w:r>
      <w:proofErr w:type="spellEnd"/>
      <w:r w:rsidRPr="001D05B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D05B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/>
        </w:rPr>
        <w:t>ventricosus</w:t>
      </w:r>
      <w:proofErr w:type="spellEnd"/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in three sites of Puerto Rico</w:t>
      </w:r>
      <w:r w:rsidR="003F7A80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3F7A80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ites </w:t>
      </w:r>
      <w:r w:rsidR="00893ACC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re Cerro Gordo (CGD), Isla de Cabra (ICB) and Punta Bandera (PBD). 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Size limit between </w:t>
      </w:r>
      <w:r w:rsidR="00197283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small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and </w:t>
      </w:r>
      <w:r w:rsidR="00197283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large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was established at 7.01 cm. </w:t>
      </w:r>
      <w:r w:rsidR="00197283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Small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were collected only i</w:t>
      </w:r>
      <w:r w:rsidR="003F7A80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n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ICB. Asterisk represents significant differences between </w:t>
      </w:r>
      <w:r w:rsidR="001C66D6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the two 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size classes</w:t>
      </w:r>
      <w:r w:rsidR="001C66D6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within the same time-period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(Mann-Whitney test, Z=</w:t>
      </w:r>
      <w:r w:rsidR="00567D29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2.81, </w:t>
      </w:r>
      <w:proofErr w:type="spellStart"/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</w:t>
      </w:r>
      <w:r w:rsidRPr="001D05B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vertAlign w:val="subscript"/>
          <w:lang w:val="en-US"/>
        </w:rPr>
        <w:t>value</w:t>
      </w:r>
      <w:proofErr w:type="spellEnd"/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=</w:t>
      </w:r>
      <w:r w:rsidR="00567D29"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1D05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0.004).</w:t>
      </w:r>
    </w:p>
    <w:p w14:paraId="621BCF79" w14:textId="77777777" w:rsidR="00D5764B" w:rsidRPr="001D05B7" w:rsidRDefault="00D57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tbl>
      <w:tblPr>
        <w:tblStyle w:val="a0"/>
        <w:tblW w:w="6210" w:type="dxa"/>
        <w:tblInd w:w="1582" w:type="dxa"/>
        <w:tblLayout w:type="fixed"/>
        <w:tblLook w:val="0400" w:firstRow="0" w:lastRow="0" w:firstColumn="0" w:lastColumn="0" w:noHBand="0" w:noVBand="1"/>
      </w:tblPr>
      <w:tblGrid>
        <w:gridCol w:w="1080"/>
        <w:gridCol w:w="1480"/>
        <w:gridCol w:w="1760"/>
        <w:gridCol w:w="1890"/>
      </w:tblGrid>
      <w:tr w:rsidR="001D05B7" w:rsidRPr="001D05B7" w14:paraId="4825C01F" w14:textId="77777777" w:rsidTr="009E3BF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FF33371" w14:textId="00E505AB" w:rsidR="00D5764B" w:rsidRPr="001D05B7" w:rsidRDefault="00567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00951C4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Sites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0928C44" w14:textId="0D1C7971" w:rsidR="00D5764B" w:rsidRPr="001D05B7" w:rsidRDefault="0019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Small</w:t>
            </w:r>
            <w:r w:rsidR="009E3BFC" w:rsidRPr="001D05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(cm)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11BF229" w14:textId="70EEDFA7" w:rsidR="00D5764B" w:rsidRPr="001D05B7" w:rsidRDefault="0019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Large</w:t>
            </w:r>
            <w:r w:rsidR="009E3BFC" w:rsidRPr="001D05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(cm)</w:t>
            </w:r>
          </w:p>
        </w:tc>
      </w:tr>
      <w:tr w:rsidR="001D05B7" w:rsidRPr="001D05B7" w14:paraId="10EB3DA8" w14:textId="77777777" w:rsidTr="009E3BFC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84C10" w14:textId="56AF50F7" w:rsidR="00D5764B" w:rsidRPr="001D05B7" w:rsidRDefault="0056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February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AE3BE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CGD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FD974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5DA0E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 ± 0.40</w:t>
            </w:r>
          </w:p>
        </w:tc>
      </w:tr>
      <w:tr w:rsidR="001D05B7" w:rsidRPr="001D05B7" w14:paraId="50136F8A" w14:textId="77777777" w:rsidTr="009E3B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8FF18" w14:textId="77777777" w:rsidR="00D5764B" w:rsidRPr="001D05B7" w:rsidRDefault="00D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F03E1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ICB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47F25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 6.0 ± 0.68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6EF4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 9.6 ± 0.71</w:t>
            </w:r>
          </w:p>
        </w:tc>
      </w:tr>
      <w:tr w:rsidR="001D05B7" w:rsidRPr="001D05B7" w14:paraId="610E02F0" w14:textId="77777777" w:rsidTr="009E3B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AAE65D" w14:textId="77777777" w:rsidR="00D5764B" w:rsidRPr="001D05B7" w:rsidRDefault="009E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544078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PBD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3A2EC2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20A95C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11.3 ± 0.93</w:t>
            </w:r>
          </w:p>
        </w:tc>
      </w:tr>
      <w:tr w:rsidR="001D05B7" w:rsidRPr="001D05B7" w14:paraId="6E251474" w14:textId="77777777" w:rsidTr="009E3B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3AD31" w14:textId="3EE86295" w:rsidR="00D5764B" w:rsidRPr="001D05B7" w:rsidRDefault="0056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8223E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CGD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67EAA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606F1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8.7 ± 1.03</w:t>
            </w:r>
          </w:p>
        </w:tc>
      </w:tr>
      <w:tr w:rsidR="001D05B7" w:rsidRPr="001D05B7" w14:paraId="00E5F1BB" w14:textId="77777777" w:rsidTr="009E3B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E9C3B" w14:textId="77777777" w:rsidR="00D5764B" w:rsidRPr="001D05B7" w:rsidRDefault="00D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C411A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ICB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A48BB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EFF2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 ± 1.04</w:t>
            </w:r>
          </w:p>
        </w:tc>
      </w:tr>
      <w:tr w:rsidR="00D5764B" w:rsidRPr="001D05B7" w14:paraId="7FA2E79D" w14:textId="77777777" w:rsidTr="009E3BFC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774C1B" w14:textId="77777777" w:rsidR="00D5764B" w:rsidRPr="001D05B7" w:rsidRDefault="009E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F71FD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PBD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B4D582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6FAF3F" w14:textId="77777777" w:rsidR="00D5764B" w:rsidRPr="001D05B7" w:rsidRDefault="009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5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10.6 ± 0.78</w:t>
            </w:r>
          </w:p>
        </w:tc>
      </w:tr>
    </w:tbl>
    <w:p w14:paraId="273D0A0A" w14:textId="77777777" w:rsidR="00D5764B" w:rsidRPr="001D05B7" w:rsidRDefault="00D57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D5764B" w:rsidRPr="001D05B7" w:rsidSect="00C146FC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EEC12" w14:textId="77777777" w:rsidR="0078349D" w:rsidRDefault="0078349D" w:rsidP="00C146FC">
      <w:pPr>
        <w:spacing w:after="0" w:line="240" w:lineRule="auto"/>
      </w:pPr>
      <w:r>
        <w:separator/>
      </w:r>
    </w:p>
  </w:endnote>
  <w:endnote w:type="continuationSeparator" w:id="0">
    <w:p w14:paraId="48D45013" w14:textId="77777777" w:rsidR="0078349D" w:rsidRDefault="0078349D" w:rsidP="00C1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F342" w14:textId="77777777" w:rsidR="0078349D" w:rsidRDefault="0078349D" w:rsidP="00C146FC">
      <w:pPr>
        <w:spacing w:after="0" w:line="240" w:lineRule="auto"/>
      </w:pPr>
      <w:r>
        <w:separator/>
      </w:r>
    </w:p>
  </w:footnote>
  <w:footnote w:type="continuationSeparator" w:id="0">
    <w:p w14:paraId="343CAA47" w14:textId="77777777" w:rsidR="0078349D" w:rsidRDefault="0078349D" w:rsidP="00C14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4B"/>
    <w:rsid w:val="00197283"/>
    <w:rsid w:val="001C66D6"/>
    <w:rsid w:val="001D05B7"/>
    <w:rsid w:val="00280C04"/>
    <w:rsid w:val="00296921"/>
    <w:rsid w:val="003A0B89"/>
    <w:rsid w:val="003F7A80"/>
    <w:rsid w:val="0044029F"/>
    <w:rsid w:val="00533044"/>
    <w:rsid w:val="00567D29"/>
    <w:rsid w:val="00576973"/>
    <w:rsid w:val="006B3F24"/>
    <w:rsid w:val="0078349D"/>
    <w:rsid w:val="00893ACC"/>
    <w:rsid w:val="00904529"/>
    <w:rsid w:val="00930EA6"/>
    <w:rsid w:val="00986542"/>
    <w:rsid w:val="009E3BFC"/>
    <w:rsid w:val="00C146FC"/>
    <w:rsid w:val="00CD1E2D"/>
    <w:rsid w:val="00D5764B"/>
    <w:rsid w:val="00E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3AFC"/>
  <w15:docId w15:val="{A68B812A-80F6-4F4D-A6BC-81106A11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D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00B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FC"/>
    <w:rPr>
      <w:lang w:val="es-CU"/>
    </w:rPr>
  </w:style>
  <w:style w:type="paragraph" w:styleId="Footer">
    <w:name w:val="footer"/>
    <w:basedOn w:val="Normal"/>
    <w:link w:val="FooterChar"/>
    <w:uiPriority w:val="99"/>
    <w:unhideWhenUsed/>
    <w:rsid w:val="00C1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FC"/>
    <w:rPr>
      <w:lang w:val="es-C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hQZfOZE4foYV/1al7Jl3UL2CQ==">CgMxLjA4AHIhMUFRbVdFNko3RXNDZnc3dnNLOUVmRGRQU0J5bjEtZ2k5</go:docsCustomData>
</go:gDocsCustomXmlDataStorage>
</file>

<file path=customXml/itemProps1.xml><?xml version="1.0" encoding="utf-8"?>
<ds:datastoreItem xmlns:ds="http://schemas.openxmlformats.org/officeDocument/2006/customXml" ds:itemID="{0DF98FBD-B77E-4928-BC3A-E46205EE8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.~WRD3251</Template>
  <TotalTime>37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RUBER RODRIGUEZ BARRERAS</dc:creator>
  <cp:lastModifiedBy>Filipa Godoy-Vitorino</cp:lastModifiedBy>
  <cp:revision>17</cp:revision>
  <dcterms:created xsi:type="dcterms:W3CDTF">2023-03-14T13:46:00Z</dcterms:created>
  <dcterms:modified xsi:type="dcterms:W3CDTF">2024-09-07T17:35:00Z</dcterms:modified>
</cp:coreProperties>
</file>