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0140D" w14:textId="31B33874" w:rsidR="00DB7EC4" w:rsidRPr="00DB7EC4" w:rsidRDefault="00DB7EC4" w:rsidP="00DB7EC4">
      <w:pPr>
        <w:spacing w:line="480" w:lineRule="auto"/>
        <w:jc w:val="both"/>
        <w:rPr>
          <w:b/>
          <w:bCs/>
        </w:rPr>
      </w:pPr>
      <w:r w:rsidRPr="00DB7EC4">
        <w:rPr>
          <w:b/>
          <w:bCs/>
          <w:color w:val="000000"/>
        </w:rPr>
        <w:t xml:space="preserve">Appendix </w:t>
      </w:r>
      <w:r w:rsidRPr="00DB7EC4">
        <w:rPr>
          <w:b/>
          <w:bCs/>
          <w:color w:val="000000"/>
        </w:rPr>
        <w:t>A</w:t>
      </w:r>
      <w:r w:rsidRPr="00DB7EC4">
        <w:rPr>
          <w:b/>
          <w:bCs/>
          <w:color w:val="000000"/>
        </w:rPr>
        <w:t xml:space="preserve">: </w:t>
      </w:r>
      <w:r w:rsidRPr="00DB7EC4">
        <w:rPr>
          <w:color w:val="000000"/>
        </w:rPr>
        <w:t>Questions from questionnaire</w:t>
      </w:r>
      <w:r>
        <w:rPr>
          <w:color w:val="000000"/>
        </w:rPr>
        <w:t xml:space="preserve"> in 5C Scale Study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4410"/>
        <w:gridCol w:w="1435"/>
      </w:tblGrid>
      <w:tr w:rsidR="00DB7EC4" w14:paraId="4A75CDAD" w14:textId="77777777" w:rsidTr="00344901">
        <w:tc>
          <w:tcPr>
            <w:tcW w:w="3505" w:type="dxa"/>
          </w:tcPr>
          <w:p w14:paraId="1BEE27F1" w14:textId="77777777" w:rsidR="00DB7EC4" w:rsidRPr="00A7285C" w:rsidRDefault="00DB7EC4" w:rsidP="0034490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285C">
              <w:rPr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410" w:type="dxa"/>
          </w:tcPr>
          <w:p w14:paraId="1A7F0DA3" w14:textId="77777777" w:rsidR="00DB7EC4" w:rsidRPr="00A7285C" w:rsidRDefault="00DB7EC4" w:rsidP="0034490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285C">
              <w:rPr>
                <w:b/>
                <w:bCs/>
                <w:color w:val="000000"/>
                <w:sz w:val="20"/>
                <w:szCs w:val="20"/>
              </w:rPr>
              <w:t>Options</w:t>
            </w:r>
          </w:p>
        </w:tc>
        <w:tc>
          <w:tcPr>
            <w:tcW w:w="1435" w:type="dxa"/>
          </w:tcPr>
          <w:p w14:paraId="173AEBD3" w14:textId="77777777" w:rsidR="00DB7EC4" w:rsidRPr="00A7285C" w:rsidRDefault="00DB7EC4" w:rsidP="0034490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285C">
              <w:rPr>
                <w:b/>
                <w:bCs/>
                <w:color w:val="000000"/>
                <w:sz w:val="20"/>
                <w:szCs w:val="20"/>
              </w:rPr>
              <w:t>Type</w:t>
            </w:r>
          </w:p>
        </w:tc>
      </w:tr>
      <w:tr w:rsidR="00DB7EC4" w14:paraId="6EAEB939" w14:textId="77777777" w:rsidTr="00344901">
        <w:tc>
          <w:tcPr>
            <w:tcW w:w="3505" w:type="dxa"/>
          </w:tcPr>
          <w:p w14:paraId="24603F64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b/>
                <w:bCs/>
                <w:color w:val="000000"/>
                <w:sz w:val="20"/>
                <w:szCs w:val="20"/>
              </w:rPr>
              <w:t xml:space="preserve">Confidence </w:t>
            </w:r>
            <w:r w:rsidRPr="00A7285C">
              <w:rPr>
                <w:color w:val="000000"/>
                <w:sz w:val="20"/>
                <w:szCs w:val="20"/>
              </w:rPr>
              <w:t xml:space="preserve">I am completely confident that </w:t>
            </w:r>
            <w:r>
              <w:rPr>
                <w:color w:val="000000"/>
                <w:sz w:val="20"/>
                <w:szCs w:val="20"/>
              </w:rPr>
              <w:t>COVID</w:t>
            </w:r>
            <w:r w:rsidRPr="00A7285C">
              <w:rPr>
                <w:color w:val="000000"/>
                <w:sz w:val="20"/>
                <w:szCs w:val="20"/>
              </w:rPr>
              <w:t>-19 vaccines are safe.</w:t>
            </w:r>
          </w:p>
        </w:tc>
        <w:tc>
          <w:tcPr>
            <w:tcW w:w="4410" w:type="dxa"/>
          </w:tcPr>
          <w:p w14:paraId="1B6C9521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>1, Strongly Disagree | 2, Disagree | 3, Neither Agree nor Disagree | 4, Agree | 5, Strongly Agree</w:t>
            </w:r>
          </w:p>
        </w:tc>
        <w:tc>
          <w:tcPr>
            <w:tcW w:w="1435" w:type="dxa"/>
          </w:tcPr>
          <w:p w14:paraId="2FA1D680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>Categorical</w:t>
            </w:r>
          </w:p>
        </w:tc>
      </w:tr>
      <w:tr w:rsidR="00DB7EC4" w14:paraId="53846D0A" w14:textId="77777777" w:rsidTr="00344901">
        <w:tc>
          <w:tcPr>
            <w:tcW w:w="3505" w:type="dxa"/>
          </w:tcPr>
          <w:p w14:paraId="4004BFE9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b/>
                <w:bCs/>
                <w:color w:val="000000"/>
                <w:sz w:val="20"/>
                <w:szCs w:val="20"/>
              </w:rPr>
              <w:t xml:space="preserve">Complacency </w:t>
            </w:r>
            <w:r w:rsidRPr="00A7285C">
              <w:rPr>
                <w:color w:val="000000"/>
                <w:sz w:val="20"/>
                <w:szCs w:val="20"/>
              </w:rPr>
              <w:t xml:space="preserve">Vaccination is not necessary because </w:t>
            </w:r>
            <w:r>
              <w:rPr>
                <w:color w:val="000000"/>
                <w:sz w:val="20"/>
                <w:szCs w:val="20"/>
              </w:rPr>
              <w:t>COVID</w:t>
            </w:r>
            <w:r w:rsidRPr="00A7285C">
              <w:rPr>
                <w:color w:val="000000"/>
                <w:sz w:val="20"/>
                <w:szCs w:val="20"/>
              </w:rPr>
              <w:t>-19 is not common anymore.</w:t>
            </w:r>
          </w:p>
        </w:tc>
        <w:tc>
          <w:tcPr>
            <w:tcW w:w="4410" w:type="dxa"/>
          </w:tcPr>
          <w:p w14:paraId="11431F65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>1, Strongly Disagree | 2, Disagree | 3, Neither Agree nor Disagree | 4, Agree | 5, Strongly Agree</w:t>
            </w:r>
          </w:p>
        </w:tc>
        <w:tc>
          <w:tcPr>
            <w:tcW w:w="1435" w:type="dxa"/>
          </w:tcPr>
          <w:p w14:paraId="57181FAF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>Categorical</w:t>
            </w:r>
          </w:p>
        </w:tc>
      </w:tr>
      <w:tr w:rsidR="00DB7EC4" w14:paraId="522192AC" w14:textId="77777777" w:rsidTr="00344901">
        <w:tc>
          <w:tcPr>
            <w:tcW w:w="3505" w:type="dxa"/>
          </w:tcPr>
          <w:p w14:paraId="1A580B20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b/>
                <w:bCs/>
                <w:color w:val="000000"/>
                <w:sz w:val="20"/>
                <w:szCs w:val="20"/>
              </w:rPr>
              <w:t xml:space="preserve">Constraints </w:t>
            </w:r>
            <w:r w:rsidRPr="00A7285C">
              <w:rPr>
                <w:color w:val="000000"/>
                <w:sz w:val="20"/>
                <w:szCs w:val="20"/>
              </w:rPr>
              <w:t xml:space="preserve">Everyday stress prevents me from getting vaccinated against </w:t>
            </w:r>
            <w:r>
              <w:rPr>
                <w:color w:val="000000"/>
                <w:sz w:val="20"/>
                <w:szCs w:val="20"/>
              </w:rPr>
              <w:t>COVID</w:t>
            </w:r>
            <w:r w:rsidRPr="00A7285C">
              <w:rPr>
                <w:color w:val="000000"/>
                <w:sz w:val="20"/>
                <w:szCs w:val="20"/>
              </w:rPr>
              <w:t>-19.</w:t>
            </w:r>
          </w:p>
        </w:tc>
        <w:tc>
          <w:tcPr>
            <w:tcW w:w="4410" w:type="dxa"/>
          </w:tcPr>
          <w:p w14:paraId="3EAF9315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>1, Strongly Disagree | 2, Disagree | 3, Neither Agree nor Disagree | 4, Agree | 5, Strongly Agree</w:t>
            </w:r>
          </w:p>
        </w:tc>
        <w:tc>
          <w:tcPr>
            <w:tcW w:w="1435" w:type="dxa"/>
          </w:tcPr>
          <w:p w14:paraId="70AA58E7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>Categorical</w:t>
            </w:r>
          </w:p>
        </w:tc>
      </w:tr>
      <w:tr w:rsidR="00DB7EC4" w14:paraId="3EEBF43C" w14:textId="77777777" w:rsidTr="00344901">
        <w:tc>
          <w:tcPr>
            <w:tcW w:w="3505" w:type="dxa"/>
          </w:tcPr>
          <w:p w14:paraId="6D04BAF4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b/>
                <w:bCs/>
                <w:color w:val="000000"/>
                <w:sz w:val="20"/>
                <w:szCs w:val="20"/>
              </w:rPr>
              <w:t xml:space="preserve">Calculation </w:t>
            </w:r>
            <w:r w:rsidRPr="00A7285C">
              <w:rPr>
                <w:color w:val="000000"/>
                <w:sz w:val="20"/>
                <w:szCs w:val="20"/>
              </w:rPr>
              <w:t xml:space="preserve">When I think about getting vaccinated for </w:t>
            </w:r>
            <w:r>
              <w:rPr>
                <w:color w:val="000000"/>
                <w:sz w:val="20"/>
                <w:szCs w:val="20"/>
              </w:rPr>
              <w:t>COVID</w:t>
            </w:r>
            <w:r w:rsidRPr="00A7285C">
              <w:rPr>
                <w:color w:val="000000"/>
                <w:sz w:val="20"/>
                <w:szCs w:val="20"/>
              </w:rPr>
              <w:t>-19, I weigh benefits and risks to make the best decision possible.</w:t>
            </w:r>
          </w:p>
        </w:tc>
        <w:tc>
          <w:tcPr>
            <w:tcW w:w="4410" w:type="dxa"/>
          </w:tcPr>
          <w:p w14:paraId="6985271D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>1, Strongly Disagree | 2, Disagree | 3, Neither Agree nor Disagree | 4, Agree | 5, Strongly Agree</w:t>
            </w:r>
          </w:p>
        </w:tc>
        <w:tc>
          <w:tcPr>
            <w:tcW w:w="1435" w:type="dxa"/>
          </w:tcPr>
          <w:p w14:paraId="343A62C5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>Categorical</w:t>
            </w:r>
          </w:p>
        </w:tc>
      </w:tr>
      <w:tr w:rsidR="00DB7EC4" w14:paraId="47F9B825" w14:textId="77777777" w:rsidTr="00344901">
        <w:tc>
          <w:tcPr>
            <w:tcW w:w="3505" w:type="dxa"/>
          </w:tcPr>
          <w:p w14:paraId="7D058560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b/>
                <w:bCs/>
                <w:color w:val="000000"/>
                <w:sz w:val="20"/>
                <w:szCs w:val="20"/>
              </w:rPr>
              <w:t xml:space="preserve">Collective responsibility </w:t>
            </w:r>
            <w:r w:rsidRPr="00A7285C">
              <w:rPr>
                <w:color w:val="000000"/>
                <w:sz w:val="20"/>
                <w:szCs w:val="20"/>
              </w:rPr>
              <w:t xml:space="preserve">When everyone is vaccinated for </w:t>
            </w:r>
            <w:r>
              <w:rPr>
                <w:color w:val="000000"/>
                <w:sz w:val="20"/>
                <w:szCs w:val="20"/>
              </w:rPr>
              <w:t>COVID</w:t>
            </w:r>
            <w:r w:rsidRPr="00A7285C">
              <w:rPr>
                <w:color w:val="000000"/>
                <w:sz w:val="20"/>
                <w:szCs w:val="20"/>
              </w:rPr>
              <w:t>-19, I don’t have to get vaccinated, too.</w:t>
            </w:r>
          </w:p>
        </w:tc>
        <w:tc>
          <w:tcPr>
            <w:tcW w:w="4410" w:type="dxa"/>
          </w:tcPr>
          <w:p w14:paraId="57DA9D13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>1, Strongly Agree | 2, Agree | 3, Neither Agree nor Disagree | 4, Disagree | 5, Strongly Disagree</w:t>
            </w:r>
          </w:p>
        </w:tc>
        <w:tc>
          <w:tcPr>
            <w:tcW w:w="1435" w:type="dxa"/>
          </w:tcPr>
          <w:p w14:paraId="78C8BCA3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>Categorical</w:t>
            </w:r>
          </w:p>
        </w:tc>
      </w:tr>
      <w:tr w:rsidR="00DB7EC4" w14:paraId="57006EC7" w14:textId="77777777" w:rsidTr="00344901">
        <w:tc>
          <w:tcPr>
            <w:tcW w:w="3505" w:type="dxa"/>
          </w:tcPr>
          <w:p w14:paraId="521A31BE" w14:textId="77777777" w:rsidR="00DB7EC4" w:rsidRPr="00A7285C" w:rsidRDefault="00DB7EC4" w:rsidP="0034490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285C">
              <w:rPr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4410" w:type="dxa"/>
          </w:tcPr>
          <w:p w14:paraId="51F318BE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 xml:space="preserve">1, Male | 2, Female | 3, Nonbinary/third gender, </w:t>
            </w:r>
            <w:proofErr w:type="gramStart"/>
            <w:r w:rsidRPr="00A7285C">
              <w:rPr>
                <w:color w:val="000000"/>
                <w:sz w:val="20"/>
                <w:szCs w:val="20"/>
              </w:rPr>
              <w:t>Prefer</w:t>
            </w:r>
            <w:proofErr w:type="gramEnd"/>
            <w:r w:rsidRPr="00A7285C">
              <w:rPr>
                <w:color w:val="000000"/>
                <w:sz w:val="20"/>
                <w:szCs w:val="20"/>
              </w:rPr>
              <w:t xml:space="preserve"> not to say, Other</w:t>
            </w:r>
          </w:p>
        </w:tc>
        <w:tc>
          <w:tcPr>
            <w:tcW w:w="1435" w:type="dxa"/>
          </w:tcPr>
          <w:p w14:paraId="76091F3D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>Categorical</w:t>
            </w:r>
          </w:p>
        </w:tc>
      </w:tr>
      <w:tr w:rsidR="00DB7EC4" w14:paraId="33926628" w14:textId="77777777" w:rsidTr="00344901">
        <w:tc>
          <w:tcPr>
            <w:tcW w:w="3505" w:type="dxa"/>
          </w:tcPr>
          <w:p w14:paraId="46A6BFA7" w14:textId="77777777" w:rsidR="00DB7EC4" w:rsidRPr="00A7285C" w:rsidRDefault="00DB7EC4" w:rsidP="0034490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285C">
              <w:rPr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4410" w:type="dxa"/>
          </w:tcPr>
          <w:p w14:paraId="06135113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 xml:space="preserve">Continuous variable, </w:t>
            </w:r>
          </w:p>
        </w:tc>
        <w:tc>
          <w:tcPr>
            <w:tcW w:w="1435" w:type="dxa"/>
          </w:tcPr>
          <w:p w14:paraId="2E19EC7E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>Categorical</w:t>
            </w:r>
          </w:p>
        </w:tc>
      </w:tr>
      <w:tr w:rsidR="00DB7EC4" w14:paraId="1AC41BE6" w14:textId="77777777" w:rsidTr="00344901">
        <w:tc>
          <w:tcPr>
            <w:tcW w:w="3505" w:type="dxa"/>
          </w:tcPr>
          <w:p w14:paraId="1265D1D8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b/>
                <w:bCs/>
                <w:color w:val="000000"/>
                <w:sz w:val="20"/>
                <w:szCs w:val="20"/>
              </w:rPr>
              <w:t>Ethnicity</w:t>
            </w:r>
            <w:r w:rsidRPr="00A7285C">
              <w:rPr>
                <w:color w:val="000000"/>
                <w:sz w:val="20"/>
                <w:szCs w:val="20"/>
              </w:rPr>
              <w:t xml:space="preserve"> Are you Hispanic or Latino?</w:t>
            </w:r>
          </w:p>
        </w:tc>
        <w:tc>
          <w:tcPr>
            <w:tcW w:w="4410" w:type="dxa"/>
          </w:tcPr>
          <w:p w14:paraId="672FFF9E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 xml:space="preserve">1, Yes | 2, No | 99, Don't Know/Not Sure, </w:t>
            </w:r>
            <w:proofErr w:type="gramStart"/>
            <w:r w:rsidRPr="00A7285C">
              <w:rPr>
                <w:color w:val="000000"/>
                <w:sz w:val="20"/>
                <w:szCs w:val="20"/>
              </w:rPr>
              <w:t>Prefer</w:t>
            </w:r>
            <w:proofErr w:type="gramEnd"/>
            <w:r w:rsidRPr="00A7285C">
              <w:rPr>
                <w:color w:val="000000"/>
                <w:sz w:val="20"/>
                <w:szCs w:val="20"/>
              </w:rPr>
              <w:t xml:space="preserve"> not to say</w:t>
            </w:r>
          </w:p>
        </w:tc>
        <w:tc>
          <w:tcPr>
            <w:tcW w:w="1435" w:type="dxa"/>
          </w:tcPr>
          <w:p w14:paraId="376E3A6C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>Categorical</w:t>
            </w:r>
          </w:p>
        </w:tc>
      </w:tr>
      <w:tr w:rsidR="00DB7EC4" w14:paraId="5E1C4F58" w14:textId="77777777" w:rsidTr="00344901">
        <w:tc>
          <w:tcPr>
            <w:tcW w:w="3505" w:type="dxa"/>
          </w:tcPr>
          <w:p w14:paraId="706F1826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b/>
                <w:bCs/>
                <w:color w:val="000000"/>
                <w:sz w:val="20"/>
                <w:szCs w:val="20"/>
              </w:rPr>
              <w:t>Race</w:t>
            </w:r>
            <w:r w:rsidRPr="00A7285C">
              <w:rPr>
                <w:color w:val="000000"/>
                <w:sz w:val="20"/>
                <w:szCs w:val="20"/>
              </w:rPr>
              <w:t xml:space="preserve"> What is your race? Do you consider yourself... (Select one or more.)</w:t>
            </w:r>
          </w:p>
        </w:tc>
        <w:tc>
          <w:tcPr>
            <w:tcW w:w="4410" w:type="dxa"/>
          </w:tcPr>
          <w:p w14:paraId="70FE6296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 xml:space="preserve">1, White | 2, Black / African American | 3, Asian | 4, Native Hawaiian, </w:t>
            </w:r>
            <w:proofErr w:type="gramStart"/>
            <w:r w:rsidRPr="00A7285C">
              <w:rPr>
                <w:color w:val="000000"/>
                <w:sz w:val="20"/>
                <w:szCs w:val="20"/>
              </w:rPr>
              <w:t>other</w:t>
            </w:r>
            <w:proofErr w:type="gramEnd"/>
            <w:r w:rsidRPr="00A7285C">
              <w:rPr>
                <w:color w:val="000000"/>
                <w:sz w:val="20"/>
                <w:szCs w:val="20"/>
              </w:rPr>
              <w:t xml:space="preserve"> Pacific Islander, American Indian or Alaska Native | 5, Other |7, Mixed race, | 99, Prefer not to say</w:t>
            </w:r>
          </w:p>
        </w:tc>
        <w:tc>
          <w:tcPr>
            <w:tcW w:w="1435" w:type="dxa"/>
          </w:tcPr>
          <w:p w14:paraId="6A190D33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>Categorical</w:t>
            </w:r>
          </w:p>
        </w:tc>
      </w:tr>
      <w:tr w:rsidR="00DB7EC4" w14:paraId="03746A65" w14:textId="77777777" w:rsidTr="00344901">
        <w:tc>
          <w:tcPr>
            <w:tcW w:w="3505" w:type="dxa"/>
          </w:tcPr>
          <w:p w14:paraId="7F1CB96F" w14:textId="77777777" w:rsidR="00DB7EC4" w:rsidRPr="00A7285C" w:rsidRDefault="00DB7EC4" w:rsidP="0034490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285C">
              <w:rPr>
                <w:b/>
                <w:bCs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4410" w:type="dxa"/>
          </w:tcPr>
          <w:p w14:paraId="0C02C8B2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 xml:space="preserve">0, Single | 1, Married, Member of unmarried couple | 2, Divorced, Widowed, Separated, </w:t>
            </w:r>
            <w:proofErr w:type="gramStart"/>
            <w:r w:rsidRPr="00A7285C">
              <w:rPr>
                <w:color w:val="000000"/>
                <w:sz w:val="20"/>
                <w:szCs w:val="20"/>
              </w:rPr>
              <w:t>Never</w:t>
            </w:r>
            <w:proofErr w:type="gramEnd"/>
            <w:r w:rsidRPr="00A7285C">
              <w:rPr>
                <w:color w:val="000000"/>
                <w:sz w:val="20"/>
                <w:szCs w:val="20"/>
              </w:rPr>
              <w:t xml:space="preserve"> married | 99, Prefer not to say</w:t>
            </w:r>
          </w:p>
        </w:tc>
        <w:tc>
          <w:tcPr>
            <w:tcW w:w="1435" w:type="dxa"/>
          </w:tcPr>
          <w:p w14:paraId="61DA0165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>Categorical</w:t>
            </w:r>
          </w:p>
        </w:tc>
      </w:tr>
      <w:tr w:rsidR="00DB7EC4" w14:paraId="4AB468C1" w14:textId="77777777" w:rsidTr="00344901">
        <w:tc>
          <w:tcPr>
            <w:tcW w:w="3505" w:type="dxa"/>
          </w:tcPr>
          <w:p w14:paraId="24224AFB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b/>
                <w:bCs/>
                <w:color w:val="000000"/>
                <w:sz w:val="20"/>
                <w:szCs w:val="20"/>
              </w:rPr>
              <w:t>Education level</w:t>
            </w:r>
            <w:r w:rsidRPr="00A7285C">
              <w:rPr>
                <w:color w:val="000000"/>
                <w:sz w:val="20"/>
                <w:szCs w:val="20"/>
              </w:rPr>
              <w:t xml:space="preserve"> What is the highest grade or year of school you have completed?</w:t>
            </w:r>
          </w:p>
        </w:tc>
        <w:tc>
          <w:tcPr>
            <w:tcW w:w="4410" w:type="dxa"/>
          </w:tcPr>
          <w:p w14:paraId="52A3520E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>0, below college graduate | 1, College Graduate | 99, prefer not to say</w:t>
            </w:r>
          </w:p>
        </w:tc>
        <w:tc>
          <w:tcPr>
            <w:tcW w:w="1435" w:type="dxa"/>
          </w:tcPr>
          <w:p w14:paraId="5E8FB8E1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>Categorical</w:t>
            </w:r>
          </w:p>
        </w:tc>
      </w:tr>
      <w:tr w:rsidR="00DB7EC4" w14:paraId="47AFCB78" w14:textId="77777777" w:rsidTr="00344901">
        <w:tc>
          <w:tcPr>
            <w:tcW w:w="3505" w:type="dxa"/>
          </w:tcPr>
          <w:p w14:paraId="062385DD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7285C">
              <w:rPr>
                <w:b/>
                <w:bCs/>
                <w:color w:val="000000"/>
                <w:sz w:val="20"/>
                <w:szCs w:val="20"/>
              </w:rPr>
              <w:t>Income</w:t>
            </w:r>
            <w:proofErr w:type="gramEnd"/>
            <w:r w:rsidRPr="00A7285C">
              <w:rPr>
                <w:color w:val="000000"/>
                <w:sz w:val="20"/>
                <w:szCs w:val="20"/>
              </w:rPr>
              <w:t xml:space="preserve"> Please select your income range</w:t>
            </w:r>
          </w:p>
        </w:tc>
        <w:tc>
          <w:tcPr>
            <w:tcW w:w="4410" w:type="dxa"/>
          </w:tcPr>
          <w:p w14:paraId="1BD32948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 xml:space="preserve">1, Less than $25,000 |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7285C">
              <w:rPr>
                <w:color w:val="000000"/>
                <w:sz w:val="20"/>
                <w:szCs w:val="20"/>
              </w:rPr>
              <w:t xml:space="preserve">, $25,000 to less than $50,000 |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A7285C">
              <w:rPr>
                <w:color w:val="000000"/>
                <w:sz w:val="20"/>
                <w:szCs w:val="20"/>
              </w:rPr>
              <w:t xml:space="preserve">, $50,000 to less than $75,000 |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7285C">
              <w:rPr>
                <w:color w:val="000000"/>
                <w:sz w:val="20"/>
                <w:szCs w:val="20"/>
              </w:rPr>
              <w:t>, $75,000 or more | 99, Prefer not to say</w:t>
            </w:r>
          </w:p>
        </w:tc>
        <w:tc>
          <w:tcPr>
            <w:tcW w:w="1435" w:type="dxa"/>
          </w:tcPr>
          <w:p w14:paraId="0EE37943" w14:textId="77777777" w:rsidR="00DB7EC4" w:rsidRPr="00A7285C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7285C">
              <w:rPr>
                <w:color w:val="000000"/>
                <w:sz w:val="20"/>
                <w:szCs w:val="20"/>
              </w:rPr>
              <w:t>Categorical</w:t>
            </w:r>
          </w:p>
        </w:tc>
      </w:tr>
      <w:tr w:rsidR="00DB7EC4" w14:paraId="370C2ABA" w14:textId="77777777" w:rsidTr="00344901">
        <w:tc>
          <w:tcPr>
            <w:tcW w:w="3505" w:type="dxa"/>
          </w:tcPr>
          <w:p w14:paraId="3E1D830D" w14:textId="77777777" w:rsidR="00DB7EC4" w:rsidRPr="00A936DE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3D05E8">
              <w:rPr>
                <w:b/>
                <w:bCs/>
                <w:color w:val="000000"/>
                <w:sz w:val="20"/>
                <w:szCs w:val="20"/>
              </w:rPr>
              <w:t>Political status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936DE">
              <w:rPr>
                <w:color w:val="000000"/>
                <w:sz w:val="20"/>
                <w:szCs w:val="20"/>
              </w:rPr>
              <w:t>What is your political affiliation?</w:t>
            </w:r>
          </w:p>
        </w:tc>
        <w:tc>
          <w:tcPr>
            <w:tcW w:w="4410" w:type="dxa"/>
          </w:tcPr>
          <w:p w14:paraId="0D395601" w14:textId="77777777" w:rsidR="00DB7EC4" w:rsidRPr="00A936DE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A7E59">
              <w:rPr>
                <w:color w:val="000000"/>
                <w:sz w:val="20"/>
                <w:szCs w:val="20"/>
              </w:rPr>
              <w:t xml:space="preserve">1, Liberal | 2, Moderate | 3, </w:t>
            </w:r>
            <w:r>
              <w:rPr>
                <w:color w:val="000000"/>
                <w:sz w:val="20"/>
                <w:szCs w:val="20"/>
              </w:rPr>
              <w:t>Prefer not to say</w:t>
            </w:r>
            <w:r w:rsidRPr="00AA7E59">
              <w:rPr>
                <w:color w:val="000000"/>
                <w:sz w:val="20"/>
                <w:szCs w:val="20"/>
              </w:rPr>
              <w:t xml:space="preserve"> | 4, Conservative</w:t>
            </w:r>
          </w:p>
        </w:tc>
        <w:tc>
          <w:tcPr>
            <w:tcW w:w="1435" w:type="dxa"/>
          </w:tcPr>
          <w:p w14:paraId="6BA51464" w14:textId="77777777" w:rsidR="00DB7EC4" w:rsidRPr="00A936DE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Categorical</w:t>
            </w:r>
          </w:p>
        </w:tc>
      </w:tr>
      <w:tr w:rsidR="00DB7EC4" w14:paraId="0B76E55B" w14:textId="77777777" w:rsidTr="00344901">
        <w:tc>
          <w:tcPr>
            <w:tcW w:w="3505" w:type="dxa"/>
          </w:tcPr>
          <w:p w14:paraId="68CFF8B6" w14:textId="77777777" w:rsidR="00DB7EC4" w:rsidRPr="00A936DE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3D05E8">
              <w:rPr>
                <w:b/>
                <w:bCs/>
                <w:color w:val="000000"/>
                <w:sz w:val="20"/>
                <w:szCs w:val="20"/>
              </w:rPr>
              <w:t>Intention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936DE">
              <w:rPr>
                <w:color w:val="000000"/>
                <w:sz w:val="20"/>
                <w:szCs w:val="20"/>
              </w:rPr>
              <w:t xml:space="preserve">How likely is it that you will get a </w:t>
            </w:r>
            <w:r>
              <w:rPr>
                <w:color w:val="000000"/>
                <w:sz w:val="20"/>
                <w:szCs w:val="20"/>
              </w:rPr>
              <w:t>COVID</w:t>
            </w:r>
            <w:r w:rsidRPr="00A936DE">
              <w:rPr>
                <w:color w:val="000000"/>
                <w:sz w:val="20"/>
                <w:szCs w:val="20"/>
              </w:rPr>
              <w:t>-19 vaccine (again) in the future?</w:t>
            </w:r>
          </w:p>
        </w:tc>
        <w:tc>
          <w:tcPr>
            <w:tcW w:w="4410" w:type="dxa"/>
          </w:tcPr>
          <w:p w14:paraId="0D85417A" w14:textId="77777777" w:rsidR="00DB7EC4" w:rsidRPr="00A936DE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 w:rsidRPr="00A936DE">
              <w:rPr>
                <w:color w:val="000000"/>
                <w:sz w:val="20"/>
                <w:szCs w:val="20"/>
              </w:rPr>
              <w:t xml:space="preserve">1, Extremely </w:t>
            </w:r>
            <w:r>
              <w:rPr>
                <w:color w:val="000000"/>
                <w:sz w:val="20"/>
                <w:szCs w:val="20"/>
              </w:rPr>
              <w:t>un</w:t>
            </w:r>
            <w:r w:rsidRPr="00A936DE">
              <w:rPr>
                <w:color w:val="000000"/>
                <w:sz w:val="20"/>
                <w:szCs w:val="20"/>
              </w:rPr>
              <w:t xml:space="preserve">likely | 2, </w:t>
            </w:r>
            <w:r>
              <w:rPr>
                <w:color w:val="000000"/>
                <w:sz w:val="20"/>
                <w:szCs w:val="20"/>
              </w:rPr>
              <w:t>Unl</w:t>
            </w:r>
            <w:r w:rsidRPr="00A936DE">
              <w:rPr>
                <w:color w:val="000000"/>
                <w:sz w:val="20"/>
                <w:szCs w:val="20"/>
              </w:rPr>
              <w:t xml:space="preserve">ikely | 3, Neither likely nor unlikely | 4, </w:t>
            </w:r>
            <w:r>
              <w:rPr>
                <w:color w:val="000000"/>
                <w:sz w:val="20"/>
                <w:szCs w:val="20"/>
              </w:rPr>
              <w:t>L</w:t>
            </w:r>
            <w:r w:rsidRPr="00A936DE">
              <w:rPr>
                <w:color w:val="000000"/>
                <w:sz w:val="20"/>
                <w:szCs w:val="20"/>
              </w:rPr>
              <w:t xml:space="preserve">ikely | 5, Extremely </w:t>
            </w:r>
            <w:r>
              <w:rPr>
                <w:color w:val="000000"/>
                <w:sz w:val="20"/>
                <w:szCs w:val="20"/>
              </w:rPr>
              <w:t>likely</w:t>
            </w:r>
          </w:p>
        </w:tc>
        <w:tc>
          <w:tcPr>
            <w:tcW w:w="1435" w:type="dxa"/>
          </w:tcPr>
          <w:p w14:paraId="4C2D9340" w14:textId="77777777" w:rsidR="00DB7EC4" w:rsidRPr="00A936DE" w:rsidRDefault="00DB7EC4" w:rsidP="003449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Categorical</w:t>
            </w:r>
          </w:p>
        </w:tc>
      </w:tr>
    </w:tbl>
    <w:p w14:paraId="2E32C187" w14:textId="77777777" w:rsidR="006504AE" w:rsidRDefault="006504AE"/>
    <w:sectPr w:rsidR="00650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C4"/>
    <w:rsid w:val="000230C2"/>
    <w:rsid w:val="00044BB0"/>
    <w:rsid w:val="00065B0A"/>
    <w:rsid w:val="00093680"/>
    <w:rsid w:val="000D00B1"/>
    <w:rsid w:val="00131A5B"/>
    <w:rsid w:val="00141EED"/>
    <w:rsid w:val="001541F2"/>
    <w:rsid w:val="001B620D"/>
    <w:rsid w:val="001B7C79"/>
    <w:rsid w:val="00225DC8"/>
    <w:rsid w:val="00234C9F"/>
    <w:rsid w:val="00234EC3"/>
    <w:rsid w:val="00252C68"/>
    <w:rsid w:val="002573B4"/>
    <w:rsid w:val="0026738A"/>
    <w:rsid w:val="00275A50"/>
    <w:rsid w:val="002A615A"/>
    <w:rsid w:val="002B4099"/>
    <w:rsid w:val="002C11AD"/>
    <w:rsid w:val="002F0B20"/>
    <w:rsid w:val="0032588C"/>
    <w:rsid w:val="00356C52"/>
    <w:rsid w:val="00374128"/>
    <w:rsid w:val="00377346"/>
    <w:rsid w:val="003868E7"/>
    <w:rsid w:val="00386DFC"/>
    <w:rsid w:val="003963F8"/>
    <w:rsid w:val="003B2514"/>
    <w:rsid w:val="003D3421"/>
    <w:rsid w:val="003D7FE1"/>
    <w:rsid w:val="00414DEE"/>
    <w:rsid w:val="004178A7"/>
    <w:rsid w:val="00425526"/>
    <w:rsid w:val="004305BF"/>
    <w:rsid w:val="00437CC6"/>
    <w:rsid w:val="00496B16"/>
    <w:rsid w:val="004C410D"/>
    <w:rsid w:val="004E062D"/>
    <w:rsid w:val="004F5177"/>
    <w:rsid w:val="00507701"/>
    <w:rsid w:val="0055453C"/>
    <w:rsid w:val="00574556"/>
    <w:rsid w:val="00577EEE"/>
    <w:rsid w:val="005A711A"/>
    <w:rsid w:val="005B1F0F"/>
    <w:rsid w:val="005C26DE"/>
    <w:rsid w:val="005D4715"/>
    <w:rsid w:val="005E5113"/>
    <w:rsid w:val="006504AE"/>
    <w:rsid w:val="0065787D"/>
    <w:rsid w:val="00662B3F"/>
    <w:rsid w:val="00692BF6"/>
    <w:rsid w:val="006A52C9"/>
    <w:rsid w:val="006C4AF5"/>
    <w:rsid w:val="006F1FDE"/>
    <w:rsid w:val="00730562"/>
    <w:rsid w:val="00770AD8"/>
    <w:rsid w:val="007728F1"/>
    <w:rsid w:val="00783124"/>
    <w:rsid w:val="008007C8"/>
    <w:rsid w:val="0089408D"/>
    <w:rsid w:val="008A7C97"/>
    <w:rsid w:val="008D24B9"/>
    <w:rsid w:val="008F0D46"/>
    <w:rsid w:val="008F1CAE"/>
    <w:rsid w:val="0092762D"/>
    <w:rsid w:val="009338CB"/>
    <w:rsid w:val="009411D0"/>
    <w:rsid w:val="009478AE"/>
    <w:rsid w:val="00961FA8"/>
    <w:rsid w:val="009A7090"/>
    <w:rsid w:val="009C3604"/>
    <w:rsid w:val="009D537D"/>
    <w:rsid w:val="009F26C2"/>
    <w:rsid w:val="00A1158A"/>
    <w:rsid w:val="00A12A28"/>
    <w:rsid w:val="00A15C37"/>
    <w:rsid w:val="00A41900"/>
    <w:rsid w:val="00A77E03"/>
    <w:rsid w:val="00A8618F"/>
    <w:rsid w:val="00A864F2"/>
    <w:rsid w:val="00AA268F"/>
    <w:rsid w:val="00AB1DE8"/>
    <w:rsid w:val="00AD1B34"/>
    <w:rsid w:val="00B01997"/>
    <w:rsid w:val="00B21950"/>
    <w:rsid w:val="00B2292F"/>
    <w:rsid w:val="00B70427"/>
    <w:rsid w:val="00B91458"/>
    <w:rsid w:val="00BA723E"/>
    <w:rsid w:val="00BB1736"/>
    <w:rsid w:val="00BC2297"/>
    <w:rsid w:val="00BE7619"/>
    <w:rsid w:val="00C17FC6"/>
    <w:rsid w:val="00C25D9B"/>
    <w:rsid w:val="00C3394C"/>
    <w:rsid w:val="00C377EA"/>
    <w:rsid w:val="00C502BE"/>
    <w:rsid w:val="00C522FE"/>
    <w:rsid w:val="00C61712"/>
    <w:rsid w:val="00CC0B62"/>
    <w:rsid w:val="00CD0C3C"/>
    <w:rsid w:val="00D11F0E"/>
    <w:rsid w:val="00D1520B"/>
    <w:rsid w:val="00D5107B"/>
    <w:rsid w:val="00D64B7E"/>
    <w:rsid w:val="00DA188C"/>
    <w:rsid w:val="00DA195D"/>
    <w:rsid w:val="00DA45ED"/>
    <w:rsid w:val="00DB7EC4"/>
    <w:rsid w:val="00E11038"/>
    <w:rsid w:val="00E3106D"/>
    <w:rsid w:val="00EC0C8B"/>
    <w:rsid w:val="00EC4138"/>
    <w:rsid w:val="00ED3E19"/>
    <w:rsid w:val="00EE42F2"/>
    <w:rsid w:val="00F10D53"/>
    <w:rsid w:val="00F21921"/>
    <w:rsid w:val="00F464F1"/>
    <w:rsid w:val="00F65B59"/>
    <w:rsid w:val="00F95D58"/>
    <w:rsid w:val="00FA44A4"/>
    <w:rsid w:val="00FD6672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9EC12F"/>
  <w15:chartTrackingRefBased/>
  <w15:docId w15:val="{8CDF80FC-9011-2C41-B9DE-C6C42C74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EC4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65787D"/>
    <w:pPr>
      <w:suppressAutoHyphens/>
      <w:spacing w:before="360" w:after="360" w:line="276" w:lineRule="auto"/>
      <w:ind w:leftChars="-1" w:left="-1" w:hangingChars="1" w:hanging="1"/>
      <w:textDirection w:val="btLr"/>
      <w:textAlignment w:val="top"/>
      <w:outlineLvl w:val="0"/>
    </w:pPr>
    <w:rPr>
      <w:rFonts w:eastAsia="Calibri" w:cs="Calibri"/>
      <w:bCs/>
      <w:position w:val="-1"/>
      <w:szCs w:val="22"/>
      <w:lang w:val="en-GB"/>
    </w:rPr>
  </w:style>
  <w:style w:type="table" w:styleId="TableGrid">
    <w:name w:val="Table Grid"/>
    <w:basedOn w:val="TableNormal"/>
    <w:uiPriority w:val="39"/>
    <w:rsid w:val="00DB7EC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Maiya G Block Ngaybe</dc:creator>
  <cp:keywords/>
  <dc:description/>
  <cp:lastModifiedBy>Maiya G Block Ngaybe</cp:lastModifiedBy>
  <cp:revision>1</cp:revision>
  <dcterms:created xsi:type="dcterms:W3CDTF">2024-08-27T14:26:00Z</dcterms:created>
  <dcterms:modified xsi:type="dcterms:W3CDTF">2024-08-27T14:27:00Z</dcterms:modified>
</cp:coreProperties>
</file>