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CE333" w14:textId="0A7D7859" w:rsidR="00BE3504" w:rsidRPr="00BE3504" w:rsidRDefault="00BE3504" w:rsidP="00BE3504">
      <w:pPr>
        <w:jc w:val="both"/>
      </w:pPr>
      <w:r>
        <w:rPr>
          <w:b/>
          <w:bCs/>
        </w:rPr>
        <w:t>Appendix</w:t>
      </w:r>
      <w:r w:rsidRPr="00BE3504">
        <w:rPr>
          <w:b/>
          <w:bCs/>
        </w:rPr>
        <w:t xml:space="preserve"> </w:t>
      </w:r>
      <w:r>
        <w:rPr>
          <w:b/>
          <w:bCs/>
        </w:rPr>
        <w:t>B</w:t>
      </w:r>
      <w:r w:rsidRPr="00BE3504">
        <w:rPr>
          <w:b/>
          <w:bCs/>
        </w:rPr>
        <w:t>.</w:t>
      </w:r>
      <w:r w:rsidRPr="00BE3504">
        <w:t xml:space="preserve"> Sensitivity analysis including all eligible observations – a hierarchical ordinal logistic regression models for 5C scale’s correlation to Pima County adults’ intention to vaccinate (n= 1,194)  </w:t>
      </w:r>
    </w:p>
    <w:tbl>
      <w:tblPr>
        <w:tblStyle w:val="TableGrid"/>
        <w:tblW w:w="19695" w:type="dxa"/>
        <w:tblInd w:w="-36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2"/>
        <w:gridCol w:w="1705"/>
        <w:gridCol w:w="1862"/>
        <w:gridCol w:w="1851"/>
        <w:gridCol w:w="2070"/>
        <w:gridCol w:w="9795"/>
      </w:tblGrid>
      <w:tr w:rsidR="00BE3504" w:rsidRPr="00BE3504" w14:paraId="68B16842" w14:textId="77777777" w:rsidTr="00344901">
        <w:trPr>
          <w:gridAfter w:val="1"/>
          <w:wAfter w:w="9795" w:type="dxa"/>
        </w:trPr>
        <w:tc>
          <w:tcPr>
            <w:tcW w:w="2412" w:type="dxa"/>
          </w:tcPr>
          <w:p w14:paraId="5044F07F" w14:textId="77777777" w:rsidR="00BE3504" w:rsidRPr="00BE3504" w:rsidRDefault="00BE3504" w:rsidP="0034490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5" w:type="dxa"/>
          </w:tcPr>
          <w:p w14:paraId="7FCB283A" w14:textId="77777777" w:rsidR="00BE3504" w:rsidRPr="00BE3504" w:rsidRDefault="00BE3504" w:rsidP="00344901">
            <w:pPr>
              <w:jc w:val="both"/>
              <w:rPr>
                <w:b/>
                <w:bCs/>
                <w:sz w:val="21"/>
                <w:szCs w:val="21"/>
              </w:rPr>
            </w:pPr>
            <w:r w:rsidRPr="00BE3504">
              <w:rPr>
                <w:b/>
                <w:bCs/>
                <w:sz w:val="21"/>
                <w:szCs w:val="21"/>
              </w:rPr>
              <w:t>Unadjusted</w:t>
            </w:r>
          </w:p>
          <w:p w14:paraId="2FD32F15" w14:textId="77777777" w:rsidR="00BE3504" w:rsidRPr="00BE3504" w:rsidRDefault="00BE3504" w:rsidP="00344901">
            <w:pPr>
              <w:jc w:val="both"/>
              <w:rPr>
                <w:sz w:val="21"/>
                <w:szCs w:val="21"/>
              </w:rPr>
            </w:pPr>
            <w:r w:rsidRPr="00BE3504">
              <w:rPr>
                <w:sz w:val="21"/>
                <w:szCs w:val="21"/>
              </w:rPr>
              <w:t>OR (95% CI)</w:t>
            </w:r>
          </w:p>
        </w:tc>
        <w:tc>
          <w:tcPr>
            <w:tcW w:w="1862" w:type="dxa"/>
          </w:tcPr>
          <w:p w14:paraId="53C215C4" w14:textId="77777777" w:rsidR="00BE3504" w:rsidRPr="00BE3504" w:rsidRDefault="00BE3504" w:rsidP="00344901">
            <w:pPr>
              <w:jc w:val="both"/>
              <w:rPr>
                <w:b/>
                <w:bCs/>
                <w:sz w:val="21"/>
                <w:szCs w:val="21"/>
              </w:rPr>
            </w:pPr>
            <w:r w:rsidRPr="00BE3504">
              <w:rPr>
                <w:b/>
                <w:bCs/>
                <w:sz w:val="21"/>
                <w:szCs w:val="21"/>
              </w:rPr>
              <w:t>Model 0/Dem</w:t>
            </w:r>
          </w:p>
          <w:p w14:paraId="57C9D193" w14:textId="77777777" w:rsidR="00BE3504" w:rsidRPr="00BE3504" w:rsidRDefault="00BE3504" w:rsidP="00344901">
            <w:pPr>
              <w:jc w:val="both"/>
              <w:rPr>
                <w:b/>
                <w:bCs/>
                <w:sz w:val="21"/>
                <w:szCs w:val="21"/>
              </w:rPr>
            </w:pPr>
            <w:r w:rsidRPr="00BE3504">
              <w:rPr>
                <w:sz w:val="21"/>
                <w:szCs w:val="21"/>
              </w:rPr>
              <w:t>OR (95% CI)</w:t>
            </w:r>
          </w:p>
        </w:tc>
        <w:tc>
          <w:tcPr>
            <w:tcW w:w="1851" w:type="dxa"/>
          </w:tcPr>
          <w:p w14:paraId="7479D847" w14:textId="77777777" w:rsidR="00BE3504" w:rsidRPr="00BE3504" w:rsidRDefault="00BE3504" w:rsidP="00344901">
            <w:pPr>
              <w:jc w:val="both"/>
              <w:rPr>
                <w:b/>
                <w:bCs/>
                <w:sz w:val="21"/>
                <w:szCs w:val="21"/>
              </w:rPr>
            </w:pPr>
            <w:r w:rsidRPr="00BE3504">
              <w:rPr>
                <w:b/>
                <w:bCs/>
                <w:sz w:val="21"/>
                <w:szCs w:val="21"/>
              </w:rPr>
              <w:t>Model 1/Conf</w:t>
            </w:r>
          </w:p>
          <w:p w14:paraId="016B20DF" w14:textId="77777777" w:rsidR="00BE3504" w:rsidRPr="00BE3504" w:rsidRDefault="00BE3504" w:rsidP="00344901">
            <w:pPr>
              <w:jc w:val="both"/>
              <w:rPr>
                <w:b/>
                <w:bCs/>
                <w:sz w:val="21"/>
                <w:szCs w:val="21"/>
              </w:rPr>
            </w:pPr>
            <w:r w:rsidRPr="00BE3504">
              <w:rPr>
                <w:sz w:val="21"/>
                <w:szCs w:val="21"/>
              </w:rPr>
              <w:t>OR (95% CI)</w:t>
            </w:r>
          </w:p>
        </w:tc>
        <w:tc>
          <w:tcPr>
            <w:tcW w:w="2070" w:type="dxa"/>
          </w:tcPr>
          <w:p w14:paraId="05D8AEE8" w14:textId="77777777" w:rsidR="00BE3504" w:rsidRPr="00BE3504" w:rsidRDefault="00BE3504" w:rsidP="00344901">
            <w:pPr>
              <w:jc w:val="both"/>
              <w:rPr>
                <w:sz w:val="21"/>
                <w:szCs w:val="21"/>
              </w:rPr>
            </w:pPr>
            <w:r w:rsidRPr="00BE3504">
              <w:rPr>
                <w:b/>
                <w:bCs/>
                <w:sz w:val="21"/>
                <w:szCs w:val="21"/>
              </w:rPr>
              <w:t>Model 2/ Adjusted*</w:t>
            </w:r>
          </w:p>
          <w:p w14:paraId="64BAADFB" w14:textId="77777777" w:rsidR="00BE3504" w:rsidRPr="00BE3504" w:rsidRDefault="00BE3504" w:rsidP="00344901">
            <w:pPr>
              <w:jc w:val="both"/>
              <w:rPr>
                <w:b/>
                <w:bCs/>
                <w:sz w:val="21"/>
                <w:szCs w:val="21"/>
              </w:rPr>
            </w:pPr>
            <w:r w:rsidRPr="00BE3504">
              <w:rPr>
                <w:sz w:val="21"/>
                <w:szCs w:val="21"/>
              </w:rPr>
              <w:t>OR (95% CI)</w:t>
            </w:r>
          </w:p>
        </w:tc>
      </w:tr>
      <w:tr w:rsidR="00BE3504" w:rsidRPr="00BE3504" w14:paraId="1D970F27" w14:textId="77777777" w:rsidTr="00344901">
        <w:trPr>
          <w:gridAfter w:val="1"/>
          <w:wAfter w:w="9795" w:type="dxa"/>
          <w:trHeight w:val="404"/>
        </w:trPr>
        <w:tc>
          <w:tcPr>
            <w:tcW w:w="9900" w:type="dxa"/>
            <w:gridSpan w:val="5"/>
            <w:shd w:val="clear" w:color="auto" w:fill="C1F0C7" w:themeFill="accent3" w:themeFillTint="33"/>
          </w:tcPr>
          <w:p w14:paraId="78F9AE0D" w14:textId="77777777" w:rsidR="00BE3504" w:rsidRPr="00BE3504" w:rsidRDefault="00BE3504" w:rsidP="00344901">
            <w:pPr>
              <w:jc w:val="both"/>
              <w:rPr>
                <w:sz w:val="21"/>
                <w:szCs w:val="21"/>
              </w:rPr>
            </w:pPr>
            <w:r w:rsidRPr="00BE3504">
              <w:rPr>
                <w:i/>
                <w:iCs/>
                <w:sz w:val="21"/>
                <w:szCs w:val="21"/>
              </w:rPr>
              <w:t>Sensitivity analysis, n=1,194</w:t>
            </w:r>
          </w:p>
        </w:tc>
      </w:tr>
      <w:tr w:rsidR="00BE3504" w:rsidRPr="00BE3504" w14:paraId="647BA52A" w14:textId="77777777" w:rsidTr="00344901">
        <w:trPr>
          <w:gridAfter w:val="1"/>
          <w:wAfter w:w="9795" w:type="dxa"/>
        </w:trPr>
        <w:tc>
          <w:tcPr>
            <w:tcW w:w="2412" w:type="dxa"/>
          </w:tcPr>
          <w:p w14:paraId="472D0A55" w14:textId="77777777" w:rsidR="00BE3504" w:rsidRPr="00BE3504" w:rsidRDefault="00BE3504" w:rsidP="00344901">
            <w:pPr>
              <w:jc w:val="both"/>
              <w:rPr>
                <w:b/>
                <w:bCs/>
                <w:sz w:val="21"/>
                <w:szCs w:val="21"/>
              </w:rPr>
            </w:pPr>
            <w:r w:rsidRPr="00BE3504">
              <w:rPr>
                <w:b/>
                <w:bCs/>
                <w:sz w:val="21"/>
                <w:szCs w:val="21"/>
              </w:rPr>
              <w:t>Age*</w:t>
            </w:r>
          </w:p>
        </w:tc>
        <w:tc>
          <w:tcPr>
            <w:tcW w:w="1705" w:type="dxa"/>
          </w:tcPr>
          <w:p w14:paraId="25F23D71" w14:textId="77777777" w:rsidR="00BE3504" w:rsidRPr="00BE3504" w:rsidRDefault="00BE3504" w:rsidP="00344901">
            <w:pPr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--</w:t>
            </w:r>
          </w:p>
        </w:tc>
        <w:tc>
          <w:tcPr>
            <w:tcW w:w="1862" w:type="dxa"/>
          </w:tcPr>
          <w:p w14:paraId="592BD45E" w14:textId="77777777" w:rsidR="00BE3504" w:rsidRPr="00BE3504" w:rsidRDefault="00BE3504" w:rsidP="00344901">
            <w:pPr>
              <w:jc w:val="right"/>
              <w:rPr>
                <w:b/>
                <w:bCs/>
                <w:sz w:val="22"/>
                <w:szCs w:val="22"/>
              </w:rPr>
            </w:pPr>
            <w:r w:rsidRPr="00BE3504">
              <w:rPr>
                <w:rStyle w:val="qv3wpe"/>
                <w:b/>
                <w:bCs/>
                <w:sz w:val="22"/>
                <w:szCs w:val="22"/>
              </w:rPr>
              <w:t xml:space="preserve">1.19 </w:t>
            </w:r>
            <w:r w:rsidRPr="00BE3504">
              <w:rPr>
                <w:b/>
                <w:bCs/>
                <w:sz w:val="22"/>
                <w:szCs w:val="22"/>
              </w:rPr>
              <w:t>(1.10, 1.30)</w:t>
            </w:r>
          </w:p>
        </w:tc>
        <w:tc>
          <w:tcPr>
            <w:tcW w:w="1851" w:type="dxa"/>
          </w:tcPr>
          <w:p w14:paraId="017EFC75" w14:textId="77777777" w:rsidR="00BE3504" w:rsidRPr="00BE3504" w:rsidRDefault="00BE3504" w:rsidP="00344901">
            <w:pPr>
              <w:jc w:val="right"/>
              <w:rPr>
                <w:b/>
                <w:bCs/>
                <w:sz w:val="22"/>
                <w:szCs w:val="22"/>
              </w:rPr>
            </w:pPr>
            <w:r w:rsidRPr="00BE3504">
              <w:rPr>
                <w:b/>
                <w:bCs/>
                <w:sz w:val="22"/>
                <w:szCs w:val="22"/>
              </w:rPr>
              <w:t>1.16 (1.06,1.28)</w:t>
            </w:r>
          </w:p>
        </w:tc>
        <w:tc>
          <w:tcPr>
            <w:tcW w:w="2070" w:type="dxa"/>
          </w:tcPr>
          <w:p w14:paraId="7FA7D3F7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1.05 (0.96,1.16)</w:t>
            </w:r>
          </w:p>
        </w:tc>
      </w:tr>
      <w:tr w:rsidR="00BE3504" w:rsidRPr="00BE3504" w14:paraId="4AD0BCDF" w14:textId="77777777" w:rsidTr="00344901">
        <w:trPr>
          <w:gridAfter w:val="1"/>
          <w:wAfter w:w="9795" w:type="dxa"/>
        </w:trPr>
        <w:tc>
          <w:tcPr>
            <w:tcW w:w="2412" w:type="dxa"/>
          </w:tcPr>
          <w:p w14:paraId="767C19FD" w14:textId="77777777" w:rsidR="00BE3504" w:rsidRPr="00BE3504" w:rsidRDefault="00BE3504" w:rsidP="00344901">
            <w:pPr>
              <w:jc w:val="both"/>
              <w:rPr>
                <w:b/>
                <w:bCs/>
                <w:sz w:val="21"/>
                <w:szCs w:val="21"/>
              </w:rPr>
            </w:pPr>
            <w:r w:rsidRPr="00BE3504">
              <w:rPr>
                <w:b/>
                <w:bCs/>
                <w:sz w:val="21"/>
                <w:szCs w:val="21"/>
              </w:rPr>
              <w:t>Gender (Male)</w:t>
            </w:r>
          </w:p>
          <w:p w14:paraId="11FE0808" w14:textId="77777777" w:rsidR="00BE3504" w:rsidRPr="00BE3504" w:rsidRDefault="00BE3504" w:rsidP="00344901">
            <w:pPr>
              <w:jc w:val="both"/>
              <w:rPr>
                <w:sz w:val="20"/>
                <w:szCs w:val="20"/>
              </w:rPr>
            </w:pPr>
            <w:r w:rsidRPr="00BE3504">
              <w:rPr>
                <w:sz w:val="20"/>
                <w:szCs w:val="20"/>
              </w:rPr>
              <w:t xml:space="preserve"> Female</w:t>
            </w:r>
          </w:p>
          <w:p w14:paraId="5986DDD1" w14:textId="77777777" w:rsidR="00BE3504" w:rsidRPr="00BE3504" w:rsidRDefault="00BE3504" w:rsidP="00344901">
            <w:pPr>
              <w:jc w:val="both"/>
              <w:rPr>
                <w:b/>
                <w:bCs/>
                <w:sz w:val="21"/>
                <w:szCs w:val="21"/>
              </w:rPr>
            </w:pPr>
            <w:r w:rsidRPr="00BE3504">
              <w:rPr>
                <w:sz w:val="20"/>
                <w:szCs w:val="20"/>
              </w:rPr>
              <w:t xml:space="preserve"> Nonbinary/Other/PNTS**</w:t>
            </w:r>
          </w:p>
        </w:tc>
        <w:tc>
          <w:tcPr>
            <w:tcW w:w="1705" w:type="dxa"/>
          </w:tcPr>
          <w:p w14:paraId="25F87CA2" w14:textId="77777777" w:rsidR="00BE3504" w:rsidRPr="00BE3504" w:rsidRDefault="00BE3504" w:rsidP="00344901">
            <w:pPr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--</w:t>
            </w:r>
          </w:p>
        </w:tc>
        <w:tc>
          <w:tcPr>
            <w:tcW w:w="1862" w:type="dxa"/>
          </w:tcPr>
          <w:p w14:paraId="48D2274C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</w:p>
          <w:p w14:paraId="413A5D49" w14:textId="77777777" w:rsidR="00BE3504" w:rsidRPr="00BE3504" w:rsidRDefault="00BE3504" w:rsidP="00344901">
            <w:pPr>
              <w:jc w:val="right"/>
              <w:rPr>
                <w:b/>
                <w:bCs/>
                <w:sz w:val="22"/>
                <w:szCs w:val="22"/>
              </w:rPr>
            </w:pPr>
            <w:r w:rsidRPr="00BE3504">
              <w:rPr>
                <w:b/>
                <w:bCs/>
                <w:sz w:val="22"/>
                <w:szCs w:val="22"/>
              </w:rPr>
              <w:t>0.69 (0.54, 0.87)</w:t>
            </w:r>
          </w:p>
          <w:p w14:paraId="771988B7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1.62 (0.87, 3.03)</w:t>
            </w:r>
          </w:p>
        </w:tc>
        <w:tc>
          <w:tcPr>
            <w:tcW w:w="1851" w:type="dxa"/>
          </w:tcPr>
          <w:p w14:paraId="299ED476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</w:p>
          <w:p w14:paraId="4D496FA2" w14:textId="77777777" w:rsidR="00BE3504" w:rsidRPr="00BE3504" w:rsidRDefault="00BE3504" w:rsidP="00344901">
            <w:pPr>
              <w:jc w:val="right"/>
              <w:rPr>
                <w:b/>
                <w:bCs/>
                <w:sz w:val="22"/>
                <w:szCs w:val="22"/>
              </w:rPr>
            </w:pPr>
            <w:r w:rsidRPr="00BE3504">
              <w:rPr>
                <w:b/>
                <w:bCs/>
                <w:sz w:val="22"/>
                <w:szCs w:val="22"/>
              </w:rPr>
              <w:t>0.51 (0.40, 0.66)</w:t>
            </w:r>
          </w:p>
          <w:p w14:paraId="154C7F9B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0.97 (0.48, 1.96)</w:t>
            </w:r>
          </w:p>
        </w:tc>
        <w:tc>
          <w:tcPr>
            <w:tcW w:w="2070" w:type="dxa"/>
          </w:tcPr>
          <w:p w14:paraId="32C82A69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</w:p>
          <w:p w14:paraId="440FD476" w14:textId="77777777" w:rsidR="00BE3504" w:rsidRPr="00BE3504" w:rsidRDefault="00BE3504" w:rsidP="00344901">
            <w:pPr>
              <w:jc w:val="right"/>
              <w:rPr>
                <w:b/>
                <w:bCs/>
                <w:sz w:val="22"/>
                <w:szCs w:val="22"/>
              </w:rPr>
            </w:pPr>
            <w:r w:rsidRPr="00BE3504">
              <w:rPr>
                <w:b/>
                <w:bCs/>
                <w:sz w:val="22"/>
                <w:szCs w:val="22"/>
              </w:rPr>
              <w:t>0.69 (0.52, 0.90)</w:t>
            </w:r>
          </w:p>
          <w:p w14:paraId="2E56964C" w14:textId="77777777" w:rsidR="00BE3504" w:rsidRPr="00BE3504" w:rsidRDefault="00BE3504" w:rsidP="00344901">
            <w:pPr>
              <w:jc w:val="right"/>
              <w:rPr>
                <w:b/>
                <w:bCs/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2.02 (0.95, 4.29)</w:t>
            </w:r>
          </w:p>
        </w:tc>
      </w:tr>
      <w:tr w:rsidR="00BE3504" w:rsidRPr="00BE3504" w14:paraId="685283F9" w14:textId="77777777" w:rsidTr="00344901">
        <w:trPr>
          <w:gridAfter w:val="1"/>
          <w:wAfter w:w="9795" w:type="dxa"/>
        </w:trPr>
        <w:tc>
          <w:tcPr>
            <w:tcW w:w="2412" w:type="dxa"/>
          </w:tcPr>
          <w:p w14:paraId="44EA99FE" w14:textId="77777777" w:rsidR="00BE3504" w:rsidRPr="00BE3504" w:rsidRDefault="00BE3504" w:rsidP="00344901">
            <w:pPr>
              <w:jc w:val="both"/>
              <w:rPr>
                <w:b/>
                <w:bCs/>
                <w:sz w:val="21"/>
                <w:szCs w:val="21"/>
              </w:rPr>
            </w:pPr>
            <w:r w:rsidRPr="00BE3504">
              <w:rPr>
                <w:b/>
                <w:bCs/>
                <w:sz w:val="21"/>
                <w:szCs w:val="21"/>
              </w:rPr>
              <w:t>Ethnicity (</w:t>
            </w:r>
            <w:proofErr w:type="gramStart"/>
            <w:r w:rsidRPr="00BE3504">
              <w:rPr>
                <w:b/>
                <w:bCs/>
                <w:sz w:val="21"/>
                <w:szCs w:val="21"/>
              </w:rPr>
              <w:t>Non-</w:t>
            </w:r>
            <w:proofErr w:type="spellStart"/>
            <w:r w:rsidRPr="00BE3504">
              <w:rPr>
                <w:b/>
                <w:bCs/>
                <w:sz w:val="21"/>
                <w:szCs w:val="21"/>
              </w:rPr>
              <w:t>Hisp</w:t>
            </w:r>
            <w:proofErr w:type="spellEnd"/>
            <w:proofErr w:type="gramEnd"/>
            <w:r w:rsidRPr="00BE3504">
              <w:rPr>
                <w:b/>
                <w:bCs/>
                <w:sz w:val="21"/>
                <w:szCs w:val="21"/>
              </w:rPr>
              <w:t>)</w:t>
            </w:r>
          </w:p>
          <w:p w14:paraId="77227D16" w14:textId="77777777" w:rsidR="00BE3504" w:rsidRPr="00BE3504" w:rsidRDefault="00BE3504" w:rsidP="00344901">
            <w:pPr>
              <w:jc w:val="both"/>
              <w:rPr>
                <w:sz w:val="20"/>
                <w:szCs w:val="20"/>
              </w:rPr>
            </w:pPr>
            <w:r w:rsidRPr="00BE3504">
              <w:rPr>
                <w:sz w:val="20"/>
                <w:szCs w:val="20"/>
              </w:rPr>
              <w:t xml:space="preserve">    Hispanic</w:t>
            </w:r>
          </w:p>
          <w:p w14:paraId="0125B0B4" w14:textId="77777777" w:rsidR="00BE3504" w:rsidRPr="00BE3504" w:rsidRDefault="00BE3504" w:rsidP="00344901">
            <w:pPr>
              <w:jc w:val="both"/>
              <w:rPr>
                <w:b/>
                <w:bCs/>
                <w:sz w:val="21"/>
                <w:szCs w:val="21"/>
              </w:rPr>
            </w:pPr>
            <w:r w:rsidRPr="00BE3504">
              <w:rPr>
                <w:sz w:val="20"/>
                <w:szCs w:val="20"/>
              </w:rPr>
              <w:t xml:space="preserve">    PNTS**</w:t>
            </w:r>
          </w:p>
        </w:tc>
        <w:tc>
          <w:tcPr>
            <w:tcW w:w="1705" w:type="dxa"/>
          </w:tcPr>
          <w:p w14:paraId="1DF898AC" w14:textId="77777777" w:rsidR="00BE3504" w:rsidRPr="00BE3504" w:rsidRDefault="00BE3504" w:rsidP="00344901">
            <w:pPr>
              <w:rPr>
                <w:b/>
                <w:bCs/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--</w:t>
            </w:r>
          </w:p>
        </w:tc>
        <w:tc>
          <w:tcPr>
            <w:tcW w:w="1862" w:type="dxa"/>
          </w:tcPr>
          <w:p w14:paraId="6505C990" w14:textId="77777777" w:rsidR="00BE3504" w:rsidRPr="00BE3504" w:rsidRDefault="00BE3504" w:rsidP="00344901">
            <w:pPr>
              <w:jc w:val="right"/>
              <w:rPr>
                <w:b/>
                <w:bCs/>
                <w:sz w:val="22"/>
                <w:szCs w:val="22"/>
              </w:rPr>
            </w:pPr>
          </w:p>
          <w:p w14:paraId="2A127ECE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0.90 (0.70, 1.17)</w:t>
            </w:r>
          </w:p>
          <w:p w14:paraId="22976CC5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0.90 (0.39, 2.04)</w:t>
            </w:r>
          </w:p>
        </w:tc>
        <w:tc>
          <w:tcPr>
            <w:tcW w:w="1851" w:type="dxa"/>
          </w:tcPr>
          <w:p w14:paraId="2634836E" w14:textId="77777777" w:rsidR="00BE3504" w:rsidRPr="00BE3504" w:rsidRDefault="00BE3504" w:rsidP="00344901">
            <w:pPr>
              <w:jc w:val="right"/>
              <w:rPr>
                <w:b/>
                <w:bCs/>
                <w:sz w:val="22"/>
                <w:szCs w:val="22"/>
              </w:rPr>
            </w:pPr>
          </w:p>
          <w:p w14:paraId="47A2DFD6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0.76 (0.57, 1.00)</w:t>
            </w:r>
          </w:p>
          <w:p w14:paraId="4E71FC84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0.54 (0.22, 1.32)</w:t>
            </w:r>
          </w:p>
        </w:tc>
        <w:tc>
          <w:tcPr>
            <w:tcW w:w="2070" w:type="dxa"/>
          </w:tcPr>
          <w:p w14:paraId="05F143C0" w14:textId="77777777" w:rsidR="00BE3504" w:rsidRPr="00BE3504" w:rsidRDefault="00BE3504" w:rsidP="00344901">
            <w:pPr>
              <w:jc w:val="right"/>
              <w:rPr>
                <w:b/>
                <w:bCs/>
                <w:sz w:val="22"/>
                <w:szCs w:val="22"/>
              </w:rPr>
            </w:pPr>
          </w:p>
          <w:p w14:paraId="13C0D087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0.90 (0.67, 1.20)</w:t>
            </w:r>
          </w:p>
          <w:p w14:paraId="670C9239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0.66 (0.26, 1.63)</w:t>
            </w:r>
          </w:p>
        </w:tc>
      </w:tr>
      <w:tr w:rsidR="00BE3504" w:rsidRPr="00BE3504" w14:paraId="6758B2E9" w14:textId="77777777" w:rsidTr="00344901">
        <w:trPr>
          <w:gridAfter w:val="1"/>
          <w:wAfter w:w="9795" w:type="dxa"/>
        </w:trPr>
        <w:tc>
          <w:tcPr>
            <w:tcW w:w="2412" w:type="dxa"/>
          </w:tcPr>
          <w:p w14:paraId="409DDD8B" w14:textId="77777777" w:rsidR="00BE3504" w:rsidRPr="00BE3504" w:rsidRDefault="00BE3504" w:rsidP="00344901">
            <w:pPr>
              <w:jc w:val="both"/>
              <w:rPr>
                <w:b/>
                <w:bCs/>
                <w:sz w:val="21"/>
                <w:szCs w:val="21"/>
              </w:rPr>
            </w:pPr>
            <w:r w:rsidRPr="00BE3504">
              <w:rPr>
                <w:b/>
                <w:bCs/>
                <w:sz w:val="21"/>
                <w:szCs w:val="21"/>
              </w:rPr>
              <w:t>Race (White)</w:t>
            </w:r>
          </w:p>
          <w:p w14:paraId="03490188" w14:textId="77777777" w:rsidR="00BE3504" w:rsidRPr="00BE3504" w:rsidRDefault="00BE3504" w:rsidP="00344901">
            <w:pPr>
              <w:jc w:val="both"/>
              <w:rPr>
                <w:sz w:val="21"/>
                <w:szCs w:val="21"/>
              </w:rPr>
            </w:pPr>
            <w:r w:rsidRPr="00BE3504">
              <w:rPr>
                <w:sz w:val="21"/>
                <w:szCs w:val="21"/>
              </w:rPr>
              <w:t xml:space="preserve">    Black/AA** </w:t>
            </w:r>
          </w:p>
          <w:p w14:paraId="22CC5E54" w14:textId="77777777" w:rsidR="00BE3504" w:rsidRPr="00BE3504" w:rsidRDefault="00BE3504" w:rsidP="00344901">
            <w:pPr>
              <w:jc w:val="both"/>
              <w:rPr>
                <w:sz w:val="21"/>
                <w:szCs w:val="21"/>
              </w:rPr>
            </w:pPr>
            <w:r w:rsidRPr="00BE3504">
              <w:rPr>
                <w:sz w:val="21"/>
                <w:szCs w:val="21"/>
              </w:rPr>
              <w:t xml:space="preserve">    Asian</w:t>
            </w:r>
          </w:p>
          <w:p w14:paraId="154B7E88" w14:textId="77777777" w:rsidR="00BE3504" w:rsidRPr="00BE3504" w:rsidRDefault="00BE3504" w:rsidP="00344901">
            <w:pPr>
              <w:jc w:val="both"/>
              <w:rPr>
                <w:sz w:val="21"/>
                <w:szCs w:val="21"/>
              </w:rPr>
            </w:pPr>
            <w:r w:rsidRPr="00BE3504">
              <w:rPr>
                <w:sz w:val="21"/>
                <w:szCs w:val="21"/>
              </w:rPr>
              <w:t xml:space="preserve">    Indigenous**</w:t>
            </w:r>
          </w:p>
          <w:p w14:paraId="0C41F2DD" w14:textId="77777777" w:rsidR="00BE3504" w:rsidRPr="00BE3504" w:rsidRDefault="00BE3504" w:rsidP="00344901">
            <w:pPr>
              <w:jc w:val="both"/>
              <w:rPr>
                <w:sz w:val="21"/>
                <w:szCs w:val="21"/>
              </w:rPr>
            </w:pPr>
            <w:r w:rsidRPr="00BE3504">
              <w:rPr>
                <w:sz w:val="21"/>
                <w:szCs w:val="21"/>
              </w:rPr>
              <w:t xml:space="preserve">    Other Race</w:t>
            </w:r>
          </w:p>
          <w:p w14:paraId="590EB863" w14:textId="77777777" w:rsidR="00BE3504" w:rsidRPr="00BE3504" w:rsidRDefault="00BE3504" w:rsidP="00344901">
            <w:pPr>
              <w:jc w:val="both"/>
              <w:rPr>
                <w:sz w:val="21"/>
                <w:szCs w:val="21"/>
              </w:rPr>
            </w:pPr>
            <w:r w:rsidRPr="00BE3504">
              <w:rPr>
                <w:sz w:val="21"/>
                <w:szCs w:val="21"/>
              </w:rPr>
              <w:t xml:space="preserve">    Mixed</w:t>
            </w:r>
          </w:p>
          <w:p w14:paraId="24C49F55" w14:textId="77777777" w:rsidR="00BE3504" w:rsidRPr="00BE3504" w:rsidRDefault="00BE3504" w:rsidP="00344901">
            <w:pPr>
              <w:jc w:val="both"/>
              <w:rPr>
                <w:b/>
                <w:bCs/>
                <w:sz w:val="21"/>
                <w:szCs w:val="21"/>
              </w:rPr>
            </w:pPr>
            <w:r w:rsidRPr="00BE3504">
              <w:rPr>
                <w:sz w:val="21"/>
                <w:szCs w:val="21"/>
              </w:rPr>
              <w:t xml:space="preserve">    PNTS**</w:t>
            </w:r>
          </w:p>
        </w:tc>
        <w:tc>
          <w:tcPr>
            <w:tcW w:w="1705" w:type="dxa"/>
          </w:tcPr>
          <w:p w14:paraId="262152E7" w14:textId="77777777" w:rsidR="00BE3504" w:rsidRPr="00BE3504" w:rsidRDefault="00BE3504" w:rsidP="00344901">
            <w:pPr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--</w:t>
            </w:r>
          </w:p>
        </w:tc>
        <w:tc>
          <w:tcPr>
            <w:tcW w:w="1862" w:type="dxa"/>
          </w:tcPr>
          <w:p w14:paraId="67762548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</w:p>
          <w:p w14:paraId="3A81324B" w14:textId="77777777" w:rsidR="00BE3504" w:rsidRPr="00BE3504" w:rsidRDefault="00BE3504" w:rsidP="00344901">
            <w:pPr>
              <w:jc w:val="right"/>
              <w:rPr>
                <w:b/>
                <w:bCs/>
                <w:sz w:val="22"/>
                <w:szCs w:val="22"/>
              </w:rPr>
            </w:pPr>
            <w:r w:rsidRPr="00BE3504">
              <w:rPr>
                <w:b/>
                <w:bCs/>
                <w:sz w:val="22"/>
                <w:szCs w:val="22"/>
              </w:rPr>
              <w:t>0.54 (0.33, 0.87)</w:t>
            </w:r>
          </w:p>
          <w:p w14:paraId="097339BF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1.14 (0.70, 1.84)</w:t>
            </w:r>
          </w:p>
          <w:p w14:paraId="247B0757" w14:textId="77777777" w:rsidR="00BE3504" w:rsidRPr="00BE3504" w:rsidRDefault="00BE3504" w:rsidP="00344901">
            <w:pPr>
              <w:jc w:val="right"/>
              <w:rPr>
                <w:b/>
                <w:bCs/>
                <w:sz w:val="22"/>
                <w:szCs w:val="22"/>
              </w:rPr>
            </w:pPr>
            <w:r w:rsidRPr="00BE3504">
              <w:rPr>
                <w:b/>
                <w:bCs/>
                <w:sz w:val="22"/>
                <w:szCs w:val="22"/>
              </w:rPr>
              <w:t>0.57 (0.40, 0.80)</w:t>
            </w:r>
          </w:p>
          <w:p w14:paraId="1ED55BDD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0.85 (0.54, 1.35)</w:t>
            </w:r>
          </w:p>
          <w:p w14:paraId="7A31FD28" w14:textId="77777777" w:rsidR="00BE3504" w:rsidRPr="00BE3504" w:rsidRDefault="00BE3504" w:rsidP="00344901">
            <w:pPr>
              <w:jc w:val="right"/>
              <w:rPr>
                <w:b/>
                <w:bCs/>
                <w:sz w:val="22"/>
                <w:szCs w:val="22"/>
              </w:rPr>
            </w:pPr>
            <w:r w:rsidRPr="00BE3504">
              <w:rPr>
                <w:b/>
                <w:bCs/>
                <w:sz w:val="22"/>
                <w:szCs w:val="22"/>
              </w:rPr>
              <w:t>0.30 (0.18, 0.50)</w:t>
            </w:r>
          </w:p>
          <w:p w14:paraId="6AC9D97F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1.61 (0.70, 3.71)</w:t>
            </w:r>
          </w:p>
        </w:tc>
        <w:tc>
          <w:tcPr>
            <w:tcW w:w="1851" w:type="dxa"/>
          </w:tcPr>
          <w:p w14:paraId="5CA9C19D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</w:p>
          <w:p w14:paraId="77759433" w14:textId="77777777" w:rsidR="00BE3504" w:rsidRPr="00BE3504" w:rsidRDefault="00BE3504" w:rsidP="00344901">
            <w:pPr>
              <w:jc w:val="right"/>
              <w:rPr>
                <w:b/>
                <w:bCs/>
                <w:sz w:val="22"/>
                <w:szCs w:val="22"/>
              </w:rPr>
            </w:pPr>
            <w:r w:rsidRPr="00BE3504">
              <w:rPr>
                <w:b/>
                <w:bCs/>
                <w:sz w:val="22"/>
                <w:szCs w:val="22"/>
              </w:rPr>
              <w:t>0.59 (0.36, 0.98)</w:t>
            </w:r>
          </w:p>
          <w:p w14:paraId="74C36581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1.01 (0.59, 1.71)</w:t>
            </w:r>
          </w:p>
          <w:p w14:paraId="071A052C" w14:textId="77777777" w:rsidR="00BE3504" w:rsidRPr="00BE3504" w:rsidRDefault="00BE3504" w:rsidP="00344901">
            <w:pPr>
              <w:jc w:val="right"/>
              <w:rPr>
                <w:b/>
                <w:bCs/>
                <w:sz w:val="22"/>
                <w:szCs w:val="22"/>
              </w:rPr>
            </w:pPr>
            <w:r w:rsidRPr="00BE3504">
              <w:rPr>
                <w:b/>
                <w:bCs/>
                <w:sz w:val="22"/>
                <w:szCs w:val="22"/>
              </w:rPr>
              <w:t>0.64 (0.44, 0.93)</w:t>
            </w:r>
          </w:p>
          <w:p w14:paraId="0C450D7A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0.98 (0.60, 1.61)</w:t>
            </w:r>
          </w:p>
          <w:p w14:paraId="5022C667" w14:textId="77777777" w:rsidR="00BE3504" w:rsidRPr="00BE3504" w:rsidRDefault="00BE3504" w:rsidP="00344901">
            <w:pPr>
              <w:jc w:val="right"/>
              <w:rPr>
                <w:b/>
                <w:bCs/>
                <w:sz w:val="22"/>
                <w:szCs w:val="22"/>
              </w:rPr>
            </w:pPr>
            <w:r w:rsidRPr="00BE3504">
              <w:rPr>
                <w:b/>
                <w:bCs/>
                <w:sz w:val="22"/>
                <w:szCs w:val="22"/>
              </w:rPr>
              <w:t>0.54 (0.31, 0.94)</w:t>
            </w:r>
          </w:p>
          <w:p w14:paraId="61224963" w14:textId="77777777" w:rsidR="00BE3504" w:rsidRPr="00BE3504" w:rsidRDefault="00BE3504" w:rsidP="00344901">
            <w:pPr>
              <w:jc w:val="right"/>
              <w:rPr>
                <w:b/>
                <w:bCs/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1.63 (0.69, 3.85)</w:t>
            </w:r>
          </w:p>
        </w:tc>
        <w:tc>
          <w:tcPr>
            <w:tcW w:w="2070" w:type="dxa"/>
          </w:tcPr>
          <w:p w14:paraId="7B665159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</w:p>
          <w:p w14:paraId="1F4BC33D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0.78 (0.45, 1.34)</w:t>
            </w:r>
          </w:p>
          <w:p w14:paraId="388DB109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1.10 (0.64, 1.90)</w:t>
            </w:r>
          </w:p>
          <w:p w14:paraId="2ECD70C0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0.84 (0.57, 1.24)</w:t>
            </w:r>
          </w:p>
          <w:p w14:paraId="1A6B3E5C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0.97 (0.58, 1.63)</w:t>
            </w:r>
          </w:p>
          <w:p w14:paraId="1F440346" w14:textId="77777777" w:rsidR="00BE3504" w:rsidRPr="00BE3504" w:rsidRDefault="00BE3504" w:rsidP="00344901">
            <w:pPr>
              <w:jc w:val="right"/>
              <w:rPr>
                <w:b/>
                <w:bCs/>
                <w:sz w:val="22"/>
                <w:szCs w:val="22"/>
              </w:rPr>
            </w:pPr>
            <w:r w:rsidRPr="00BE3504">
              <w:rPr>
                <w:b/>
                <w:bCs/>
                <w:sz w:val="22"/>
                <w:szCs w:val="22"/>
              </w:rPr>
              <w:t>0.52 (0.30, 0.91)</w:t>
            </w:r>
          </w:p>
          <w:p w14:paraId="0F3E6295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1.51 (0.63, 3.63)</w:t>
            </w:r>
          </w:p>
        </w:tc>
      </w:tr>
      <w:tr w:rsidR="00BE3504" w:rsidRPr="00BE3504" w14:paraId="4BC24DDC" w14:textId="77777777" w:rsidTr="00344901">
        <w:trPr>
          <w:gridAfter w:val="1"/>
          <w:wAfter w:w="9795" w:type="dxa"/>
        </w:trPr>
        <w:tc>
          <w:tcPr>
            <w:tcW w:w="2412" w:type="dxa"/>
          </w:tcPr>
          <w:p w14:paraId="50D48B1B" w14:textId="77777777" w:rsidR="00BE3504" w:rsidRPr="00BE3504" w:rsidRDefault="00BE3504" w:rsidP="00344901">
            <w:pPr>
              <w:jc w:val="both"/>
              <w:rPr>
                <w:b/>
                <w:bCs/>
                <w:sz w:val="21"/>
                <w:szCs w:val="21"/>
              </w:rPr>
            </w:pPr>
            <w:r w:rsidRPr="00BE3504">
              <w:rPr>
                <w:b/>
                <w:bCs/>
                <w:sz w:val="21"/>
                <w:szCs w:val="21"/>
              </w:rPr>
              <w:t>Education (Not Grad)</w:t>
            </w:r>
          </w:p>
          <w:p w14:paraId="04E96B52" w14:textId="77777777" w:rsidR="00BE3504" w:rsidRPr="00BE3504" w:rsidRDefault="00BE3504" w:rsidP="00344901">
            <w:pPr>
              <w:jc w:val="both"/>
              <w:rPr>
                <w:sz w:val="21"/>
                <w:szCs w:val="21"/>
              </w:rPr>
            </w:pPr>
            <w:r w:rsidRPr="00BE3504">
              <w:rPr>
                <w:sz w:val="21"/>
                <w:szCs w:val="21"/>
              </w:rPr>
              <w:t xml:space="preserve">     College graduate</w:t>
            </w:r>
          </w:p>
          <w:p w14:paraId="09C6DA78" w14:textId="77777777" w:rsidR="00BE3504" w:rsidRPr="00BE3504" w:rsidRDefault="00BE3504" w:rsidP="00344901">
            <w:pPr>
              <w:jc w:val="both"/>
              <w:rPr>
                <w:sz w:val="21"/>
                <w:szCs w:val="21"/>
              </w:rPr>
            </w:pPr>
            <w:r w:rsidRPr="00BE3504">
              <w:rPr>
                <w:sz w:val="21"/>
                <w:szCs w:val="21"/>
              </w:rPr>
              <w:t xml:space="preserve">    PNTS**</w:t>
            </w:r>
          </w:p>
        </w:tc>
        <w:tc>
          <w:tcPr>
            <w:tcW w:w="1705" w:type="dxa"/>
          </w:tcPr>
          <w:p w14:paraId="2CB7F17B" w14:textId="77777777" w:rsidR="00BE3504" w:rsidRPr="00BE3504" w:rsidRDefault="00BE3504" w:rsidP="00344901">
            <w:pPr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--</w:t>
            </w:r>
          </w:p>
        </w:tc>
        <w:tc>
          <w:tcPr>
            <w:tcW w:w="1862" w:type="dxa"/>
          </w:tcPr>
          <w:p w14:paraId="27B7C4E4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</w:p>
          <w:p w14:paraId="50092410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1.47 (1.13, 1.91)</w:t>
            </w:r>
          </w:p>
          <w:p w14:paraId="09B94D5C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0.77 (0.24, 2.45)</w:t>
            </w:r>
          </w:p>
        </w:tc>
        <w:tc>
          <w:tcPr>
            <w:tcW w:w="1851" w:type="dxa"/>
          </w:tcPr>
          <w:p w14:paraId="24D98A35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</w:p>
          <w:p w14:paraId="4897C72E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1.26 (0.95, 1.66)</w:t>
            </w:r>
          </w:p>
          <w:p w14:paraId="01C104D5" w14:textId="77777777" w:rsidR="00BE3504" w:rsidRPr="00BE3504" w:rsidRDefault="00BE3504" w:rsidP="00344901">
            <w:pPr>
              <w:jc w:val="right"/>
              <w:rPr>
                <w:b/>
                <w:bCs/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0.56 (0.17, 1.81)</w:t>
            </w:r>
          </w:p>
        </w:tc>
        <w:tc>
          <w:tcPr>
            <w:tcW w:w="2070" w:type="dxa"/>
          </w:tcPr>
          <w:p w14:paraId="64E3200A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</w:p>
          <w:p w14:paraId="78511678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1.11 (0.83, 1.49)</w:t>
            </w:r>
          </w:p>
          <w:p w14:paraId="59D7ED95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1.48 (0.44, 4.92)</w:t>
            </w:r>
          </w:p>
        </w:tc>
      </w:tr>
      <w:tr w:rsidR="00BE3504" w:rsidRPr="00BE3504" w14:paraId="70FF5980" w14:textId="77777777" w:rsidTr="00344901">
        <w:trPr>
          <w:gridAfter w:val="1"/>
          <w:wAfter w:w="9795" w:type="dxa"/>
        </w:trPr>
        <w:tc>
          <w:tcPr>
            <w:tcW w:w="2412" w:type="dxa"/>
          </w:tcPr>
          <w:p w14:paraId="7831DDDD" w14:textId="77777777" w:rsidR="00BE3504" w:rsidRPr="00BE3504" w:rsidRDefault="00BE3504" w:rsidP="00344901">
            <w:pPr>
              <w:jc w:val="both"/>
              <w:rPr>
                <w:b/>
                <w:bCs/>
                <w:sz w:val="21"/>
                <w:szCs w:val="21"/>
              </w:rPr>
            </w:pPr>
            <w:r w:rsidRPr="00BE3504">
              <w:rPr>
                <w:b/>
                <w:bCs/>
                <w:sz w:val="21"/>
                <w:szCs w:val="21"/>
              </w:rPr>
              <w:t>Marital Status (Single)</w:t>
            </w:r>
          </w:p>
          <w:p w14:paraId="2C196B89" w14:textId="77777777" w:rsidR="00BE3504" w:rsidRPr="00BE3504" w:rsidRDefault="00BE3504" w:rsidP="00344901">
            <w:pPr>
              <w:jc w:val="both"/>
              <w:rPr>
                <w:sz w:val="21"/>
                <w:szCs w:val="21"/>
              </w:rPr>
            </w:pPr>
            <w:r w:rsidRPr="00BE3504">
              <w:rPr>
                <w:b/>
                <w:bCs/>
                <w:sz w:val="21"/>
                <w:szCs w:val="21"/>
              </w:rPr>
              <w:t xml:space="preserve">    </w:t>
            </w:r>
            <w:r w:rsidRPr="00BE3504">
              <w:rPr>
                <w:sz w:val="21"/>
                <w:szCs w:val="21"/>
              </w:rPr>
              <w:t>Married/Partnered</w:t>
            </w:r>
          </w:p>
          <w:p w14:paraId="663F312C" w14:textId="77777777" w:rsidR="00BE3504" w:rsidRPr="00BE3504" w:rsidRDefault="00BE3504" w:rsidP="00344901">
            <w:pPr>
              <w:jc w:val="both"/>
              <w:rPr>
                <w:sz w:val="21"/>
                <w:szCs w:val="21"/>
              </w:rPr>
            </w:pPr>
            <w:r w:rsidRPr="00BE3504">
              <w:rPr>
                <w:sz w:val="21"/>
                <w:szCs w:val="21"/>
              </w:rPr>
              <w:t xml:space="preserve">    Div/Sep/</w:t>
            </w:r>
            <w:proofErr w:type="spellStart"/>
            <w:r w:rsidRPr="00BE3504">
              <w:rPr>
                <w:sz w:val="21"/>
                <w:szCs w:val="21"/>
              </w:rPr>
              <w:t>Wid</w:t>
            </w:r>
            <w:proofErr w:type="spellEnd"/>
            <w:r w:rsidRPr="00BE3504">
              <w:rPr>
                <w:sz w:val="21"/>
                <w:szCs w:val="21"/>
              </w:rPr>
              <w:t>**</w:t>
            </w:r>
          </w:p>
          <w:p w14:paraId="214E4CFD" w14:textId="77777777" w:rsidR="00BE3504" w:rsidRPr="00BE3504" w:rsidRDefault="00BE3504" w:rsidP="00344901">
            <w:pPr>
              <w:jc w:val="both"/>
              <w:rPr>
                <w:sz w:val="21"/>
                <w:szCs w:val="21"/>
              </w:rPr>
            </w:pPr>
            <w:r w:rsidRPr="00BE3504">
              <w:rPr>
                <w:sz w:val="21"/>
                <w:szCs w:val="21"/>
              </w:rPr>
              <w:t xml:space="preserve">    PNTS**</w:t>
            </w:r>
          </w:p>
        </w:tc>
        <w:tc>
          <w:tcPr>
            <w:tcW w:w="1705" w:type="dxa"/>
          </w:tcPr>
          <w:p w14:paraId="53EC3DE1" w14:textId="77777777" w:rsidR="00BE3504" w:rsidRPr="00BE3504" w:rsidRDefault="00BE3504" w:rsidP="00344901">
            <w:pPr>
              <w:rPr>
                <w:b/>
                <w:bCs/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--</w:t>
            </w:r>
          </w:p>
        </w:tc>
        <w:tc>
          <w:tcPr>
            <w:tcW w:w="1862" w:type="dxa"/>
          </w:tcPr>
          <w:p w14:paraId="290ED4E1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</w:p>
          <w:p w14:paraId="3909840B" w14:textId="77777777" w:rsidR="00BE3504" w:rsidRPr="00BE3504" w:rsidRDefault="00BE3504" w:rsidP="00344901">
            <w:pPr>
              <w:jc w:val="right"/>
              <w:rPr>
                <w:b/>
                <w:bCs/>
                <w:sz w:val="22"/>
                <w:szCs w:val="22"/>
              </w:rPr>
            </w:pPr>
            <w:r w:rsidRPr="00BE3504">
              <w:rPr>
                <w:b/>
                <w:bCs/>
                <w:sz w:val="22"/>
                <w:szCs w:val="22"/>
              </w:rPr>
              <w:t>0.70 (0.53, 0.93)</w:t>
            </w:r>
          </w:p>
          <w:p w14:paraId="3D1B7EB3" w14:textId="77777777" w:rsidR="00BE3504" w:rsidRPr="00BE3504" w:rsidRDefault="00BE3504" w:rsidP="00344901">
            <w:pPr>
              <w:jc w:val="right"/>
              <w:rPr>
                <w:b/>
                <w:bCs/>
                <w:sz w:val="22"/>
                <w:szCs w:val="22"/>
              </w:rPr>
            </w:pPr>
            <w:r w:rsidRPr="00BE3504">
              <w:rPr>
                <w:b/>
                <w:bCs/>
                <w:sz w:val="22"/>
                <w:szCs w:val="22"/>
              </w:rPr>
              <w:t>0.57 (0.38, 0.84)</w:t>
            </w:r>
          </w:p>
          <w:p w14:paraId="62D877A9" w14:textId="77777777" w:rsidR="00BE3504" w:rsidRPr="00BE3504" w:rsidRDefault="00BE3504" w:rsidP="00344901">
            <w:pPr>
              <w:jc w:val="right"/>
              <w:rPr>
                <w:b/>
                <w:bCs/>
                <w:sz w:val="22"/>
                <w:szCs w:val="22"/>
              </w:rPr>
            </w:pPr>
            <w:r w:rsidRPr="00BE3504">
              <w:rPr>
                <w:b/>
                <w:bCs/>
                <w:sz w:val="22"/>
                <w:szCs w:val="22"/>
              </w:rPr>
              <w:t xml:space="preserve">0.27 (0.09, 0.80) </w:t>
            </w:r>
          </w:p>
        </w:tc>
        <w:tc>
          <w:tcPr>
            <w:tcW w:w="1851" w:type="dxa"/>
          </w:tcPr>
          <w:p w14:paraId="2573780C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</w:p>
          <w:p w14:paraId="59D11C2E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0.78 (0.57, 1.06)</w:t>
            </w:r>
          </w:p>
          <w:p w14:paraId="4632F6EA" w14:textId="77777777" w:rsidR="00BE3504" w:rsidRPr="00BE3504" w:rsidRDefault="00BE3504" w:rsidP="00344901">
            <w:pPr>
              <w:jc w:val="right"/>
              <w:rPr>
                <w:b/>
                <w:bCs/>
                <w:sz w:val="22"/>
                <w:szCs w:val="22"/>
              </w:rPr>
            </w:pPr>
            <w:r w:rsidRPr="00BE3504">
              <w:rPr>
                <w:b/>
                <w:bCs/>
                <w:sz w:val="22"/>
                <w:szCs w:val="22"/>
              </w:rPr>
              <w:t>0.61 (0.40, 0.93)</w:t>
            </w:r>
          </w:p>
          <w:p w14:paraId="2C373F8F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 xml:space="preserve">0.49 (0.16, 1.49) </w:t>
            </w:r>
          </w:p>
        </w:tc>
        <w:tc>
          <w:tcPr>
            <w:tcW w:w="2070" w:type="dxa"/>
          </w:tcPr>
          <w:p w14:paraId="5E8E0E8A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</w:p>
          <w:p w14:paraId="0AD0A9D0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1.09 (0.80, 1.50)</w:t>
            </w:r>
          </w:p>
          <w:p w14:paraId="020F56B3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0.91 (0.59, 1.40)</w:t>
            </w:r>
          </w:p>
          <w:p w14:paraId="217DC51B" w14:textId="77777777" w:rsidR="00BE3504" w:rsidRPr="00BE3504" w:rsidRDefault="00BE3504" w:rsidP="00344901">
            <w:pPr>
              <w:jc w:val="right"/>
              <w:rPr>
                <w:b/>
                <w:bCs/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 xml:space="preserve">0.60 (0.20, 1.81) </w:t>
            </w:r>
          </w:p>
        </w:tc>
      </w:tr>
      <w:tr w:rsidR="00BE3504" w:rsidRPr="00BE3504" w14:paraId="09593E81" w14:textId="77777777" w:rsidTr="00344901">
        <w:trPr>
          <w:gridAfter w:val="1"/>
          <w:wAfter w:w="9795" w:type="dxa"/>
        </w:trPr>
        <w:tc>
          <w:tcPr>
            <w:tcW w:w="2412" w:type="dxa"/>
          </w:tcPr>
          <w:p w14:paraId="0F19794A" w14:textId="77777777" w:rsidR="00BE3504" w:rsidRPr="00BE3504" w:rsidRDefault="00BE3504" w:rsidP="00344901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 w:rsidRPr="00BE3504">
              <w:rPr>
                <w:b/>
                <w:bCs/>
                <w:color w:val="000000"/>
                <w:sz w:val="21"/>
                <w:szCs w:val="21"/>
              </w:rPr>
              <w:t>Income (&lt;25K USD/</w:t>
            </w:r>
            <w:proofErr w:type="spellStart"/>
            <w:r w:rsidRPr="00BE3504">
              <w:rPr>
                <w:b/>
                <w:bCs/>
                <w:color w:val="000000"/>
                <w:sz w:val="21"/>
                <w:szCs w:val="21"/>
              </w:rPr>
              <w:t>yr</w:t>
            </w:r>
            <w:proofErr w:type="spellEnd"/>
            <w:r w:rsidRPr="00BE3504">
              <w:rPr>
                <w:b/>
                <w:bCs/>
                <w:color w:val="000000"/>
                <w:sz w:val="21"/>
                <w:szCs w:val="21"/>
              </w:rPr>
              <w:t>)</w:t>
            </w:r>
          </w:p>
          <w:p w14:paraId="5F4ED40A" w14:textId="77777777" w:rsidR="00BE3504" w:rsidRPr="00BE3504" w:rsidRDefault="00BE3504" w:rsidP="00344901">
            <w:pPr>
              <w:pStyle w:val="NormalWeb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BE3504">
              <w:rPr>
                <w:sz w:val="21"/>
                <w:szCs w:val="21"/>
              </w:rPr>
              <w:t xml:space="preserve">    25,000–49,999</w:t>
            </w:r>
          </w:p>
          <w:p w14:paraId="6E295A66" w14:textId="77777777" w:rsidR="00BE3504" w:rsidRPr="00BE3504" w:rsidRDefault="00BE3504" w:rsidP="00344901">
            <w:pPr>
              <w:pStyle w:val="NormalWeb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BE3504">
              <w:rPr>
                <w:sz w:val="21"/>
                <w:szCs w:val="21"/>
              </w:rPr>
              <w:t xml:space="preserve">    50 – 74,999</w:t>
            </w:r>
          </w:p>
          <w:p w14:paraId="437DE1EE" w14:textId="77777777" w:rsidR="00BE3504" w:rsidRPr="00BE3504" w:rsidRDefault="00BE3504" w:rsidP="00344901">
            <w:pPr>
              <w:pStyle w:val="NormalWeb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BE3504">
              <w:rPr>
                <w:sz w:val="21"/>
                <w:szCs w:val="21"/>
              </w:rPr>
              <w:t xml:space="preserve">    &gt;75,000</w:t>
            </w:r>
          </w:p>
          <w:p w14:paraId="4F51506F" w14:textId="77777777" w:rsidR="00BE3504" w:rsidRPr="00BE3504" w:rsidRDefault="00BE3504" w:rsidP="00344901">
            <w:pPr>
              <w:jc w:val="both"/>
              <w:rPr>
                <w:b/>
                <w:bCs/>
                <w:sz w:val="21"/>
                <w:szCs w:val="21"/>
              </w:rPr>
            </w:pPr>
            <w:r w:rsidRPr="00BE3504">
              <w:rPr>
                <w:sz w:val="21"/>
                <w:szCs w:val="21"/>
              </w:rPr>
              <w:t xml:space="preserve">    PNTS**</w:t>
            </w:r>
          </w:p>
        </w:tc>
        <w:tc>
          <w:tcPr>
            <w:tcW w:w="1705" w:type="dxa"/>
          </w:tcPr>
          <w:p w14:paraId="7D879E84" w14:textId="77777777" w:rsidR="00BE3504" w:rsidRPr="00BE3504" w:rsidRDefault="00BE3504" w:rsidP="00344901">
            <w:pPr>
              <w:rPr>
                <w:b/>
                <w:bCs/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--</w:t>
            </w:r>
          </w:p>
        </w:tc>
        <w:tc>
          <w:tcPr>
            <w:tcW w:w="1862" w:type="dxa"/>
          </w:tcPr>
          <w:p w14:paraId="56D9393E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</w:p>
          <w:p w14:paraId="6675F323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1.22 (0.91, 1.63)</w:t>
            </w:r>
          </w:p>
          <w:p w14:paraId="55FD69F8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1.22 (0.83, 1.78)</w:t>
            </w:r>
          </w:p>
          <w:p w14:paraId="75D72A47" w14:textId="77777777" w:rsidR="00BE3504" w:rsidRPr="00BE3504" w:rsidRDefault="00BE3504" w:rsidP="00344901">
            <w:pPr>
              <w:jc w:val="right"/>
              <w:rPr>
                <w:b/>
                <w:bCs/>
                <w:sz w:val="22"/>
                <w:szCs w:val="22"/>
              </w:rPr>
            </w:pPr>
            <w:r w:rsidRPr="00BE3504">
              <w:rPr>
                <w:b/>
                <w:bCs/>
                <w:sz w:val="22"/>
                <w:szCs w:val="22"/>
              </w:rPr>
              <w:t>1.90 (1.24, 2.92)</w:t>
            </w:r>
          </w:p>
          <w:p w14:paraId="5A7DE82B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1.44 (0.87, 2.39)</w:t>
            </w:r>
          </w:p>
        </w:tc>
        <w:tc>
          <w:tcPr>
            <w:tcW w:w="1851" w:type="dxa"/>
          </w:tcPr>
          <w:p w14:paraId="2B40958F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</w:p>
          <w:p w14:paraId="67B663EA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0.83 (0.60, 1.14)</w:t>
            </w:r>
          </w:p>
          <w:p w14:paraId="5B240776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1.03 (0.69, 1.55)</w:t>
            </w:r>
          </w:p>
          <w:p w14:paraId="103F1296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1.52 (0.96, 2.41)</w:t>
            </w:r>
          </w:p>
          <w:p w14:paraId="5EB8BA5D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0.93 (0.54, 1.59)</w:t>
            </w:r>
          </w:p>
        </w:tc>
        <w:tc>
          <w:tcPr>
            <w:tcW w:w="2070" w:type="dxa"/>
          </w:tcPr>
          <w:p w14:paraId="6FD272A0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</w:p>
          <w:p w14:paraId="77845317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0.86 (0.62, 1.20)</w:t>
            </w:r>
          </w:p>
          <w:p w14:paraId="2A749A02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0.84 (0.55, 1.27)</w:t>
            </w:r>
          </w:p>
          <w:p w14:paraId="564513EB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1.31 (0.81, 2.12)</w:t>
            </w:r>
          </w:p>
          <w:p w14:paraId="331A0C5E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0.94 (0.53, 1.67)</w:t>
            </w:r>
          </w:p>
        </w:tc>
      </w:tr>
      <w:tr w:rsidR="00BE3504" w:rsidRPr="00BE3504" w14:paraId="16AB4A7D" w14:textId="77777777" w:rsidTr="00344901">
        <w:trPr>
          <w:gridAfter w:val="1"/>
          <w:wAfter w:w="9795" w:type="dxa"/>
          <w:trHeight w:val="73"/>
        </w:trPr>
        <w:tc>
          <w:tcPr>
            <w:tcW w:w="2412" w:type="dxa"/>
          </w:tcPr>
          <w:p w14:paraId="3FBF91DC" w14:textId="77777777" w:rsidR="00BE3504" w:rsidRPr="00BE3504" w:rsidRDefault="00BE3504" w:rsidP="00344901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 w:rsidRPr="00BE3504">
              <w:rPr>
                <w:b/>
                <w:bCs/>
                <w:color w:val="000000"/>
                <w:sz w:val="21"/>
                <w:szCs w:val="21"/>
              </w:rPr>
              <w:t xml:space="preserve">Political </w:t>
            </w:r>
            <w:proofErr w:type="spellStart"/>
            <w:r w:rsidRPr="00BE3504">
              <w:rPr>
                <w:b/>
                <w:bCs/>
                <w:color w:val="000000"/>
                <w:sz w:val="21"/>
                <w:szCs w:val="21"/>
              </w:rPr>
              <w:t>aff</w:t>
            </w:r>
            <w:proofErr w:type="spellEnd"/>
            <w:r w:rsidRPr="00BE3504">
              <w:rPr>
                <w:b/>
                <w:bCs/>
                <w:color w:val="000000"/>
                <w:sz w:val="21"/>
                <w:szCs w:val="21"/>
              </w:rPr>
              <w:t>. (Liberal)</w:t>
            </w:r>
          </w:p>
          <w:p w14:paraId="334B8B33" w14:textId="77777777" w:rsidR="00BE3504" w:rsidRPr="00BE3504" w:rsidRDefault="00BE3504" w:rsidP="00344901">
            <w:pPr>
              <w:pStyle w:val="NormalWeb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BE3504">
              <w:rPr>
                <w:sz w:val="21"/>
                <w:szCs w:val="21"/>
              </w:rPr>
              <w:t xml:space="preserve">    Moderate</w:t>
            </w:r>
          </w:p>
          <w:p w14:paraId="7427FB0A" w14:textId="77777777" w:rsidR="00BE3504" w:rsidRPr="00BE3504" w:rsidRDefault="00BE3504" w:rsidP="00344901">
            <w:pPr>
              <w:pStyle w:val="NormalWeb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BE3504">
              <w:rPr>
                <w:sz w:val="21"/>
                <w:szCs w:val="21"/>
              </w:rPr>
              <w:t xml:space="preserve">    Conservative</w:t>
            </w:r>
          </w:p>
          <w:p w14:paraId="3CD6B4D4" w14:textId="77777777" w:rsidR="00BE3504" w:rsidRPr="00BE3504" w:rsidRDefault="00BE3504" w:rsidP="00344901">
            <w:pPr>
              <w:jc w:val="both"/>
              <w:rPr>
                <w:sz w:val="21"/>
                <w:szCs w:val="21"/>
              </w:rPr>
            </w:pPr>
            <w:r w:rsidRPr="00BE3504">
              <w:rPr>
                <w:sz w:val="21"/>
                <w:szCs w:val="21"/>
              </w:rPr>
              <w:t xml:space="preserve">    PNTS**</w:t>
            </w:r>
          </w:p>
        </w:tc>
        <w:tc>
          <w:tcPr>
            <w:tcW w:w="1705" w:type="dxa"/>
          </w:tcPr>
          <w:p w14:paraId="13E40F25" w14:textId="77777777" w:rsidR="00BE3504" w:rsidRPr="00BE3504" w:rsidRDefault="00BE3504" w:rsidP="00344901">
            <w:pPr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--</w:t>
            </w:r>
          </w:p>
        </w:tc>
        <w:tc>
          <w:tcPr>
            <w:tcW w:w="1862" w:type="dxa"/>
          </w:tcPr>
          <w:p w14:paraId="2F25C806" w14:textId="77777777" w:rsidR="00BE3504" w:rsidRPr="00BE3504" w:rsidRDefault="00BE3504" w:rsidP="00344901">
            <w:pPr>
              <w:jc w:val="right"/>
              <w:rPr>
                <w:b/>
                <w:bCs/>
                <w:sz w:val="22"/>
                <w:szCs w:val="22"/>
              </w:rPr>
            </w:pPr>
          </w:p>
          <w:p w14:paraId="57774FE4" w14:textId="77777777" w:rsidR="00BE3504" w:rsidRPr="00BE3504" w:rsidRDefault="00BE3504" w:rsidP="00344901">
            <w:pPr>
              <w:jc w:val="right"/>
              <w:rPr>
                <w:b/>
                <w:bCs/>
                <w:sz w:val="22"/>
                <w:szCs w:val="22"/>
              </w:rPr>
            </w:pPr>
            <w:r w:rsidRPr="00BE3504">
              <w:rPr>
                <w:b/>
                <w:bCs/>
                <w:sz w:val="22"/>
                <w:szCs w:val="22"/>
              </w:rPr>
              <w:t>0.53 (0.40, 0.69)</w:t>
            </w:r>
          </w:p>
          <w:p w14:paraId="1740C322" w14:textId="77777777" w:rsidR="00BE3504" w:rsidRPr="00BE3504" w:rsidRDefault="00BE3504" w:rsidP="00344901">
            <w:pPr>
              <w:jc w:val="right"/>
              <w:rPr>
                <w:b/>
                <w:bCs/>
                <w:sz w:val="22"/>
                <w:szCs w:val="22"/>
              </w:rPr>
            </w:pPr>
            <w:r w:rsidRPr="00BE3504">
              <w:rPr>
                <w:b/>
                <w:bCs/>
                <w:sz w:val="22"/>
                <w:szCs w:val="22"/>
              </w:rPr>
              <w:t>0.30 (0.21, 0.43)</w:t>
            </w:r>
          </w:p>
          <w:p w14:paraId="2A8AB902" w14:textId="77777777" w:rsidR="00BE3504" w:rsidRPr="00BE3504" w:rsidRDefault="00BE3504" w:rsidP="00344901">
            <w:pPr>
              <w:jc w:val="right"/>
              <w:rPr>
                <w:b/>
                <w:bCs/>
                <w:sz w:val="22"/>
                <w:szCs w:val="22"/>
              </w:rPr>
            </w:pPr>
            <w:r w:rsidRPr="00BE3504">
              <w:rPr>
                <w:b/>
                <w:bCs/>
                <w:sz w:val="22"/>
                <w:szCs w:val="22"/>
              </w:rPr>
              <w:t>0.26 (0.19, 0.37)</w:t>
            </w:r>
          </w:p>
        </w:tc>
        <w:tc>
          <w:tcPr>
            <w:tcW w:w="1851" w:type="dxa"/>
          </w:tcPr>
          <w:p w14:paraId="26E84A69" w14:textId="77777777" w:rsidR="00BE3504" w:rsidRPr="00BE3504" w:rsidRDefault="00BE3504" w:rsidP="00344901">
            <w:pPr>
              <w:jc w:val="right"/>
              <w:rPr>
                <w:b/>
                <w:bCs/>
                <w:sz w:val="22"/>
                <w:szCs w:val="22"/>
              </w:rPr>
            </w:pPr>
          </w:p>
          <w:p w14:paraId="387B58F7" w14:textId="77777777" w:rsidR="00BE3504" w:rsidRPr="00BE3504" w:rsidRDefault="00BE3504" w:rsidP="00344901">
            <w:pPr>
              <w:jc w:val="right"/>
              <w:rPr>
                <w:b/>
                <w:bCs/>
                <w:sz w:val="22"/>
                <w:szCs w:val="22"/>
              </w:rPr>
            </w:pPr>
            <w:r w:rsidRPr="00BE3504">
              <w:rPr>
                <w:b/>
                <w:bCs/>
                <w:sz w:val="22"/>
                <w:szCs w:val="22"/>
              </w:rPr>
              <w:t>0.59 (0.44, 0.81)</w:t>
            </w:r>
          </w:p>
          <w:p w14:paraId="6F10C5C2" w14:textId="77777777" w:rsidR="00BE3504" w:rsidRPr="00BE3504" w:rsidRDefault="00BE3504" w:rsidP="00344901">
            <w:pPr>
              <w:jc w:val="right"/>
              <w:rPr>
                <w:b/>
                <w:bCs/>
                <w:sz w:val="22"/>
                <w:szCs w:val="22"/>
              </w:rPr>
            </w:pPr>
            <w:r w:rsidRPr="00BE3504">
              <w:rPr>
                <w:b/>
                <w:bCs/>
                <w:sz w:val="22"/>
                <w:szCs w:val="22"/>
              </w:rPr>
              <w:t>0.44 (0.30, 0.65)</w:t>
            </w:r>
          </w:p>
          <w:p w14:paraId="717F8EFF" w14:textId="77777777" w:rsidR="00BE3504" w:rsidRPr="00BE3504" w:rsidRDefault="00BE3504" w:rsidP="00344901">
            <w:pPr>
              <w:jc w:val="right"/>
              <w:rPr>
                <w:b/>
                <w:bCs/>
                <w:sz w:val="22"/>
                <w:szCs w:val="22"/>
              </w:rPr>
            </w:pPr>
            <w:r w:rsidRPr="00BE3504">
              <w:rPr>
                <w:b/>
                <w:bCs/>
                <w:sz w:val="22"/>
                <w:szCs w:val="22"/>
              </w:rPr>
              <w:t>0.41 (0.28, 0.59)</w:t>
            </w:r>
          </w:p>
        </w:tc>
        <w:tc>
          <w:tcPr>
            <w:tcW w:w="2070" w:type="dxa"/>
          </w:tcPr>
          <w:p w14:paraId="459DBFA7" w14:textId="77777777" w:rsidR="00BE3504" w:rsidRPr="00BE3504" w:rsidRDefault="00BE3504" w:rsidP="00344901">
            <w:pPr>
              <w:jc w:val="right"/>
              <w:rPr>
                <w:b/>
                <w:bCs/>
                <w:sz w:val="22"/>
                <w:szCs w:val="22"/>
              </w:rPr>
            </w:pPr>
          </w:p>
          <w:p w14:paraId="4FCE3C9D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0.79 (0.58, 1.09)</w:t>
            </w:r>
          </w:p>
          <w:p w14:paraId="35F82FCC" w14:textId="77777777" w:rsidR="00BE3504" w:rsidRPr="00BE3504" w:rsidRDefault="00BE3504" w:rsidP="00344901">
            <w:pPr>
              <w:jc w:val="right"/>
              <w:rPr>
                <w:b/>
                <w:bCs/>
                <w:sz w:val="22"/>
                <w:szCs w:val="22"/>
              </w:rPr>
            </w:pPr>
            <w:r w:rsidRPr="00BE3504">
              <w:rPr>
                <w:b/>
                <w:bCs/>
                <w:sz w:val="22"/>
                <w:szCs w:val="22"/>
              </w:rPr>
              <w:t>0.45 (0.30, 0.67)</w:t>
            </w:r>
          </w:p>
          <w:p w14:paraId="0D4E7A02" w14:textId="77777777" w:rsidR="00BE3504" w:rsidRPr="00BE3504" w:rsidRDefault="00BE3504" w:rsidP="00344901">
            <w:pPr>
              <w:jc w:val="right"/>
              <w:rPr>
                <w:b/>
                <w:bCs/>
                <w:sz w:val="22"/>
                <w:szCs w:val="22"/>
              </w:rPr>
            </w:pPr>
            <w:r w:rsidRPr="00BE3504">
              <w:rPr>
                <w:b/>
                <w:bCs/>
                <w:sz w:val="22"/>
                <w:szCs w:val="22"/>
              </w:rPr>
              <w:t>0.62 (0.42, 0.91)</w:t>
            </w:r>
          </w:p>
        </w:tc>
      </w:tr>
      <w:tr w:rsidR="00BE3504" w:rsidRPr="00BE3504" w14:paraId="7CE631BA" w14:textId="77777777" w:rsidTr="00344901">
        <w:trPr>
          <w:trHeight w:val="73"/>
        </w:trPr>
        <w:tc>
          <w:tcPr>
            <w:tcW w:w="9900" w:type="dxa"/>
            <w:gridSpan w:val="5"/>
            <w:shd w:val="clear" w:color="auto" w:fill="D9D9D9" w:themeFill="background1" w:themeFillShade="D9"/>
          </w:tcPr>
          <w:p w14:paraId="445553E2" w14:textId="77777777" w:rsidR="00BE3504" w:rsidRPr="00BE3504" w:rsidRDefault="00BE3504" w:rsidP="00344901">
            <w:pPr>
              <w:tabs>
                <w:tab w:val="left" w:pos="1457"/>
                <w:tab w:val="left" w:pos="864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9795" w:type="dxa"/>
          </w:tcPr>
          <w:p w14:paraId="187FE0F7" w14:textId="77777777" w:rsidR="00BE3504" w:rsidRPr="00BE3504" w:rsidRDefault="00BE3504" w:rsidP="00344901"/>
        </w:tc>
      </w:tr>
      <w:tr w:rsidR="00BE3504" w:rsidRPr="00BE3504" w14:paraId="4E611319" w14:textId="77777777" w:rsidTr="00344901">
        <w:trPr>
          <w:gridAfter w:val="1"/>
          <w:wAfter w:w="9795" w:type="dxa"/>
          <w:trHeight w:val="73"/>
        </w:trPr>
        <w:tc>
          <w:tcPr>
            <w:tcW w:w="2412" w:type="dxa"/>
          </w:tcPr>
          <w:p w14:paraId="260EB025" w14:textId="77777777" w:rsidR="00BE3504" w:rsidRPr="00BE3504" w:rsidRDefault="00BE3504" w:rsidP="00344901">
            <w:pPr>
              <w:jc w:val="both"/>
              <w:rPr>
                <w:b/>
                <w:bCs/>
                <w:sz w:val="21"/>
                <w:szCs w:val="21"/>
              </w:rPr>
            </w:pPr>
            <w:r w:rsidRPr="00BE3504">
              <w:rPr>
                <w:b/>
                <w:bCs/>
                <w:sz w:val="21"/>
                <w:szCs w:val="21"/>
              </w:rPr>
              <w:t>Confidence</w:t>
            </w:r>
          </w:p>
        </w:tc>
        <w:tc>
          <w:tcPr>
            <w:tcW w:w="1705" w:type="dxa"/>
          </w:tcPr>
          <w:p w14:paraId="1C8853C9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b/>
                <w:bCs/>
                <w:sz w:val="22"/>
                <w:szCs w:val="22"/>
              </w:rPr>
              <w:t>3.79 (3.29, 4.36)</w:t>
            </w:r>
          </w:p>
        </w:tc>
        <w:tc>
          <w:tcPr>
            <w:tcW w:w="1862" w:type="dxa"/>
          </w:tcPr>
          <w:p w14:paraId="3502FF6A" w14:textId="77777777" w:rsidR="00BE3504" w:rsidRPr="00BE3504" w:rsidRDefault="00BE3504" w:rsidP="00344901">
            <w:pPr>
              <w:jc w:val="right"/>
              <w:rPr>
                <w:b/>
                <w:bCs/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--</w:t>
            </w:r>
          </w:p>
        </w:tc>
        <w:tc>
          <w:tcPr>
            <w:tcW w:w="1851" w:type="dxa"/>
          </w:tcPr>
          <w:p w14:paraId="4F0D6497" w14:textId="77777777" w:rsidR="00BE3504" w:rsidRPr="00BE3504" w:rsidRDefault="00BE3504" w:rsidP="00344901">
            <w:pPr>
              <w:jc w:val="right"/>
              <w:rPr>
                <w:b/>
                <w:bCs/>
                <w:sz w:val="22"/>
                <w:szCs w:val="22"/>
              </w:rPr>
            </w:pPr>
            <w:r w:rsidRPr="00BE3504">
              <w:rPr>
                <w:b/>
                <w:bCs/>
                <w:sz w:val="22"/>
                <w:szCs w:val="22"/>
              </w:rPr>
              <w:t>4.10 (3.57, 4.69)</w:t>
            </w:r>
          </w:p>
        </w:tc>
        <w:tc>
          <w:tcPr>
            <w:tcW w:w="2070" w:type="dxa"/>
          </w:tcPr>
          <w:p w14:paraId="4FD8E1F3" w14:textId="77777777" w:rsidR="00BE3504" w:rsidRPr="00BE3504" w:rsidRDefault="00BE3504" w:rsidP="00344901">
            <w:pPr>
              <w:jc w:val="right"/>
              <w:rPr>
                <w:b/>
                <w:bCs/>
                <w:sz w:val="22"/>
                <w:szCs w:val="22"/>
              </w:rPr>
            </w:pPr>
            <w:r w:rsidRPr="00BE3504">
              <w:rPr>
                <w:b/>
                <w:bCs/>
                <w:sz w:val="22"/>
                <w:szCs w:val="22"/>
              </w:rPr>
              <w:t>3.73 (3.23, 4.32)</w:t>
            </w:r>
          </w:p>
        </w:tc>
      </w:tr>
      <w:tr w:rsidR="00BE3504" w:rsidRPr="00BE3504" w14:paraId="078AF974" w14:textId="77777777" w:rsidTr="00344901">
        <w:trPr>
          <w:gridAfter w:val="1"/>
          <w:wAfter w:w="9795" w:type="dxa"/>
          <w:trHeight w:val="73"/>
        </w:trPr>
        <w:tc>
          <w:tcPr>
            <w:tcW w:w="2412" w:type="dxa"/>
          </w:tcPr>
          <w:p w14:paraId="7D268E87" w14:textId="77777777" w:rsidR="00BE3504" w:rsidRPr="00BE3504" w:rsidRDefault="00BE3504" w:rsidP="00344901">
            <w:pPr>
              <w:jc w:val="both"/>
              <w:rPr>
                <w:b/>
                <w:bCs/>
                <w:sz w:val="21"/>
                <w:szCs w:val="21"/>
              </w:rPr>
            </w:pPr>
            <w:r w:rsidRPr="00BE3504">
              <w:rPr>
                <w:b/>
                <w:bCs/>
                <w:sz w:val="21"/>
                <w:szCs w:val="21"/>
              </w:rPr>
              <w:t>Coll responsibility</w:t>
            </w:r>
          </w:p>
        </w:tc>
        <w:tc>
          <w:tcPr>
            <w:tcW w:w="1705" w:type="dxa"/>
          </w:tcPr>
          <w:p w14:paraId="4B36D930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b/>
                <w:bCs/>
                <w:sz w:val="22"/>
                <w:szCs w:val="22"/>
              </w:rPr>
              <w:t>1.99 (1.67, 2.38)</w:t>
            </w:r>
          </w:p>
        </w:tc>
        <w:tc>
          <w:tcPr>
            <w:tcW w:w="1862" w:type="dxa"/>
          </w:tcPr>
          <w:p w14:paraId="1236E1EE" w14:textId="77777777" w:rsidR="00BE3504" w:rsidRPr="00BE3504" w:rsidRDefault="00BE3504" w:rsidP="00344901">
            <w:pPr>
              <w:jc w:val="right"/>
              <w:rPr>
                <w:b/>
                <w:bCs/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--</w:t>
            </w:r>
          </w:p>
        </w:tc>
        <w:tc>
          <w:tcPr>
            <w:tcW w:w="1851" w:type="dxa"/>
          </w:tcPr>
          <w:p w14:paraId="5E86129E" w14:textId="77777777" w:rsidR="00BE3504" w:rsidRPr="00BE3504" w:rsidRDefault="00BE3504" w:rsidP="00344901">
            <w:pPr>
              <w:jc w:val="right"/>
              <w:rPr>
                <w:b/>
                <w:bCs/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--</w:t>
            </w:r>
          </w:p>
        </w:tc>
        <w:tc>
          <w:tcPr>
            <w:tcW w:w="2070" w:type="dxa"/>
          </w:tcPr>
          <w:p w14:paraId="58852937" w14:textId="77777777" w:rsidR="00BE3504" w:rsidRPr="00BE3504" w:rsidRDefault="00BE3504" w:rsidP="00344901">
            <w:pPr>
              <w:jc w:val="right"/>
              <w:rPr>
                <w:b/>
                <w:bCs/>
                <w:sz w:val="22"/>
                <w:szCs w:val="22"/>
              </w:rPr>
            </w:pPr>
            <w:r w:rsidRPr="00BE3504">
              <w:rPr>
                <w:b/>
                <w:bCs/>
                <w:sz w:val="22"/>
                <w:szCs w:val="22"/>
              </w:rPr>
              <w:t>2.02 (1.68, 2.42)</w:t>
            </w:r>
          </w:p>
        </w:tc>
      </w:tr>
      <w:tr w:rsidR="00BE3504" w:rsidRPr="00BE3504" w14:paraId="644491CD" w14:textId="77777777" w:rsidTr="00344901">
        <w:trPr>
          <w:gridAfter w:val="1"/>
          <w:wAfter w:w="9795" w:type="dxa"/>
          <w:trHeight w:val="73"/>
        </w:trPr>
        <w:tc>
          <w:tcPr>
            <w:tcW w:w="2412" w:type="dxa"/>
          </w:tcPr>
          <w:p w14:paraId="79907BC7" w14:textId="77777777" w:rsidR="00BE3504" w:rsidRPr="00BE3504" w:rsidRDefault="00BE3504" w:rsidP="00344901">
            <w:pPr>
              <w:jc w:val="both"/>
              <w:rPr>
                <w:b/>
                <w:bCs/>
                <w:sz w:val="21"/>
                <w:szCs w:val="21"/>
              </w:rPr>
            </w:pPr>
            <w:r w:rsidRPr="00BE3504">
              <w:rPr>
                <w:b/>
                <w:bCs/>
                <w:sz w:val="21"/>
                <w:szCs w:val="21"/>
              </w:rPr>
              <w:t>Complacency</w:t>
            </w:r>
          </w:p>
        </w:tc>
        <w:tc>
          <w:tcPr>
            <w:tcW w:w="1705" w:type="dxa"/>
          </w:tcPr>
          <w:p w14:paraId="36E97AAD" w14:textId="77777777" w:rsidR="00BE3504" w:rsidRPr="00BE3504" w:rsidRDefault="00BE3504" w:rsidP="00344901">
            <w:pPr>
              <w:jc w:val="right"/>
              <w:rPr>
                <w:b/>
                <w:bCs/>
                <w:sz w:val="22"/>
                <w:szCs w:val="22"/>
              </w:rPr>
            </w:pPr>
            <w:r w:rsidRPr="00BE3504">
              <w:rPr>
                <w:b/>
                <w:bCs/>
                <w:sz w:val="22"/>
                <w:szCs w:val="22"/>
              </w:rPr>
              <w:t>0.60 (0.50, 0.72)</w:t>
            </w:r>
          </w:p>
        </w:tc>
        <w:tc>
          <w:tcPr>
            <w:tcW w:w="1862" w:type="dxa"/>
          </w:tcPr>
          <w:p w14:paraId="36142294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--</w:t>
            </w:r>
          </w:p>
        </w:tc>
        <w:tc>
          <w:tcPr>
            <w:tcW w:w="1851" w:type="dxa"/>
          </w:tcPr>
          <w:p w14:paraId="3D7F588A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--</w:t>
            </w:r>
          </w:p>
        </w:tc>
        <w:tc>
          <w:tcPr>
            <w:tcW w:w="2070" w:type="dxa"/>
          </w:tcPr>
          <w:p w14:paraId="597478A1" w14:textId="77777777" w:rsidR="00BE3504" w:rsidRPr="00BE3504" w:rsidRDefault="00BE3504" w:rsidP="00344901">
            <w:pPr>
              <w:jc w:val="right"/>
              <w:rPr>
                <w:b/>
                <w:bCs/>
                <w:sz w:val="22"/>
                <w:szCs w:val="22"/>
              </w:rPr>
            </w:pPr>
            <w:r w:rsidRPr="00BE3504">
              <w:rPr>
                <w:b/>
                <w:bCs/>
                <w:sz w:val="22"/>
                <w:szCs w:val="22"/>
              </w:rPr>
              <w:t>0.63 (0.52, 0.76)</w:t>
            </w:r>
          </w:p>
        </w:tc>
      </w:tr>
      <w:tr w:rsidR="00BE3504" w:rsidRPr="00BE3504" w14:paraId="33C2BB42" w14:textId="77777777" w:rsidTr="00344901">
        <w:trPr>
          <w:gridAfter w:val="1"/>
          <w:wAfter w:w="9795" w:type="dxa"/>
          <w:trHeight w:val="73"/>
        </w:trPr>
        <w:tc>
          <w:tcPr>
            <w:tcW w:w="2412" w:type="dxa"/>
          </w:tcPr>
          <w:p w14:paraId="359A5318" w14:textId="77777777" w:rsidR="00BE3504" w:rsidRPr="00BE3504" w:rsidRDefault="00BE3504" w:rsidP="00344901">
            <w:pPr>
              <w:jc w:val="both"/>
              <w:rPr>
                <w:b/>
                <w:bCs/>
                <w:sz w:val="21"/>
                <w:szCs w:val="21"/>
              </w:rPr>
            </w:pPr>
            <w:r w:rsidRPr="00BE3504">
              <w:rPr>
                <w:b/>
                <w:bCs/>
                <w:sz w:val="21"/>
                <w:szCs w:val="21"/>
              </w:rPr>
              <w:t>Constraints</w:t>
            </w:r>
          </w:p>
        </w:tc>
        <w:tc>
          <w:tcPr>
            <w:tcW w:w="1705" w:type="dxa"/>
          </w:tcPr>
          <w:p w14:paraId="7C728F97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1.00 (0.87, 1.15)</w:t>
            </w:r>
          </w:p>
        </w:tc>
        <w:tc>
          <w:tcPr>
            <w:tcW w:w="1862" w:type="dxa"/>
          </w:tcPr>
          <w:p w14:paraId="51FB85D2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--</w:t>
            </w:r>
          </w:p>
        </w:tc>
        <w:tc>
          <w:tcPr>
            <w:tcW w:w="1851" w:type="dxa"/>
          </w:tcPr>
          <w:p w14:paraId="3949ADC5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--</w:t>
            </w:r>
          </w:p>
        </w:tc>
        <w:tc>
          <w:tcPr>
            <w:tcW w:w="2070" w:type="dxa"/>
          </w:tcPr>
          <w:p w14:paraId="5A9C284B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1.06 (0.91, 1.24)</w:t>
            </w:r>
          </w:p>
        </w:tc>
      </w:tr>
      <w:tr w:rsidR="00BE3504" w:rsidRPr="00BE3504" w14:paraId="4FFEAB78" w14:textId="77777777" w:rsidTr="00344901">
        <w:trPr>
          <w:gridAfter w:val="1"/>
          <w:wAfter w:w="9795" w:type="dxa"/>
          <w:trHeight w:val="73"/>
        </w:trPr>
        <w:tc>
          <w:tcPr>
            <w:tcW w:w="2412" w:type="dxa"/>
          </w:tcPr>
          <w:p w14:paraId="5096B009" w14:textId="77777777" w:rsidR="00BE3504" w:rsidRPr="00BE3504" w:rsidRDefault="00BE3504" w:rsidP="00344901">
            <w:pPr>
              <w:jc w:val="both"/>
              <w:rPr>
                <w:b/>
                <w:bCs/>
                <w:sz w:val="21"/>
                <w:szCs w:val="21"/>
              </w:rPr>
            </w:pPr>
            <w:r w:rsidRPr="00BE3504">
              <w:rPr>
                <w:b/>
                <w:bCs/>
                <w:sz w:val="21"/>
                <w:szCs w:val="21"/>
              </w:rPr>
              <w:t>Calc of risk</w:t>
            </w:r>
          </w:p>
        </w:tc>
        <w:tc>
          <w:tcPr>
            <w:tcW w:w="1705" w:type="dxa"/>
          </w:tcPr>
          <w:p w14:paraId="3FEC3A09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1.09 (0.96, 1.23)</w:t>
            </w:r>
          </w:p>
        </w:tc>
        <w:tc>
          <w:tcPr>
            <w:tcW w:w="1862" w:type="dxa"/>
          </w:tcPr>
          <w:p w14:paraId="647B5345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--</w:t>
            </w:r>
          </w:p>
        </w:tc>
        <w:tc>
          <w:tcPr>
            <w:tcW w:w="1851" w:type="dxa"/>
          </w:tcPr>
          <w:p w14:paraId="6A365C66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--</w:t>
            </w:r>
          </w:p>
        </w:tc>
        <w:tc>
          <w:tcPr>
            <w:tcW w:w="2070" w:type="dxa"/>
          </w:tcPr>
          <w:p w14:paraId="4283A932" w14:textId="77777777" w:rsidR="00BE3504" w:rsidRPr="00BE3504" w:rsidRDefault="00BE3504" w:rsidP="00344901">
            <w:pPr>
              <w:jc w:val="right"/>
              <w:rPr>
                <w:sz w:val="22"/>
                <w:szCs w:val="22"/>
              </w:rPr>
            </w:pPr>
            <w:r w:rsidRPr="00BE3504">
              <w:rPr>
                <w:sz w:val="22"/>
                <w:szCs w:val="22"/>
              </w:rPr>
              <w:t>1.07 (0.94, 1.22)</w:t>
            </w:r>
          </w:p>
        </w:tc>
      </w:tr>
      <w:tr w:rsidR="00BE3504" w:rsidRPr="00BE3504" w14:paraId="6364634B" w14:textId="77777777" w:rsidTr="00344901">
        <w:trPr>
          <w:gridAfter w:val="1"/>
          <w:wAfter w:w="9795" w:type="dxa"/>
          <w:trHeight w:val="73"/>
        </w:trPr>
        <w:tc>
          <w:tcPr>
            <w:tcW w:w="2412" w:type="dxa"/>
            <w:shd w:val="clear" w:color="auto" w:fill="84E290" w:themeFill="accent3" w:themeFillTint="66"/>
          </w:tcPr>
          <w:p w14:paraId="7804FF4B" w14:textId="77777777" w:rsidR="00BE3504" w:rsidRPr="00BE3504" w:rsidRDefault="00BE3504" w:rsidP="00344901">
            <w:pPr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705" w:type="dxa"/>
            <w:shd w:val="clear" w:color="auto" w:fill="84E290" w:themeFill="accent3" w:themeFillTint="66"/>
          </w:tcPr>
          <w:p w14:paraId="72C2E53E" w14:textId="77777777" w:rsidR="00BE3504" w:rsidRPr="00BE3504" w:rsidRDefault="00BE3504" w:rsidP="00344901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862" w:type="dxa"/>
            <w:shd w:val="clear" w:color="auto" w:fill="84E290" w:themeFill="accent3" w:themeFillTint="66"/>
          </w:tcPr>
          <w:p w14:paraId="39E1653F" w14:textId="77777777" w:rsidR="00BE3504" w:rsidRPr="00BE3504" w:rsidRDefault="00BE3504" w:rsidP="00344901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851" w:type="dxa"/>
            <w:shd w:val="clear" w:color="auto" w:fill="84E290" w:themeFill="accent3" w:themeFillTint="66"/>
          </w:tcPr>
          <w:p w14:paraId="16F6071E" w14:textId="77777777" w:rsidR="00BE3504" w:rsidRPr="00BE3504" w:rsidRDefault="00BE3504" w:rsidP="00344901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070" w:type="dxa"/>
            <w:shd w:val="clear" w:color="auto" w:fill="84E290" w:themeFill="accent3" w:themeFillTint="66"/>
          </w:tcPr>
          <w:p w14:paraId="777BCC95" w14:textId="77777777" w:rsidR="00BE3504" w:rsidRPr="00BE3504" w:rsidRDefault="00BE3504" w:rsidP="00344901">
            <w:pPr>
              <w:jc w:val="both"/>
              <w:rPr>
                <w:sz w:val="8"/>
                <w:szCs w:val="8"/>
              </w:rPr>
            </w:pPr>
          </w:p>
        </w:tc>
      </w:tr>
      <w:tr w:rsidR="00BE3504" w:rsidRPr="00BE3504" w14:paraId="345BC40B" w14:textId="77777777" w:rsidTr="00344901">
        <w:trPr>
          <w:gridAfter w:val="1"/>
          <w:wAfter w:w="9795" w:type="dxa"/>
          <w:trHeight w:val="73"/>
        </w:trPr>
        <w:tc>
          <w:tcPr>
            <w:tcW w:w="2412" w:type="dxa"/>
          </w:tcPr>
          <w:p w14:paraId="1D421521" w14:textId="77777777" w:rsidR="00BE3504" w:rsidRPr="00BE3504" w:rsidRDefault="00BE3504" w:rsidP="00344901">
            <w:pPr>
              <w:jc w:val="both"/>
              <w:rPr>
                <w:b/>
                <w:bCs/>
                <w:sz w:val="21"/>
                <w:szCs w:val="21"/>
              </w:rPr>
            </w:pPr>
            <w:r w:rsidRPr="00BE3504">
              <w:rPr>
                <w:b/>
                <w:bCs/>
                <w:sz w:val="21"/>
                <w:szCs w:val="21"/>
              </w:rPr>
              <w:t>Pseudo R</w:t>
            </w:r>
            <w:r w:rsidRPr="00BE3504">
              <w:rPr>
                <w:b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705" w:type="dxa"/>
          </w:tcPr>
          <w:p w14:paraId="0B316783" w14:textId="77777777" w:rsidR="00BE3504" w:rsidRPr="00BE3504" w:rsidRDefault="00BE3504" w:rsidP="00344901">
            <w:pPr>
              <w:jc w:val="both"/>
              <w:rPr>
                <w:sz w:val="20"/>
                <w:szCs w:val="20"/>
              </w:rPr>
            </w:pPr>
            <w:r w:rsidRPr="00BE3504">
              <w:rPr>
                <w:sz w:val="21"/>
                <w:szCs w:val="21"/>
              </w:rPr>
              <w:t xml:space="preserve"> 0.29</w:t>
            </w:r>
          </w:p>
        </w:tc>
        <w:tc>
          <w:tcPr>
            <w:tcW w:w="1862" w:type="dxa"/>
          </w:tcPr>
          <w:p w14:paraId="015CBBE0" w14:textId="77777777" w:rsidR="00BE3504" w:rsidRPr="00BE3504" w:rsidRDefault="00BE3504" w:rsidP="00344901">
            <w:pPr>
              <w:jc w:val="both"/>
              <w:rPr>
                <w:sz w:val="21"/>
                <w:szCs w:val="21"/>
              </w:rPr>
            </w:pPr>
            <w:r w:rsidRPr="00BE3504">
              <w:rPr>
                <w:sz w:val="21"/>
                <w:szCs w:val="21"/>
              </w:rPr>
              <w:t xml:space="preserve"> 0.07</w:t>
            </w:r>
          </w:p>
        </w:tc>
        <w:tc>
          <w:tcPr>
            <w:tcW w:w="1851" w:type="dxa"/>
          </w:tcPr>
          <w:p w14:paraId="5DA02517" w14:textId="77777777" w:rsidR="00BE3504" w:rsidRPr="00BE3504" w:rsidRDefault="00BE3504" w:rsidP="00344901">
            <w:pPr>
              <w:jc w:val="both"/>
              <w:rPr>
                <w:sz w:val="21"/>
                <w:szCs w:val="21"/>
              </w:rPr>
            </w:pPr>
            <w:r w:rsidRPr="00BE3504">
              <w:rPr>
                <w:sz w:val="21"/>
                <w:szCs w:val="21"/>
              </w:rPr>
              <w:t xml:space="preserve"> 0.24</w:t>
            </w:r>
          </w:p>
        </w:tc>
        <w:tc>
          <w:tcPr>
            <w:tcW w:w="2070" w:type="dxa"/>
          </w:tcPr>
          <w:p w14:paraId="63BBBD58" w14:textId="77777777" w:rsidR="00BE3504" w:rsidRPr="00BE3504" w:rsidRDefault="00BE3504" w:rsidP="00344901">
            <w:pPr>
              <w:jc w:val="both"/>
              <w:rPr>
                <w:sz w:val="21"/>
                <w:szCs w:val="21"/>
              </w:rPr>
            </w:pPr>
            <w:r w:rsidRPr="00BE3504">
              <w:rPr>
                <w:sz w:val="21"/>
                <w:szCs w:val="21"/>
              </w:rPr>
              <w:t xml:space="preserve"> 0.30</w:t>
            </w:r>
          </w:p>
        </w:tc>
      </w:tr>
    </w:tbl>
    <w:p w14:paraId="3F7CA320" w14:textId="77777777" w:rsidR="00BE3504" w:rsidRPr="00BE3504" w:rsidRDefault="00BE3504" w:rsidP="00BE3504">
      <w:pPr>
        <w:jc w:val="both"/>
        <w:rPr>
          <w:rFonts w:eastAsiaTheme="minorEastAsia"/>
          <w:i/>
          <w:iCs/>
          <w:sz w:val="20"/>
          <w:szCs w:val="20"/>
        </w:rPr>
      </w:pPr>
      <w:r w:rsidRPr="00BE3504">
        <w:rPr>
          <w:rFonts w:eastAsiaTheme="minorEastAsia"/>
          <w:i/>
          <w:iCs/>
          <w:sz w:val="20"/>
          <w:szCs w:val="20"/>
        </w:rPr>
        <w:t xml:space="preserve">Note: bolded text means that the p-value was less than 0.05. </w:t>
      </w:r>
      <w:r w:rsidRPr="00BE3504">
        <w:rPr>
          <w:i/>
          <w:iCs/>
          <w:sz w:val="20"/>
          <w:szCs w:val="20"/>
        </w:rPr>
        <w:t xml:space="preserve">Abbreviations: OR=odds ratios; 95% CI = 95% Confidence intervals. </w:t>
      </w:r>
      <w:r w:rsidRPr="00BE3504">
        <w:rPr>
          <w:rFonts w:eastAsiaTheme="minorEastAsia"/>
          <w:i/>
          <w:iCs/>
          <w:sz w:val="20"/>
          <w:szCs w:val="20"/>
        </w:rPr>
        <w:t>Reference groups for categorical categories are single for marital status, less than college graduate for education, and liberal for political status.</w:t>
      </w:r>
    </w:p>
    <w:p w14:paraId="2B8AE741" w14:textId="77777777" w:rsidR="00BE3504" w:rsidRPr="00BE3504" w:rsidRDefault="00BE3504" w:rsidP="00BE3504">
      <w:pPr>
        <w:jc w:val="both"/>
        <w:rPr>
          <w:i/>
          <w:iCs/>
          <w:sz w:val="20"/>
          <w:szCs w:val="20"/>
        </w:rPr>
      </w:pPr>
      <w:r w:rsidRPr="00BE3504">
        <w:rPr>
          <w:rFonts w:eastAsiaTheme="minorEastAsia"/>
          <w:i/>
          <w:iCs/>
          <w:sz w:val="20"/>
          <w:szCs w:val="20"/>
        </w:rPr>
        <w:t>* Age ORs are for every 10 years.</w:t>
      </w:r>
    </w:p>
    <w:p w14:paraId="1ABA7DFA" w14:textId="383F51FD" w:rsidR="006504AE" w:rsidRPr="00BE3504" w:rsidRDefault="00BE3504" w:rsidP="00BE3504">
      <w:pPr>
        <w:jc w:val="both"/>
        <w:rPr>
          <w:i/>
          <w:iCs/>
          <w:sz w:val="20"/>
          <w:szCs w:val="20"/>
        </w:rPr>
      </w:pPr>
      <w:r w:rsidRPr="00BE3504">
        <w:rPr>
          <w:i/>
          <w:iCs/>
          <w:sz w:val="20"/>
          <w:szCs w:val="20"/>
        </w:rPr>
        <w:t xml:space="preserve">** Indigenous= Native Hawaiian or </w:t>
      </w:r>
      <w:proofErr w:type="gramStart"/>
      <w:r w:rsidRPr="00BE3504">
        <w:rPr>
          <w:i/>
          <w:iCs/>
          <w:sz w:val="20"/>
          <w:szCs w:val="20"/>
        </w:rPr>
        <w:t>other</w:t>
      </w:r>
      <w:proofErr w:type="gramEnd"/>
      <w:r w:rsidRPr="00BE3504">
        <w:rPr>
          <w:i/>
          <w:iCs/>
          <w:sz w:val="20"/>
          <w:szCs w:val="20"/>
        </w:rPr>
        <w:t xml:space="preserve"> Pacific Islander or American Indian or Alaska Native, AA= African American, Div/Sep/</w:t>
      </w:r>
      <w:proofErr w:type="spellStart"/>
      <w:r w:rsidRPr="00BE3504">
        <w:rPr>
          <w:i/>
          <w:iCs/>
          <w:sz w:val="20"/>
          <w:szCs w:val="20"/>
        </w:rPr>
        <w:t>Wid</w:t>
      </w:r>
      <w:proofErr w:type="spellEnd"/>
      <w:r w:rsidRPr="00BE3504">
        <w:rPr>
          <w:i/>
          <w:iCs/>
          <w:sz w:val="20"/>
          <w:szCs w:val="20"/>
        </w:rPr>
        <w:t xml:space="preserve"> = Divorced, Separated, Widowed, PNTS= Prefer not to say</w:t>
      </w:r>
    </w:p>
    <w:sectPr w:rsidR="006504AE" w:rsidRPr="00BE3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04"/>
    <w:rsid w:val="000230C2"/>
    <w:rsid w:val="00044BB0"/>
    <w:rsid w:val="00065B0A"/>
    <w:rsid w:val="00093680"/>
    <w:rsid w:val="000D00B1"/>
    <w:rsid w:val="00131A5B"/>
    <w:rsid w:val="00141EED"/>
    <w:rsid w:val="001541F2"/>
    <w:rsid w:val="001B620D"/>
    <w:rsid w:val="001B7C79"/>
    <w:rsid w:val="00225DC8"/>
    <w:rsid w:val="00234C9F"/>
    <w:rsid w:val="00234EC3"/>
    <w:rsid w:val="00252C68"/>
    <w:rsid w:val="002573B4"/>
    <w:rsid w:val="0026738A"/>
    <w:rsid w:val="00275A50"/>
    <w:rsid w:val="002A615A"/>
    <w:rsid w:val="002B4099"/>
    <w:rsid w:val="002C11AD"/>
    <w:rsid w:val="002F0B20"/>
    <w:rsid w:val="0032588C"/>
    <w:rsid w:val="00356C52"/>
    <w:rsid w:val="00374128"/>
    <w:rsid w:val="00377346"/>
    <w:rsid w:val="003868E7"/>
    <w:rsid w:val="00386DFC"/>
    <w:rsid w:val="003963F8"/>
    <w:rsid w:val="003B2514"/>
    <w:rsid w:val="003D3421"/>
    <w:rsid w:val="003D7FE1"/>
    <w:rsid w:val="00414DEE"/>
    <w:rsid w:val="004178A7"/>
    <w:rsid w:val="00425526"/>
    <w:rsid w:val="004305BF"/>
    <w:rsid w:val="00437CC6"/>
    <w:rsid w:val="00496B16"/>
    <w:rsid w:val="004C410D"/>
    <w:rsid w:val="004E062D"/>
    <w:rsid w:val="004F5177"/>
    <w:rsid w:val="00507701"/>
    <w:rsid w:val="0055453C"/>
    <w:rsid w:val="00574556"/>
    <w:rsid w:val="00577EEE"/>
    <w:rsid w:val="005A711A"/>
    <w:rsid w:val="005B1F0F"/>
    <w:rsid w:val="005C26DE"/>
    <w:rsid w:val="005D4715"/>
    <w:rsid w:val="005E5113"/>
    <w:rsid w:val="006504AE"/>
    <w:rsid w:val="0065787D"/>
    <w:rsid w:val="00662B3F"/>
    <w:rsid w:val="00692BF6"/>
    <w:rsid w:val="006A52C9"/>
    <w:rsid w:val="006C4AF5"/>
    <w:rsid w:val="006F1FDE"/>
    <w:rsid w:val="00730562"/>
    <w:rsid w:val="00770AD8"/>
    <w:rsid w:val="007728F1"/>
    <w:rsid w:val="00783124"/>
    <w:rsid w:val="008007C8"/>
    <w:rsid w:val="0089408D"/>
    <w:rsid w:val="008A7C97"/>
    <w:rsid w:val="008D24B9"/>
    <w:rsid w:val="008F0D46"/>
    <w:rsid w:val="008F1CAE"/>
    <w:rsid w:val="0092762D"/>
    <w:rsid w:val="009338CB"/>
    <w:rsid w:val="009411D0"/>
    <w:rsid w:val="009478AE"/>
    <w:rsid w:val="00961FA8"/>
    <w:rsid w:val="009A7090"/>
    <w:rsid w:val="009C3604"/>
    <w:rsid w:val="009D537D"/>
    <w:rsid w:val="009F26C2"/>
    <w:rsid w:val="00A1158A"/>
    <w:rsid w:val="00A12A28"/>
    <w:rsid w:val="00A15C37"/>
    <w:rsid w:val="00A41900"/>
    <w:rsid w:val="00A77E03"/>
    <w:rsid w:val="00A8618F"/>
    <w:rsid w:val="00A864F2"/>
    <w:rsid w:val="00AA268F"/>
    <w:rsid w:val="00AB1DE8"/>
    <w:rsid w:val="00AD1B34"/>
    <w:rsid w:val="00B01997"/>
    <w:rsid w:val="00B21950"/>
    <w:rsid w:val="00B2292F"/>
    <w:rsid w:val="00B70427"/>
    <w:rsid w:val="00B91458"/>
    <w:rsid w:val="00BA723E"/>
    <w:rsid w:val="00BB1736"/>
    <w:rsid w:val="00BC2297"/>
    <w:rsid w:val="00BE3504"/>
    <w:rsid w:val="00BE7619"/>
    <w:rsid w:val="00C17FC6"/>
    <w:rsid w:val="00C25D9B"/>
    <w:rsid w:val="00C3394C"/>
    <w:rsid w:val="00C377EA"/>
    <w:rsid w:val="00C502BE"/>
    <w:rsid w:val="00C522FE"/>
    <w:rsid w:val="00C61712"/>
    <w:rsid w:val="00CC0B62"/>
    <w:rsid w:val="00CD0C3C"/>
    <w:rsid w:val="00D11F0E"/>
    <w:rsid w:val="00D1520B"/>
    <w:rsid w:val="00D5107B"/>
    <w:rsid w:val="00D64B7E"/>
    <w:rsid w:val="00DA188C"/>
    <w:rsid w:val="00DA195D"/>
    <w:rsid w:val="00DA45ED"/>
    <w:rsid w:val="00E11038"/>
    <w:rsid w:val="00E3106D"/>
    <w:rsid w:val="00EC0C8B"/>
    <w:rsid w:val="00EC4138"/>
    <w:rsid w:val="00ED3E19"/>
    <w:rsid w:val="00EE42F2"/>
    <w:rsid w:val="00F10D53"/>
    <w:rsid w:val="00F21921"/>
    <w:rsid w:val="00F464F1"/>
    <w:rsid w:val="00F65B59"/>
    <w:rsid w:val="00F95D58"/>
    <w:rsid w:val="00FA44A4"/>
    <w:rsid w:val="00FD6672"/>
    <w:rsid w:val="00FE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1DB388"/>
  <w15:chartTrackingRefBased/>
  <w15:docId w15:val="{8DC6948E-CB36-A44B-B47F-FE93FA80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504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65787D"/>
    <w:pPr>
      <w:suppressAutoHyphens/>
      <w:spacing w:before="360" w:after="360" w:line="276" w:lineRule="auto"/>
      <w:ind w:leftChars="-1" w:left="-1" w:hangingChars="1" w:hanging="1"/>
      <w:textDirection w:val="btLr"/>
      <w:textAlignment w:val="top"/>
      <w:outlineLvl w:val="0"/>
    </w:pPr>
    <w:rPr>
      <w:rFonts w:eastAsia="Calibri" w:cs="Calibri"/>
      <w:bCs/>
      <w:position w:val="-1"/>
      <w:szCs w:val="22"/>
      <w:lang w:val="en-GB"/>
    </w:rPr>
  </w:style>
  <w:style w:type="table" w:styleId="TableGrid">
    <w:name w:val="Table Grid"/>
    <w:basedOn w:val="TableNormal"/>
    <w:uiPriority w:val="39"/>
    <w:rsid w:val="00BE3504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E3504"/>
    <w:pPr>
      <w:spacing w:before="100" w:beforeAutospacing="1" w:after="100" w:afterAutospacing="1"/>
    </w:pPr>
  </w:style>
  <w:style w:type="character" w:customStyle="1" w:styleId="qv3wpe">
    <w:name w:val="qv3wpe"/>
    <w:basedOn w:val="DefaultParagraphFont"/>
    <w:rsid w:val="00BE3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Maiya G Block Ngaybe</dc:creator>
  <cp:keywords/>
  <dc:description/>
  <cp:lastModifiedBy>Maiya G Block Ngaybe</cp:lastModifiedBy>
  <cp:revision>1</cp:revision>
  <dcterms:created xsi:type="dcterms:W3CDTF">2024-08-27T14:26:00Z</dcterms:created>
  <dcterms:modified xsi:type="dcterms:W3CDTF">2024-08-27T14:27:00Z</dcterms:modified>
</cp:coreProperties>
</file>