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71C8" w14:textId="77777777" w:rsidR="00063D74" w:rsidRDefault="00063D74" w:rsidP="00063D7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b/>
          <w:sz w:val="24"/>
          <w:szCs w:val="24"/>
        </w:rPr>
        <w:t>Table S1</w:t>
      </w:r>
      <w:r w:rsidRPr="002B0E60">
        <w:rPr>
          <w:rFonts w:ascii="Times New Roman" w:hAnsi="Times New Roman" w:cs="Times New Roman"/>
          <w:sz w:val="24"/>
          <w:szCs w:val="24"/>
        </w:rPr>
        <w:t xml:space="preserve">. Bird species and </w:t>
      </w:r>
      <w:r w:rsidRPr="002B0E60">
        <w:rPr>
          <w:rFonts w:ascii="Times New Roman" w:hAnsi="Times New Roman" w:cs="Times New Roman"/>
          <w:i/>
          <w:sz w:val="24"/>
          <w:szCs w:val="24"/>
        </w:rPr>
        <w:t>Plasmodium</w:t>
      </w:r>
      <w:r w:rsidRPr="002B0E60">
        <w:rPr>
          <w:rFonts w:ascii="Times New Roman" w:hAnsi="Times New Roman" w:cs="Times New Roman"/>
          <w:sz w:val="24"/>
          <w:szCs w:val="24"/>
        </w:rPr>
        <w:t xml:space="preserve"> mtDNA cytochrome </w:t>
      </w:r>
      <w:r w:rsidRPr="002B0E60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2B0E60">
        <w:rPr>
          <w:rFonts w:ascii="Times New Roman" w:hAnsi="Times New Roman" w:cs="Times New Roman"/>
          <w:sz w:val="24"/>
          <w:szCs w:val="24"/>
        </w:rPr>
        <w:t>lineages</w:t>
      </w:r>
      <w:hyperlink r:id="rId4">
        <w:r w:rsidRPr="002B0E60">
          <w:rPr>
            <w:rFonts w:ascii="Times New Roman" w:hAnsi="Times New Roman" w:cs="Times New Roman"/>
            <w:sz w:val="24"/>
            <w:szCs w:val="24"/>
          </w:rPr>
          <w:t>(Bensch et al., 2009)</w:t>
        </w:r>
      </w:hyperlink>
      <w:r w:rsidRPr="002B0E60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Pr="002B0E60">
        <w:rPr>
          <w:rFonts w:ascii="Times New Roman" w:hAnsi="Times New Roman" w:cs="Times New Roman"/>
          <w:sz w:val="24"/>
          <w:szCs w:val="24"/>
        </w:rPr>
        <w:t xml:space="preserve">tested in preliminary PCRs with </w:t>
      </w:r>
      <w:r w:rsidRPr="002B0E60">
        <w:rPr>
          <w:rFonts w:ascii="Times New Roman" w:hAnsi="Times New Roman" w:cs="Times New Roman"/>
          <w:i/>
          <w:sz w:val="24"/>
          <w:szCs w:val="24"/>
        </w:rPr>
        <w:t>Aves02</w:t>
      </w:r>
      <w:r w:rsidRPr="002B0E60">
        <w:rPr>
          <w:rFonts w:ascii="Times New Roman" w:hAnsi="Times New Roman" w:cs="Times New Roman"/>
          <w:sz w:val="24"/>
          <w:szCs w:val="24"/>
        </w:rPr>
        <w:t xml:space="preserve"> and </w:t>
      </w:r>
      <w:r w:rsidRPr="002B0E60">
        <w:rPr>
          <w:rFonts w:ascii="Times New Roman" w:hAnsi="Times New Roman" w:cs="Times New Roman"/>
          <w:i/>
          <w:sz w:val="24"/>
          <w:szCs w:val="24"/>
        </w:rPr>
        <w:t>Plas01</w:t>
      </w:r>
      <w:r w:rsidRPr="002B0E60">
        <w:rPr>
          <w:rFonts w:ascii="Times New Roman" w:hAnsi="Times New Roman" w:cs="Times New Roman"/>
          <w:sz w:val="24"/>
          <w:szCs w:val="24"/>
        </w:rPr>
        <w:t xml:space="preserve"> primers, respectively.</w:t>
      </w:r>
    </w:p>
    <w:p w14:paraId="479F849C" w14:textId="77777777" w:rsidR="00063D74" w:rsidRPr="002B0E60" w:rsidRDefault="00063D74" w:rsidP="00063D7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1"/>
        <w:gridCol w:w="3412"/>
        <w:gridCol w:w="2987"/>
      </w:tblGrid>
      <w:tr w:rsidR="00063D74" w:rsidRPr="002B0E60" w14:paraId="73D59143" w14:textId="77777777" w:rsidTr="006600A6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0C20C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>Bird species tested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12FA3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D3BA2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Plasmodium</w:t>
            </w:r>
            <w:r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lineages tested</w:t>
            </w:r>
          </w:p>
        </w:tc>
      </w:tr>
      <w:tr w:rsidR="00063D74" w:rsidRPr="002B0E60" w14:paraId="7E96E9D6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2A841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Accipiter gentilis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DBBA1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Eurasian goshawk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3C62F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AEDVEX01</w:t>
            </w:r>
          </w:p>
        </w:tc>
      </w:tr>
      <w:tr w:rsidR="00063D74" w:rsidRPr="002B0E60" w14:paraId="4869AE9D" w14:textId="77777777" w:rsidTr="006600A6">
        <w:trPr>
          <w:trHeight w:val="317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C52D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5B17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520D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23CA37B6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C9A7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Anseranas semipalmata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EDAD8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Magpie goose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E3D8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AFR046</w:t>
            </w:r>
          </w:p>
        </w:tc>
      </w:tr>
      <w:tr w:rsidR="00063D74" w:rsidRPr="002B0E60" w14:paraId="64081A17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FD49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ADE3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B89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50EC80F4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DBD9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Apus apus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F56DF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Common swift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47D02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AFTRU5</w:t>
            </w:r>
          </w:p>
        </w:tc>
      </w:tr>
      <w:tr w:rsidR="00063D74" w:rsidRPr="002B0E60" w14:paraId="2554CE33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F892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AA0A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39E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5C3A3368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7435C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Ardea cinerea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FE92E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Grey heron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4B7F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BT7</w:t>
            </w:r>
          </w:p>
        </w:tc>
      </w:tr>
      <w:tr w:rsidR="00063D74" w:rsidRPr="002B0E60" w14:paraId="39DCC593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08AE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C445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425E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209B43EB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45F6F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Caracara plancus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E06A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Crested caracara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2330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CXPIP23</w:t>
            </w:r>
          </w:p>
        </w:tc>
      </w:tr>
      <w:tr w:rsidR="00063D74" w:rsidRPr="002B0E60" w14:paraId="31711F3A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5BB2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BDE3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A1D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1B070519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7CC6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Ciconia ciconia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9B7E8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White stork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0F80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GRW02</w:t>
            </w:r>
          </w:p>
        </w:tc>
      </w:tr>
      <w:tr w:rsidR="00063D74" w:rsidRPr="002B0E60" w14:paraId="7225760E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558A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7796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0EA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19E8F31E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EE802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Columba vitiensis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754F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Metallic pigeon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26E93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GRW09</w:t>
            </w:r>
          </w:p>
        </w:tc>
      </w:tr>
      <w:tr w:rsidR="00063D74" w:rsidRPr="002B0E60" w14:paraId="71CB3FC8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872A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11C1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D521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25F87606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AD1F8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Crex crex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5E9BD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Corn crake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4DEE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GRW11</w:t>
            </w:r>
          </w:p>
        </w:tc>
      </w:tr>
      <w:tr w:rsidR="00063D74" w:rsidRPr="002B0E60" w14:paraId="408900F6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94E1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474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D92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652C4632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6B0C3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Cuculus canorus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8090D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Common cuckoo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FF3E3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LINN1</w:t>
            </w:r>
          </w:p>
        </w:tc>
      </w:tr>
      <w:tr w:rsidR="00063D74" w:rsidRPr="002B0E60" w14:paraId="7AF2785D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DA3B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031E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6F23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6DFA859D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08225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Cyanistes caeruleus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D90C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Eurasian blue tit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6B7EB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NEW1_PIsm</w:t>
            </w:r>
          </w:p>
        </w:tc>
      </w:tr>
      <w:tr w:rsidR="00063D74" w:rsidRPr="002B0E60" w14:paraId="22C07850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D0AC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1AE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96D0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67C1842D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46B3B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Dendrocopos major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28BEE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Great spotted woodpecker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EE69B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NEW3_Plsm</w:t>
            </w:r>
          </w:p>
        </w:tc>
      </w:tr>
      <w:tr w:rsidR="00063D74" w:rsidRPr="002B0E60" w14:paraId="4A16761F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9136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7672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C53C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77B0BF30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E6F9B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Eurostopodus mystacalis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C802C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White-throated nightjar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E0347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NYCNYC01</w:t>
            </w:r>
          </w:p>
        </w:tc>
      </w:tr>
      <w:tr w:rsidR="00063D74" w:rsidRPr="002B0E60" w14:paraId="1EFB68A4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932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ABE9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EFB2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536188C1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A217D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Phalacrocorax carbo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37DF2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Great cormorant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375F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SGS1</w:t>
            </w:r>
          </w:p>
        </w:tc>
      </w:tr>
      <w:tr w:rsidR="00063D74" w:rsidRPr="002B0E60" w14:paraId="3ED8E6A3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2FE6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77F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869D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2921CE6D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4DE7F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Podiceps cristatus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87B77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Great crested grebe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54916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SW2</w:t>
            </w:r>
          </w:p>
        </w:tc>
      </w:tr>
      <w:tr w:rsidR="00063D74" w:rsidRPr="002B0E60" w14:paraId="4A1C15DD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E1A0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692E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CA13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17C64E5A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FACC2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Psittacus erithacus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35069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Grey parrot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0C65A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SYAT05</w:t>
            </w:r>
          </w:p>
        </w:tc>
      </w:tr>
      <w:tr w:rsidR="00063D74" w:rsidRPr="002B0E60" w14:paraId="60B396E2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9C80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B11F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A4D7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0DBA0E1A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04094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Quelea quelea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A5DDB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Red-billed quelea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F9093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SYAT38</w:t>
            </w:r>
          </w:p>
        </w:tc>
      </w:tr>
      <w:tr w:rsidR="00063D74" w:rsidRPr="002B0E60" w14:paraId="313BE455" w14:textId="77777777" w:rsidTr="006600A6">
        <w:trPr>
          <w:trHeight w:val="408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C5DA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FDD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B2B8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2EADE49B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36027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Sula leucogaster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C98C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Brown booby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CDCC1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SYBOR10</w:t>
            </w:r>
          </w:p>
        </w:tc>
      </w:tr>
      <w:tr w:rsidR="00063D74" w:rsidRPr="002B0E60" w14:paraId="3B40C89F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D7F6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E768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885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6840E280" w14:textId="77777777" w:rsidTr="006600A6">
        <w:trPr>
          <w:trHeight w:val="276"/>
        </w:trPr>
        <w:tc>
          <w:tcPr>
            <w:tcW w:w="24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D47E4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Tetrastes bonasia</w:t>
            </w:r>
          </w:p>
        </w:tc>
        <w:tc>
          <w:tcPr>
            <w:tcW w:w="3412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BBE48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Hazel grouse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FC2CD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TURDUS1</w:t>
            </w:r>
          </w:p>
        </w:tc>
      </w:tr>
      <w:tr w:rsidR="00063D74" w:rsidRPr="002B0E60" w14:paraId="28CE1C1D" w14:textId="77777777" w:rsidTr="006600A6">
        <w:trPr>
          <w:trHeight w:val="545"/>
        </w:trPr>
        <w:tc>
          <w:tcPr>
            <w:tcW w:w="2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32E7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78B3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2804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3EAA1F8C" w14:textId="77777777" w:rsidTr="006600A6"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94547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Turdus merula</w:t>
            </w:r>
          </w:p>
        </w:tc>
        <w:tc>
          <w:tcPr>
            <w:tcW w:w="341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365E0" w14:textId="77777777" w:rsidR="00063D74" w:rsidRPr="002B0E60" w:rsidRDefault="00063D74" w:rsidP="00660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Common blackbird</w:t>
            </w:r>
          </w:p>
        </w:tc>
        <w:tc>
          <w:tcPr>
            <w:tcW w:w="29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7F4E0" w14:textId="77777777" w:rsidR="00063D74" w:rsidRPr="002B0E60" w:rsidRDefault="00063D74" w:rsidP="00660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04A1420C" w14:textId="77777777" w:rsidTr="006600A6">
        <w:trPr>
          <w:trHeight w:val="875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92676" w14:textId="77777777" w:rsidR="00063D74" w:rsidRPr="002B0E60" w:rsidRDefault="00063D74" w:rsidP="00660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Upupa epops</w:t>
            </w:r>
          </w:p>
        </w:tc>
        <w:tc>
          <w:tcPr>
            <w:tcW w:w="341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54638" w14:textId="77777777" w:rsidR="00063D74" w:rsidRPr="002B0E60" w:rsidRDefault="00063D74" w:rsidP="006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Eurasian hoopoe</w:t>
            </w: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CBE0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74" w:rsidRPr="002B0E60" w14:paraId="060F6DF2" w14:textId="77777777" w:rsidTr="006600A6">
        <w:trPr>
          <w:trHeight w:val="875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F6887" w14:textId="77777777" w:rsidR="00063D74" w:rsidRPr="002B0E60" w:rsidRDefault="00063D74" w:rsidP="00660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Urocolius indicus</w:t>
            </w:r>
          </w:p>
        </w:tc>
        <w:tc>
          <w:tcPr>
            <w:tcW w:w="341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D64B" w14:textId="77777777" w:rsidR="00063D74" w:rsidRPr="002B0E60" w:rsidRDefault="00063D74" w:rsidP="006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Red-faced mousebird</w:t>
            </w:r>
          </w:p>
        </w:tc>
        <w:tc>
          <w:tcPr>
            <w:tcW w:w="2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A727" w14:textId="77777777" w:rsidR="00063D74" w:rsidRPr="002B0E60" w:rsidRDefault="00063D74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9A12D" w14:textId="77777777" w:rsidR="00063D74" w:rsidRPr="002B0E60" w:rsidRDefault="00063D74" w:rsidP="00063D7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28D9B" w14:textId="77777777" w:rsidR="00FF413C" w:rsidRDefault="00FF413C"/>
    <w:sectPr w:rsidR="00FF413C" w:rsidSect="00B01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74"/>
    <w:rsid w:val="0000051E"/>
    <w:rsid w:val="0000125C"/>
    <w:rsid w:val="00001CC0"/>
    <w:rsid w:val="00003B2E"/>
    <w:rsid w:val="00005572"/>
    <w:rsid w:val="00006CE8"/>
    <w:rsid w:val="00007655"/>
    <w:rsid w:val="00007D4F"/>
    <w:rsid w:val="0001017E"/>
    <w:rsid w:val="0001208F"/>
    <w:rsid w:val="00012D7A"/>
    <w:rsid w:val="00014E5D"/>
    <w:rsid w:val="00020288"/>
    <w:rsid w:val="00020836"/>
    <w:rsid w:val="00021C3A"/>
    <w:rsid w:val="00021C44"/>
    <w:rsid w:val="00022776"/>
    <w:rsid w:val="00023FB1"/>
    <w:rsid w:val="00024786"/>
    <w:rsid w:val="00027512"/>
    <w:rsid w:val="000336B5"/>
    <w:rsid w:val="0003482D"/>
    <w:rsid w:val="000351F8"/>
    <w:rsid w:val="00037F3D"/>
    <w:rsid w:val="000401E9"/>
    <w:rsid w:val="00040747"/>
    <w:rsid w:val="00041DD3"/>
    <w:rsid w:val="000471DD"/>
    <w:rsid w:val="000477D6"/>
    <w:rsid w:val="0005400D"/>
    <w:rsid w:val="00055239"/>
    <w:rsid w:val="00055773"/>
    <w:rsid w:val="0005755F"/>
    <w:rsid w:val="000608C0"/>
    <w:rsid w:val="000627D8"/>
    <w:rsid w:val="00063D74"/>
    <w:rsid w:val="00064237"/>
    <w:rsid w:val="0006431A"/>
    <w:rsid w:val="000669E5"/>
    <w:rsid w:val="00067155"/>
    <w:rsid w:val="000674A8"/>
    <w:rsid w:val="00071308"/>
    <w:rsid w:val="00071646"/>
    <w:rsid w:val="000724C5"/>
    <w:rsid w:val="00072A84"/>
    <w:rsid w:val="00074DEA"/>
    <w:rsid w:val="00076032"/>
    <w:rsid w:val="000817EC"/>
    <w:rsid w:val="00081A06"/>
    <w:rsid w:val="00082086"/>
    <w:rsid w:val="00082AE1"/>
    <w:rsid w:val="000854CC"/>
    <w:rsid w:val="00087596"/>
    <w:rsid w:val="00087B69"/>
    <w:rsid w:val="0009028E"/>
    <w:rsid w:val="0009032D"/>
    <w:rsid w:val="00092599"/>
    <w:rsid w:val="000925D5"/>
    <w:rsid w:val="000926E1"/>
    <w:rsid w:val="00092CE5"/>
    <w:rsid w:val="00095CCA"/>
    <w:rsid w:val="00095D81"/>
    <w:rsid w:val="000A20B6"/>
    <w:rsid w:val="000B3F3C"/>
    <w:rsid w:val="000B437D"/>
    <w:rsid w:val="000B4388"/>
    <w:rsid w:val="000B72AF"/>
    <w:rsid w:val="000C0D46"/>
    <w:rsid w:val="000C16A9"/>
    <w:rsid w:val="000C18FE"/>
    <w:rsid w:val="000C190F"/>
    <w:rsid w:val="000C1C7D"/>
    <w:rsid w:val="000C2A91"/>
    <w:rsid w:val="000C484D"/>
    <w:rsid w:val="000D01AD"/>
    <w:rsid w:val="000D40C8"/>
    <w:rsid w:val="000D6B9E"/>
    <w:rsid w:val="000D72F7"/>
    <w:rsid w:val="000E1DCE"/>
    <w:rsid w:val="000E206B"/>
    <w:rsid w:val="000E23DC"/>
    <w:rsid w:val="000E50A8"/>
    <w:rsid w:val="000E5799"/>
    <w:rsid w:val="000E5BF0"/>
    <w:rsid w:val="000E6522"/>
    <w:rsid w:val="000E761E"/>
    <w:rsid w:val="000E76FA"/>
    <w:rsid w:val="000F0459"/>
    <w:rsid w:val="000F33CB"/>
    <w:rsid w:val="000F5F8C"/>
    <w:rsid w:val="00103894"/>
    <w:rsid w:val="001065C7"/>
    <w:rsid w:val="00113283"/>
    <w:rsid w:val="00113CBB"/>
    <w:rsid w:val="00114985"/>
    <w:rsid w:val="0011713C"/>
    <w:rsid w:val="001174DA"/>
    <w:rsid w:val="00117E2E"/>
    <w:rsid w:val="00122184"/>
    <w:rsid w:val="00123F18"/>
    <w:rsid w:val="00125FB4"/>
    <w:rsid w:val="0012648D"/>
    <w:rsid w:val="00130A91"/>
    <w:rsid w:val="001311DF"/>
    <w:rsid w:val="00132E1A"/>
    <w:rsid w:val="001334BB"/>
    <w:rsid w:val="001336F4"/>
    <w:rsid w:val="00133E8C"/>
    <w:rsid w:val="00135917"/>
    <w:rsid w:val="001406AA"/>
    <w:rsid w:val="00140E6A"/>
    <w:rsid w:val="00141486"/>
    <w:rsid w:val="00150C7B"/>
    <w:rsid w:val="001520B0"/>
    <w:rsid w:val="001529D0"/>
    <w:rsid w:val="00153499"/>
    <w:rsid w:val="00153EB8"/>
    <w:rsid w:val="001553F8"/>
    <w:rsid w:val="001556BB"/>
    <w:rsid w:val="00157C5B"/>
    <w:rsid w:val="00160771"/>
    <w:rsid w:val="00162C1F"/>
    <w:rsid w:val="0016376F"/>
    <w:rsid w:val="00165885"/>
    <w:rsid w:val="0016689B"/>
    <w:rsid w:val="00166E35"/>
    <w:rsid w:val="00170479"/>
    <w:rsid w:val="0017240B"/>
    <w:rsid w:val="00172A24"/>
    <w:rsid w:val="00173840"/>
    <w:rsid w:val="0017478F"/>
    <w:rsid w:val="00174A34"/>
    <w:rsid w:val="00175536"/>
    <w:rsid w:val="00177D90"/>
    <w:rsid w:val="0018004E"/>
    <w:rsid w:val="00180E8E"/>
    <w:rsid w:val="00181DA5"/>
    <w:rsid w:val="00181E75"/>
    <w:rsid w:val="00181F4E"/>
    <w:rsid w:val="00182E9D"/>
    <w:rsid w:val="00183D16"/>
    <w:rsid w:val="00183DB5"/>
    <w:rsid w:val="00184271"/>
    <w:rsid w:val="001874BB"/>
    <w:rsid w:val="00191633"/>
    <w:rsid w:val="0019222F"/>
    <w:rsid w:val="00194319"/>
    <w:rsid w:val="001A032D"/>
    <w:rsid w:val="001A12F2"/>
    <w:rsid w:val="001A1C41"/>
    <w:rsid w:val="001A28E6"/>
    <w:rsid w:val="001A2A71"/>
    <w:rsid w:val="001A39C9"/>
    <w:rsid w:val="001A5D31"/>
    <w:rsid w:val="001B2741"/>
    <w:rsid w:val="001B4FE9"/>
    <w:rsid w:val="001B5231"/>
    <w:rsid w:val="001B6256"/>
    <w:rsid w:val="001B62F7"/>
    <w:rsid w:val="001B7129"/>
    <w:rsid w:val="001C056F"/>
    <w:rsid w:val="001C12AC"/>
    <w:rsid w:val="001C268B"/>
    <w:rsid w:val="001C6C6C"/>
    <w:rsid w:val="001D12D3"/>
    <w:rsid w:val="001D2FEC"/>
    <w:rsid w:val="001D4884"/>
    <w:rsid w:val="001D4E93"/>
    <w:rsid w:val="001D4F8D"/>
    <w:rsid w:val="001D5858"/>
    <w:rsid w:val="001D5E90"/>
    <w:rsid w:val="001D7044"/>
    <w:rsid w:val="001E1150"/>
    <w:rsid w:val="001E3491"/>
    <w:rsid w:val="001E423F"/>
    <w:rsid w:val="001E45DA"/>
    <w:rsid w:val="001E5691"/>
    <w:rsid w:val="001E5925"/>
    <w:rsid w:val="001E7FC4"/>
    <w:rsid w:val="001F2249"/>
    <w:rsid w:val="001F3031"/>
    <w:rsid w:val="001F339E"/>
    <w:rsid w:val="001F361C"/>
    <w:rsid w:val="001F7ED6"/>
    <w:rsid w:val="001F7FF2"/>
    <w:rsid w:val="00201E47"/>
    <w:rsid w:val="00203840"/>
    <w:rsid w:val="00204174"/>
    <w:rsid w:val="00204DBF"/>
    <w:rsid w:val="00205CA6"/>
    <w:rsid w:val="002104D8"/>
    <w:rsid w:val="0021118B"/>
    <w:rsid w:val="00212398"/>
    <w:rsid w:val="002131EA"/>
    <w:rsid w:val="00215789"/>
    <w:rsid w:val="002164B6"/>
    <w:rsid w:val="00216882"/>
    <w:rsid w:val="002204E2"/>
    <w:rsid w:val="00221786"/>
    <w:rsid w:val="002223BF"/>
    <w:rsid w:val="0022269D"/>
    <w:rsid w:val="002226D5"/>
    <w:rsid w:val="002226FA"/>
    <w:rsid w:val="00224C71"/>
    <w:rsid w:val="00224FB6"/>
    <w:rsid w:val="002303F5"/>
    <w:rsid w:val="00232CBE"/>
    <w:rsid w:val="00233FC7"/>
    <w:rsid w:val="002348A4"/>
    <w:rsid w:val="00234BA5"/>
    <w:rsid w:val="00235C6F"/>
    <w:rsid w:val="00236220"/>
    <w:rsid w:val="00240C63"/>
    <w:rsid w:val="00240E51"/>
    <w:rsid w:val="00243B7E"/>
    <w:rsid w:val="00243EB5"/>
    <w:rsid w:val="00247279"/>
    <w:rsid w:val="00247F1F"/>
    <w:rsid w:val="0025003D"/>
    <w:rsid w:val="00250F0D"/>
    <w:rsid w:val="00251E38"/>
    <w:rsid w:val="0025365B"/>
    <w:rsid w:val="0025645D"/>
    <w:rsid w:val="002571FA"/>
    <w:rsid w:val="00262EAB"/>
    <w:rsid w:val="0026413C"/>
    <w:rsid w:val="00264245"/>
    <w:rsid w:val="002653AE"/>
    <w:rsid w:val="00267177"/>
    <w:rsid w:val="002676C2"/>
    <w:rsid w:val="00267E42"/>
    <w:rsid w:val="002719A4"/>
    <w:rsid w:val="00272071"/>
    <w:rsid w:val="002730D3"/>
    <w:rsid w:val="002745BD"/>
    <w:rsid w:val="002760D5"/>
    <w:rsid w:val="00277315"/>
    <w:rsid w:val="00277578"/>
    <w:rsid w:val="00280543"/>
    <w:rsid w:val="0028357C"/>
    <w:rsid w:val="00286A7D"/>
    <w:rsid w:val="0029024F"/>
    <w:rsid w:val="002904FD"/>
    <w:rsid w:val="002912E1"/>
    <w:rsid w:val="0029441B"/>
    <w:rsid w:val="00295249"/>
    <w:rsid w:val="00296333"/>
    <w:rsid w:val="00297DA6"/>
    <w:rsid w:val="002A12B8"/>
    <w:rsid w:val="002A69D6"/>
    <w:rsid w:val="002A7287"/>
    <w:rsid w:val="002A7857"/>
    <w:rsid w:val="002B1DB7"/>
    <w:rsid w:val="002B3D03"/>
    <w:rsid w:val="002B4D58"/>
    <w:rsid w:val="002B4EC7"/>
    <w:rsid w:val="002C527B"/>
    <w:rsid w:val="002C6522"/>
    <w:rsid w:val="002C6ECB"/>
    <w:rsid w:val="002C7C9B"/>
    <w:rsid w:val="002D0627"/>
    <w:rsid w:val="002D2368"/>
    <w:rsid w:val="002E0839"/>
    <w:rsid w:val="002E18A1"/>
    <w:rsid w:val="002E3951"/>
    <w:rsid w:val="002E42FC"/>
    <w:rsid w:val="002E62BF"/>
    <w:rsid w:val="002E70FF"/>
    <w:rsid w:val="002F0548"/>
    <w:rsid w:val="002F069E"/>
    <w:rsid w:val="002F4686"/>
    <w:rsid w:val="00301606"/>
    <w:rsid w:val="00302B63"/>
    <w:rsid w:val="003048D4"/>
    <w:rsid w:val="003058EC"/>
    <w:rsid w:val="00306D90"/>
    <w:rsid w:val="003112C3"/>
    <w:rsid w:val="00313284"/>
    <w:rsid w:val="00313698"/>
    <w:rsid w:val="00314D39"/>
    <w:rsid w:val="0031753C"/>
    <w:rsid w:val="00317874"/>
    <w:rsid w:val="003268A5"/>
    <w:rsid w:val="00332461"/>
    <w:rsid w:val="00333E2C"/>
    <w:rsid w:val="00335584"/>
    <w:rsid w:val="00336754"/>
    <w:rsid w:val="003427FA"/>
    <w:rsid w:val="00343B20"/>
    <w:rsid w:val="00345550"/>
    <w:rsid w:val="00345EDA"/>
    <w:rsid w:val="00346DF8"/>
    <w:rsid w:val="00347321"/>
    <w:rsid w:val="0035225E"/>
    <w:rsid w:val="0035327D"/>
    <w:rsid w:val="00353F89"/>
    <w:rsid w:val="00354976"/>
    <w:rsid w:val="00356AC1"/>
    <w:rsid w:val="00363986"/>
    <w:rsid w:val="00371F31"/>
    <w:rsid w:val="00371FEB"/>
    <w:rsid w:val="003725C2"/>
    <w:rsid w:val="00372FC4"/>
    <w:rsid w:val="00375746"/>
    <w:rsid w:val="00375803"/>
    <w:rsid w:val="00382226"/>
    <w:rsid w:val="00384C3D"/>
    <w:rsid w:val="00384F4A"/>
    <w:rsid w:val="003850B4"/>
    <w:rsid w:val="00385A57"/>
    <w:rsid w:val="00385B26"/>
    <w:rsid w:val="00385DC7"/>
    <w:rsid w:val="003870C9"/>
    <w:rsid w:val="00390726"/>
    <w:rsid w:val="0039153F"/>
    <w:rsid w:val="0039282A"/>
    <w:rsid w:val="00394FD9"/>
    <w:rsid w:val="0039534F"/>
    <w:rsid w:val="003963E3"/>
    <w:rsid w:val="00397CBA"/>
    <w:rsid w:val="003A0256"/>
    <w:rsid w:val="003A2393"/>
    <w:rsid w:val="003A3A3B"/>
    <w:rsid w:val="003A3AA0"/>
    <w:rsid w:val="003A5D45"/>
    <w:rsid w:val="003A634B"/>
    <w:rsid w:val="003B087A"/>
    <w:rsid w:val="003B098E"/>
    <w:rsid w:val="003B09D6"/>
    <w:rsid w:val="003B1ABB"/>
    <w:rsid w:val="003B445B"/>
    <w:rsid w:val="003B645C"/>
    <w:rsid w:val="003B6FE2"/>
    <w:rsid w:val="003B765C"/>
    <w:rsid w:val="003B7F05"/>
    <w:rsid w:val="003B7F18"/>
    <w:rsid w:val="003C123C"/>
    <w:rsid w:val="003C253B"/>
    <w:rsid w:val="003C4968"/>
    <w:rsid w:val="003C61F8"/>
    <w:rsid w:val="003C6269"/>
    <w:rsid w:val="003C6291"/>
    <w:rsid w:val="003C6DAE"/>
    <w:rsid w:val="003C7BCF"/>
    <w:rsid w:val="003D0833"/>
    <w:rsid w:val="003D0883"/>
    <w:rsid w:val="003D3011"/>
    <w:rsid w:val="003D4717"/>
    <w:rsid w:val="003D4C1D"/>
    <w:rsid w:val="003E3077"/>
    <w:rsid w:val="003E3F7D"/>
    <w:rsid w:val="003E66D5"/>
    <w:rsid w:val="003F0170"/>
    <w:rsid w:val="003F1631"/>
    <w:rsid w:val="003F41AA"/>
    <w:rsid w:val="003F6C50"/>
    <w:rsid w:val="00402BDA"/>
    <w:rsid w:val="004059CE"/>
    <w:rsid w:val="00410F37"/>
    <w:rsid w:val="004131F7"/>
    <w:rsid w:val="00417587"/>
    <w:rsid w:val="00424976"/>
    <w:rsid w:val="00425CD0"/>
    <w:rsid w:val="00426CC6"/>
    <w:rsid w:val="00427A72"/>
    <w:rsid w:val="0043048A"/>
    <w:rsid w:val="00431C9B"/>
    <w:rsid w:val="00434488"/>
    <w:rsid w:val="00435CB2"/>
    <w:rsid w:val="0043690D"/>
    <w:rsid w:val="004373CC"/>
    <w:rsid w:val="004455F2"/>
    <w:rsid w:val="00446064"/>
    <w:rsid w:val="00447A43"/>
    <w:rsid w:val="004531C5"/>
    <w:rsid w:val="00454BFF"/>
    <w:rsid w:val="004566D4"/>
    <w:rsid w:val="00460E51"/>
    <w:rsid w:val="00462AE7"/>
    <w:rsid w:val="00462D1D"/>
    <w:rsid w:val="0046371C"/>
    <w:rsid w:val="0046619B"/>
    <w:rsid w:val="00467B81"/>
    <w:rsid w:val="00467BEB"/>
    <w:rsid w:val="00467FDB"/>
    <w:rsid w:val="004703D9"/>
    <w:rsid w:val="00470EDD"/>
    <w:rsid w:val="00472793"/>
    <w:rsid w:val="00473D20"/>
    <w:rsid w:val="00477FB8"/>
    <w:rsid w:val="00482306"/>
    <w:rsid w:val="00483485"/>
    <w:rsid w:val="00484ED6"/>
    <w:rsid w:val="0049188B"/>
    <w:rsid w:val="004921B8"/>
    <w:rsid w:val="00492316"/>
    <w:rsid w:val="00492AA6"/>
    <w:rsid w:val="00495A80"/>
    <w:rsid w:val="004A18A9"/>
    <w:rsid w:val="004A2C1C"/>
    <w:rsid w:val="004A5844"/>
    <w:rsid w:val="004A7006"/>
    <w:rsid w:val="004B1789"/>
    <w:rsid w:val="004B2402"/>
    <w:rsid w:val="004C1528"/>
    <w:rsid w:val="004C33D6"/>
    <w:rsid w:val="004C4A5F"/>
    <w:rsid w:val="004C6322"/>
    <w:rsid w:val="004C76F5"/>
    <w:rsid w:val="004C7E2E"/>
    <w:rsid w:val="004D084F"/>
    <w:rsid w:val="004D181C"/>
    <w:rsid w:val="004D1BB6"/>
    <w:rsid w:val="004D6209"/>
    <w:rsid w:val="004E1145"/>
    <w:rsid w:val="004E4648"/>
    <w:rsid w:val="004E4CCC"/>
    <w:rsid w:val="004F0941"/>
    <w:rsid w:val="004F3028"/>
    <w:rsid w:val="004F35D2"/>
    <w:rsid w:val="004F50D2"/>
    <w:rsid w:val="004F7FD7"/>
    <w:rsid w:val="00500C77"/>
    <w:rsid w:val="00502277"/>
    <w:rsid w:val="005023F4"/>
    <w:rsid w:val="00505073"/>
    <w:rsid w:val="00506124"/>
    <w:rsid w:val="00506392"/>
    <w:rsid w:val="00506B63"/>
    <w:rsid w:val="00507264"/>
    <w:rsid w:val="00507FFB"/>
    <w:rsid w:val="0051067A"/>
    <w:rsid w:val="00510AAA"/>
    <w:rsid w:val="00511869"/>
    <w:rsid w:val="00511A64"/>
    <w:rsid w:val="00514C49"/>
    <w:rsid w:val="00514D0E"/>
    <w:rsid w:val="00521D08"/>
    <w:rsid w:val="00522724"/>
    <w:rsid w:val="005261E3"/>
    <w:rsid w:val="00526F19"/>
    <w:rsid w:val="00527AEB"/>
    <w:rsid w:val="00530EAE"/>
    <w:rsid w:val="0053246C"/>
    <w:rsid w:val="0053470D"/>
    <w:rsid w:val="00534AB7"/>
    <w:rsid w:val="00535F25"/>
    <w:rsid w:val="00536B80"/>
    <w:rsid w:val="00540D86"/>
    <w:rsid w:val="00543A2A"/>
    <w:rsid w:val="00546887"/>
    <w:rsid w:val="00546C51"/>
    <w:rsid w:val="00547E97"/>
    <w:rsid w:val="00550AF0"/>
    <w:rsid w:val="00556C72"/>
    <w:rsid w:val="00563BAE"/>
    <w:rsid w:val="00567DEE"/>
    <w:rsid w:val="00572088"/>
    <w:rsid w:val="0057414A"/>
    <w:rsid w:val="005748D0"/>
    <w:rsid w:val="00574C8F"/>
    <w:rsid w:val="005756EB"/>
    <w:rsid w:val="00580A81"/>
    <w:rsid w:val="005820FC"/>
    <w:rsid w:val="00583EDA"/>
    <w:rsid w:val="00583F40"/>
    <w:rsid w:val="00584AB0"/>
    <w:rsid w:val="00595307"/>
    <w:rsid w:val="0059703D"/>
    <w:rsid w:val="00597220"/>
    <w:rsid w:val="00597471"/>
    <w:rsid w:val="005A0B3C"/>
    <w:rsid w:val="005A0FF6"/>
    <w:rsid w:val="005A213B"/>
    <w:rsid w:val="005A2263"/>
    <w:rsid w:val="005A6388"/>
    <w:rsid w:val="005A6BEB"/>
    <w:rsid w:val="005A7097"/>
    <w:rsid w:val="005B0713"/>
    <w:rsid w:val="005B1CC3"/>
    <w:rsid w:val="005B37D5"/>
    <w:rsid w:val="005B6F9C"/>
    <w:rsid w:val="005C084A"/>
    <w:rsid w:val="005C1613"/>
    <w:rsid w:val="005C302E"/>
    <w:rsid w:val="005C6000"/>
    <w:rsid w:val="005C7ACC"/>
    <w:rsid w:val="005D4139"/>
    <w:rsid w:val="005D4293"/>
    <w:rsid w:val="005D438D"/>
    <w:rsid w:val="005D5B83"/>
    <w:rsid w:val="005D5D08"/>
    <w:rsid w:val="005D67E8"/>
    <w:rsid w:val="005D7CD0"/>
    <w:rsid w:val="005E05A8"/>
    <w:rsid w:val="005E07ED"/>
    <w:rsid w:val="005E1475"/>
    <w:rsid w:val="005E6856"/>
    <w:rsid w:val="005E7F70"/>
    <w:rsid w:val="005F28D7"/>
    <w:rsid w:val="005F5703"/>
    <w:rsid w:val="005F5D1D"/>
    <w:rsid w:val="005F6B25"/>
    <w:rsid w:val="005F6CC4"/>
    <w:rsid w:val="005F6DE9"/>
    <w:rsid w:val="005F78D7"/>
    <w:rsid w:val="00600FE1"/>
    <w:rsid w:val="006026D6"/>
    <w:rsid w:val="00602F18"/>
    <w:rsid w:val="0060472F"/>
    <w:rsid w:val="0060477A"/>
    <w:rsid w:val="0060708E"/>
    <w:rsid w:val="00607B8B"/>
    <w:rsid w:val="0061032D"/>
    <w:rsid w:val="006106C1"/>
    <w:rsid w:val="00611B7B"/>
    <w:rsid w:val="00611FAE"/>
    <w:rsid w:val="006135BB"/>
    <w:rsid w:val="00615594"/>
    <w:rsid w:val="00616BDB"/>
    <w:rsid w:val="00616D11"/>
    <w:rsid w:val="00621362"/>
    <w:rsid w:val="00621AC5"/>
    <w:rsid w:val="00621E2D"/>
    <w:rsid w:val="00625D8C"/>
    <w:rsid w:val="00631A5C"/>
    <w:rsid w:val="0063367A"/>
    <w:rsid w:val="006406BC"/>
    <w:rsid w:val="00643CF0"/>
    <w:rsid w:val="00645664"/>
    <w:rsid w:val="006458D6"/>
    <w:rsid w:val="0064649B"/>
    <w:rsid w:val="006500FC"/>
    <w:rsid w:val="00650871"/>
    <w:rsid w:val="006526D9"/>
    <w:rsid w:val="006526FA"/>
    <w:rsid w:val="00653184"/>
    <w:rsid w:val="00653CD0"/>
    <w:rsid w:val="0065410C"/>
    <w:rsid w:val="006555FB"/>
    <w:rsid w:val="0065736F"/>
    <w:rsid w:val="00660054"/>
    <w:rsid w:val="0066064B"/>
    <w:rsid w:val="00662194"/>
    <w:rsid w:val="006645BB"/>
    <w:rsid w:val="0066556D"/>
    <w:rsid w:val="00665D17"/>
    <w:rsid w:val="00665D53"/>
    <w:rsid w:val="00667CDA"/>
    <w:rsid w:val="00670171"/>
    <w:rsid w:val="00677130"/>
    <w:rsid w:val="0067775D"/>
    <w:rsid w:val="00680707"/>
    <w:rsid w:val="00682BC5"/>
    <w:rsid w:val="006836DB"/>
    <w:rsid w:val="006870F0"/>
    <w:rsid w:val="00687139"/>
    <w:rsid w:val="00692E7F"/>
    <w:rsid w:val="00693C4E"/>
    <w:rsid w:val="006951C5"/>
    <w:rsid w:val="006959BF"/>
    <w:rsid w:val="00697690"/>
    <w:rsid w:val="006A07E0"/>
    <w:rsid w:val="006A093C"/>
    <w:rsid w:val="006A0AE0"/>
    <w:rsid w:val="006A50CB"/>
    <w:rsid w:val="006A5DCB"/>
    <w:rsid w:val="006A5ECE"/>
    <w:rsid w:val="006A7EF1"/>
    <w:rsid w:val="006B324B"/>
    <w:rsid w:val="006B4001"/>
    <w:rsid w:val="006B4A81"/>
    <w:rsid w:val="006B59F8"/>
    <w:rsid w:val="006B5F1D"/>
    <w:rsid w:val="006B72CD"/>
    <w:rsid w:val="006C2656"/>
    <w:rsid w:val="006C465C"/>
    <w:rsid w:val="006C58FD"/>
    <w:rsid w:val="006C6892"/>
    <w:rsid w:val="006C7B50"/>
    <w:rsid w:val="006C7E95"/>
    <w:rsid w:val="006D0FE0"/>
    <w:rsid w:val="006D138B"/>
    <w:rsid w:val="006D1ABC"/>
    <w:rsid w:val="006D30BE"/>
    <w:rsid w:val="006D3494"/>
    <w:rsid w:val="006D7E23"/>
    <w:rsid w:val="006E08B2"/>
    <w:rsid w:val="006E201A"/>
    <w:rsid w:val="006E22B0"/>
    <w:rsid w:val="006E556C"/>
    <w:rsid w:val="006E6BAA"/>
    <w:rsid w:val="006F0294"/>
    <w:rsid w:val="006F07FA"/>
    <w:rsid w:val="006F3291"/>
    <w:rsid w:val="006F58E2"/>
    <w:rsid w:val="0071037E"/>
    <w:rsid w:val="00712514"/>
    <w:rsid w:val="00715228"/>
    <w:rsid w:val="00715237"/>
    <w:rsid w:val="00716101"/>
    <w:rsid w:val="00716D83"/>
    <w:rsid w:val="00721827"/>
    <w:rsid w:val="00723165"/>
    <w:rsid w:val="00723E78"/>
    <w:rsid w:val="00726581"/>
    <w:rsid w:val="00731DA1"/>
    <w:rsid w:val="007346C4"/>
    <w:rsid w:val="00736733"/>
    <w:rsid w:val="00741A84"/>
    <w:rsid w:val="007439AC"/>
    <w:rsid w:val="007442CB"/>
    <w:rsid w:val="007465D3"/>
    <w:rsid w:val="00746C14"/>
    <w:rsid w:val="007478DB"/>
    <w:rsid w:val="00747B87"/>
    <w:rsid w:val="007507D0"/>
    <w:rsid w:val="00756D64"/>
    <w:rsid w:val="00757044"/>
    <w:rsid w:val="00761110"/>
    <w:rsid w:val="0076275D"/>
    <w:rsid w:val="0076559E"/>
    <w:rsid w:val="007656B2"/>
    <w:rsid w:val="00765AFF"/>
    <w:rsid w:val="00766231"/>
    <w:rsid w:val="007672E7"/>
    <w:rsid w:val="00771A81"/>
    <w:rsid w:val="00781C86"/>
    <w:rsid w:val="00782225"/>
    <w:rsid w:val="00782607"/>
    <w:rsid w:val="00783A2A"/>
    <w:rsid w:val="00783D10"/>
    <w:rsid w:val="00784946"/>
    <w:rsid w:val="00790D3D"/>
    <w:rsid w:val="007953A6"/>
    <w:rsid w:val="00796712"/>
    <w:rsid w:val="007A0FA5"/>
    <w:rsid w:val="007A1052"/>
    <w:rsid w:val="007A2958"/>
    <w:rsid w:val="007A5566"/>
    <w:rsid w:val="007A6214"/>
    <w:rsid w:val="007B0E78"/>
    <w:rsid w:val="007B3CD9"/>
    <w:rsid w:val="007B3D92"/>
    <w:rsid w:val="007B4638"/>
    <w:rsid w:val="007B4D8D"/>
    <w:rsid w:val="007B5BC5"/>
    <w:rsid w:val="007C25DF"/>
    <w:rsid w:val="007C65FD"/>
    <w:rsid w:val="007D2726"/>
    <w:rsid w:val="007D29EF"/>
    <w:rsid w:val="007D50B6"/>
    <w:rsid w:val="007D58EF"/>
    <w:rsid w:val="007D5B51"/>
    <w:rsid w:val="007D6624"/>
    <w:rsid w:val="007E10A1"/>
    <w:rsid w:val="007E6787"/>
    <w:rsid w:val="007F0750"/>
    <w:rsid w:val="007F179A"/>
    <w:rsid w:val="007F2155"/>
    <w:rsid w:val="007F7007"/>
    <w:rsid w:val="00800FE3"/>
    <w:rsid w:val="00803839"/>
    <w:rsid w:val="00806F95"/>
    <w:rsid w:val="00807EF5"/>
    <w:rsid w:val="00810134"/>
    <w:rsid w:val="0081029B"/>
    <w:rsid w:val="0081493D"/>
    <w:rsid w:val="00815D8B"/>
    <w:rsid w:val="00816928"/>
    <w:rsid w:val="00823D46"/>
    <w:rsid w:val="00824A1D"/>
    <w:rsid w:val="00831C8F"/>
    <w:rsid w:val="0083347C"/>
    <w:rsid w:val="00833CD8"/>
    <w:rsid w:val="0084048C"/>
    <w:rsid w:val="00844CB4"/>
    <w:rsid w:val="00845986"/>
    <w:rsid w:val="0084783C"/>
    <w:rsid w:val="00850CA6"/>
    <w:rsid w:val="00850D9C"/>
    <w:rsid w:val="00850E9D"/>
    <w:rsid w:val="0085394C"/>
    <w:rsid w:val="008556C4"/>
    <w:rsid w:val="00856A1D"/>
    <w:rsid w:val="008573A3"/>
    <w:rsid w:val="00857E4E"/>
    <w:rsid w:val="00857F27"/>
    <w:rsid w:val="00860553"/>
    <w:rsid w:val="00861AAD"/>
    <w:rsid w:val="00862078"/>
    <w:rsid w:val="00863226"/>
    <w:rsid w:val="00863C59"/>
    <w:rsid w:val="0086738C"/>
    <w:rsid w:val="008713BF"/>
    <w:rsid w:val="0087174A"/>
    <w:rsid w:val="0087285F"/>
    <w:rsid w:val="008752E7"/>
    <w:rsid w:val="00877409"/>
    <w:rsid w:val="00877B35"/>
    <w:rsid w:val="008809B6"/>
    <w:rsid w:val="008810FC"/>
    <w:rsid w:val="008812E6"/>
    <w:rsid w:val="0088256A"/>
    <w:rsid w:val="00884713"/>
    <w:rsid w:val="00885955"/>
    <w:rsid w:val="008904C9"/>
    <w:rsid w:val="00891E40"/>
    <w:rsid w:val="008925BA"/>
    <w:rsid w:val="008933AD"/>
    <w:rsid w:val="00894BE4"/>
    <w:rsid w:val="00894F51"/>
    <w:rsid w:val="008A174C"/>
    <w:rsid w:val="008A5FBB"/>
    <w:rsid w:val="008A7B3E"/>
    <w:rsid w:val="008B392D"/>
    <w:rsid w:val="008B428F"/>
    <w:rsid w:val="008B4F00"/>
    <w:rsid w:val="008B6932"/>
    <w:rsid w:val="008C5EC8"/>
    <w:rsid w:val="008C6F07"/>
    <w:rsid w:val="008C76FC"/>
    <w:rsid w:val="008D24B4"/>
    <w:rsid w:val="008D344B"/>
    <w:rsid w:val="008D3C69"/>
    <w:rsid w:val="008D4FE3"/>
    <w:rsid w:val="008D6703"/>
    <w:rsid w:val="008D7875"/>
    <w:rsid w:val="008E000E"/>
    <w:rsid w:val="008E0065"/>
    <w:rsid w:val="008E0A0C"/>
    <w:rsid w:val="008E0B8A"/>
    <w:rsid w:val="008E1337"/>
    <w:rsid w:val="008E291D"/>
    <w:rsid w:val="008E37D9"/>
    <w:rsid w:val="008E6B4B"/>
    <w:rsid w:val="008E70D3"/>
    <w:rsid w:val="008F10B0"/>
    <w:rsid w:val="008F11ED"/>
    <w:rsid w:val="008F193F"/>
    <w:rsid w:val="008F4103"/>
    <w:rsid w:val="008F71C3"/>
    <w:rsid w:val="0090160F"/>
    <w:rsid w:val="009018A5"/>
    <w:rsid w:val="00902BAE"/>
    <w:rsid w:val="00902CB1"/>
    <w:rsid w:val="00902FD6"/>
    <w:rsid w:val="00903E0B"/>
    <w:rsid w:val="00906A26"/>
    <w:rsid w:val="009073C3"/>
    <w:rsid w:val="00911941"/>
    <w:rsid w:val="0091248D"/>
    <w:rsid w:val="00913A58"/>
    <w:rsid w:val="00914318"/>
    <w:rsid w:val="009147EB"/>
    <w:rsid w:val="0091481A"/>
    <w:rsid w:val="00915784"/>
    <w:rsid w:val="009157FD"/>
    <w:rsid w:val="009162C8"/>
    <w:rsid w:val="009165B1"/>
    <w:rsid w:val="00916C58"/>
    <w:rsid w:val="00921531"/>
    <w:rsid w:val="00921DD0"/>
    <w:rsid w:val="0092518F"/>
    <w:rsid w:val="009256CC"/>
    <w:rsid w:val="00926ECA"/>
    <w:rsid w:val="00926F50"/>
    <w:rsid w:val="00933256"/>
    <w:rsid w:val="009346FD"/>
    <w:rsid w:val="0093624E"/>
    <w:rsid w:val="0094132F"/>
    <w:rsid w:val="009428C4"/>
    <w:rsid w:val="00943FE4"/>
    <w:rsid w:val="0095051A"/>
    <w:rsid w:val="009517EC"/>
    <w:rsid w:val="00954E15"/>
    <w:rsid w:val="00956955"/>
    <w:rsid w:val="009605F7"/>
    <w:rsid w:val="00960A8E"/>
    <w:rsid w:val="00961CFF"/>
    <w:rsid w:val="00963B61"/>
    <w:rsid w:val="00965ED2"/>
    <w:rsid w:val="00966ADC"/>
    <w:rsid w:val="009746EB"/>
    <w:rsid w:val="0097608A"/>
    <w:rsid w:val="0098028C"/>
    <w:rsid w:val="009849E2"/>
    <w:rsid w:val="0098612E"/>
    <w:rsid w:val="0098616B"/>
    <w:rsid w:val="00987FD4"/>
    <w:rsid w:val="009928A1"/>
    <w:rsid w:val="00992FF6"/>
    <w:rsid w:val="00993365"/>
    <w:rsid w:val="009950C1"/>
    <w:rsid w:val="009A032D"/>
    <w:rsid w:val="009A07FF"/>
    <w:rsid w:val="009A08FC"/>
    <w:rsid w:val="009A257D"/>
    <w:rsid w:val="009B0071"/>
    <w:rsid w:val="009B04DA"/>
    <w:rsid w:val="009B09F5"/>
    <w:rsid w:val="009B0E77"/>
    <w:rsid w:val="009B37A6"/>
    <w:rsid w:val="009B7277"/>
    <w:rsid w:val="009B754C"/>
    <w:rsid w:val="009B7BEC"/>
    <w:rsid w:val="009C6AE3"/>
    <w:rsid w:val="009C7F45"/>
    <w:rsid w:val="009D0A69"/>
    <w:rsid w:val="009D294B"/>
    <w:rsid w:val="009D44D1"/>
    <w:rsid w:val="009D5514"/>
    <w:rsid w:val="009D59EC"/>
    <w:rsid w:val="009D6228"/>
    <w:rsid w:val="009D7DCD"/>
    <w:rsid w:val="009E1203"/>
    <w:rsid w:val="009E1BA2"/>
    <w:rsid w:val="009E1EF2"/>
    <w:rsid w:val="009E6165"/>
    <w:rsid w:val="009F2A40"/>
    <w:rsid w:val="009F359C"/>
    <w:rsid w:val="009F6069"/>
    <w:rsid w:val="009F6611"/>
    <w:rsid w:val="009F7460"/>
    <w:rsid w:val="00A00765"/>
    <w:rsid w:val="00A02160"/>
    <w:rsid w:val="00A029A7"/>
    <w:rsid w:val="00A042B4"/>
    <w:rsid w:val="00A05ACB"/>
    <w:rsid w:val="00A06715"/>
    <w:rsid w:val="00A076B0"/>
    <w:rsid w:val="00A17B0B"/>
    <w:rsid w:val="00A23BAC"/>
    <w:rsid w:val="00A2503F"/>
    <w:rsid w:val="00A2788D"/>
    <w:rsid w:val="00A3023B"/>
    <w:rsid w:val="00A40A40"/>
    <w:rsid w:val="00A4653B"/>
    <w:rsid w:val="00A50686"/>
    <w:rsid w:val="00A50ADD"/>
    <w:rsid w:val="00A5293B"/>
    <w:rsid w:val="00A536F3"/>
    <w:rsid w:val="00A55BD8"/>
    <w:rsid w:val="00A55EC3"/>
    <w:rsid w:val="00A62FFD"/>
    <w:rsid w:val="00A66154"/>
    <w:rsid w:val="00A66508"/>
    <w:rsid w:val="00A66CD7"/>
    <w:rsid w:val="00A71E9A"/>
    <w:rsid w:val="00A7312A"/>
    <w:rsid w:val="00A80217"/>
    <w:rsid w:val="00A81EC7"/>
    <w:rsid w:val="00A81F9D"/>
    <w:rsid w:val="00A87074"/>
    <w:rsid w:val="00A90F84"/>
    <w:rsid w:val="00A91444"/>
    <w:rsid w:val="00A93982"/>
    <w:rsid w:val="00A93BD6"/>
    <w:rsid w:val="00A955B4"/>
    <w:rsid w:val="00A967F9"/>
    <w:rsid w:val="00A97670"/>
    <w:rsid w:val="00AA1211"/>
    <w:rsid w:val="00AA1EEF"/>
    <w:rsid w:val="00AA2972"/>
    <w:rsid w:val="00AA4633"/>
    <w:rsid w:val="00AB2DD2"/>
    <w:rsid w:val="00AB3319"/>
    <w:rsid w:val="00AB5702"/>
    <w:rsid w:val="00AB6ED2"/>
    <w:rsid w:val="00AC1989"/>
    <w:rsid w:val="00AC24C9"/>
    <w:rsid w:val="00AC2537"/>
    <w:rsid w:val="00AC53CC"/>
    <w:rsid w:val="00AC58BC"/>
    <w:rsid w:val="00AC5DDF"/>
    <w:rsid w:val="00AC6318"/>
    <w:rsid w:val="00AD0EF6"/>
    <w:rsid w:val="00AD12A4"/>
    <w:rsid w:val="00AD23D2"/>
    <w:rsid w:val="00AD25DA"/>
    <w:rsid w:val="00AD2C95"/>
    <w:rsid w:val="00AD30D2"/>
    <w:rsid w:val="00AD5301"/>
    <w:rsid w:val="00AD7F97"/>
    <w:rsid w:val="00AE07A7"/>
    <w:rsid w:val="00AE1BB6"/>
    <w:rsid w:val="00AE23F1"/>
    <w:rsid w:val="00AE3563"/>
    <w:rsid w:val="00AE3970"/>
    <w:rsid w:val="00AE3D20"/>
    <w:rsid w:val="00AE4A88"/>
    <w:rsid w:val="00AE4BFC"/>
    <w:rsid w:val="00AF0123"/>
    <w:rsid w:val="00AF095A"/>
    <w:rsid w:val="00AF6648"/>
    <w:rsid w:val="00AF794E"/>
    <w:rsid w:val="00B007B9"/>
    <w:rsid w:val="00B0110D"/>
    <w:rsid w:val="00B014D0"/>
    <w:rsid w:val="00B0165B"/>
    <w:rsid w:val="00B03158"/>
    <w:rsid w:val="00B03D3A"/>
    <w:rsid w:val="00B0413F"/>
    <w:rsid w:val="00B06154"/>
    <w:rsid w:val="00B070A5"/>
    <w:rsid w:val="00B07E80"/>
    <w:rsid w:val="00B11398"/>
    <w:rsid w:val="00B1173D"/>
    <w:rsid w:val="00B13704"/>
    <w:rsid w:val="00B14EC5"/>
    <w:rsid w:val="00B1593B"/>
    <w:rsid w:val="00B16D0B"/>
    <w:rsid w:val="00B2292D"/>
    <w:rsid w:val="00B22DAB"/>
    <w:rsid w:val="00B2330B"/>
    <w:rsid w:val="00B249F5"/>
    <w:rsid w:val="00B34931"/>
    <w:rsid w:val="00B37C59"/>
    <w:rsid w:val="00B4054E"/>
    <w:rsid w:val="00B454D8"/>
    <w:rsid w:val="00B45F23"/>
    <w:rsid w:val="00B47853"/>
    <w:rsid w:val="00B4792B"/>
    <w:rsid w:val="00B50193"/>
    <w:rsid w:val="00B50245"/>
    <w:rsid w:val="00B50305"/>
    <w:rsid w:val="00B54B25"/>
    <w:rsid w:val="00B54B54"/>
    <w:rsid w:val="00B565E8"/>
    <w:rsid w:val="00B61E05"/>
    <w:rsid w:val="00B6391D"/>
    <w:rsid w:val="00B65984"/>
    <w:rsid w:val="00B677EC"/>
    <w:rsid w:val="00B707B3"/>
    <w:rsid w:val="00B70964"/>
    <w:rsid w:val="00B70E40"/>
    <w:rsid w:val="00B717DF"/>
    <w:rsid w:val="00B73F9E"/>
    <w:rsid w:val="00B74B10"/>
    <w:rsid w:val="00B76A0E"/>
    <w:rsid w:val="00B76FBB"/>
    <w:rsid w:val="00B8220D"/>
    <w:rsid w:val="00B83BC6"/>
    <w:rsid w:val="00B83E10"/>
    <w:rsid w:val="00B84DB9"/>
    <w:rsid w:val="00B850AD"/>
    <w:rsid w:val="00B86533"/>
    <w:rsid w:val="00B866CE"/>
    <w:rsid w:val="00B92E44"/>
    <w:rsid w:val="00B95084"/>
    <w:rsid w:val="00B9545B"/>
    <w:rsid w:val="00B95883"/>
    <w:rsid w:val="00B97755"/>
    <w:rsid w:val="00BA2B88"/>
    <w:rsid w:val="00BA3428"/>
    <w:rsid w:val="00BA5131"/>
    <w:rsid w:val="00BA5BAA"/>
    <w:rsid w:val="00BA5DF9"/>
    <w:rsid w:val="00BB115E"/>
    <w:rsid w:val="00BB28A3"/>
    <w:rsid w:val="00BB5674"/>
    <w:rsid w:val="00BC1575"/>
    <w:rsid w:val="00BC24E5"/>
    <w:rsid w:val="00BC37B3"/>
    <w:rsid w:val="00BC4371"/>
    <w:rsid w:val="00BC4FED"/>
    <w:rsid w:val="00BC5B86"/>
    <w:rsid w:val="00BC6003"/>
    <w:rsid w:val="00BC614C"/>
    <w:rsid w:val="00BD22B2"/>
    <w:rsid w:val="00BD2624"/>
    <w:rsid w:val="00BD2627"/>
    <w:rsid w:val="00BD7CB6"/>
    <w:rsid w:val="00BE2052"/>
    <w:rsid w:val="00BE4686"/>
    <w:rsid w:val="00BE6054"/>
    <w:rsid w:val="00C0091A"/>
    <w:rsid w:val="00C03CEF"/>
    <w:rsid w:val="00C05086"/>
    <w:rsid w:val="00C072F1"/>
    <w:rsid w:val="00C07650"/>
    <w:rsid w:val="00C201A7"/>
    <w:rsid w:val="00C20CD0"/>
    <w:rsid w:val="00C22D52"/>
    <w:rsid w:val="00C253A0"/>
    <w:rsid w:val="00C265A2"/>
    <w:rsid w:val="00C30325"/>
    <w:rsid w:val="00C34F4E"/>
    <w:rsid w:val="00C3671B"/>
    <w:rsid w:val="00C3697A"/>
    <w:rsid w:val="00C406EC"/>
    <w:rsid w:val="00C40D14"/>
    <w:rsid w:val="00C412D9"/>
    <w:rsid w:val="00C44CF9"/>
    <w:rsid w:val="00C457E2"/>
    <w:rsid w:val="00C50D42"/>
    <w:rsid w:val="00C50D5A"/>
    <w:rsid w:val="00C5257E"/>
    <w:rsid w:val="00C5261A"/>
    <w:rsid w:val="00C5262D"/>
    <w:rsid w:val="00C528CC"/>
    <w:rsid w:val="00C53F5D"/>
    <w:rsid w:val="00C5525E"/>
    <w:rsid w:val="00C56920"/>
    <w:rsid w:val="00C627F1"/>
    <w:rsid w:val="00C62FFA"/>
    <w:rsid w:val="00C6333B"/>
    <w:rsid w:val="00C63700"/>
    <w:rsid w:val="00C63A90"/>
    <w:rsid w:val="00C67C15"/>
    <w:rsid w:val="00C70099"/>
    <w:rsid w:val="00C776C7"/>
    <w:rsid w:val="00C77A86"/>
    <w:rsid w:val="00C80A0F"/>
    <w:rsid w:val="00C80E26"/>
    <w:rsid w:val="00C8186C"/>
    <w:rsid w:val="00C8250E"/>
    <w:rsid w:val="00C82BAE"/>
    <w:rsid w:val="00C84BF4"/>
    <w:rsid w:val="00C867AE"/>
    <w:rsid w:val="00C87D38"/>
    <w:rsid w:val="00C90D46"/>
    <w:rsid w:val="00C92055"/>
    <w:rsid w:val="00C97560"/>
    <w:rsid w:val="00C97D12"/>
    <w:rsid w:val="00CA070C"/>
    <w:rsid w:val="00CA1FA2"/>
    <w:rsid w:val="00CA2BE7"/>
    <w:rsid w:val="00CA336F"/>
    <w:rsid w:val="00CA52B0"/>
    <w:rsid w:val="00CA6958"/>
    <w:rsid w:val="00CB0210"/>
    <w:rsid w:val="00CB09E7"/>
    <w:rsid w:val="00CB1C47"/>
    <w:rsid w:val="00CB2439"/>
    <w:rsid w:val="00CB3CF2"/>
    <w:rsid w:val="00CB6FE7"/>
    <w:rsid w:val="00CC4269"/>
    <w:rsid w:val="00CC42A5"/>
    <w:rsid w:val="00CC50A3"/>
    <w:rsid w:val="00CC5601"/>
    <w:rsid w:val="00CD2C16"/>
    <w:rsid w:val="00CD4FB6"/>
    <w:rsid w:val="00CD5ED6"/>
    <w:rsid w:val="00CD7489"/>
    <w:rsid w:val="00CD77A1"/>
    <w:rsid w:val="00CD7B66"/>
    <w:rsid w:val="00CE04DA"/>
    <w:rsid w:val="00CE18FE"/>
    <w:rsid w:val="00CE418F"/>
    <w:rsid w:val="00CE5638"/>
    <w:rsid w:val="00CE757B"/>
    <w:rsid w:val="00CE7EC5"/>
    <w:rsid w:val="00CE7ECD"/>
    <w:rsid w:val="00CF196C"/>
    <w:rsid w:val="00CF1FE0"/>
    <w:rsid w:val="00CF3CAF"/>
    <w:rsid w:val="00CF437C"/>
    <w:rsid w:val="00CF5EC0"/>
    <w:rsid w:val="00CF7275"/>
    <w:rsid w:val="00CF73A9"/>
    <w:rsid w:val="00D007C8"/>
    <w:rsid w:val="00D0235A"/>
    <w:rsid w:val="00D04151"/>
    <w:rsid w:val="00D043B4"/>
    <w:rsid w:val="00D0544E"/>
    <w:rsid w:val="00D058F1"/>
    <w:rsid w:val="00D05B1B"/>
    <w:rsid w:val="00D05B23"/>
    <w:rsid w:val="00D10D43"/>
    <w:rsid w:val="00D10EEB"/>
    <w:rsid w:val="00D1138D"/>
    <w:rsid w:val="00D113CC"/>
    <w:rsid w:val="00D12C23"/>
    <w:rsid w:val="00D12D8E"/>
    <w:rsid w:val="00D21F5D"/>
    <w:rsid w:val="00D225DF"/>
    <w:rsid w:val="00D24392"/>
    <w:rsid w:val="00D2590C"/>
    <w:rsid w:val="00D276D1"/>
    <w:rsid w:val="00D320B4"/>
    <w:rsid w:val="00D32A6F"/>
    <w:rsid w:val="00D347D5"/>
    <w:rsid w:val="00D34B37"/>
    <w:rsid w:val="00D35904"/>
    <w:rsid w:val="00D35C04"/>
    <w:rsid w:val="00D35C78"/>
    <w:rsid w:val="00D369EE"/>
    <w:rsid w:val="00D41E8B"/>
    <w:rsid w:val="00D43483"/>
    <w:rsid w:val="00D434D5"/>
    <w:rsid w:val="00D43D8E"/>
    <w:rsid w:val="00D52603"/>
    <w:rsid w:val="00D527D5"/>
    <w:rsid w:val="00D66A5C"/>
    <w:rsid w:val="00D67073"/>
    <w:rsid w:val="00D73121"/>
    <w:rsid w:val="00D74FB2"/>
    <w:rsid w:val="00D82D8B"/>
    <w:rsid w:val="00D82E0F"/>
    <w:rsid w:val="00D841AD"/>
    <w:rsid w:val="00D85E77"/>
    <w:rsid w:val="00D8606E"/>
    <w:rsid w:val="00D90A2B"/>
    <w:rsid w:val="00D94C8F"/>
    <w:rsid w:val="00D95DC2"/>
    <w:rsid w:val="00D96177"/>
    <w:rsid w:val="00D9628B"/>
    <w:rsid w:val="00D976A4"/>
    <w:rsid w:val="00DA10A1"/>
    <w:rsid w:val="00DA7085"/>
    <w:rsid w:val="00DB2392"/>
    <w:rsid w:val="00DB74DB"/>
    <w:rsid w:val="00DB7803"/>
    <w:rsid w:val="00DC5453"/>
    <w:rsid w:val="00DC654B"/>
    <w:rsid w:val="00DC7E6D"/>
    <w:rsid w:val="00DD3F22"/>
    <w:rsid w:val="00DD46A4"/>
    <w:rsid w:val="00DD6D27"/>
    <w:rsid w:val="00DD6FB9"/>
    <w:rsid w:val="00DD7612"/>
    <w:rsid w:val="00DE2897"/>
    <w:rsid w:val="00DE3B8C"/>
    <w:rsid w:val="00DE3C32"/>
    <w:rsid w:val="00DE4931"/>
    <w:rsid w:val="00DE52F1"/>
    <w:rsid w:val="00DE6B67"/>
    <w:rsid w:val="00DF3B2A"/>
    <w:rsid w:val="00DF4E06"/>
    <w:rsid w:val="00DF69DD"/>
    <w:rsid w:val="00E0147B"/>
    <w:rsid w:val="00E01A84"/>
    <w:rsid w:val="00E024FB"/>
    <w:rsid w:val="00E0258F"/>
    <w:rsid w:val="00E03F24"/>
    <w:rsid w:val="00E04059"/>
    <w:rsid w:val="00E06705"/>
    <w:rsid w:val="00E07CF4"/>
    <w:rsid w:val="00E07D27"/>
    <w:rsid w:val="00E1674C"/>
    <w:rsid w:val="00E1683D"/>
    <w:rsid w:val="00E17B7B"/>
    <w:rsid w:val="00E208EF"/>
    <w:rsid w:val="00E21C90"/>
    <w:rsid w:val="00E25A3E"/>
    <w:rsid w:val="00E25E95"/>
    <w:rsid w:val="00E335C3"/>
    <w:rsid w:val="00E35653"/>
    <w:rsid w:val="00E438C6"/>
    <w:rsid w:val="00E45594"/>
    <w:rsid w:val="00E475B4"/>
    <w:rsid w:val="00E52D56"/>
    <w:rsid w:val="00E54382"/>
    <w:rsid w:val="00E5451D"/>
    <w:rsid w:val="00E564EB"/>
    <w:rsid w:val="00E57882"/>
    <w:rsid w:val="00E57891"/>
    <w:rsid w:val="00E60789"/>
    <w:rsid w:val="00E61228"/>
    <w:rsid w:val="00E614E0"/>
    <w:rsid w:val="00E63227"/>
    <w:rsid w:val="00E633C8"/>
    <w:rsid w:val="00E638DF"/>
    <w:rsid w:val="00E65CED"/>
    <w:rsid w:val="00E6667A"/>
    <w:rsid w:val="00E66E21"/>
    <w:rsid w:val="00E7056D"/>
    <w:rsid w:val="00E708FE"/>
    <w:rsid w:val="00E71A1B"/>
    <w:rsid w:val="00E7377B"/>
    <w:rsid w:val="00E742B9"/>
    <w:rsid w:val="00E748C5"/>
    <w:rsid w:val="00E76444"/>
    <w:rsid w:val="00E77C97"/>
    <w:rsid w:val="00E80312"/>
    <w:rsid w:val="00E812BF"/>
    <w:rsid w:val="00E81988"/>
    <w:rsid w:val="00E838F3"/>
    <w:rsid w:val="00E846BE"/>
    <w:rsid w:val="00E84F91"/>
    <w:rsid w:val="00E85E71"/>
    <w:rsid w:val="00E86E2C"/>
    <w:rsid w:val="00E875F3"/>
    <w:rsid w:val="00E9179C"/>
    <w:rsid w:val="00E91CBD"/>
    <w:rsid w:val="00E92089"/>
    <w:rsid w:val="00E940E4"/>
    <w:rsid w:val="00EA18E8"/>
    <w:rsid w:val="00EA24D5"/>
    <w:rsid w:val="00EA38A4"/>
    <w:rsid w:val="00EB1CE9"/>
    <w:rsid w:val="00EB2CDA"/>
    <w:rsid w:val="00EB7F56"/>
    <w:rsid w:val="00EC1076"/>
    <w:rsid w:val="00EC1945"/>
    <w:rsid w:val="00EC3307"/>
    <w:rsid w:val="00EC5EEC"/>
    <w:rsid w:val="00EC653E"/>
    <w:rsid w:val="00ED0138"/>
    <w:rsid w:val="00ED1017"/>
    <w:rsid w:val="00ED13A9"/>
    <w:rsid w:val="00ED4E33"/>
    <w:rsid w:val="00ED6463"/>
    <w:rsid w:val="00ED7C03"/>
    <w:rsid w:val="00EE0E54"/>
    <w:rsid w:val="00EE1DAF"/>
    <w:rsid w:val="00EE48D3"/>
    <w:rsid w:val="00EF2834"/>
    <w:rsid w:val="00EF4089"/>
    <w:rsid w:val="00EF4A62"/>
    <w:rsid w:val="00EF5FC1"/>
    <w:rsid w:val="00EF696B"/>
    <w:rsid w:val="00F00B1A"/>
    <w:rsid w:val="00F01A41"/>
    <w:rsid w:val="00F028AF"/>
    <w:rsid w:val="00F0352B"/>
    <w:rsid w:val="00F03844"/>
    <w:rsid w:val="00F11B2C"/>
    <w:rsid w:val="00F12EA8"/>
    <w:rsid w:val="00F1563E"/>
    <w:rsid w:val="00F1660C"/>
    <w:rsid w:val="00F20B7C"/>
    <w:rsid w:val="00F21DFC"/>
    <w:rsid w:val="00F22E21"/>
    <w:rsid w:val="00F248E9"/>
    <w:rsid w:val="00F24CD4"/>
    <w:rsid w:val="00F269E0"/>
    <w:rsid w:val="00F32480"/>
    <w:rsid w:val="00F35265"/>
    <w:rsid w:val="00F42344"/>
    <w:rsid w:val="00F425E2"/>
    <w:rsid w:val="00F4378C"/>
    <w:rsid w:val="00F51BE9"/>
    <w:rsid w:val="00F51C9A"/>
    <w:rsid w:val="00F51EC7"/>
    <w:rsid w:val="00F53A22"/>
    <w:rsid w:val="00F55CC4"/>
    <w:rsid w:val="00F5755B"/>
    <w:rsid w:val="00F57BE9"/>
    <w:rsid w:val="00F60195"/>
    <w:rsid w:val="00F60A4E"/>
    <w:rsid w:val="00F61A72"/>
    <w:rsid w:val="00F61E91"/>
    <w:rsid w:val="00F623EF"/>
    <w:rsid w:val="00F62769"/>
    <w:rsid w:val="00F6294E"/>
    <w:rsid w:val="00F70877"/>
    <w:rsid w:val="00F71710"/>
    <w:rsid w:val="00F72C57"/>
    <w:rsid w:val="00F74DDF"/>
    <w:rsid w:val="00F87EE4"/>
    <w:rsid w:val="00F9080F"/>
    <w:rsid w:val="00F90A33"/>
    <w:rsid w:val="00F93FE5"/>
    <w:rsid w:val="00F97247"/>
    <w:rsid w:val="00FA1459"/>
    <w:rsid w:val="00FA17BF"/>
    <w:rsid w:val="00FA4559"/>
    <w:rsid w:val="00FA5415"/>
    <w:rsid w:val="00FA5468"/>
    <w:rsid w:val="00FA668A"/>
    <w:rsid w:val="00FA7840"/>
    <w:rsid w:val="00FA7F50"/>
    <w:rsid w:val="00FB3115"/>
    <w:rsid w:val="00FB332B"/>
    <w:rsid w:val="00FB3963"/>
    <w:rsid w:val="00FB4A2C"/>
    <w:rsid w:val="00FB51C9"/>
    <w:rsid w:val="00FB5C11"/>
    <w:rsid w:val="00FB7A09"/>
    <w:rsid w:val="00FC2358"/>
    <w:rsid w:val="00FC39DE"/>
    <w:rsid w:val="00FC3CFD"/>
    <w:rsid w:val="00FC4886"/>
    <w:rsid w:val="00FC4920"/>
    <w:rsid w:val="00FC6DC1"/>
    <w:rsid w:val="00FC79F5"/>
    <w:rsid w:val="00FD3C00"/>
    <w:rsid w:val="00FD63B9"/>
    <w:rsid w:val="00FE06C9"/>
    <w:rsid w:val="00FE1B8F"/>
    <w:rsid w:val="00FE26CB"/>
    <w:rsid w:val="00FE2816"/>
    <w:rsid w:val="00FE3D33"/>
    <w:rsid w:val="00FE494F"/>
    <w:rsid w:val="00FE78AB"/>
    <w:rsid w:val="00FF413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B1219"/>
  <w14:defaultImageDpi w14:val="32767"/>
  <w15:chartTrackingRefBased/>
  <w15:docId w15:val="{2F42F909-C365-214D-A61C-6B64543D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3D74"/>
    <w:pPr>
      <w:spacing w:line="276" w:lineRule="auto"/>
    </w:pPr>
    <w:rPr>
      <w:rFonts w:ascii="Arial" w:eastAsia="Arial" w:hAnsi="Arial" w:cs="Arial"/>
      <w:sz w:val="22"/>
      <w:szCs w:val="22"/>
      <w:lang w:val="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tero.org/google-docs/?4wyGy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Fumagalli</cp:lastModifiedBy>
  <cp:revision>1</cp:revision>
  <dcterms:created xsi:type="dcterms:W3CDTF">2024-07-05T15:07:00Z</dcterms:created>
  <dcterms:modified xsi:type="dcterms:W3CDTF">2024-07-05T15:07:00Z</dcterms:modified>
</cp:coreProperties>
</file>