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E6212" w14:textId="77777777" w:rsidR="00813AB5" w:rsidRPr="002B0E60" w:rsidRDefault="00813AB5" w:rsidP="00813AB5">
      <w:pPr>
        <w:spacing w:after="80" w:line="360" w:lineRule="auto"/>
        <w:rPr>
          <w:rFonts w:ascii="Times New Roman" w:hAnsi="Times New Roman" w:cs="Times New Roman"/>
          <w:sz w:val="24"/>
          <w:szCs w:val="24"/>
        </w:rPr>
      </w:pPr>
      <w:r w:rsidRPr="002B0E60">
        <w:rPr>
          <w:rFonts w:ascii="Times New Roman" w:hAnsi="Times New Roman" w:cs="Times New Roman"/>
          <w:b/>
          <w:sz w:val="24"/>
          <w:szCs w:val="24"/>
        </w:rPr>
        <w:t>Table S2</w:t>
      </w:r>
      <w:r w:rsidRPr="002B0E60">
        <w:rPr>
          <w:rFonts w:ascii="Times New Roman" w:hAnsi="Times New Roman" w:cs="Times New Roman"/>
          <w:sz w:val="24"/>
          <w:szCs w:val="24"/>
        </w:rPr>
        <w:t>. Primers used in this study.</w:t>
      </w:r>
    </w:p>
    <w:tbl>
      <w:tblPr>
        <w:tblW w:w="90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56"/>
        <w:gridCol w:w="1307"/>
        <w:gridCol w:w="2741"/>
        <w:gridCol w:w="842"/>
        <w:gridCol w:w="955"/>
        <w:gridCol w:w="2224"/>
      </w:tblGrid>
      <w:tr w:rsidR="00813AB5" w:rsidRPr="002B0E60" w14:paraId="5FF08DAE" w14:textId="77777777" w:rsidTr="006600A6">
        <w:trPr>
          <w:trHeight w:val="825"/>
        </w:trPr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4530B8" w14:textId="77777777" w:rsidR="00813AB5" w:rsidRPr="002B0E60" w:rsidRDefault="00813AB5" w:rsidP="006600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Target</w:t>
            </w:r>
          </w:p>
          <w:p w14:paraId="376AD710" w14:textId="77777777" w:rsidR="00813AB5" w:rsidRPr="002B0E60" w:rsidRDefault="00813AB5" w:rsidP="006600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taxa</w:t>
            </w:r>
          </w:p>
        </w:tc>
        <w:tc>
          <w:tcPr>
            <w:tcW w:w="13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C960F3" w14:textId="77777777" w:rsidR="00813AB5" w:rsidRPr="002B0E60" w:rsidRDefault="00813AB5" w:rsidP="006600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Primer name</w:t>
            </w:r>
          </w:p>
        </w:tc>
        <w:tc>
          <w:tcPr>
            <w:tcW w:w="27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98FF7B" w14:textId="77777777" w:rsidR="00813AB5" w:rsidRPr="002B0E60" w:rsidRDefault="00813AB5" w:rsidP="006600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Primer sequence (5'-3')</w:t>
            </w:r>
          </w:p>
        </w:tc>
        <w:tc>
          <w:tcPr>
            <w:tcW w:w="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8DC3D0" w14:textId="77777777" w:rsidR="00813AB5" w:rsidRPr="002B0E60" w:rsidRDefault="00813AB5" w:rsidP="006600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Annealing temperature [°C]</w:t>
            </w:r>
          </w:p>
        </w:tc>
        <w:tc>
          <w:tcPr>
            <w:tcW w:w="9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9DC9E5" w14:textId="77777777" w:rsidR="00813AB5" w:rsidRPr="002B0E60" w:rsidRDefault="00813AB5" w:rsidP="006600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Metabarcode</w:t>
            </w:r>
          </w:p>
          <w:p w14:paraId="5D573889" w14:textId="77777777" w:rsidR="00813AB5" w:rsidRPr="002B0E60" w:rsidRDefault="00813AB5" w:rsidP="006600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size [bp]</w:t>
            </w:r>
          </w:p>
        </w:tc>
        <w:tc>
          <w:tcPr>
            <w:tcW w:w="22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20B5EF" w14:textId="77777777" w:rsidR="00813AB5" w:rsidRPr="002B0E60" w:rsidRDefault="00813AB5" w:rsidP="006600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Reference</w:t>
            </w:r>
          </w:p>
        </w:tc>
      </w:tr>
      <w:tr w:rsidR="00813AB5" w:rsidRPr="002B0E60" w14:paraId="11C3E399" w14:textId="77777777" w:rsidTr="006600A6">
        <w:trPr>
          <w:trHeight w:val="510"/>
        </w:trPr>
        <w:tc>
          <w:tcPr>
            <w:tcW w:w="95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782FCB" w14:textId="77777777" w:rsidR="00813AB5" w:rsidRPr="002B0E60" w:rsidRDefault="00813AB5" w:rsidP="006600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Aves</w:t>
            </w:r>
          </w:p>
        </w:tc>
        <w:tc>
          <w:tcPr>
            <w:tcW w:w="13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CE4195" w14:textId="77777777" w:rsidR="00813AB5" w:rsidRPr="002B0E60" w:rsidRDefault="00813AB5" w:rsidP="006600A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i/>
                <w:sz w:val="24"/>
                <w:szCs w:val="24"/>
              </w:rPr>
              <w:t>Aves02_F</w:t>
            </w:r>
          </w:p>
        </w:tc>
        <w:tc>
          <w:tcPr>
            <w:tcW w:w="27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B6CBDF" w14:textId="77777777" w:rsidR="00813AB5" w:rsidRPr="002B0E60" w:rsidRDefault="00813AB5" w:rsidP="006600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GAAAATGTAGCCCATTTCTTCC</w:t>
            </w:r>
          </w:p>
        </w:tc>
        <w:tc>
          <w:tcPr>
            <w:tcW w:w="842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B7DC37" w14:textId="77777777" w:rsidR="00813AB5" w:rsidRPr="002B0E60" w:rsidRDefault="00813AB5" w:rsidP="006600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55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87F849" w14:textId="77777777" w:rsidR="00813AB5" w:rsidRPr="002B0E60" w:rsidRDefault="00813AB5" w:rsidP="006600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66-86</w:t>
            </w:r>
          </w:p>
        </w:tc>
        <w:tc>
          <w:tcPr>
            <w:tcW w:w="22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4CB4E0" w14:textId="77777777" w:rsidR="00813AB5" w:rsidRPr="002B0E60" w:rsidRDefault="00813AB5" w:rsidP="006600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>
              <w:r w:rsidRPr="002B0E60">
                <w:rPr>
                  <w:rFonts w:ascii="Times New Roman" w:hAnsi="Times New Roman" w:cs="Times New Roman"/>
                </w:rPr>
                <w:t>(Taberlet et al., 2018)</w:t>
              </w:r>
            </w:hyperlink>
          </w:p>
        </w:tc>
      </w:tr>
      <w:tr w:rsidR="00813AB5" w:rsidRPr="002B0E60" w14:paraId="7680B8A1" w14:textId="77777777" w:rsidTr="006600A6">
        <w:trPr>
          <w:trHeight w:val="555"/>
        </w:trPr>
        <w:tc>
          <w:tcPr>
            <w:tcW w:w="9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F2AF1" w14:textId="77777777" w:rsidR="00813AB5" w:rsidRPr="002B0E60" w:rsidRDefault="00813AB5" w:rsidP="00660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1F2888" w14:textId="77777777" w:rsidR="00813AB5" w:rsidRPr="002B0E60" w:rsidRDefault="00813AB5" w:rsidP="006600A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i/>
                <w:sz w:val="24"/>
                <w:szCs w:val="24"/>
              </w:rPr>
              <w:t>Aves02_Cyan_F</w:t>
            </w:r>
          </w:p>
        </w:tc>
        <w:tc>
          <w:tcPr>
            <w:tcW w:w="27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62C018" w14:textId="77777777" w:rsidR="00813AB5" w:rsidRPr="002B0E60" w:rsidRDefault="00813AB5" w:rsidP="006600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GAAAATGTAGCCCATTACTGCC</w:t>
            </w:r>
          </w:p>
        </w:tc>
        <w:tc>
          <w:tcPr>
            <w:tcW w:w="84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05EFE" w14:textId="77777777" w:rsidR="00813AB5" w:rsidRPr="002B0E60" w:rsidRDefault="00813AB5" w:rsidP="00660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8FCEE" w14:textId="77777777" w:rsidR="00813AB5" w:rsidRPr="002B0E60" w:rsidRDefault="00813AB5" w:rsidP="00660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0C1B51" w14:textId="77777777" w:rsidR="00813AB5" w:rsidRPr="002B0E60" w:rsidRDefault="00813AB5" w:rsidP="006600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 xml:space="preserve">This study, modified from </w:t>
            </w:r>
            <w:hyperlink r:id="rId5">
              <w:r w:rsidRPr="002B0E60">
                <w:rPr>
                  <w:rFonts w:ascii="Times New Roman" w:hAnsi="Times New Roman" w:cs="Times New Roman"/>
                  <w:sz w:val="24"/>
                  <w:szCs w:val="24"/>
                </w:rPr>
                <w:t>(Taberlet et al., 2018)</w:t>
              </w:r>
            </w:hyperlink>
          </w:p>
        </w:tc>
      </w:tr>
      <w:tr w:rsidR="00813AB5" w:rsidRPr="002B0E60" w14:paraId="73C83AE4" w14:textId="77777777" w:rsidTr="006600A6">
        <w:trPr>
          <w:trHeight w:val="555"/>
        </w:trPr>
        <w:tc>
          <w:tcPr>
            <w:tcW w:w="9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80042" w14:textId="77777777" w:rsidR="00813AB5" w:rsidRPr="002B0E60" w:rsidRDefault="00813AB5" w:rsidP="00660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6EC2E9" w14:textId="77777777" w:rsidR="00813AB5" w:rsidRPr="002B0E60" w:rsidRDefault="00813AB5" w:rsidP="006600A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i/>
                <w:sz w:val="24"/>
                <w:szCs w:val="24"/>
              </w:rPr>
              <w:t>Aves02_Parus_F</w:t>
            </w:r>
          </w:p>
        </w:tc>
        <w:tc>
          <w:tcPr>
            <w:tcW w:w="27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3843CD" w14:textId="77777777" w:rsidR="00813AB5" w:rsidRPr="002B0E60" w:rsidRDefault="00813AB5" w:rsidP="006600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GAAAATGTAGCCCATTGCTGCC</w:t>
            </w:r>
          </w:p>
        </w:tc>
        <w:tc>
          <w:tcPr>
            <w:tcW w:w="84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E0389" w14:textId="77777777" w:rsidR="00813AB5" w:rsidRPr="002B0E60" w:rsidRDefault="00813AB5" w:rsidP="00660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A868C" w14:textId="77777777" w:rsidR="00813AB5" w:rsidRPr="002B0E60" w:rsidRDefault="00813AB5" w:rsidP="00660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78725D" w14:textId="77777777" w:rsidR="00813AB5" w:rsidRPr="002B0E60" w:rsidRDefault="00813AB5" w:rsidP="006600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 xml:space="preserve">This study, modified from </w:t>
            </w:r>
            <w:hyperlink r:id="rId6">
              <w:r w:rsidRPr="002B0E60">
                <w:rPr>
                  <w:rFonts w:ascii="Times New Roman" w:hAnsi="Times New Roman" w:cs="Times New Roman"/>
                  <w:sz w:val="24"/>
                  <w:szCs w:val="24"/>
                </w:rPr>
                <w:t>(Taberlet et al., 2018)</w:t>
              </w:r>
            </w:hyperlink>
          </w:p>
        </w:tc>
      </w:tr>
      <w:tr w:rsidR="00813AB5" w:rsidRPr="002B0E60" w14:paraId="4AA191FA" w14:textId="77777777" w:rsidTr="006600A6">
        <w:trPr>
          <w:trHeight w:val="510"/>
        </w:trPr>
        <w:tc>
          <w:tcPr>
            <w:tcW w:w="9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82640" w14:textId="77777777" w:rsidR="00813AB5" w:rsidRPr="002B0E60" w:rsidRDefault="00813AB5" w:rsidP="00660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3054F7" w14:textId="77777777" w:rsidR="00813AB5" w:rsidRPr="002B0E60" w:rsidRDefault="00813AB5" w:rsidP="006600A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i/>
                <w:sz w:val="24"/>
                <w:szCs w:val="24"/>
              </w:rPr>
              <w:t>Aves02_R</w:t>
            </w:r>
          </w:p>
        </w:tc>
        <w:tc>
          <w:tcPr>
            <w:tcW w:w="27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388143" w14:textId="77777777" w:rsidR="00813AB5" w:rsidRPr="002B0E60" w:rsidRDefault="00813AB5" w:rsidP="006600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CATACCGCCGTCGCCAG</w:t>
            </w:r>
          </w:p>
        </w:tc>
        <w:tc>
          <w:tcPr>
            <w:tcW w:w="84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3D901" w14:textId="77777777" w:rsidR="00813AB5" w:rsidRPr="002B0E60" w:rsidRDefault="00813AB5" w:rsidP="00660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8EA42" w14:textId="77777777" w:rsidR="00813AB5" w:rsidRPr="002B0E60" w:rsidRDefault="00813AB5" w:rsidP="00660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EFB939" w14:textId="77777777" w:rsidR="00813AB5" w:rsidRPr="002B0E60" w:rsidRDefault="00813AB5" w:rsidP="006600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>
              <w:r w:rsidRPr="002B0E60">
                <w:rPr>
                  <w:rFonts w:ascii="Times New Roman" w:hAnsi="Times New Roman" w:cs="Times New Roman"/>
                </w:rPr>
                <w:t>(Taberlet et al., 2018)</w:t>
              </w:r>
            </w:hyperlink>
          </w:p>
        </w:tc>
      </w:tr>
      <w:tr w:rsidR="00813AB5" w:rsidRPr="002B0E60" w14:paraId="6C64C0A8" w14:textId="77777777" w:rsidTr="006600A6">
        <w:trPr>
          <w:trHeight w:val="510"/>
        </w:trPr>
        <w:tc>
          <w:tcPr>
            <w:tcW w:w="9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A0E98" w14:textId="77777777" w:rsidR="00813AB5" w:rsidRPr="002B0E60" w:rsidRDefault="00813AB5" w:rsidP="00660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BEB0D8" w14:textId="77777777" w:rsidR="00813AB5" w:rsidRPr="002B0E60" w:rsidRDefault="00813AB5" w:rsidP="006600A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i/>
                <w:sz w:val="24"/>
                <w:szCs w:val="24"/>
              </w:rPr>
              <w:t>Vert01_R</w:t>
            </w:r>
          </w:p>
        </w:tc>
        <w:tc>
          <w:tcPr>
            <w:tcW w:w="27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92F6DB" w14:textId="77777777" w:rsidR="00813AB5" w:rsidRPr="002B0E60" w:rsidRDefault="00813AB5" w:rsidP="006600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TAGAACAGGCTCCTCTAG</w:t>
            </w:r>
          </w:p>
        </w:tc>
        <w:tc>
          <w:tcPr>
            <w:tcW w:w="84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505BB" w14:textId="77777777" w:rsidR="00813AB5" w:rsidRPr="002B0E60" w:rsidRDefault="00813AB5" w:rsidP="00660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9860F" w14:textId="77777777" w:rsidR="00813AB5" w:rsidRPr="002B0E60" w:rsidRDefault="00813AB5" w:rsidP="00660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E8F752" w14:textId="77777777" w:rsidR="00813AB5" w:rsidRPr="002B0E60" w:rsidRDefault="00813AB5" w:rsidP="006600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Pr="002B0E60">
                <w:rPr>
                  <w:rFonts w:ascii="Times New Roman" w:hAnsi="Times New Roman" w:cs="Times New Roman"/>
                </w:rPr>
                <w:t>(Riaz et al., 2011)</w:t>
              </w:r>
            </w:hyperlink>
          </w:p>
        </w:tc>
      </w:tr>
      <w:tr w:rsidR="00813AB5" w:rsidRPr="002B0E60" w14:paraId="368CC5BE" w14:textId="77777777" w:rsidTr="006600A6">
        <w:trPr>
          <w:trHeight w:val="510"/>
        </w:trPr>
        <w:tc>
          <w:tcPr>
            <w:tcW w:w="95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3FCBE3" w14:textId="77777777" w:rsidR="00813AB5" w:rsidRPr="002B0E60" w:rsidRDefault="00813AB5" w:rsidP="006600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Culicidae</w:t>
            </w:r>
          </w:p>
        </w:tc>
        <w:tc>
          <w:tcPr>
            <w:tcW w:w="13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7DC204" w14:textId="77777777" w:rsidR="00813AB5" w:rsidRPr="002B0E60" w:rsidRDefault="00813AB5" w:rsidP="006600A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i/>
                <w:sz w:val="24"/>
                <w:szCs w:val="24"/>
              </w:rPr>
              <w:t>Culi01_F</w:t>
            </w:r>
          </w:p>
        </w:tc>
        <w:tc>
          <w:tcPr>
            <w:tcW w:w="27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90BB7" w14:textId="77777777" w:rsidR="00813AB5" w:rsidRPr="002B0E60" w:rsidRDefault="00813AB5" w:rsidP="006600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ACGCTGTTATCCCTAAGGTAACTTA</w:t>
            </w:r>
          </w:p>
        </w:tc>
        <w:tc>
          <w:tcPr>
            <w:tcW w:w="842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93336A" w14:textId="77777777" w:rsidR="00813AB5" w:rsidRPr="002B0E60" w:rsidRDefault="00813AB5" w:rsidP="006600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55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282B5F" w14:textId="77777777" w:rsidR="00813AB5" w:rsidRPr="002B0E60" w:rsidRDefault="00813AB5" w:rsidP="006600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144-147</w:t>
            </w:r>
          </w:p>
        </w:tc>
        <w:tc>
          <w:tcPr>
            <w:tcW w:w="22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14A863" w14:textId="77777777" w:rsidR="00813AB5" w:rsidRPr="002B0E60" w:rsidRDefault="00813AB5" w:rsidP="006600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Pr="002B0E60">
                <w:rPr>
                  <w:rFonts w:ascii="Times New Roman" w:hAnsi="Times New Roman" w:cs="Times New Roman"/>
                </w:rPr>
                <w:t>(Schneider et al., 2016)</w:t>
              </w:r>
            </w:hyperlink>
          </w:p>
        </w:tc>
      </w:tr>
      <w:tr w:rsidR="00813AB5" w:rsidRPr="002B0E60" w14:paraId="2E977701" w14:textId="77777777" w:rsidTr="006600A6">
        <w:trPr>
          <w:trHeight w:val="510"/>
        </w:trPr>
        <w:tc>
          <w:tcPr>
            <w:tcW w:w="9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AD374" w14:textId="77777777" w:rsidR="00813AB5" w:rsidRPr="002B0E60" w:rsidRDefault="00813AB5" w:rsidP="00660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DEE347" w14:textId="77777777" w:rsidR="00813AB5" w:rsidRPr="002B0E60" w:rsidRDefault="00813AB5" w:rsidP="006600A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i/>
                <w:sz w:val="24"/>
                <w:szCs w:val="24"/>
              </w:rPr>
              <w:t>Culi01_R</w:t>
            </w:r>
          </w:p>
        </w:tc>
        <w:tc>
          <w:tcPr>
            <w:tcW w:w="27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C20856" w14:textId="77777777" w:rsidR="00813AB5" w:rsidRPr="002B0E60" w:rsidRDefault="00813AB5" w:rsidP="006600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GACGAGAAGACCCTATAGATCTTTAT</w:t>
            </w:r>
          </w:p>
        </w:tc>
        <w:tc>
          <w:tcPr>
            <w:tcW w:w="84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6BA83" w14:textId="77777777" w:rsidR="00813AB5" w:rsidRPr="002B0E60" w:rsidRDefault="00813AB5" w:rsidP="00660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E0351" w14:textId="77777777" w:rsidR="00813AB5" w:rsidRPr="002B0E60" w:rsidRDefault="00813AB5" w:rsidP="00660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01F817" w14:textId="77777777" w:rsidR="00813AB5" w:rsidRPr="002B0E60" w:rsidRDefault="00813AB5" w:rsidP="006600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Pr="002B0E60">
                <w:rPr>
                  <w:rFonts w:ascii="Times New Roman" w:hAnsi="Times New Roman" w:cs="Times New Roman"/>
                </w:rPr>
                <w:t>(Schneider et al., 2016)</w:t>
              </w:r>
            </w:hyperlink>
          </w:p>
        </w:tc>
      </w:tr>
      <w:tr w:rsidR="00813AB5" w:rsidRPr="002B0E60" w14:paraId="17A55F36" w14:textId="77777777" w:rsidTr="006600A6">
        <w:trPr>
          <w:trHeight w:val="510"/>
        </w:trPr>
        <w:tc>
          <w:tcPr>
            <w:tcW w:w="95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BD2361" w14:textId="77777777" w:rsidR="00813AB5" w:rsidRPr="002B0E60" w:rsidRDefault="00813AB5" w:rsidP="006600A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i/>
                <w:sz w:val="24"/>
                <w:szCs w:val="24"/>
              </w:rPr>
              <w:t>Plasmodium</w:t>
            </w:r>
          </w:p>
        </w:tc>
        <w:tc>
          <w:tcPr>
            <w:tcW w:w="13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02F4B1" w14:textId="77777777" w:rsidR="00813AB5" w:rsidRPr="002B0E60" w:rsidRDefault="00813AB5" w:rsidP="006600A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i/>
                <w:sz w:val="24"/>
                <w:szCs w:val="24"/>
              </w:rPr>
              <w:t>Plas01_F</w:t>
            </w:r>
          </w:p>
        </w:tc>
        <w:tc>
          <w:tcPr>
            <w:tcW w:w="27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71E379" w14:textId="77777777" w:rsidR="00813AB5" w:rsidRPr="002B0E60" w:rsidRDefault="00813AB5" w:rsidP="006600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TATGGGATAWTTGTARTACACC</w:t>
            </w:r>
          </w:p>
        </w:tc>
        <w:tc>
          <w:tcPr>
            <w:tcW w:w="842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306322" w14:textId="77777777" w:rsidR="00813AB5" w:rsidRPr="002B0E60" w:rsidRDefault="00813AB5" w:rsidP="006600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55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5808CF" w14:textId="77777777" w:rsidR="00813AB5" w:rsidRPr="002B0E60" w:rsidRDefault="00813AB5" w:rsidP="006600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37-44</w:t>
            </w:r>
          </w:p>
        </w:tc>
        <w:tc>
          <w:tcPr>
            <w:tcW w:w="22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56D7E6" w14:textId="77777777" w:rsidR="00813AB5" w:rsidRPr="002B0E60" w:rsidRDefault="00813AB5" w:rsidP="006600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This study</w:t>
            </w:r>
          </w:p>
        </w:tc>
      </w:tr>
      <w:tr w:rsidR="00813AB5" w:rsidRPr="002B0E60" w14:paraId="1BAE5A3A" w14:textId="77777777" w:rsidTr="006600A6">
        <w:trPr>
          <w:trHeight w:val="510"/>
        </w:trPr>
        <w:tc>
          <w:tcPr>
            <w:tcW w:w="9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24720" w14:textId="77777777" w:rsidR="00813AB5" w:rsidRPr="002B0E60" w:rsidRDefault="00813AB5" w:rsidP="00660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AF6C6C" w14:textId="77777777" w:rsidR="00813AB5" w:rsidRPr="002B0E60" w:rsidRDefault="00813AB5" w:rsidP="006600A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i/>
                <w:sz w:val="24"/>
                <w:szCs w:val="24"/>
              </w:rPr>
              <w:t>Plas01_R</w:t>
            </w:r>
          </w:p>
        </w:tc>
        <w:tc>
          <w:tcPr>
            <w:tcW w:w="27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DF1DE3" w14:textId="77777777" w:rsidR="00813AB5" w:rsidRPr="002B0E60" w:rsidRDefault="00813AB5" w:rsidP="006600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CCAGGCATGCAATACCGA</w:t>
            </w:r>
          </w:p>
        </w:tc>
        <w:tc>
          <w:tcPr>
            <w:tcW w:w="84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A5F37" w14:textId="77777777" w:rsidR="00813AB5" w:rsidRPr="002B0E60" w:rsidRDefault="00813AB5" w:rsidP="00660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37AFA" w14:textId="77777777" w:rsidR="00813AB5" w:rsidRPr="002B0E60" w:rsidRDefault="00813AB5" w:rsidP="00660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4192ED" w14:textId="77777777" w:rsidR="00813AB5" w:rsidRPr="002B0E60" w:rsidRDefault="00813AB5" w:rsidP="006600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This study</w:t>
            </w:r>
          </w:p>
        </w:tc>
      </w:tr>
    </w:tbl>
    <w:p w14:paraId="0AC82B88" w14:textId="77777777" w:rsidR="00813AB5" w:rsidRPr="002B0E60" w:rsidRDefault="00813AB5" w:rsidP="00813A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E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932131" w14:textId="77777777" w:rsidR="00FF413C" w:rsidRDefault="00FF413C"/>
    <w:sectPr w:rsidR="00FF413C" w:rsidSect="00B0110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AB5"/>
    <w:rsid w:val="0000051E"/>
    <w:rsid w:val="0000125C"/>
    <w:rsid w:val="00001CC0"/>
    <w:rsid w:val="00003B2E"/>
    <w:rsid w:val="00005572"/>
    <w:rsid w:val="00006CE8"/>
    <w:rsid w:val="00007655"/>
    <w:rsid w:val="00007D4F"/>
    <w:rsid w:val="0001017E"/>
    <w:rsid w:val="0001208F"/>
    <w:rsid w:val="00012D7A"/>
    <w:rsid w:val="00014E5D"/>
    <w:rsid w:val="00020288"/>
    <w:rsid w:val="00020836"/>
    <w:rsid w:val="00021C3A"/>
    <w:rsid w:val="00021C44"/>
    <w:rsid w:val="00022776"/>
    <w:rsid w:val="00023FB1"/>
    <w:rsid w:val="00024786"/>
    <w:rsid w:val="00027512"/>
    <w:rsid w:val="000336B5"/>
    <w:rsid w:val="0003482D"/>
    <w:rsid w:val="000351F8"/>
    <w:rsid w:val="00037F3D"/>
    <w:rsid w:val="000401E9"/>
    <w:rsid w:val="00040747"/>
    <w:rsid w:val="00041DD3"/>
    <w:rsid w:val="000471DD"/>
    <w:rsid w:val="000477D6"/>
    <w:rsid w:val="0005400D"/>
    <w:rsid w:val="00055239"/>
    <w:rsid w:val="00055773"/>
    <w:rsid w:val="0005755F"/>
    <w:rsid w:val="000608C0"/>
    <w:rsid w:val="000627D8"/>
    <w:rsid w:val="00064237"/>
    <w:rsid w:val="0006431A"/>
    <w:rsid w:val="000669E5"/>
    <w:rsid w:val="00067155"/>
    <w:rsid w:val="000674A8"/>
    <w:rsid w:val="00071308"/>
    <w:rsid w:val="00071646"/>
    <w:rsid w:val="000724C5"/>
    <w:rsid w:val="00072A84"/>
    <w:rsid w:val="00074DEA"/>
    <w:rsid w:val="00076032"/>
    <w:rsid w:val="000817EC"/>
    <w:rsid w:val="00081A06"/>
    <w:rsid w:val="00082086"/>
    <w:rsid w:val="00082AE1"/>
    <w:rsid w:val="000854CC"/>
    <w:rsid w:val="00087596"/>
    <w:rsid w:val="00087B69"/>
    <w:rsid w:val="0009028E"/>
    <w:rsid w:val="0009032D"/>
    <w:rsid w:val="00092599"/>
    <w:rsid w:val="000925D5"/>
    <w:rsid w:val="000926E1"/>
    <w:rsid w:val="00092CE5"/>
    <w:rsid w:val="00095CCA"/>
    <w:rsid w:val="00095D81"/>
    <w:rsid w:val="000A20B6"/>
    <w:rsid w:val="000B3F3C"/>
    <w:rsid w:val="000B437D"/>
    <w:rsid w:val="000B4388"/>
    <w:rsid w:val="000B72AF"/>
    <w:rsid w:val="000C0D46"/>
    <w:rsid w:val="000C16A9"/>
    <w:rsid w:val="000C18FE"/>
    <w:rsid w:val="000C190F"/>
    <w:rsid w:val="000C1C7D"/>
    <w:rsid w:val="000C2A91"/>
    <w:rsid w:val="000C484D"/>
    <w:rsid w:val="000D01AD"/>
    <w:rsid w:val="000D40C8"/>
    <w:rsid w:val="000D6B9E"/>
    <w:rsid w:val="000D72F7"/>
    <w:rsid w:val="000E1DCE"/>
    <w:rsid w:val="000E206B"/>
    <w:rsid w:val="000E23DC"/>
    <w:rsid w:val="000E50A8"/>
    <w:rsid w:val="000E5799"/>
    <w:rsid w:val="000E5BF0"/>
    <w:rsid w:val="000E6522"/>
    <w:rsid w:val="000E761E"/>
    <w:rsid w:val="000E76FA"/>
    <w:rsid w:val="000F0459"/>
    <w:rsid w:val="000F33CB"/>
    <w:rsid w:val="000F5F8C"/>
    <w:rsid w:val="00103894"/>
    <w:rsid w:val="001065C7"/>
    <w:rsid w:val="00113283"/>
    <w:rsid w:val="00113CBB"/>
    <w:rsid w:val="00114985"/>
    <w:rsid w:val="0011713C"/>
    <w:rsid w:val="001174DA"/>
    <w:rsid w:val="00117E2E"/>
    <w:rsid w:val="00122184"/>
    <w:rsid w:val="00123F18"/>
    <w:rsid w:val="00125FB4"/>
    <w:rsid w:val="0012648D"/>
    <w:rsid w:val="00130A91"/>
    <w:rsid w:val="001311DF"/>
    <w:rsid w:val="00132E1A"/>
    <w:rsid w:val="001334BB"/>
    <w:rsid w:val="001336F4"/>
    <w:rsid w:val="00133E8C"/>
    <w:rsid w:val="00135917"/>
    <w:rsid w:val="001406AA"/>
    <w:rsid w:val="00140E6A"/>
    <w:rsid w:val="00141486"/>
    <w:rsid w:val="00150C7B"/>
    <w:rsid w:val="001520B0"/>
    <w:rsid w:val="001529D0"/>
    <w:rsid w:val="00153499"/>
    <w:rsid w:val="00153EB8"/>
    <w:rsid w:val="001553F8"/>
    <w:rsid w:val="001556BB"/>
    <w:rsid w:val="00157C5B"/>
    <w:rsid w:val="00160771"/>
    <w:rsid w:val="00162C1F"/>
    <w:rsid w:val="0016376F"/>
    <w:rsid w:val="00165885"/>
    <w:rsid w:val="0016689B"/>
    <w:rsid w:val="00166E35"/>
    <w:rsid w:val="00170479"/>
    <w:rsid w:val="0017240B"/>
    <w:rsid w:val="00172A24"/>
    <w:rsid w:val="00173840"/>
    <w:rsid w:val="0017478F"/>
    <w:rsid w:val="00174A34"/>
    <w:rsid w:val="00175536"/>
    <w:rsid w:val="00177D90"/>
    <w:rsid w:val="0018004E"/>
    <w:rsid w:val="00180E8E"/>
    <w:rsid w:val="00181DA5"/>
    <w:rsid w:val="00181E75"/>
    <w:rsid w:val="00181F4E"/>
    <w:rsid w:val="00182E9D"/>
    <w:rsid w:val="00183D16"/>
    <w:rsid w:val="00183DB5"/>
    <w:rsid w:val="00184271"/>
    <w:rsid w:val="001874BB"/>
    <w:rsid w:val="00191633"/>
    <w:rsid w:val="0019222F"/>
    <w:rsid w:val="00194319"/>
    <w:rsid w:val="001A032D"/>
    <w:rsid w:val="001A12F2"/>
    <w:rsid w:val="001A1C41"/>
    <w:rsid w:val="001A28E6"/>
    <w:rsid w:val="001A2A71"/>
    <w:rsid w:val="001A39C9"/>
    <w:rsid w:val="001A5D31"/>
    <w:rsid w:val="001B2741"/>
    <w:rsid w:val="001B4FE9"/>
    <w:rsid w:val="001B5231"/>
    <w:rsid w:val="001B6256"/>
    <w:rsid w:val="001B62F7"/>
    <w:rsid w:val="001B7129"/>
    <w:rsid w:val="001C056F"/>
    <w:rsid w:val="001C12AC"/>
    <w:rsid w:val="001C268B"/>
    <w:rsid w:val="001C6C6C"/>
    <w:rsid w:val="001D12D3"/>
    <w:rsid w:val="001D2FEC"/>
    <w:rsid w:val="001D4884"/>
    <w:rsid w:val="001D4E93"/>
    <w:rsid w:val="001D4F8D"/>
    <w:rsid w:val="001D5858"/>
    <w:rsid w:val="001D5E90"/>
    <w:rsid w:val="001D7044"/>
    <w:rsid w:val="001E1150"/>
    <w:rsid w:val="001E3491"/>
    <w:rsid w:val="001E423F"/>
    <w:rsid w:val="001E45DA"/>
    <w:rsid w:val="001E5691"/>
    <w:rsid w:val="001E5925"/>
    <w:rsid w:val="001E7FC4"/>
    <w:rsid w:val="001F2249"/>
    <w:rsid w:val="001F3031"/>
    <w:rsid w:val="001F339E"/>
    <w:rsid w:val="001F361C"/>
    <w:rsid w:val="001F7ED6"/>
    <w:rsid w:val="001F7FF2"/>
    <w:rsid w:val="00201E47"/>
    <w:rsid w:val="00203840"/>
    <w:rsid w:val="00204174"/>
    <w:rsid w:val="00204DBF"/>
    <w:rsid w:val="00205CA6"/>
    <w:rsid w:val="002104D8"/>
    <w:rsid w:val="0021118B"/>
    <w:rsid w:val="00212398"/>
    <w:rsid w:val="002131EA"/>
    <w:rsid w:val="00215789"/>
    <w:rsid w:val="002164B6"/>
    <w:rsid w:val="00216882"/>
    <w:rsid w:val="002204E2"/>
    <w:rsid w:val="00221786"/>
    <w:rsid w:val="002223BF"/>
    <w:rsid w:val="0022269D"/>
    <w:rsid w:val="002226D5"/>
    <w:rsid w:val="002226FA"/>
    <w:rsid w:val="00224C71"/>
    <w:rsid w:val="00224FB6"/>
    <w:rsid w:val="002303F5"/>
    <w:rsid w:val="00232CBE"/>
    <w:rsid w:val="00233FC7"/>
    <w:rsid w:val="002348A4"/>
    <w:rsid w:val="00234BA5"/>
    <w:rsid w:val="00235C6F"/>
    <w:rsid w:val="00236220"/>
    <w:rsid w:val="00240C63"/>
    <w:rsid w:val="00240E51"/>
    <w:rsid w:val="00243B7E"/>
    <w:rsid w:val="00243EB5"/>
    <w:rsid w:val="00247279"/>
    <w:rsid w:val="00247F1F"/>
    <w:rsid w:val="0025003D"/>
    <w:rsid w:val="00250F0D"/>
    <w:rsid w:val="00251E38"/>
    <w:rsid w:val="0025365B"/>
    <w:rsid w:val="0025645D"/>
    <w:rsid w:val="002571FA"/>
    <w:rsid w:val="00262EAB"/>
    <w:rsid w:val="0026413C"/>
    <w:rsid w:val="00264245"/>
    <w:rsid w:val="002653AE"/>
    <w:rsid w:val="00267177"/>
    <w:rsid w:val="002676C2"/>
    <w:rsid w:val="00267E42"/>
    <w:rsid w:val="002719A4"/>
    <w:rsid w:val="00272071"/>
    <w:rsid w:val="002730D3"/>
    <w:rsid w:val="002745BD"/>
    <w:rsid w:val="002760D5"/>
    <w:rsid w:val="00277315"/>
    <w:rsid w:val="00277578"/>
    <w:rsid w:val="00280543"/>
    <w:rsid w:val="0028357C"/>
    <w:rsid w:val="00286A7D"/>
    <w:rsid w:val="0029024F"/>
    <w:rsid w:val="002904FD"/>
    <w:rsid w:val="002912E1"/>
    <w:rsid w:val="0029441B"/>
    <w:rsid w:val="00295249"/>
    <w:rsid w:val="00296333"/>
    <w:rsid w:val="00297DA6"/>
    <w:rsid w:val="002A12B8"/>
    <w:rsid w:val="002A69D6"/>
    <w:rsid w:val="002A7287"/>
    <w:rsid w:val="002A7857"/>
    <w:rsid w:val="002B1DB7"/>
    <w:rsid w:val="002B3D03"/>
    <w:rsid w:val="002B4D58"/>
    <w:rsid w:val="002B4EC7"/>
    <w:rsid w:val="002C527B"/>
    <w:rsid w:val="002C6522"/>
    <w:rsid w:val="002C6ECB"/>
    <w:rsid w:val="002C7C9B"/>
    <w:rsid w:val="002D0627"/>
    <w:rsid w:val="002D2368"/>
    <w:rsid w:val="002E0839"/>
    <w:rsid w:val="002E18A1"/>
    <w:rsid w:val="002E3951"/>
    <w:rsid w:val="002E42FC"/>
    <w:rsid w:val="002E62BF"/>
    <w:rsid w:val="002E70FF"/>
    <w:rsid w:val="002F0548"/>
    <w:rsid w:val="002F069E"/>
    <w:rsid w:val="002F4686"/>
    <w:rsid w:val="00301606"/>
    <w:rsid w:val="00302B63"/>
    <w:rsid w:val="003048D4"/>
    <w:rsid w:val="003058EC"/>
    <w:rsid w:val="00306D90"/>
    <w:rsid w:val="003112C3"/>
    <w:rsid w:val="00313284"/>
    <w:rsid w:val="00313698"/>
    <w:rsid w:val="00314D39"/>
    <w:rsid w:val="0031753C"/>
    <w:rsid w:val="00317874"/>
    <w:rsid w:val="003268A5"/>
    <w:rsid w:val="00332461"/>
    <w:rsid w:val="00333E2C"/>
    <w:rsid w:val="00335584"/>
    <w:rsid w:val="00336754"/>
    <w:rsid w:val="003427FA"/>
    <w:rsid w:val="00343B20"/>
    <w:rsid w:val="00345550"/>
    <w:rsid w:val="00345EDA"/>
    <w:rsid w:val="00346DF8"/>
    <w:rsid w:val="00347321"/>
    <w:rsid w:val="0035225E"/>
    <w:rsid w:val="0035327D"/>
    <w:rsid w:val="00353F89"/>
    <w:rsid w:val="00354976"/>
    <w:rsid w:val="00356AC1"/>
    <w:rsid w:val="00363986"/>
    <w:rsid w:val="00371F31"/>
    <w:rsid w:val="00371FEB"/>
    <w:rsid w:val="003725C2"/>
    <w:rsid w:val="00372FC4"/>
    <w:rsid w:val="00375746"/>
    <w:rsid w:val="00375803"/>
    <w:rsid w:val="00382226"/>
    <w:rsid w:val="00384C3D"/>
    <w:rsid w:val="00384F4A"/>
    <w:rsid w:val="003850B4"/>
    <w:rsid w:val="00385A57"/>
    <w:rsid w:val="00385B26"/>
    <w:rsid w:val="00385DC7"/>
    <w:rsid w:val="003870C9"/>
    <w:rsid w:val="00390726"/>
    <w:rsid w:val="0039153F"/>
    <w:rsid w:val="0039282A"/>
    <w:rsid w:val="00394FD9"/>
    <w:rsid w:val="0039534F"/>
    <w:rsid w:val="003963E3"/>
    <w:rsid w:val="00397CBA"/>
    <w:rsid w:val="003A0256"/>
    <w:rsid w:val="003A2393"/>
    <w:rsid w:val="003A3A3B"/>
    <w:rsid w:val="003A3AA0"/>
    <w:rsid w:val="003A5D45"/>
    <w:rsid w:val="003A634B"/>
    <w:rsid w:val="003B087A"/>
    <w:rsid w:val="003B098E"/>
    <w:rsid w:val="003B09D6"/>
    <w:rsid w:val="003B1ABB"/>
    <w:rsid w:val="003B445B"/>
    <w:rsid w:val="003B645C"/>
    <w:rsid w:val="003B6FE2"/>
    <w:rsid w:val="003B765C"/>
    <w:rsid w:val="003B7F05"/>
    <w:rsid w:val="003B7F18"/>
    <w:rsid w:val="003C123C"/>
    <w:rsid w:val="003C253B"/>
    <w:rsid w:val="003C4968"/>
    <w:rsid w:val="003C61F8"/>
    <w:rsid w:val="003C6269"/>
    <w:rsid w:val="003C6291"/>
    <w:rsid w:val="003C6DAE"/>
    <w:rsid w:val="003C7BCF"/>
    <w:rsid w:val="003D0833"/>
    <w:rsid w:val="003D0883"/>
    <w:rsid w:val="003D3011"/>
    <w:rsid w:val="003D4717"/>
    <w:rsid w:val="003D4C1D"/>
    <w:rsid w:val="003E3077"/>
    <w:rsid w:val="003E3F7D"/>
    <w:rsid w:val="003E66D5"/>
    <w:rsid w:val="003F0170"/>
    <w:rsid w:val="003F1631"/>
    <w:rsid w:val="003F41AA"/>
    <w:rsid w:val="003F6C50"/>
    <w:rsid w:val="00402BDA"/>
    <w:rsid w:val="004059CE"/>
    <w:rsid w:val="00410F37"/>
    <w:rsid w:val="004131F7"/>
    <w:rsid w:val="00417587"/>
    <w:rsid w:val="00424976"/>
    <w:rsid w:val="00425CD0"/>
    <w:rsid w:val="00426CC6"/>
    <w:rsid w:val="00427A72"/>
    <w:rsid w:val="0043048A"/>
    <w:rsid w:val="00431C9B"/>
    <w:rsid w:val="00434488"/>
    <w:rsid w:val="00435CB2"/>
    <w:rsid w:val="0043690D"/>
    <w:rsid w:val="004373CC"/>
    <w:rsid w:val="004455F2"/>
    <w:rsid w:val="00446064"/>
    <w:rsid w:val="00447A43"/>
    <w:rsid w:val="004531C5"/>
    <w:rsid w:val="00454BFF"/>
    <w:rsid w:val="004566D4"/>
    <w:rsid w:val="00460E51"/>
    <w:rsid w:val="00462AE7"/>
    <w:rsid w:val="00462D1D"/>
    <w:rsid w:val="0046371C"/>
    <w:rsid w:val="0046619B"/>
    <w:rsid w:val="00467B81"/>
    <w:rsid w:val="00467BEB"/>
    <w:rsid w:val="00467FDB"/>
    <w:rsid w:val="004703D9"/>
    <w:rsid w:val="00470EDD"/>
    <w:rsid w:val="00472793"/>
    <w:rsid w:val="00473D20"/>
    <w:rsid w:val="00477FB8"/>
    <w:rsid w:val="00482306"/>
    <w:rsid w:val="00483485"/>
    <w:rsid w:val="00484ED6"/>
    <w:rsid w:val="0049188B"/>
    <w:rsid w:val="004921B8"/>
    <w:rsid w:val="00492316"/>
    <w:rsid w:val="00492AA6"/>
    <w:rsid w:val="00495A80"/>
    <w:rsid w:val="004A18A9"/>
    <w:rsid w:val="004A2C1C"/>
    <w:rsid w:val="004A5844"/>
    <w:rsid w:val="004A7006"/>
    <w:rsid w:val="004B1789"/>
    <w:rsid w:val="004B2402"/>
    <w:rsid w:val="004C1528"/>
    <w:rsid w:val="004C33D6"/>
    <w:rsid w:val="004C4A5F"/>
    <w:rsid w:val="004C6322"/>
    <w:rsid w:val="004C76F5"/>
    <w:rsid w:val="004C7E2E"/>
    <w:rsid w:val="004D084F"/>
    <w:rsid w:val="004D181C"/>
    <w:rsid w:val="004D1BB6"/>
    <w:rsid w:val="004D6209"/>
    <w:rsid w:val="004E1145"/>
    <w:rsid w:val="004E4648"/>
    <w:rsid w:val="004E4CCC"/>
    <w:rsid w:val="004F0941"/>
    <w:rsid w:val="004F3028"/>
    <w:rsid w:val="004F35D2"/>
    <w:rsid w:val="004F50D2"/>
    <w:rsid w:val="004F7FD7"/>
    <w:rsid w:val="00500C77"/>
    <w:rsid w:val="00502277"/>
    <w:rsid w:val="005023F4"/>
    <w:rsid w:val="00505073"/>
    <w:rsid w:val="00506124"/>
    <w:rsid w:val="00506392"/>
    <w:rsid w:val="00506B63"/>
    <w:rsid w:val="00507264"/>
    <w:rsid w:val="00507FFB"/>
    <w:rsid w:val="0051067A"/>
    <w:rsid w:val="00510AAA"/>
    <w:rsid w:val="00511869"/>
    <w:rsid w:val="00511A64"/>
    <w:rsid w:val="00514C49"/>
    <w:rsid w:val="00514D0E"/>
    <w:rsid w:val="00521D08"/>
    <w:rsid w:val="00522724"/>
    <w:rsid w:val="005261E3"/>
    <w:rsid w:val="00526F19"/>
    <w:rsid w:val="00527AEB"/>
    <w:rsid w:val="00530EAE"/>
    <w:rsid w:val="0053246C"/>
    <w:rsid w:val="0053470D"/>
    <w:rsid w:val="00534AB7"/>
    <w:rsid w:val="00535F25"/>
    <w:rsid w:val="00536B80"/>
    <w:rsid w:val="00540D86"/>
    <w:rsid w:val="00543A2A"/>
    <w:rsid w:val="00546887"/>
    <w:rsid w:val="00546C51"/>
    <w:rsid w:val="00547E97"/>
    <w:rsid w:val="00550AF0"/>
    <w:rsid w:val="00556C72"/>
    <w:rsid w:val="00563BAE"/>
    <w:rsid w:val="00567DEE"/>
    <w:rsid w:val="00572088"/>
    <w:rsid w:val="0057414A"/>
    <w:rsid w:val="005748D0"/>
    <w:rsid w:val="00574C8F"/>
    <w:rsid w:val="005756EB"/>
    <w:rsid w:val="00580A81"/>
    <w:rsid w:val="005820FC"/>
    <w:rsid w:val="00583EDA"/>
    <w:rsid w:val="00583F40"/>
    <w:rsid w:val="00584AB0"/>
    <w:rsid w:val="00595307"/>
    <w:rsid w:val="0059703D"/>
    <w:rsid w:val="00597220"/>
    <w:rsid w:val="00597471"/>
    <w:rsid w:val="005A0B3C"/>
    <w:rsid w:val="005A0FF6"/>
    <w:rsid w:val="005A213B"/>
    <w:rsid w:val="005A2263"/>
    <w:rsid w:val="005A6388"/>
    <w:rsid w:val="005A6BEB"/>
    <w:rsid w:val="005A7097"/>
    <w:rsid w:val="005B0713"/>
    <w:rsid w:val="005B1CC3"/>
    <w:rsid w:val="005B37D5"/>
    <w:rsid w:val="005B6F9C"/>
    <w:rsid w:val="005C084A"/>
    <w:rsid w:val="005C1613"/>
    <w:rsid w:val="005C302E"/>
    <w:rsid w:val="005C6000"/>
    <w:rsid w:val="005C7ACC"/>
    <w:rsid w:val="005D4139"/>
    <w:rsid w:val="005D4293"/>
    <w:rsid w:val="005D438D"/>
    <w:rsid w:val="005D5B83"/>
    <w:rsid w:val="005D5D08"/>
    <w:rsid w:val="005D67E8"/>
    <w:rsid w:val="005D7CD0"/>
    <w:rsid w:val="005E05A8"/>
    <w:rsid w:val="005E07ED"/>
    <w:rsid w:val="005E1475"/>
    <w:rsid w:val="005E6856"/>
    <w:rsid w:val="005E7F70"/>
    <w:rsid w:val="005F28D7"/>
    <w:rsid w:val="005F5703"/>
    <w:rsid w:val="005F5D1D"/>
    <w:rsid w:val="005F6B25"/>
    <w:rsid w:val="005F6CC4"/>
    <w:rsid w:val="005F6DE9"/>
    <w:rsid w:val="005F78D7"/>
    <w:rsid w:val="00600FE1"/>
    <w:rsid w:val="006026D6"/>
    <w:rsid w:val="00602F18"/>
    <w:rsid w:val="0060472F"/>
    <w:rsid w:val="0060477A"/>
    <w:rsid w:val="0060708E"/>
    <w:rsid w:val="00607B8B"/>
    <w:rsid w:val="0061032D"/>
    <w:rsid w:val="006106C1"/>
    <w:rsid w:val="00611B7B"/>
    <w:rsid w:val="00611FAE"/>
    <w:rsid w:val="006135BB"/>
    <w:rsid w:val="00615594"/>
    <w:rsid w:val="00616BDB"/>
    <w:rsid w:val="00616D11"/>
    <w:rsid w:val="00621362"/>
    <w:rsid w:val="00621AC5"/>
    <w:rsid w:val="00621E2D"/>
    <w:rsid w:val="00625D8C"/>
    <w:rsid w:val="00631A5C"/>
    <w:rsid w:val="0063367A"/>
    <w:rsid w:val="006406BC"/>
    <w:rsid w:val="00643CF0"/>
    <w:rsid w:val="00645664"/>
    <w:rsid w:val="006458D6"/>
    <w:rsid w:val="0064649B"/>
    <w:rsid w:val="006500FC"/>
    <w:rsid w:val="00650871"/>
    <w:rsid w:val="006526D9"/>
    <w:rsid w:val="006526FA"/>
    <w:rsid w:val="00653184"/>
    <w:rsid w:val="00653CD0"/>
    <w:rsid w:val="0065410C"/>
    <w:rsid w:val="006555FB"/>
    <w:rsid w:val="0065736F"/>
    <w:rsid w:val="00660054"/>
    <w:rsid w:val="0066064B"/>
    <w:rsid w:val="00662194"/>
    <w:rsid w:val="006645BB"/>
    <w:rsid w:val="0066556D"/>
    <w:rsid w:val="00665D17"/>
    <w:rsid w:val="00665D53"/>
    <w:rsid w:val="00667CDA"/>
    <w:rsid w:val="00670171"/>
    <w:rsid w:val="00677130"/>
    <w:rsid w:val="0067775D"/>
    <w:rsid w:val="00680707"/>
    <w:rsid w:val="00682BC5"/>
    <w:rsid w:val="006836DB"/>
    <w:rsid w:val="006870F0"/>
    <w:rsid w:val="00687139"/>
    <w:rsid w:val="00692E7F"/>
    <w:rsid w:val="00693C4E"/>
    <w:rsid w:val="006951C5"/>
    <w:rsid w:val="006959BF"/>
    <w:rsid w:val="00697690"/>
    <w:rsid w:val="006A07E0"/>
    <w:rsid w:val="006A093C"/>
    <w:rsid w:val="006A0AE0"/>
    <w:rsid w:val="006A50CB"/>
    <w:rsid w:val="006A5DCB"/>
    <w:rsid w:val="006A5ECE"/>
    <w:rsid w:val="006A7EF1"/>
    <w:rsid w:val="006B324B"/>
    <w:rsid w:val="006B4001"/>
    <w:rsid w:val="006B4A81"/>
    <w:rsid w:val="006B59F8"/>
    <w:rsid w:val="006B5F1D"/>
    <w:rsid w:val="006B72CD"/>
    <w:rsid w:val="006C2656"/>
    <w:rsid w:val="006C465C"/>
    <w:rsid w:val="006C58FD"/>
    <w:rsid w:val="006C6892"/>
    <w:rsid w:val="006C7B50"/>
    <w:rsid w:val="006C7E95"/>
    <w:rsid w:val="006D0FE0"/>
    <w:rsid w:val="006D138B"/>
    <w:rsid w:val="006D1ABC"/>
    <w:rsid w:val="006D30BE"/>
    <w:rsid w:val="006D3494"/>
    <w:rsid w:val="006D7E23"/>
    <w:rsid w:val="006E08B2"/>
    <w:rsid w:val="006E201A"/>
    <w:rsid w:val="006E22B0"/>
    <w:rsid w:val="006E556C"/>
    <w:rsid w:val="006E6BAA"/>
    <w:rsid w:val="006F0294"/>
    <w:rsid w:val="006F07FA"/>
    <w:rsid w:val="006F3291"/>
    <w:rsid w:val="006F58E2"/>
    <w:rsid w:val="0071037E"/>
    <w:rsid w:val="00712514"/>
    <w:rsid w:val="00715228"/>
    <w:rsid w:val="00715237"/>
    <w:rsid w:val="00716101"/>
    <w:rsid w:val="00716D83"/>
    <w:rsid w:val="00721827"/>
    <w:rsid w:val="00723165"/>
    <w:rsid w:val="00723E78"/>
    <w:rsid w:val="00726581"/>
    <w:rsid w:val="00731DA1"/>
    <w:rsid w:val="007346C4"/>
    <w:rsid w:val="00736733"/>
    <w:rsid w:val="00741A84"/>
    <w:rsid w:val="007439AC"/>
    <w:rsid w:val="007442CB"/>
    <w:rsid w:val="007465D3"/>
    <w:rsid w:val="00746C14"/>
    <w:rsid w:val="007478DB"/>
    <w:rsid w:val="00747B87"/>
    <w:rsid w:val="007507D0"/>
    <w:rsid w:val="00756D64"/>
    <w:rsid w:val="00757044"/>
    <w:rsid w:val="00761110"/>
    <w:rsid w:val="0076275D"/>
    <w:rsid w:val="0076559E"/>
    <w:rsid w:val="007656B2"/>
    <w:rsid w:val="00765AFF"/>
    <w:rsid w:val="00766231"/>
    <w:rsid w:val="007672E7"/>
    <w:rsid w:val="00771A81"/>
    <w:rsid w:val="00781C86"/>
    <w:rsid w:val="00782225"/>
    <w:rsid w:val="00782607"/>
    <w:rsid w:val="00783A2A"/>
    <w:rsid w:val="00783D10"/>
    <w:rsid w:val="00784946"/>
    <w:rsid w:val="00790D3D"/>
    <w:rsid w:val="007953A6"/>
    <w:rsid w:val="00796712"/>
    <w:rsid w:val="007A0FA5"/>
    <w:rsid w:val="007A1052"/>
    <w:rsid w:val="007A2958"/>
    <w:rsid w:val="007A5566"/>
    <w:rsid w:val="007A6214"/>
    <w:rsid w:val="007B0E78"/>
    <w:rsid w:val="007B3CD9"/>
    <w:rsid w:val="007B3D92"/>
    <w:rsid w:val="007B4638"/>
    <w:rsid w:val="007B4D8D"/>
    <w:rsid w:val="007B5BC5"/>
    <w:rsid w:val="007C25DF"/>
    <w:rsid w:val="007C65FD"/>
    <w:rsid w:val="007D2726"/>
    <w:rsid w:val="007D29EF"/>
    <w:rsid w:val="007D50B6"/>
    <w:rsid w:val="007D58EF"/>
    <w:rsid w:val="007D5B51"/>
    <w:rsid w:val="007D6624"/>
    <w:rsid w:val="007E10A1"/>
    <w:rsid w:val="007E6787"/>
    <w:rsid w:val="007F0750"/>
    <w:rsid w:val="007F179A"/>
    <w:rsid w:val="007F2155"/>
    <w:rsid w:val="007F7007"/>
    <w:rsid w:val="00800FE3"/>
    <w:rsid w:val="00803839"/>
    <w:rsid w:val="00806F95"/>
    <w:rsid w:val="00807EF5"/>
    <w:rsid w:val="00810134"/>
    <w:rsid w:val="0081029B"/>
    <w:rsid w:val="00813AB5"/>
    <w:rsid w:val="0081493D"/>
    <w:rsid w:val="00815D8B"/>
    <w:rsid w:val="00816928"/>
    <w:rsid w:val="00823D46"/>
    <w:rsid w:val="00824A1D"/>
    <w:rsid w:val="00831C8F"/>
    <w:rsid w:val="0083347C"/>
    <w:rsid w:val="00833CD8"/>
    <w:rsid w:val="0084048C"/>
    <w:rsid w:val="00844CB4"/>
    <w:rsid w:val="00845986"/>
    <w:rsid w:val="0084783C"/>
    <w:rsid w:val="00850CA6"/>
    <w:rsid w:val="00850D9C"/>
    <w:rsid w:val="00850E9D"/>
    <w:rsid w:val="0085394C"/>
    <w:rsid w:val="008556C4"/>
    <w:rsid w:val="00856A1D"/>
    <w:rsid w:val="008573A3"/>
    <w:rsid w:val="00857E4E"/>
    <w:rsid w:val="00857F27"/>
    <w:rsid w:val="00860553"/>
    <w:rsid w:val="00861AAD"/>
    <w:rsid w:val="00862078"/>
    <w:rsid w:val="00863226"/>
    <w:rsid w:val="00863C59"/>
    <w:rsid w:val="0086738C"/>
    <w:rsid w:val="008713BF"/>
    <w:rsid w:val="0087174A"/>
    <w:rsid w:val="0087285F"/>
    <w:rsid w:val="008752E7"/>
    <w:rsid w:val="00877409"/>
    <w:rsid w:val="00877B35"/>
    <w:rsid w:val="008809B6"/>
    <w:rsid w:val="008810FC"/>
    <w:rsid w:val="008812E6"/>
    <w:rsid w:val="0088256A"/>
    <w:rsid w:val="00884713"/>
    <w:rsid w:val="00885955"/>
    <w:rsid w:val="008904C9"/>
    <w:rsid w:val="00891E40"/>
    <w:rsid w:val="008925BA"/>
    <w:rsid w:val="008933AD"/>
    <w:rsid w:val="00894BE4"/>
    <w:rsid w:val="00894F51"/>
    <w:rsid w:val="008A174C"/>
    <w:rsid w:val="008A5FBB"/>
    <w:rsid w:val="008A7B3E"/>
    <w:rsid w:val="008B392D"/>
    <w:rsid w:val="008B428F"/>
    <w:rsid w:val="008B4F00"/>
    <w:rsid w:val="008B6932"/>
    <w:rsid w:val="008C5EC8"/>
    <w:rsid w:val="008C6F07"/>
    <w:rsid w:val="008C76FC"/>
    <w:rsid w:val="008D24B4"/>
    <w:rsid w:val="008D344B"/>
    <w:rsid w:val="008D3C69"/>
    <w:rsid w:val="008D4FE3"/>
    <w:rsid w:val="008D6703"/>
    <w:rsid w:val="008D7875"/>
    <w:rsid w:val="008E000E"/>
    <w:rsid w:val="008E0065"/>
    <w:rsid w:val="008E0A0C"/>
    <w:rsid w:val="008E0B8A"/>
    <w:rsid w:val="008E1337"/>
    <w:rsid w:val="008E291D"/>
    <w:rsid w:val="008E37D9"/>
    <w:rsid w:val="008E6B4B"/>
    <w:rsid w:val="008E70D3"/>
    <w:rsid w:val="008F10B0"/>
    <w:rsid w:val="008F11ED"/>
    <w:rsid w:val="008F193F"/>
    <w:rsid w:val="008F4103"/>
    <w:rsid w:val="008F71C3"/>
    <w:rsid w:val="0090160F"/>
    <w:rsid w:val="009018A5"/>
    <w:rsid w:val="00902BAE"/>
    <w:rsid w:val="00902CB1"/>
    <w:rsid w:val="00902FD6"/>
    <w:rsid w:val="00903E0B"/>
    <w:rsid w:val="00906A26"/>
    <w:rsid w:val="009073C3"/>
    <w:rsid w:val="00911941"/>
    <w:rsid w:val="0091248D"/>
    <w:rsid w:val="00913A58"/>
    <w:rsid w:val="00914318"/>
    <w:rsid w:val="009147EB"/>
    <w:rsid w:val="0091481A"/>
    <w:rsid w:val="00915784"/>
    <w:rsid w:val="009157FD"/>
    <w:rsid w:val="009162C8"/>
    <w:rsid w:val="009165B1"/>
    <w:rsid w:val="00916C58"/>
    <w:rsid w:val="00921531"/>
    <w:rsid w:val="00921DD0"/>
    <w:rsid w:val="0092518F"/>
    <w:rsid w:val="009256CC"/>
    <w:rsid w:val="00926ECA"/>
    <w:rsid w:val="00926F50"/>
    <w:rsid w:val="00933256"/>
    <w:rsid w:val="009346FD"/>
    <w:rsid w:val="0093624E"/>
    <w:rsid w:val="0094132F"/>
    <w:rsid w:val="009428C4"/>
    <w:rsid w:val="00943FE4"/>
    <w:rsid w:val="0095051A"/>
    <w:rsid w:val="009517EC"/>
    <w:rsid w:val="00954E15"/>
    <w:rsid w:val="00956955"/>
    <w:rsid w:val="009605F7"/>
    <w:rsid w:val="00960A8E"/>
    <w:rsid w:val="00961CFF"/>
    <w:rsid w:val="00963B61"/>
    <w:rsid w:val="00965ED2"/>
    <w:rsid w:val="00966ADC"/>
    <w:rsid w:val="009746EB"/>
    <w:rsid w:val="0097608A"/>
    <w:rsid w:val="0098028C"/>
    <w:rsid w:val="009849E2"/>
    <w:rsid w:val="0098612E"/>
    <w:rsid w:val="0098616B"/>
    <w:rsid w:val="00987FD4"/>
    <w:rsid w:val="009928A1"/>
    <w:rsid w:val="00992FF6"/>
    <w:rsid w:val="00993365"/>
    <w:rsid w:val="009950C1"/>
    <w:rsid w:val="009A032D"/>
    <w:rsid w:val="009A07FF"/>
    <w:rsid w:val="009A08FC"/>
    <w:rsid w:val="009A257D"/>
    <w:rsid w:val="009B0071"/>
    <w:rsid w:val="009B04DA"/>
    <w:rsid w:val="009B09F5"/>
    <w:rsid w:val="009B0E77"/>
    <w:rsid w:val="009B37A6"/>
    <w:rsid w:val="009B7277"/>
    <w:rsid w:val="009B754C"/>
    <w:rsid w:val="009B7BEC"/>
    <w:rsid w:val="009C6AE3"/>
    <w:rsid w:val="009C7F45"/>
    <w:rsid w:val="009D0A69"/>
    <w:rsid w:val="009D294B"/>
    <w:rsid w:val="009D44D1"/>
    <w:rsid w:val="009D5514"/>
    <w:rsid w:val="009D59EC"/>
    <w:rsid w:val="009D6228"/>
    <w:rsid w:val="009D7DCD"/>
    <w:rsid w:val="009E1203"/>
    <w:rsid w:val="009E1BA2"/>
    <w:rsid w:val="009E1EF2"/>
    <w:rsid w:val="009E6165"/>
    <w:rsid w:val="009F2A40"/>
    <w:rsid w:val="009F359C"/>
    <w:rsid w:val="009F6069"/>
    <w:rsid w:val="009F6611"/>
    <w:rsid w:val="009F7460"/>
    <w:rsid w:val="00A00765"/>
    <w:rsid w:val="00A02160"/>
    <w:rsid w:val="00A029A7"/>
    <w:rsid w:val="00A042B4"/>
    <w:rsid w:val="00A05ACB"/>
    <w:rsid w:val="00A06715"/>
    <w:rsid w:val="00A076B0"/>
    <w:rsid w:val="00A17B0B"/>
    <w:rsid w:val="00A23BAC"/>
    <w:rsid w:val="00A2503F"/>
    <w:rsid w:val="00A2788D"/>
    <w:rsid w:val="00A3023B"/>
    <w:rsid w:val="00A40A40"/>
    <w:rsid w:val="00A4653B"/>
    <w:rsid w:val="00A50686"/>
    <w:rsid w:val="00A50ADD"/>
    <w:rsid w:val="00A5293B"/>
    <w:rsid w:val="00A536F3"/>
    <w:rsid w:val="00A55BD8"/>
    <w:rsid w:val="00A55EC3"/>
    <w:rsid w:val="00A62FFD"/>
    <w:rsid w:val="00A66154"/>
    <w:rsid w:val="00A66508"/>
    <w:rsid w:val="00A66CD7"/>
    <w:rsid w:val="00A71E9A"/>
    <w:rsid w:val="00A7312A"/>
    <w:rsid w:val="00A80217"/>
    <w:rsid w:val="00A81EC7"/>
    <w:rsid w:val="00A81F9D"/>
    <w:rsid w:val="00A87074"/>
    <w:rsid w:val="00A90F84"/>
    <w:rsid w:val="00A91444"/>
    <w:rsid w:val="00A93982"/>
    <w:rsid w:val="00A93BD6"/>
    <w:rsid w:val="00A955B4"/>
    <w:rsid w:val="00A967F9"/>
    <w:rsid w:val="00A97670"/>
    <w:rsid w:val="00AA1211"/>
    <w:rsid w:val="00AA1EEF"/>
    <w:rsid w:val="00AA2972"/>
    <w:rsid w:val="00AA4633"/>
    <w:rsid w:val="00AB2DD2"/>
    <w:rsid w:val="00AB3319"/>
    <w:rsid w:val="00AB5702"/>
    <w:rsid w:val="00AB6ED2"/>
    <w:rsid w:val="00AC1989"/>
    <w:rsid w:val="00AC24C9"/>
    <w:rsid w:val="00AC2537"/>
    <w:rsid w:val="00AC53CC"/>
    <w:rsid w:val="00AC58BC"/>
    <w:rsid w:val="00AC5DDF"/>
    <w:rsid w:val="00AC6318"/>
    <w:rsid w:val="00AD0EF6"/>
    <w:rsid w:val="00AD12A4"/>
    <w:rsid w:val="00AD23D2"/>
    <w:rsid w:val="00AD25DA"/>
    <w:rsid w:val="00AD2C95"/>
    <w:rsid w:val="00AD30D2"/>
    <w:rsid w:val="00AD5301"/>
    <w:rsid w:val="00AD7F97"/>
    <w:rsid w:val="00AE07A7"/>
    <w:rsid w:val="00AE1BB6"/>
    <w:rsid w:val="00AE23F1"/>
    <w:rsid w:val="00AE3563"/>
    <w:rsid w:val="00AE3970"/>
    <w:rsid w:val="00AE3D20"/>
    <w:rsid w:val="00AE4A88"/>
    <w:rsid w:val="00AE4BFC"/>
    <w:rsid w:val="00AF0123"/>
    <w:rsid w:val="00AF095A"/>
    <w:rsid w:val="00AF6648"/>
    <w:rsid w:val="00AF794E"/>
    <w:rsid w:val="00B007B9"/>
    <w:rsid w:val="00B0110D"/>
    <w:rsid w:val="00B014D0"/>
    <w:rsid w:val="00B0165B"/>
    <w:rsid w:val="00B03158"/>
    <w:rsid w:val="00B03D3A"/>
    <w:rsid w:val="00B0413F"/>
    <w:rsid w:val="00B06154"/>
    <w:rsid w:val="00B070A5"/>
    <w:rsid w:val="00B07E80"/>
    <w:rsid w:val="00B11398"/>
    <w:rsid w:val="00B1173D"/>
    <w:rsid w:val="00B13704"/>
    <w:rsid w:val="00B14EC5"/>
    <w:rsid w:val="00B1593B"/>
    <w:rsid w:val="00B16D0B"/>
    <w:rsid w:val="00B2292D"/>
    <w:rsid w:val="00B22DAB"/>
    <w:rsid w:val="00B2330B"/>
    <w:rsid w:val="00B249F5"/>
    <w:rsid w:val="00B34931"/>
    <w:rsid w:val="00B37C59"/>
    <w:rsid w:val="00B4054E"/>
    <w:rsid w:val="00B454D8"/>
    <w:rsid w:val="00B45F23"/>
    <w:rsid w:val="00B47853"/>
    <w:rsid w:val="00B4792B"/>
    <w:rsid w:val="00B50193"/>
    <w:rsid w:val="00B50245"/>
    <w:rsid w:val="00B50305"/>
    <w:rsid w:val="00B54B25"/>
    <w:rsid w:val="00B54B54"/>
    <w:rsid w:val="00B565E8"/>
    <w:rsid w:val="00B61E05"/>
    <w:rsid w:val="00B6391D"/>
    <w:rsid w:val="00B65984"/>
    <w:rsid w:val="00B677EC"/>
    <w:rsid w:val="00B707B3"/>
    <w:rsid w:val="00B70964"/>
    <w:rsid w:val="00B70E40"/>
    <w:rsid w:val="00B717DF"/>
    <w:rsid w:val="00B73F9E"/>
    <w:rsid w:val="00B74B10"/>
    <w:rsid w:val="00B76A0E"/>
    <w:rsid w:val="00B76FBB"/>
    <w:rsid w:val="00B8220D"/>
    <w:rsid w:val="00B83BC6"/>
    <w:rsid w:val="00B83E10"/>
    <w:rsid w:val="00B84DB9"/>
    <w:rsid w:val="00B850AD"/>
    <w:rsid w:val="00B86533"/>
    <w:rsid w:val="00B866CE"/>
    <w:rsid w:val="00B92E44"/>
    <w:rsid w:val="00B95084"/>
    <w:rsid w:val="00B9545B"/>
    <w:rsid w:val="00B95883"/>
    <w:rsid w:val="00B97755"/>
    <w:rsid w:val="00BA2B88"/>
    <w:rsid w:val="00BA3428"/>
    <w:rsid w:val="00BA5131"/>
    <w:rsid w:val="00BA5BAA"/>
    <w:rsid w:val="00BA5DF9"/>
    <w:rsid w:val="00BB115E"/>
    <w:rsid w:val="00BB28A3"/>
    <w:rsid w:val="00BB5674"/>
    <w:rsid w:val="00BC1575"/>
    <w:rsid w:val="00BC24E5"/>
    <w:rsid w:val="00BC37B3"/>
    <w:rsid w:val="00BC4371"/>
    <w:rsid w:val="00BC4FED"/>
    <w:rsid w:val="00BC5B86"/>
    <w:rsid w:val="00BC6003"/>
    <w:rsid w:val="00BC614C"/>
    <w:rsid w:val="00BD22B2"/>
    <w:rsid w:val="00BD2624"/>
    <w:rsid w:val="00BD2627"/>
    <w:rsid w:val="00BD7CB6"/>
    <w:rsid w:val="00BE2052"/>
    <w:rsid w:val="00BE4686"/>
    <w:rsid w:val="00BE6054"/>
    <w:rsid w:val="00C0091A"/>
    <w:rsid w:val="00C03CEF"/>
    <w:rsid w:val="00C05086"/>
    <w:rsid w:val="00C072F1"/>
    <w:rsid w:val="00C07650"/>
    <w:rsid w:val="00C201A7"/>
    <w:rsid w:val="00C20CD0"/>
    <w:rsid w:val="00C22D52"/>
    <w:rsid w:val="00C253A0"/>
    <w:rsid w:val="00C265A2"/>
    <w:rsid w:val="00C30325"/>
    <w:rsid w:val="00C34F4E"/>
    <w:rsid w:val="00C3671B"/>
    <w:rsid w:val="00C3697A"/>
    <w:rsid w:val="00C406EC"/>
    <w:rsid w:val="00C40D14"/>
    <w:rsid w:val="00C412D9"/>
    <w:rsid w:val="00C44CF9"/>
    <w:rsid w:val="00C457E2"/>
    <w:rsid w:val="00C50D42"/>
    <w:rsid w:val="00C50D5A"/>
    <w:rsid w:val="00C5257E"/>
    <w:rsid w:val="00C5261A"/>
    <w:rsid w:val="00C5262D"/>
    <w:rsid w:val="00C528CC"/>
    <w:rsid w:val="00C53F5D"/>
    <w:rsid w:val="00C5525E"/>
    <w:rsid w:val="00C56920"/>
    <w:rsid w:val="00C627F1"/>
    <w:rsid w:val="00C62FFA"/>
    <w:rsid w:val="00C6333B"/>
    <w:rsid w:val="00C63700"/>
    <w:rsid w:val="00C63A90"/>
    <w:rsid w:val="00C67C15"/>
    <w:rsid w:val="00C70099"/>
    <w:rsid w:val="00C776C7"/>
    <w:rsid w:val="00C77A86"/>
    <w:rsid w:val="00C80A0F"/>
    <w:rsid w:val="00C80E26"/>
    <w:rsid w:val="00C8186C"/>
    <w:rsid w:val="00C8250E"/>
    <w:rsid w:val="00C82BAE"/>
    <w:rsid w:val="00C84BF4"/>
    <w:rsid w:val="00C867AE"/>
    <w:rsid w:val="00C87D38"/>
    <w:rsid w:val="00C90D46"/>
    <w:rsid w:val="00C92055"/>
    <w:rsid w:val="00C97560"/>
    <w:rsid w:val="00C97D12"/>
    <w:rsid w:val="00CA070C"/>
    <w:rsid w:val="00CA1FA2"/>
    <w:rsid w:val="00CA2BE7"/>
    <w:rsid w:val="00CA336F"/>
    <w:rsid w:val="00CA52B0"/>
    <w:rsid w:val="00CA6958"/>
    <w:rsid w:val="00CB0210"/>
    <w:rsid w:val="00CB09E7"/>
    <w:rsid w:val="00CB1C47"/>
    <w:rsid w:val="00CB2439"/>
    <w:rsid w:val="00CB3CF2"/>
    <w:rsid w:val="00CB6FE7"/>
    <w:rsid w:val="00CC4269"/>
    <w:rsid w:val="00CC42A5"/>
    <w:rsid w:val="00CC50A3"/>
    <w:rsid w:val="00CC5601"/>
    <w:rsid w:val="00CD2C16"/>
    <w:rsid w:val="00CD4FB6"/>
    <w:rsid w:val="00CD5ED6"/>
    <w:rsid w:val="00CD7489"/>
    <w:rsid w:val="00CD77A1"/>
    <w:rsid w:val="00CD7B66"/>
    <w:rsid w:val="00CE04DA"/>
    <w:rsid w:val="00CE18FE"/>
    <w:rsid w:val="00CE418F"/>
    <w:rsid w:val="00CE5638"/>
    <w:rsid w:val="00CE757B"/>
    <w:rsid w:val="00CE7EC5"/>
    <w:rsid w:val="00CE7ECD"/>
    <w:rsid w:val="00CF196C"/>
    <w:rsid w:val="00CF1FE0"/>
    <w:rsid w:val="00CF3CAF"/>
    <w:rsid w:val="00CF437C"/>
    <w:rsid w:val="00CF5EC0"/>
    <w:rsid w:val="00CF7275"/>
    <w:rsid w:val="00CF73A9"/>
    <w:rsid w:val="00D007C8"/>
    <w:rsid w:val="00D0235A"/>
    <w:rsid w:val="00D04151"/>
    <w:rsid w:val="00D043B4"/>
    <w:rsid w:val="00D0544E"/>
    <w:rsid w:val="00D058F1"/>
    <w:rsid w:val="00D05B1B"/>
    <w:rsid w:val="00D05B23"/>
    <w:rsid w:val="00D10D43"/>
    <w:rsid w:val="00D10EEB"/>
    <w:rsid w:val="00D1138D"/>
    <w:rsid w:val="00D113CC"/>
    <w:rsid w:val="00D12C23"/>
    <w:rsid w:val="00D12D8E"/>
    <w:rsid w:val="00D21F5D"/>
    <w:rsid w:val="00D225DF"/>
    <w:rsid w:val="00D24392"/>
    <w:rsid w:val="00D2590C"/>
    <w:rsid w:val="00D276D1"/>
    <w:rsid w:val="00D320B4"/>
    <w:rsid w:val="00D32A6F"/>
    <w:rsid w:val="00D347D5"/>
    <w:rsid w:val="00D34B37"/>
    <w:rsid w:val="00D35904"/>
    <w:rsid w:val="00D35C04"/>
    <w:rsid w:val="00D35C78"/>
    <w:rsid w:val="00D369EE"/>
    <w:rsid w:val="00D41E8B"/>
    <w:rsid w:val="00D43483"/>
    <w:rsid w:val="00D434D5"/>
    <w:rsid w:val="00D43D8E"/>
    <w:rsid w:val="00D52603"/>
    <w:rsid w:val="00D527D5"/>
    <w:rsid w:val="00D66A5C"/>
    <w:rsid w:val="00D67073"/>
    <w:rsid w:val="00D73121"/>
    <w:rsid w:val="00D74FB2"/>
    <w:rsid w:val="00D82D8B"/>
    <w:rsid w:val="00D82E0F"/>
    <w:rsid w:val="00D841AD"/>
    <w:rsid w:val="00D85E77"/>
    <w:rsid w:val="00D8606E"/>
    <w:rsid w:val="00D90A2B"/>
    <w:rsid w:val="00D94C8F"/>
    <w:rsid w:val="00D95DC2"/>
    <w:rsid w:val="00D96177"/>
    <w:rsid w:val="00D9628B"/>
    <w:rsid w:val="00D976A4"/>
    <w:rsid w:val="00DA10A1"/>
    <w:rsid w:val="00DA7085"/>
    <w:rsid w:val="00DB2392"/>
    <w:rsid w:val="00DB74DB"/>
    <w:rsid w:val="00DB7803"/>
    <w:rsid w:val="00DC5453"/>
    <w:rsid w:val="00DC654B"/>
    <w:rsid w:val="00DC7E6D"/>
    <w:rsid w:val="00DD3F22"/>
    <w:rsid w:val="00DD46A4"/>
    <w:rsid w:val="00DD6D27"/>
    <w:rsid w:val="00DD6FB9"/>
    <w:rsid w:val="00DD7612"/>
    <w:rsid w:val="00DE2897"/>
    <w:rsid w:val="00DE3B8C"/>
    <w:rsid w:val="00DE3C32"/>
    <w:rsid w:val="00DE4931"/>
    <w:rsid w:val="00DE52F1"/>
    <w:rsid w:val="00DE6B67"/>
    <w:rsid w:val="00DF3B2A"/>
    <w:rsid w:val="00DF4E06"/>
    <w:rsid w:val="00DF69DD"/>
    <w:rsid w:val="00E0147B"/>
    <w:rsid w:val="00E01A84"/>
    <w:rsid w:val="00E024FB"/>
    <w:rsid w:val="00E0258F"/>
    <w:rsid w:val="00E03F24"/>
    <w:rsid w:val="00E04059"/>
    <w:rsid w:val="00E06705"/>
    <w:rsid w:val="00E07CF4"/>
    <w:rsid w:val="00E07D27"/>
    <w:rsid w:val="00E1674C"/>
    <w:rsid w:val="00E1683D"/>
    <w:rsid w:val="00E17B7B"/>
    <w:rsid w:val="00E208EF"/>
    <w:rsid w:val="00E21C90"/>
    <w:rsid w:val="00E25A3E"/>
    <w:rsid w:val="00E25E95"/>
    <w:rsid w:val="00E335C3"/>
    <w:rsid w:val="00E35653"/>
    <w:rsid w:val="00E438C6"/>
    <w:rsid w:val="00E45594"/>
    <w:rsid w:val="00E475B4"/>
    <w:rsid w:val="00E52D56"/>
    <w:rsid w:val="00E54382"/>
    <w:rsid w:val="00E5451D"/>
    <w:rsid w:val="00E564EB"/>
    <w:rsid w:val="00E57882"/>
    <w:rsid w:val="00E57891"/>
    <w:rsid w:val="00E60789"/>
    <w:rsid w:val="00E61228"/>
    <w:rsid w:val="00E614E0"/>
    <w:rsid w:val="00E63227"/>
    <w:rsid w:val="00E633C8"/>
    <w:rsid w:val="00E638DF"/>
    <w:rsid w:val="00E65CED"/>
    <w:rsid w:val="00E6667A"/>
    <w:rsid w:val="00E66E21"/>
    <w:rsid w:val="00E7056D"/>
    <w:rsid w:val="00E708FE"/>
    <w:rsid w:val="00E71A1B"/>
    <w:rsid w:val="00E7377B"/>
    <w:rsid w:val="00E742B9"/>
    <w:rsid w:val="00E748C5"/>
    <w:rsid w:val="00E76444"/>
    <w:rsid w:val="00E77C97"/>
    <w:rsid w:val="00E80312"/>
    <w:rsid w:val="00E812BF"/>
    <w:rsid w:val="00E81988"/>
    <w:rsid w:val="00E838F3"/>
    <w:rsid w:val="00E846BE"/>
    <w:rsid w:val="00E84F91"/>
    <w:rsid w:val="00E85E71"/>
    <w:rsid w:val="00E86E2C"/>
    <w:rsid w:val="00E875F3"/>
    <w:rsid w:val="00E9179C"/>
    <w:rsid w:val="00E91CBD"/>
    <w:rsid w:val="00E92089"/>
    <w:rsid w:val="00E940E4"/>
    <w:rsid w:val="00EA18E8"/>
    <w:rsid w:val="00EA24D5"/>
    <w:rsid w:val="00EA38A4"/>
    <w:rsid w:val="00EB1CE9"/>
    <w:rsid w:val="00EB2CDA"/>
    <w:rsid w:val="00EB7F56"/>
    <w:rsid w:val="00EC1076"/>
    <w:rsid w:val="00EC1945"/>
    <w:rsid w:val="00EC3307"/>
    <w:rsid w:val="00EC5EEC"/>
    <w:rsid w:val="00EC653E"/>
    <w:rsid w:val="00ED0138"/>
    <w:rsid w:val="00ED1017"/>
    <w:rsid w:val="00ED13A9"/>
    <w:rsid w:val="00ED4E33"/>
    <w:rsid w:val="00ED6463"/>
    <w:rsid w:val="00ED7C03"/>
    <w:rsid w:val="00EE0E54"/>
    <w:rsid w:val="00EE1DAF"/>
    <w:rsid w:val="00EE48D3"/>
    <w:rsid w:val="00EF2834"/>
    <w:rsid w:val="00EF4089"/>
    <w:rsid w:val="00EF4A62"/>
    <w:rsid w:val="00EF5FC1"/>
    <w:rsid w:val="00EF696B"/>
    <w:rsid w:val="00F00B1A"/>
    <w:rsid w:val="00F01A41"/>
    <w:rsid w:val="00F028AF"/>
    <w:rsid w:val="00F0352B"/>
    <w:rsid w:val="00F03844"/>
    <w:rsid w:val="00F11B2C"/>
    <w:rsid w:val="00F12EA8"/>
    <w:rsid w:val="00F1563E"/>
    <w:rsid w:val="00F1660C"/>
    <w:rsid w:val="00F20B7C"/>
    <w:rsid w:val="00F21DFC"/>
    <w:rsid w:val="00F22E21"/>
    <w:rsid w:val="00F248E9"/>
    <w:rsid w:val="00F24CD4"/>
    <w:rsid w:val="00F269E0"/>
    <w:rsid w:val="00F32480"/>
    <w:rsid w:val="00F35265"/>
    <w:rsid w:val="00F42344"/>
    <w:rsid w:val="00F425E2"/>
    <w:rsid w:val="00F4378C"/>
    <w:rsid w:val="00F51BE9"/>
    <w:rsid w:val="00F51C9A"/>
    <w:rsid w:val="00F51EC7"/>
    <w:rsid w:val="00F53A22"/>
    <w:rsid w:val="00F55CC4"/>
    <w:rsid w:val="00F5755B"/>
    <w:rsid w:val="00F57BE9"/>
    <w:rsid w:val="00F60195"/>
    <w:rsid w:val="00F60A4E"/>
    <w:rsid w:val="00F61A72"/>
    <w:rsid w:val="00F61E91"/>
    <w:rsid w:val="00F623EF"/>
    <w:rsid w:val="00F62769"/>
    <w:rsid w:val="00F6294E"/>
    <w:rsid w:val="00F70877"/>
    <w:rsid w:val="00F71710"/>
    <w:rsid w:val="00F72C57"/>
    <w:rsid w:val="00F74DDF"/>
    <w:rsid w:val="00F87EE4"/>
    <w:rsid w:val="00F9080F"/>
    <w:rsid w:val="00F90A33"/>
    <w:rsid w:val="00F93FE5"/>
    <w:rsid w:val="00F97247"/>
    <w:rsid w:val="00FA1459"/>
    <w:rsid w:val="00FA17BF"/>
    <w:rsid w:val="00FA4559"/>
    <w:rsid w:val="00FA5415"/>
    <w:rsid w:val="00FA5468"/>
    <w:rsid w:val="00FA668A"/>
    <w:rsid w:val="00FA7840"/>
    <w:rsid w:val="00FA7F50"/>
    <w:rsid w:val="00FB3115"/>
    <w:rsid w:val="00FB332B"/>
    <w:rsid w:val="00FB3963"/>
    <w:rsid w:val="00FB4A2C"/>
    <w:rsid w:val="00FB51C9"/>
    <w:rsid w:val="00FB5C11"/>
    <w:rsid w:val="00FB7A09"/>
    <w:rsid w:val="00FC2358"/>
    <w:rsid w:val="00FC39DE"/>
    <w:rsid w:val="00FC3CFD"/>
    <w:rsid w:val="00FC4886"/>
    <w:rsid w:val="00FC4920"/>
    <w:rsid w:val="00FC6DC1"/>
    <w:rsid w:val="00FC79F5"/>
    <w:rsid w:val="00FD3C00"/>
    <w:rsid w:val="00FD63B9"/>
    <w:rsid w:val="00FE06C9"/>
    <w:rsid w:val="00FE1B8F"/>
    <w:rsid w:val="00FE26CB"/>
    <w:rsid w:val="00FE2816"/>
    <w:rsid w:val="00FE3D33"/>
    <w:rsid w:val="00FE494F"/>
    <w:rsid w:val="00FE78AB"/>
    <w:rsid w:val="00FF413C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2F5BE8"/>
  <w14:defaultImageDpi w14:val="32767"/>
  <w15:chartTrackingRefBased/>
  <w15:docId w15:val="{58F96478-CADF-EF4D-8C2A-F33D3B1F4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13AB5"/>
    <w:pPr>
      <w:spacing w:line="276" w:lineRule="auto"/>
    </w:pPr>
    <w:rPr>
      <w:rFonts w:ascii="Arial" w:eastAsia="Arial" w:hAnsi="Arial" w:cs="Arial"/>
      <w:sz w:val="22"/>
      <w:szCs w:val="22"/>
      <w:lang w:val="ca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otero.org/google-docs/?zWFht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zotero.org/google-docs/?8sD3VB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zotero.org/google-docs/?G365N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zotero.org/google-docs/?ls6HTV" TargetMode="External"/><Relationship Id="rId10" Type="http://schemas.openxmlformats.org/officeDocument/2006/relationships/hyperlink" Target="https://www.zotero.org/google-docs/?nhyBm1" TargetMode="External"/><Relationship Id="rId4" Type="http://schemas.openxmlformats.org/officeDocument/2006/relationships/hyperlink" Target="https://www.zotero.org/google-docs/?vcW8Gr" TargetMode="External"/><Relationship Id="rId9" Type="http://schemas.openxmlformats.org/officeDocument/2006/relationships/hyperlink" Target="https://www.zotero.org/google-docs/?UtH1s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Luca Fumagalli</cp:lastModifiedBy>
  <cp:revision>1</cp:revision>
  <dcterms:created xsi:type="dcterms:W3CDTF">2024-07-05T15:07:00Z</dcterms:created>
  <dcterms:modified xsi:type="dcterms:W3CDTF">2024-07-05T15:08:00Z</dcterms:modified>
</cp:coreProperties>
</file>