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5C687" w14:textId="77777777" w:rsidR="002210D1" w:rsidRPr="002B0E60" w:rsidRDefault="002210D1" w:rsidP="002210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E60">
        <w:rPr>
          <w:rFonts w:ascii="Times New Roman" w:hAnsi="Times New Roman" w:cs="Times New Roman"/>
          <w:b/>
          <w:sz w:val="24"/>
          <w:szCs w:val="24"/>
        </w:rPr>
        <w:t>Table S3</w:t>
      </w:r>
      <w:r w:rsidRPr="002B0E60">
        <w:rPr>
          <w:rFonts w:ascii="Times New Roman" w:hAnsi="Times New Roman" w:cs="Times New Roman"/>
          <w:sz w:val="24"/>
          <w:szCs w:val="24"/>
        </w:rPr>
        <w:t xml:space="preserve">. Positive controls used for each primer pair. Concentration corresponds to the final concentration in the PCR mix. Lineage corresponds to </w:t>
      </w:r>
      <w:r w:rsidRPr="002B0E60">
        <w:rPr>
          <w:rFonts w:ascii="Times New Roman" w:hAnsi="Times New Roman" w:cs="Times New Roman"/>
          <w:i/>
          <w:sz w:val="24"/>
          <w:szCs w:val="24"/>
        </w:rPr>
        <w:t>Plasmodium</w:t>
      </w:r>
      <w:r w:rsidRPr="002B0E60">
        <w:rPr>
          <w:rFonts w:ascii="Times New Roman" w:hAnsi="Times New Roman" w:cs="Times New Roman"/>
          <w:sz w:val="24"/>
          <w:szCs w:val="24"/>
        </w:rPr>
        <w:t xml:space="preserve"> mtDNA cytochrome </w:t>
      </w:r>
      <w:r w:rsidRPr="002B0E60">
        <w:rPr>
          <w:rFonts w:ascii="Times New Roman" w:hAnsi="Times New Roman" w:cs="Times New Roman"/>
          <w:i/>
          <w:sz w:val="24"/>
          <w:szCs w:val="24"/>
        </w:rPr>
        <w:t>b</w:t>
      </w:r>
      <w:r w:rsidRPr="002B0E60">
        <w:rPr>
          <w:rFonts w:ascii="Times New Roman" w:hAnsi="Times New Roman" w:cs="Times New Roman"/>
          <w:sz w:val="24"/>
          <w:szCs w:val="24"/>
        </w:rPr>
        <w:t xml:space="preserve"> lineage </w:t>
      </w:r>
      <w:hyperlink r:id="rId4">
        <w:r w:rsidRPr="002B0E60">
          <w:rPr>
            <w:rFonts w:ascii="Times New Roman" w:hAnsi="Times New Roman" w:cs="Times New Roman"/>
            <w:sz w:val="24"/>
            <w:szCs w:val="24"/>
          </w:rPr>
          <w:t>(Bensch et al., 2009)</w:t>
        </w:r>
      </w:hyperlink>
      <w:r w:rsidRPr="002B0E60">
        <w:rPr>
          <w:rFonts w:ascii="Times New Roman" w:hAnsi="Times New Roman" w:cs="Times New Roman"/>
          <w:sz w:val="24"/>
          <w:szCs w:val="24"/>
        </w:rPr>
        <w:t>.</w:t>
      </w:r>
    </w:p>
    <w:p w14:paraId="7C0E1F47" w14:textId="77777777" w:rsidR="002210D1" w:rsidRPr="002B0E60" w:rsidRDefault="002210D1" w:rsidP="002210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E6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6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2430"/>
        <w:gridCol w:w="2730"/>
      </w:tblGrid>
      <w:tr w:rsidR="002210D1" w:rsidRPr="002B0E60" w14:paraId="4692D9F2" w14:textId="77777777" w:rsidTr="006600A6">
        <w:trPr>
          <w:trHeight w:val="540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2D8C2" w14:textId="77777777" w:rsidR="002210D1" w:rsidRPr="002B0E60" w:rsidRDefault="002210D1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26EF4" w14:textId="77777777" w:rsidR="002210D1" w:rsidRPr="002B0E60" w:rsidRDefault="002210D1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Species</w:t>
            </w:r>
          </w:p>
        </w:tc>
        <w:tc>
          <w:tcPr>
            <w:tcW w:w="27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776BD" w14:textId="77777777" w:rsidR="002210D1" w:rsidRPr="002B0E60" w:rsidRDefault="002210D1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Concentration (ng/µl)</w:t>
            </w:r>
          </w:p>
        </w:tc>
      </w:tr>
      <w:tr w:rsidR="002210D1" w:rsidRPr="002B0E60" w14:paraId="30783A17" w14:textId="77777777" w:rsidTr="006600A6">
        <w:trPr>
          <w:trHeight w:val="510"/>
        </w:trPr>
        <w:tc>
          <w:tcPr>
            <w:tcW w:w="141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FF5FB" w14:textId="77777777" w:rsidR="002210D1" w:rsidRPr="002B0E60" w:rsidRDefault="002210D1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 xml:space="preserve">C+ </w:t>
            </w:r>
            <w:r w:rsidRPr="002B0E60">
              <w:rPr>
                <w:rFonts w:ascii="Times New Roman" w:hAnsi="Times New Roman" w:cs="Times New Roman"/>
                <w:i/>
                <w:sz w:val="24"/>
                <w:szCs w:val="24"/>
              </w:rPr>
              <w:t>Culi01</w:t>
            </w:r>
          </w:p>
        </w:tc>
        <w:tc>
          <w:tcPr>
            <w:tcW w:w="24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C423A" w14:textId="77777777" w:rsidR="002210D1" w:rsidRPr="002B0E60" w:rsidRDefault="002210D1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i/>
                <w:sz w:val="24"/>
                <w:szCs w:val="24"/>
              </w:rPr>
              <w:t>Aedes koreicus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56CB5" w14:textId="77777777" w:rsidR="002210D1" w:rsidRPr="002B0E60" w:rsidRDefault="002210D1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10D1" w:rsidRPr="002B0E60" w14:paraId="5556A107" w14:textId="77777777" w:rsidTr="006600A6">
        <w:trPr>
          <w:trHeight w:val="510"/>
        </w:trPr>
        <w:tc>
          <w:tcPr>
            <w:tcW w:w="1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95D99" w14:textId="77777777" w:rsidR="002210D1" w:rsidRPr="002B0E60" w:rsidRDefault="002210D1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876DE" w14:textId="77777777" w:rsidR="002210D1" w:rsidRPr="002B0E60" w:rsidRDefault="002210D1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i/>
                <w:sz w:val="24"/>
                <w:szCs w:val="24"/>
              </w:rPr>
              <w:t>Aedes japonicus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51D02" w14:textId="77777777" w:rsidR="002210D1" w:rsidRPr="002B0E60" w:rsidRDefault="002210D1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10D1" w:rsidRPr="002B0E60" w14:paraId="797CA55C" w14:textId="77777777" w:rsidTr="006600A6">
        <w:trPr>
          <w:trHeight w:val="510"/>
        </w:trPr>
        <w:tc>
          <w:tcPr>
            <w:tcW w:w="141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C786F" w14:textId="77777777" w:rsidR="002210D1" w:rsidRPr="002B0E60" w:rsidRDefault="002210D1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 xml:space="preserve">C+ </w:t>
            </w:r>
            <w:r w:rsidRPr="002B0E60">
              <w:rPr>
                <w:rFonts w:ascii="Times New Roman" w:hAnsi="Times New Roman" w:cs="Times New Roman"/>
                <w:i/>
                <w:sz w:val="24"/>
                <w:szCs w:val="24"/>
              </w:rPr>
              <w:t>Aves02_mix</w:t>
            </w:r>
          </w:p>
        </w:tc>
        <w:tc>
          <w:tcPr>
            <w:tcW w:w="24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533F0" w14:textId="77777777" w:rsidR="002210D1" w:rsidRPr="002B0E60" w:rsidRDefault="002210D1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i/>
                <w:sz w:val="24"/>
                <w:szCs w:val="24"/>
              </w:rPr>
              <w:t>Psittacus erithacus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62A2C" w14:textId="77777777" w:rsidR="002210D1" w:rsidRPr="002B0E60" w:rsidRDefault="002210D1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0.148</w:t>
            </w:r>
          </w:p>
        </w:tc>
      </w:tr>
      <w:tr w:rsidR="002210D1" w:rsidRPr="002B0E60" w14:paraId="16610EA3" w14:textId="77777777" w:rsidTr="006600A6">
        <w:trPr>
          <w:trHeight w:val="510"/>
        </w:trPr>
        <w:tc>
          <w:tcPr>
            <w:tcW w:w="1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0B049" w14:textId="77777777" w:rsidR="002210D1" w:rsidRPr="002B0E60" w:rsidRDefault="002210D1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7AFB7" w14:textId="77777777" w:rsidR="002210D1" w:rsidRPr="002B0E60" w:rsidRDefault="002210D1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i/>
                <w:sz w:val="24"/>
                <w:szCs w:val="24"/>
              </w:rPr>
              <w:t>Neopsephotus bourkii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CFF75" w14:textId="77777777" w:rsidR="002210D1" w:rsidRPr="002B0E60" w:rsidRDefault="002210D1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0.148</w:t>
            </w:r>
          </w:p>
        </w:tc>
      </w:tr>
      <w:tr w:rsidR="002210D1" w:rsidRPr="002B0E60" w14:paraId="3B98654C" w14:textId="77777777" w:rsidTr="006600A6">
        <w:trPr>
          <w:trHeight w:val="510"/>
        </w:trPr>
        <w:tc>
          <w:tcPr>
            <w:tcW w:w="1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B429B" w14:textId="77777777" w:rsidR="002210D1" w:rsidRPr="002B0E60" w:rsidRDefault="002210D1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70169" w14:textId="77777777" w:rsidR="002210D1" w:rsidRPr="002B0E60" w:rsidRDefault="002210D1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i/>
                <w:sz w:val="24"/>
                <w:szCs w:val="24"/>
              </w:rPr>
              <w:t>Quelea quelea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DEF77" w14:textId="77777777" w:rsidR="002210D1" w:rsidRPr="002B0E60" w:rsidRDefault="002210D1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0.148</w:t>
            </w:r>
          </w:p>
        </w:tc>
      </w:tr>
      <w:tr w:rsidR="002210D1" w:rsidRPr="002B0E60" w14:paraId="2E28AFB3" w14:textId="77777777" w:rsidTr="006600A6">
        <w:trPr>
          <w:trHeight w:val="510"/>
        </w:trPr>
        <w:tc>
          <w:tcPr>
            <w:tcW w:w="1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2EFDF" w14:textId="77777777" w:rsidR="002210D1" w:rsidRPr="002B0E60" w:rsidRDefault="002210D1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920FE" w14:textId="77777777" w:rsidR="002210D1" w:rsidRPr="002B0E60" w:rsidRDefault="002210D1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i/>
                <w:sz w:val="24"/>
                <w:szCs w:val="24"/>
              </w:rPr>
              <w:t>Urocolius indicus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38817" w14:textId="77777777" w:rsidR="002210D1" w:rsidRPr="002B0E60" w:rsidRDefault="002210D1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0.148</w:t>
            </w:r>
          </w:p>
        </w:tc>
      </w:tr>
      <w:tr w:rsidR="002210D1" w:rsidRPr="002B0E60" w14:paraId="719D0F60" w14:textId="77777777" w:rsidTr="006600A6">
        <w:trPr>
          <w:trHeight w:val="510"/>
        </w:trPr>
        <w:tc>
          <w:tcPr>
            <w:tcW w:w="141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93B98" w14:textId="77777777" w:rsidR="002210D1" w:rsidRPr="002B0E60" w:rsidRDefault="002210D1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 xml:space="preserve">C+ </w:t>
            </w:r>
            <w:r w:rsidRPr="002B0E60">
              <w:rPr>
                <w:rFonts w:ascii="Times New Roman" w:hAnsi="Times New Roman" w:cs="Times New Roman"/>
                <w:i/>
                <w:sz w:val="24"/>
                <w:szCs w:val="24"/>
              </w:rPr>
              <w:t>Plas01</w:t>
            </w:r>
          </w:p>
        </w:tc>
        <w:tc>
          <w:tcPr>
            <w:tcW w:w="24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020B1" w14:textId="77777777" w:rsidR="002210D1" w:rsidRPr="002B0E60" w:rsidRDefault="002210D1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Lineage AFR046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3046A" w14:textId="77777777" w:rsidR="002210D1" w:rsidRPr="002B0E60" w:rsidRDefault="002210D1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2210D1" w:rsidRPr="002B0E60" w14:paraId="4B4A6C00" w14:textId="77777777" w:rsidTr="006600A6">
        <w:trPr>
          <w:trHeight w:val="540"/>
        </w:trPr>
        <w:tc>
          <w:tcPr>
            <w:tcW w:w="1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3D0E9" w14:textId="77777777" w:rsidR="002210D1" w:rsidRPr="002B0E60" w:rsidRDefault="002210D1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237DC" w14:textId="77777777" w:rsidR="002210D1" w:rsidRPr="002B0E60" w:rsidRDefault="002210D1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Lineage AEDVEX01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5DC1F" w14:textId="77777777" w:rsidR="002210D1" w:rsidRPr="002B0E60" w:rsidRDefault="002210D1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</w:tbl>
    <w:p w14:paraId="011E1492" w14:textId="77777777" w:rsidR="002210D1" w:rsidRPr="002B0E60" w:rsidRDefault="002210D1" w:rsidP="002210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E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07CCF9" w14:textId="77777777" w:rsidR="002210D1" w:rsidRPr="002B0E60" w:rsidRDefault="002210D1" w:rsidP="002210D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E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563119" w14:textId="77777777" w:rsidR="00FF413C" w:rsidRDefault="00FF413C"/>
    <w:sectPr w:rsidR="00FF413C" w:rsidSect="00B0110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0D1"/>
    <w:rsid w:val="0000051E"/>
    <w:rsid w:val="0000125C"/>
    <w:rsid w:val="00001CC0"/>
    <w:rsid w:val="00003B2E"/>
    <w:rsid w:val="00005572"/>
    <w:rsid w:val="00006CE8"/>
    <w:rsid w:val="00007655"/>
    <w:rsid w:val="00007D4F"/>
    <w:rsid w:val="0001017E"/>
    <w:rsid w:val="0001208F"/>
    <w:rsid w:val="00012D7A"/>
    <w:rsid w:val="00014E5D"/>
    <w:rsid w:val="00020288"/>
    <w:rsid w:val="00020836"/>
    <w:rsid w:val="00021C3A"/>
    <w:rsid w:val="00021C44"/>
    <w:rsid w:val="00022776"/>
    <w:rsid w:val="00023FB1"/>
    <w:rsid w:val="00024786"/>
    <w:rsid w:val="00027512"/>
    <w:rsid w:val="000336B5"/>
    <w:rsid w:val="0003482D"/>
    <w:rsid w:val="000351F8"/>
    <w:rsid w:val="00037F3D"/>
    <w:rsid w:val="000401E9"/>
    <w:rsid w:val="00040747"/>
    <w:rsid w:val="00041DD3"/>
    <w:rsid w:val="000471DD"/>
    <w:rsid w:val="000477D6"/>
    <w:rsid w:val="0005400D"/>
    <w:rsid w:val="00055239"/>
    <w:rsid w:val="00055773"/>
    <w:rsid w:val="0005755F"/>
    <w:rsid w:val="000608C0"/>
    <w:rsid w:val="000627D8"/>
    <w:rsid w:val="00064237"/>
    <w:rsid w:val="0006431A"/>
    <w:rsid w:val="000669E5"/>
    <w:rsid w:val="00067155"/>
    <w:rsid w:val="000674A8"/>
    <w:rsid w:val="00071308"/>
    <w:rsid w:val="00071646"/>
    <w:rsid w:val="000724C5"/>
    <w:rsid w:val="00072A84"/>
    <w:rsid w:val="00074DEA"/>
    <w:rsid w:val="00076032"/>
    <w:rsid w:val="000817EC"/>
    <w:rsid w:val="00081A06"/>
    <w:rsid w:val="00082086"/>
    <w:rsid w:val="00082AE1"/>
    <w:rsid w:val="000854CC"/>
    <w:rsid w:val="00087596"/>
    <w:rsid w:val="00087B69"/>
    <w:rsid w:val="0009028E"/>
    <w:rsid w:val="0009032D"/>
    <w:rsid w:val="00092599"/>
    <w:rsid w:val="000925D5"/>
    <w:rsid w:val="000926E1"/>
    <w:rsid w:val="00092CE5"/>
    <w:rsid w:val="00095CCA"/>
    <w:rsid w:val="00095D81"/>
    <w:rsid w:val="000A20B6"/>
    <w:rsid w:val="000B3F3C"/>
    <w:rsid w:val="000B437D"/>
    <w:rsid w:val="000B4388"/>
    <w:rsid w:val="000B72AF"/>
    <w:rsid w:val="000C0D46"/>
    <w:rsid w:val="000C16A9"/>
    <w:rsid w:val="000C18FE"/>
    <w:rsid w:val="000C190F"/>
    <w:rsid w:val="000C1C7D"/>
    <w:rsid w:val="000C2A91"/>
    <w:rsid w:val="000C484D"/>
    <w:rsid w:val="000D01AD"/>
    <w:rsid w:val="000D40C8"/>
    <w:rsid w:val="000D6B9E"/>
    <w:rsid w:val="000D72F7"/>
    <w:rsid w:val="000E1DCE"/>
    <w:rsid w:val="000E206B"/>
    <w:rsid w:val="000E23DC"/>
    <w:rsid w:val="000E50A8"/>
    <w:rsid w:val="000E5799"/>
    <w:rsid w:val="000E5BF0"/>
    <w:rsid w:val="000E6522"/>
    <w:rsid w:val="000E761E"/>
    <w:rsid w:val="000E76FA"/>
    <w:rsid w:val="000F0459"/>
    <w:rsid w:val="000F33CB"/>
    <w:rsid w:val="000F5F8C"/>
    <w:rsid w:val="00103894"/>
    <w:rsid w:val="001065C7"/>
    <w:rsid w:val="00113283"/>
    <w:rsid w:val="00113CBB"/>
    <w:rsid w:val="00114985"/>
    <w:rsid w:val="0011713C"/>
    <w:rsid w:val="001174DA"/>
    <w:rsid w:val="00117E2E"/>
    <w:rsid w:val="00122184"/>
    <w:rsid w:val="00123F18"/>
    <w:rsid w:val="00125FB4"/>
    <w:rsid w:val="0012648D"/>
    <w:rsid w:val="00130A91"/>
    <w:rsid w:val="001311DF"/>
    <w:rsid w:val="00132E1A"/>
    <w:rsid w:val="001334BB"/>
    <w:rsid w:val="001336F4"/>
    <w:rsid w:val="00133E8C"/>
    <w:rsid w:val="00135917"/>
    <w:rsid w:val="001406AA"/>
    <w:rsid w:val="00140E6A"/>
    <w:rsid w:val="00141486"/>
    <w:rsid w:val="00150C7B"/>
    <w:rsid w:val="001520B0"/>
    <w:rsid w:val="001529D0"/>
    <w:rsid w:val="00153499"/>
    <w:rsid w:val="00153EB8"/>
    <w:rsid w:val="001553F8"/>
    <w:rsid w:val="001556BB"/>
    <w:rsid w:val="00157C5B"/>
    <w:rsid w:val="00160771"/>
    <w:rsid w:val="00162C1F"/>
    <w:rsid w:val="0016376F"/>
    <w:rsid w:val="00165885"/>
    <w:rsid w:val="0016689B"/>
    <w:rsid w:val="00166E35"/>
    <w:rsid w:val="00170479"/>
    <w:rsid w:val="0017240B"/>
    <w:rsid w:val="00172A24"/>
    <w:rsid w:val="00173840"/>
    <w:rsid w:val="0017478F"/>
    <w:rsid w:val="00174A34"/>
    <w:rsid w:val="00175536"/>
    <w:rsid w:val="00177D90"/>
    <w:rsid w:val="0018004E"/>
    <w:rsid w:val="00180E8E"/>
    <w:rsid w:val="00181DA5"/>
    <w:rsid w:val="00181E75"/>
    <w:rsid w:val="00181F4E"/>
    <w:rsid w:val="00182E9D"/>
    <w:rsid w:val="00183D16"/>
    <w:rsid w:val="00183DB5"/>
    <w:rsid w:val="00184271"/>
    <w:rsid w:val="001874BB"/>
    <w:rsid w:val="00191633"/>
    <w:rsid w:val="0019222F"/>
    <w:rsid w:val="00194319"/>
    <w:rsid w:val="001A032D"/>
    <w:rsid w:val="001A12F2"/>
    <w:rsid w:val="001A1C41"/>
    <w:rsid w:val="001A28E6"/>
    <w:rsid w:val="001A2A71"/>
    <w:rsid w:val="001A39C9"/>
    <w:rsid w:val="001A5D31"/>
    <w:rsid w:val="001B2741"/>
    <w:rsid w:val="001B4FE9"/>
    <w:rsid w:val="001B5231"/>
    <w:rsid w:val="001B6256"/>
    <w:rsid w:val="001B62F7"/>
    <w:rsid w:val="001B7129"/>
    <w:rsid w:val="001C056F"/>
    <w:rsid w:val="001C12AC"/>
    <w:rsid w:val="001C268B"/>
    <w:rsid w:val="001C6C6C"/>
    <w:rsid w:val="001D12D3"/>
    <w:rsid w:val="001D2FEC"/>
    <w:rsid w:val="001D4884"/>
    <w:rsid w:val="001D4E93"/>
    <w:rsid w:val="001D4F8D"/>
    <w:rsid w:val="001D5858"/>
    <w:rsid w:val="001D5E90"/>
    <w:rsid w:val="001D7044"/>
    <w:rsid w:val="001E1150"/>
    <w:rsid w:val="001E3491"/>
    <w:rsid w:val="001E423F"/>
    <w:rsid w:val="001E45DA"/>
    <w:rsid w:val="001E5691"/>
    <w:rsid w:val="001E5925"/>
    <w:rsid w:val="001E7FC4"/>
    <w:rsid w:val="001F2249"/>
    <w:rsid w:val="001F3031"/>
    <w:rsid w:val="001F339E"/>
    <w:rsid w:val="001F361C"/>
    <w:rsid w:val="001F7ED6"/>
    <w:rsid w:val="001F7FF2"/>
    <w:rsid w:val="00201E47"/>
    <w:rsid w:val="00203840"/>
    <w:rsid w:val="00204174"/>
    <w:rsid w:val="00204DBF"/>
    <w:rsid w:val="00205CA6"/>
    <w:rsid w:val="002104D8"/>
    <w:rsid w:val="0021118B"/>
    <w:rsid w:val="00212398"/>
    <w:rsid w:val="002131EA"/>
    <w:rsid w:val="00215789"/>
    <w:rsid w:val="002164B6"/>
    <w:rsid w:val="00216882"/>
    <w:rsid w:val="002204E2"/>
    <w:rsid w:val="002210D1"/>
    <w:rsid w:val="00221786"/>
    <w:rsid w:val="002223BF"/>
    <w:rsid w:val="0022269D"/>
    <w:rsid w:val="002226D5"/>
    <w:rsid w:val="002226FA"/>
    <w:rsid w:val="00224C71"/>
    <w:rsid w:val="00224FB6"/>
    <w:rsid w:val="002303F5"/>
    <w:rsid w:val="00232CBE"/>
    <w:rsid w:val="00233FC7"/>
    <w:rsid w:val="002348A4"/>
    <w:rsid w:val="00234BA5"/>
    <w:rsid w:val="00235C6F"/>
    <w:rsid w:val="00236220"/>
    <w:rsid w:val="00240C63"/>
    <w:rsid w:val="00240E51"/>
    <w:rsid w:val="00243B7E"/>
    <w:rsid w:val="00243EB5"/>
    <w:rsid w:val="00247279"/>
    <w:rsid w:val="00247F1F"/>
    <w:rsid w:val="0025003D"/>
    <w:rsid w:val="00250F0D"/>
    <w:rsid w:val="00251E38"/>
    <w:rsid w:val="0025365B"/>
    <w:rsid w:val="0025645D"/>
    <w:rsid w:val="002571FA"/>
    <w:rsid w:val="00262EAB"/>
    <w:rsid w:val="0026413C"/>
    <w:rsid w:val="00264245"/>
    <w:rsid w:val="002653AE"/>
    <w:rsid w:val="00267177"/>
    <w:rsid w:val="002676C2"/>
    <w:rsid w:val="00267E42"/>
    <w:rsid w:val="002719A4"/>
    <w:rsid w:val="00272071"/>
    <w:rsid w:val="002730D3"/>
    <w:rsid w:val="002745BD"/>
    <w:rsid w:val="002760D5"/>
    <w:rsid w:val="00277315"/>
    <w:rsid w:val="00277578"/>
    <w:rsid w:val="00280543"/>
    <w:rsid w:val="0028357C"/>
    <w:rsid w:val="00286A7D"/>
    <w:rsid w:val="0029024F"/>
    <w:rsid w:val="002904FD"/>
    <w:rsid w:val="002912E1"/>
    <w:rsid w:val="0029441B"/>
    <w:rsid w:val="00295249"/>
    <w:rsid w:val="00296333"/>
    <w:rsid w:val="00297DA6"/>
    <w:rsid w:val="002A12B8"/>
    <w:rsid w:val="002A69D6"/>
    <w:rsid w:val="002A7287"/>
    <w:rsid w:val="002A7857"/>
    <w:rsid w:val="002B1DB7"/>
    <w:rsid w:val="002B3D03"/>
    <w:rsid w:val="002B4D58"/>
    <w:rsid w:val="002B4EC7"/>
    <w:rsid w:val="002C527B"/>
    <w:rsid w:val="002C6522"/>
    <w:rsid w:val="002C6ECB"/>
    <w:rsid w:val="002C7C9B"/>
    <w:rsid w:val="002D0627"/>
    <w:rsid w:val="002D2368"/>
    <w:rsid w:val="002E0839"/>
    <w:rsid w:val="002E18A1"/>
    <w:rsid w:val="002E3951"/>
    <w:rsid w:val="002E42FC"/>
    <w:rsid w:val="002E62BF"/>
    <w:rsid w:val="002E70FF"/>
    <w:rsid w:val="002F0548"/>
    <w:rsid w:val="002F069E"/>
    <w:rsid w:val="002F4686"/>
    <w:rsid w:val="00301606"/>
    <w:rsid w:val="00302B63"/>
    <w:rsid w:val="003048D4"/>
    <w:rsid w:val="003058EC"/>
    <w:rsid w:val="00306D90"/>
    <w:rsid w:val="003112C3"/>
    <w:rsid w:val="00313284"/>
    <w:rsid w:val="00313698"/>
    <w:rsid w:val="00314D39"/>
    <w:rsid w:val="0031753C"/>
    <w:rsid w:val="00317874"/>
    <w:rsid w:val="003268A5"/>
    <w:rsid w:val="00332461"/>
    <w:rsid w:val="00333E2C"/>
    <w:rsid w:val="00335584"/>
    <w:rsid w:val="00336754"/>
    <w:rsid w:val="003427FA"/>
    <w:rsid w:val="00343B20"/>
    <w:rsid w:val="00345550"/>
    <w:rsid w:val="00345EDA"/>
    <w:rsid w:val="00346DF8"/>
    <w:rsid w:val="00347321"/>
    <w:rsid w:val="0035225E"/>
    <w:rsid w:val="0035327D"/>
    <w:rsid w:val="00353F89"/>
    <w:rsid w:val="00354976"/>
    <w:rsid w:val="00356AC1"/>
    <w:rsid w:val="00363986"/>
    <w:rsid w:val="00371F31"/>
    <w:rsid w:val="00371FEB"/>
    <w:rsid w:val="003725C2"/>
    <w:rsid w:val="00372FC4"/>
    <w:rsid w:val="00375746"/>
    <w:rsid w:val="00375803"/>
    <w:rsid w:val="00382226"/>
    <w:rsid w:val="00384C3D"/>
    <w:rsid w:val="00384F4A"/>
    <w:rsid w:val="003850B4"/>
    <w:rsid w:val="00385A57"/>
    <w:rsid w:val="00385B26"/>
    <w:rsid w:val="00385DC7"/>
    <w:rsid w:val="003870C9"/>
    <w:rsid w:val="00390726"/>
    <w:rsid w:val="0039153F"/>
    <w:rsid w:val="0039282A"/>
    <w:rsid w:val="00394FD9"/>
    <w:rsid w:val="0039534F"/>
    <w:rsid w:val="003963E3"/>
    <w:rsid w:val="00397CBA"/>
    <w:rsid w:val="003A0256"/>
    <w:rsid w:val="003A2393"/>
    <w:rsid w:val="003A3A3B"/>
    <w:rsid w:val="003A3AA0"/>
    <w:rsid w:val="003A5D45"/>
    <w:rsid w:val="003A634B"/>
    <w:rsid w:val="003B087A"/>
    <w:rsid w:val="003B098E"/>
    <w:rsid w:val="003B09D6"/>
    <w:rsid w:val="003B1ABB"/>
    <w:rsid w:val="003B445B"/>
    <w:rsid w:val="003B645C"/>
    <w:rsid w:val="003B6FE2"/>
    <w:rsid w:val="003B765C"/>
    <w:rsid w:val="003B7F05"/>
    <w:rsid w:val="003B7F18"/>
    <w:rsid w:val="003C123C"/>
    <w:rsid w:val="003C253B"/>
    <w:rsid w:val="003C4968"/>
    <w:rsid w:val="003C61F8"/>
    <w:rsid w:val="003C6269"/>
    <w:rsid w:val="003C6291"/>
    <w:rsid w:val="003C6DAE"/>
    <w:rsid w:val="003C7BCF"/>
    <w:rsid w:val="003D0833"/>
    <w:rsid w:val="003D0883"/>
    <w:rsid w:val="003D3011"/>
    <w:rsid w:val="003D4717"/>
    <w:rsid w:val="003D4C1D"/>
    <w:rsid w:val="003E3077"/>
    <w:rsid w:val="003E3F7D"/>
    <w:rsid w:val="003E66D5"/>
    <w:rsid w:val="003F0170"/>
    <w:rsid w:val="003F1631"/>
    <w:rsid w:val="003F41AA"/>
    <w:rsid w:val="003F6C50"/>
    <w:rsid w:val="00402BDA"/>
    <w:rsid w:val="004059CE"/>
    <w:rsid w:val="00410F37"/>
    <w:rsid w:val="004131F7"/>
    <w:rsid w:val="00417587"/>
    <w:rsid w:val="00424976"/>
    <w:rsid w:val="00425CD0"/>
    <w:rsid w:val="00426CC6"/>
    <w:rsid w:val="00427A72"/>
    <w:rsid w:val="0043048A"/>
    <w:rsid w:val="00431C9B"/>
    <w:rsid w:val="00434488"/>
    <w:rsid w:val="00435CB2"/>
    <w:rsid w:val="0043690D"/>
    <w:rsid w:val="004373CC"/>
    <w:rsid w:val="004455F2"/>
    <w:rsid w:val="00446064"/>
    <w:rsid w:val="00447A43"/>
    <w:rsid w:val="004531C5"/>
    <w:rsid w:val="00454BFF"/>
    <w:rsid w:val="004566D4"/>
    <w:rsid w:val="00460E51"/>
    <w:rsid w:val="00462AE7"/>
    <w:rsid w:val="00462D1D"/>
    <w:rsid w:val="0046371C"/>
    <w:rsid w:val="0046619B"/>
    <w:rsid w:val="00467B81"/>
    <w:rsid w:val="00467BEB"/>
    <w:rsid w:val="00467FDB"/>
    <w:rsid w:val="004703D9"/>
    <w:rsid w:val="00470EDD"/>
    <w:rsid w:val="00472793"/>
    <w:rsid w:val="00473D20"/>
    <w:rsid w:val="00477FB8"/>
    <w:rsid w:val="00482306"/>
    <w:rsid w:val="00483485"/>
    <w:rsid w:val="00484ED6"/>
    <w:rsid w:val="0049188B"/>
    <w:rsid w:val="004921B8"/>
    <w:rsid w:val="00492316"/>
    <w:rsid w:val="00492AA6"/>
    <w:rsid w:val="00495A80"/>
    <w:rsid w:val="004A18A9"/>
    <w:rsid w:val="004A2C1C"/>
    <w:rsid w:val="004A5844"/>
    <w:rsid w:val="004A7006"/>
    <w:rsid w:val="004B1789"/>
    <w:rsid w:val="004B2402"/>
    <w:rsid w:val="004C1528"/>
    <w:rsid w:val="004C33D6"/>
    <w:rsid w:val="004C4A5F"/>
    <w:rsid w:val="004C6322"/>
    <w:rsid w:val="004C76F5"/>
    <w:rsid w:val="004C7E2E"/>
    <w:rsid w:val="004D084F"/>
    <w:rsid w:val="004D181C"/>
    <w:rsid w:val="004D1BB6"/>
    <w:rsid w:val="004D6209"/>
    <w:rsid w:val="004E1145"/>
    <w:rsid w:val="004E4648"/>
    <w:rsid w:val="004E4CCC"/>
    <w:rsid w:val="004F0941"/>
    <w:rsid w:val="004F3028"/>
    <w:rsid w:val="004F35D2"/>
    <w:rsid w:val="004F50D2"/>
    <w:rsid w:val="004F7FD7"/>
    <w:rsid w:val="00500C77"/>
    <w:rsid w:val="00502277"/>
    <w:rsid w:val="005023F4"/>
    <w:rsid w:val="00505073"/>
    <w:rsid w:val="00506124"/>
    <w:rsid w:val="00506392"/>
    <w:rsid w:val="00506B63"/>
    <w:rsid w:val="00507264"/>
    <w:rsid w:val="00507FFB"/>
    <w:rsid w:val="0051067A"/>
    <w:rsid w:val="00510AAA"/>
    <w:rsid w:val="00511869"/>
    <w:rsid w:val="00511A64"/>
    <w:rsid w:val="00514C49"/>
    <w:rsid w:val="00514D0E"/>
    <w:rsid w:val="00521D08"/>
    <w:rsid w:val="00522724"/>
    <w:rsid w:val="005261E3"/>
    <w:rsid w:val="00526F19"/>
    <w:rsid w:val="00527AEB"/>
    <w:rsid w:val="00530EAE"/>
    <w:rsid w:val="0053246C"/>
    <w:rsid w:val="0053470D"/>
    <w:rsid w:val="00534AB7"/>
    <w:rsid w:val="00535F25"/>
    <w:rsid w:val="00536B80"/>
    <w:rsid w:val="00540D86"/>
    <w:rsid w:val="00543A2A"/>
    <w:rsid w:val="00546887"/>
    <w:rsid w:val="00546C51"/>
    <w:rsid w:val="00547E97"/>
    <w:rsid w:val="00550AF0"/>
    <w:rsid w:val="00556C72"/>
    <w:rsid w:val="00563BAE"/>
    <w:rsid w:val="00567DEE"/>
    <w:rsid w:val="00572088"/>
    <w:rsid w:val="0057414A"/>
    <w:rsid w:val="005748D0"/>
    <w:rsid w:val="00574C8F"/>
    <w:rsid w:val="005756EB"/>
    <w:rsid w:val="00580A81"/>
    <w:rsid w:val="005820FC"/>
    <w:rsid w:val="00583EDA"/>
    <w:rsid w:val="00583F40"/>
    <w:rsid w:val="00584AB0"/>
    <w:rsid w:val="00595307"/>
    <w:rsid w:val="0059703D"/>
    <w:rsid w:val="00597220"/>
    <w:rsid w:val="00597471"/>
    <w:rsid w:val="005A0B3C"/>
    <w:rsid w:val="005A0FF6"/>
    <w:rsid w:val="005A213B"/>
    <w:rsid w:val="005A2263"/>
    <w:rsid w:val="005A6388"/>
    <w:rsid w:val="005A6BEB"/>
    <w:rsid w:val="005A7097"/>
    <w:rsid w:val="005B0713"/>
    <w:rsid w:val="005B1CC3"/>
    <w:rsid w:val="005B37D5"/>
    <w:rsid w:val="005B6F9C"/>
    <w:rsid w:val="005C084A"/>
    <w:rsid w:val="005C1613"/>
    <w:rsid w:val="005C302E"/>
    <w:rsid w:val="005C6000"/>
    <w:rsid w:val="005C7ACC"/>
    <w:rsid w:val="005D4139"/>
    <w:rsid w:val="005D4293"/>
    <w:rsid w:val="005D438D"/>
    <w:rsid w:val="005D5B83"/>
    <w:rsid w:val="005D5D08"/>
    <w:rsid w:val="005D67E8"/>
    <w:rsid w:val="005D7CD0"/>
    <w:rsid w:val="005E05A8"/>
    <w:rsid w:val="005E07ED"/>
    <w:rsid w:val="005E1475"/>
    <w:rsid w:val="005E6856"/>
    <w:rsid w:val="005E7F70"/>
    <w:rsid w:val="005F28D7"/>
    <w:rsid w:val="005F5703"/>
    <w:rsid w:val="005F5D1D"/>
    <w:rsid w:val="005F6B25"/>
    <w:rsid w:val="005F6CC4"/>
    <w:rsid w:val="005F6DE9"/>
    <w:rsid w:val="005F78D7"/>
    <w:rsid w:val="00600FE1"/>
    <w:rsid w:val="006026D6"/>
    <w:rsid w:val="00602F18"/>
    <w:rsid w:val="0060472F"/>
    <w:rsid w:val="0060477A"/>
    <w:rsid w:val="0060708E"/>
    <w:rsid w:val="00607B8B"/>
    <w:rsid w:val="0061032D"/>
    <w:rsid w:val="006106C1"/>
    <w:rsid w:val="00611B7B"/>
    <w:rsid w:val="00611FAE"/>
    <w:rsid w:val="006135BB"/>
    <w:rsid w:val="00615594"/>
    <w:rsid w:val="00616BDB"/>
    <w:rsid w:val="00616D11"/>
    <w:rsid w:val="00621362"/>
    <w:rsid w:val="00621AC5"/>
    <w:rsid w:val="00621E2D"/>
    <w:rsid w:val="00625D8C"/>
    <w:rsid w:val="00631A5C"/>
    <w:rsid w:val="0063367A"/>
    <w:rsid w:val="006406BC"/>
    <w:rsid w:val="00643CF0"/>
    <w:rsid w:val="00645664"/>
    <w:rsid w:val="006458D6"/>
    <w:rsid w:val="0064649B"/>
    <w:rsid w:val="006500FC"/>
    <w:rsid w:val="00650871"/>
    <w:rsid w:val="006526D9"/>
    <w:rsid w:val="006526FA"/>
    <w:rsid w:val="00653184"/>
    <w:rsid w:val="00653CD0"/>
    <w:rsid w:val="0065410C"/>
    <w:rsid w:val="006555FB"/>
    <w:rsid w:val="0065736F"/>
    <w:rsid w:val="00660054"/>
    <w:rsid w:val="0066064B"/>
    <w:rsid w:val="00662194"/>
    <w:rsid w:val="006645BB"/>
    <w:rsid w:val="0066556D"/>
    <w:rsid w:val="00665D17"/>
    <w:rsid w:val="00665D53"/>
    <w:rsid w:val="00667CDA"/>
    <w:rsid w:val="00670171"/>
    <w:rsid w:val="00677130"/>
    <w:rsid w:val="0067775D"/>
    <w:rsid w:val="00680707"/>
    <w:rsid w:val="00682BC5"/>
    <w:rsid w:val="006836DB"/>
    <w:rsid w:val="006870F0"/>
    <w:rsid w:val="00687139"/>
    <w:rsid w:val="00692E7F"/>
    <w:rsid w:val="00693C4E"/>
    <w:rsid w:val="006951C5"/>
    <w:rsid w:val="006959BF"/>
    <w:rsid w:val="00697690"/>
    <w:rsid w:val="006A07E0"/>
    <w:rsid w:val="006A093C"/>
    <w:rsid w:val="006A0AE0"/>
    <w:rsid w:val="006A50CB"/>
    <w:rsid w:val="006A5DCB"/>
    <w:rsid w:val="006A5ECE"/>
    <w:rsid w:val="006A7EF1"/>
    <w:rsid w:val="006B324B"/>
    <w:rsid w:val="006B4001"/>
    <w:rsid w:val="006B4A81"/>
    <w:rsid w:val="006B59F8"/>
    <w:rsid w:val="006B5F1D"/>
    <w:rsid w:val="006B72CD"/>
    <w:rsid w:val="006C2656"/>
    <w:rsid w:val="006C465C"/>
    <w:rsid w:val="006C58FD"/>
    <w:rsid w:val="006C6892"/>
    <w:rsid w:val="006C7B50"/>
    <w:rsid w:val="006C7E95"/>
    <w:rsid w:val="006D0FE0"/>
    <w:rsid w:val="006D138B"/>
    <w:rsid w:val="006D1ABC"/>
    <w:rsid w:val="006D30BE"/>
    <w:rsid w:val="006D3494"/>
    <w:rsid w:val="006D7E23"/>
    <w:rsid w:val="006E08B2"/>
    <w:rsid w:val="006E201A"/>
    <w:rsid w:val="006E22B0"/>
    <w:rsid w:val="006E556C"/>
    <w:rsid w:val="006E6BAA"/>
    <w:rsid w:val="006F0294"/>
    <w:rsid w:val="006F07FA"/>
    <w:rsid w:val="006F3291"/>
    <w:rsid w:val="006F58E2"/>
    <w:rsid w:val="0071037E"/>
    <w:rsid w:val="00712514"/>
    <w:rsid w:val="00715228"/>
    <w:rsid w:val="00715237"/>
    <w:rsid w:val="00716101"/>
    <w:rsid w:val="00716D83"/>
    <w:rsid w:val="00721827"/>
    <w:rsid w:val="00723165"/>
    <w:rsid w:val="00723E78"/>
    <w:rsid w:val="00726581"/>
    <w:rsid w:val="00731DA1"/>
    <w:rsid w:val="007346C4"/>
    <w:rsid w:val="00736733"/>
    <w:rsid w:val="00741A84"/>
    <w:rsid w:val="007439AC"/>
    <w:rsid w:val="007442CB"/>
    <w:rsid w:val="007465D3"/>
    <w:rsid w:val="00746C14"/>
    <w:rsid w:val="007478DB"/>
    <w:rsid w:val="00747B87"/>
    <w:rsid w:val="007507D0"/>
    <w:rsid w:val="00756D64"/>
    <w:rsid w:val="00757044"/>
    <w:rsid w:val="00761110"/>
    <w:rsid w:val="0076275D"/>
    <w:rsid w:val="0076559E"/>
    <w:rsid w:val="007656B2"/>
    <w:rsid w:val="00765AFF"/>
    <w:rsid w:val="00766231"/>
    <w:rsid w:val="007672E7"/>
    <w:rsid w:val="00771A81"/>
    <w:rsid w:val="00781C86"/>
    <w:rsid w:val="00782225"/>
    <w:rsid w:val="00782607"/>
    <w:rsid w:val="00783A2A"/>
    <w:rsid w:val="00783D10"/>
    <w:rsid w:val="00784946"/>
    <w:rsid w:val="00790D3D"/>
    <w:rsid w:val="007953A6"/>
    <w:rsid w:val="00796712"/>
    <w:rsid w:val="007A0FA5"/>
    <w:rsid w:val="007A1052"/>
    <w:rsid w:val="007A2958"/>
    <w:rsid w:val="007A5566"/>
    <w:rsid w:val="007A6214"/>
    <w:rsid w:val="007B0E78"/>
    <w:rsid w:val="007B3CD9"/>
    <w:rsid w:val="007B3D92"/>
    <w:rsid w:val="007B4638"/>
    <w:rsid w:val="007B4D8D"/>
    <w:rsid w:val="007B5BC5"/>
    <w:rsid w:val="007C25DF"/>
    <w:rsid w:val="007C65FD"/>
    <w:rsid w:val="007D2726"/>
    <w:rsid w:val="007D29EF"/>
    <w:rsid w:val="007D50B6"/>
    <w:rsid w:val="007D58EF"/>
    <w:rsid w:val="007D5B51"/>
    <w:rsid w:val="007D6624"/>
    <w:rsid w:val="007E10A1"/>
    <w:rsid w:val="007E6787"/>
    <w:rsid w:val="007F0750"/>
    <w:rsid w:val="007F179A"/>
    <w:rsid w:val="007F2155"/>
    <w:rsid w:val="007F7007"/>
    <w:rsid w:val="00800FE3"/>
    <w:rsid w:val="00803839"/>
    <w:rsid w:val="00806F95"/>
    <w:rsid w:val="00807EF5"/>
    <w:rsid w:val="00810134"/>
    <w:rsid w:val="0081029B"/>
    <w:rsid w:val="0081493D"/>
    <w:rsid w:val="00815D8B"/>
    <w:rsid w:val="00816928"/>
    <w:rsid w:val="00823D46"/>
    <w:rsid w:val="00824A1D"/>
    <w:rsid w:val="00831C8F"/>
    <w:rsid w:val="0083347C"/>
    <w:rsid w:val="00833CD8"/>
    <w:rsid w:val="0084048C"/>
    <w:rsid w:val="00844CB4"/>
    <w:rsid w:val="00845986"/>
    <w:rsid w:val="0084783C"/>
    <w:rsid w:val="00850CA6"/>
    <w:rsid w:val="00850D9C"/>
    <w:rsid w:val="00850E9D"/>
    <w:rsid w:val="0085394C"/>
    <w:rsid w:val="008556C4"/>
    <w:rsid w:val="00856A1D"/>
    <w:rsid w:val="008573A3"/>
    <w:rsid w:val="00857E4E"/>
    <w:rsid w:val="00857F27"/>
    <w:rsid w:val="00860553"/>
    <w:rsid w:val="00861AAD"/>
    <w:rsid w:val="00862078"/>
    <w:rsid w:val="00863226"/>
    <w:rsid w:val="00863C59"/>
    <w:rsid w:val="0086738C"/>
    <w:rsid w:val="008713BF"/>
    <w:rsid w:val="0087174A"/>
    <w:rsid w:val="0087285F"/>
    <w:rsid w:val="008752E7"/>
    <w:rsid w:val="00877409"/>
    <w:rsid w:val="00877B35"/>
    <w:rsid w:val="008809B6"/>
    <w:rsid w:val="008810FC"/>
    <w:rsid w:val="008812E6"/>
    <w:rsid w:val="0088256A"/>
    <w:rsid w:val="00884713"/>
    <w:rsid w:val="00885955"/>
    <w:rsid w:val="008904C9"/>
    <w:rsid w:val="00891E40"/>
    <w:rsid w:val="008925BA"/>
    <w:rsid w:val="008933AD"/>
    <w:rsid w:val="00894BE4"/>
    <w:rsid w:val="00894F51"/>
    <w:rsid w:val="008A174C"/>
    <w:rsid w:val="008A5FBB"/>
    <w:rsid w:val="008A7B3E"/>
    <w:rsid w:val="008B392D"/>
    <w:rsid w:val="008B428F"/>
    <w:rsid w:val="008B4F00"/>
    <w:rsid w:val="008B6932"/>
    <w:rsid w:val="008C5EC8"/>
    <w:rsid w:val="008C6F07"/>
    <w:rsid w:val="008C76FC"/>
    <w:rsid w:val="008D24B4"/>
    <w:rsid w:val="008D344B"/>
    <w:rsid w:val="008D3C69"/>
    <w:rsid w:val="008D4FE3"/>
    <w:rsid w:val="008D6703"/>
    <w:rsid w:val="008D7875"/>
    <w:rsid w:val="008E000E"/>
    <w:rsid w:val="008E0065"/>
    <w:rsid w:val="008E0A0C"/>
    <w:rsid w:val="008E0B8A"/>
    <w:rsid w:val="008E1337"/>
    <w:rsid w:val="008E291D"/>
    <w:rsid w:val="008E37D9"/>
    <w:rsid w:val="008E6B4B"/>
    <w:rsid w:val="008E70D3"/>
    <w:rsid w:val="008F10B0"/>
    <w:rsid w:val="008F11ED"/>
    <w:rsid w:val="008F193F"/>
    <w:rsid w:val="008F4103"/>
    <w:rsid w:val="008F71C3"/>
    <w:rsid w:val="0090160F"/>
    <w:rsid w:val="009018A5"/>
    <w:rsid w:val="00902BAE"/>
    <w:rsid w:val="00902CB1"/>
    <w:rsid w:val="00902FD6"/>
    <w:rsid w:val="00903E0B"/>
    <w:rsid w:val="00906A26"/>
    <w:rsid w:val="009073C3"/>
    <w:rsid w:val="00911941"/>
    <w:rsid w:val="0091248D"/>
    <w:rsid w:val="00913A58"/>
    <w:rsid w:val="00914318"/>
    <w:rsid w:val="009147EB"/>
    <w:rsid w:val="0091481A"/>
    <w:rsid w:val="00915784"/>
    <w:rsid w:val="009157FD"/>
    <w:rsid w:val="009162C8"/>
    <w:rsid w:val="009165B1"/>
    <w:rsid w:val="00916C58"/>
    <w:rsid w:val="00921531"/>
    <w:rsid w:val="00921DD0"/>
    <w:rsid w:val="0092518F"/>
    <w:rsid w:val="009256CC"/>
    <w:rsid w:val="00926ECA"/>
    <w:rsid w:val="00926F50"/>
    <w:rsid w:val="00933256"/>
    <w:rsid w:val="009346FD"/>
    <w:rsid w:val="0093624E"/>
    <w:rsid w:val="0094132F"/>
    <w:rsid w:val="009428C4"/>
    <w:rsid w:val="00943FE4"/>
    <w:rsid w:val="0095051A"/>
    <w:rsid w:val="009517EC"/>
    <w:rsid w:val="00954E15"/>
    <w:rsid w:val="00956955"/>
    <w:rsid w:val="009605F7"/>
    <w:rsid w:val="00960A8E"/>
    <w:rsid w:val="00961CFF"/>
    <w:rsid w:val="00963B61"/>
    <w:rsid w:val="00965ED2"/>
    <w:rsid w:val="00966ADC"/>
    <w:rsid w:val="009746EB"/>
    <w:rsid w:val="0097608A"/>
    <w:rsid w:val="0098028C"/>
    <w:rsid w:val="009849E2"/>
    <w:rsid w:val="0098612E"/>
    <w:rsid w:val="0098616B"/>
    <w:rsid w:val="00987FD4"/>
    <w:rsid w:val="009928A1"/>
    <w:rsid w:val="00992FF6"/>
    <w:rsid w:val="00993365"/>
    <w:rsid w:val="009950C1"/>
    <w:rsid w:val="009A032D"/>
    <w:rsid w:val="009A07FF"/>
    <w:rsid w:val="009A08FC"/>
    <w:rsid w:val="009A257D"/>
    <w:rsid w:val="009B0071"/>
    <w:rsid w:val="009B04DA"/>
    <w:rsid w:val="009B09F5"/>
    <w:rsid w:val="009B0E77"/>
    <w:rsid w:val="009B37A6"/>
    <w:rsid w:val="009B7277"/>
    <w:rsid w:val="009B754C"/>
    <w:rsid w:val="009B7BEC"/>
    <w:rsid w:val="009C6AE3"/>
    <w:rsid w:val="009C7F45"/>
    <w:rsid w:val="009D0A69"/>
    <w:rsid w:val="009D294B"/>
    <w:rsid w:val="009D44D1"/>
    <w:rsid w:val="009D5514"/>
    <w:rsid w:val="009D59EC"/>
    <w:rsid w:val="009D6228"/>
    <w:rsid w:val="009D7DCD"/>
    <w:rsid w:val="009E1203"/>
    <w:rsid w:val="009E1BA2"/>
    <w:rsid w:val="009E1EF2"/>
    <w:rsid w:val="009E6165"/>
    <w:rsid w:val="009F2A40"/>
    <w:rsid w:val="009F359C"/>
    <w:rsid w:val="009F6069"/>
    <w:rsid w:val="009F6611"/>
    <w:rsid w:val="009F7460"/>
    <w:rsid w:val="00A00765"/>
    <w:rsid w:val="00A02160"/>
    <w:rsid w:val="00A029A7"/>
    <w:rsid w:val="00A042B4"/>
    <w:rsid w:val="00A05ACB"/>
    <w:rsid w:val="00A06715"/>
    <w:rsid w:val="00A076B0"/>
    <w:rsid w:val="00A17B0B"/>
    <w:rsid w:val="00A23BAC"/>
    <w:rsid w:val="00A2503F"/>
    <w:rsid w:val="00A2788D"/>
    <w:rsid w:val="00A3023B"/>
    <w:rsid w:val="00A40A40"/>
    <w:rsid w:val="00A4653B"/>
    <w:rsid w:val="00A50686"/>
    <w:rsid w:val="00A50ADD"/>
    <w:rsid w:val="00A5293B"/>
    <w:rsid w:val="00A536F3"/>
    <w:rsid w:val="00A55BD8"/>
    <w:rsid w:val="00A55EC3"/>
    <w:rsid w:val="00A62FFD"/>
    <w:rsid w:val="00A66154"/>
    <w:rsid w:val="00A66508"/>
    <w:rsid w:val="00A66CD7"/>
    <w:rsid w:val="00A71E9A"/>
    <w:rsid w:val="00A7312A"/>
    <w:rsid w:val="00A80217"/>
    <w:rsid w:val="00A81EC7"/>
    <w:rsid w:val="00A81F9D"/>
    <w:rsid w:val="00A87074"/>
    <w:rsid w:val="00A90F84"/>
    <w:rsid w:val="00A91444"/>
    <w:rsid w:val="00A93982"/>
    <w:rsid w:val="00A93BD6"/>
    <w:rsid w:val="00A955B4"/>
    <w:rsid w:val="00A967F9"/>
    <w:rsid w:val="00A97670"/>
    <w:rsid w:val="00AA1211"/>
    <w:rsid w:val="00AA1EEF"/>
    <w:rsid w:val="00AA2972"/>
    <w:rsid w:val="00AA4633"/>
    <w:rsid w:val="00AB2DD2"/>
    <w:rsid w:val="00AB3319"/>
    <w:rsid w:val="00AB5702"/>
    <w:rsid w:val="00AB6ED2"/>
    <w:rsid w:val="00AC1989"/>
    <w:rsid w:val="00AC24C9"/>
    <w:rsid w:val="00AC2537"/>
    <w:rsid w:val="00AC53CC"/>
    <w:rsid w:val="00AC58BC"/>
    <w:rsid w:val="00AC5DDF"/>
    <w:rsid w:val="00AC6318"/>
    <w:rsid w:val="00AD0EF6"/>
    <w:rsid w:val="00AD12A4"/>
    <w:rsid w:val="00AD23D2"/>
    <w:rsid w:val="00AD25DA"/>
    <w:rsid w:val="00AD2C95"/>
    <w:rsid w:val="00AD30D2"/>
    <w:rsid w:val="00AD5301"/>
    <w:rsid w:val="00AD7F97"/>
    <w:rsid w:val="00AE07A7"/>
    <w:rsid w:val="00AE1BB6"/>
    <w:rsid w:val="00AE23F1"/>
    <w:rsid w:val="00AE3563"/>
    <w:rsid w:val="00AE3970"/>
    <w:rsid w:val="00AE3D20"/>
    <w:rsid w:val="00AE4A88"/>
    <w:rsid w:val="00AE4BFC"/>
    <w:rsid w:val="00AF0123"/>
    <w:rsid w:val="00AF095A"/>
    <w:rsid w:val="00AF6648"/>
    <w:rsid w:val="00AF794E"/>
    <w:rsid w:val="00B007B9"/>
    <w:rsid w:val="00B0110D"/>
    <w:rsid w:val="00B014D0"/>
    <w:rsid w:val="00B0165B"/>
    <w:rsid w:val="00B03158"/>
    <w:rsid w:val="00B03D3A"/>
    <w:rsid w:val="00B0413F"/>
    <w:rsid w:val="00B06154"/>
    <w:rsid w:val="00B070A5"/>
    <w:rsid w:val="00B07E80"/>
    <w:rsid w:val="00B11398"/>
    <w:rsid w:val="00B1173D"/>
    <w:rsid w:val="00B13704"/>
    <w:rsid w:val="00B14EC5"/>
    <w:rsid w:val="00B1593B"/>
    <w:rsid w:val="00B16D0B"/>
    <w:rsid w:val="00B2292D"/>
    <w:rsid w:val="00B22DAB"/>
    <w:rsid w:val="00B2330B"/>
    <w:rsid w:val="00B249F5"/>
    <w:rsid w:val="00B34931"/>
    <w:rsid w:val="00B37C59"/>
    <w:rsid w:val="00B4054E"/>
    <w:rsid w:val="00B454D8"/>
    <w:rsid w:val="00B45F23"/>
    <w:rsid w:val="00B47853"/>
    <w:rsid w:val="00B4792B"/>
    <w:rsid w:val="00B50193"/>
    <w:rsid w:val="00B50245"/>
    <w:rsid w:val="00B50305"/>
    <w:rsid w:val="00B54B25"/>
    <w:rsid w:val="00B54B54"/>
    <w:rsid w:val="00B565E8"/>
    <w:rsid w:val="00B61E05"/>
    <w:rsid w:val="00B6391D"/>
    <w:rsid w:val="00B65984"/>
    <w:rsid w:val="00B677EC"/>
    <w:rsid w:val="00B707B3"/>
    <w:rsid w:val="00B70964"/>
    <w:rsid w:val="00B70E40"/>
    <w:rsid w:val="00B717DF"/>
    <w:rsid w:val="00B73F9E"/>
    <w:rsid w:val="00B74B10"/>
    <w:rsid w:val="00B76A0E"/>
    <w:rsid w:val="00B76FBB"/>
    <w:rsid w:val="00B8220D"/>
    <w:rsid w:val="00B83BC6"/>
    <w:rsid w:val="00B83E10"/>
    <w:rsid w:val="00B84DB9"/>
    <w:rsid w:val="00B850AD"/>
    <w:rsid w:val="00B86533"/>
    <w:rsid w:val="00B866CE"/>
    <w:rsid w:val="00B92E44"/>
    <w:rsid w:val="00B95084"/>
    <w:rsid w:val="00B9545B"/>
    <w:rsid w:val="00B95883"/>
    <w:rsid w:val="00B97755"/>
    <w:rsid w:val="00BA2B88"/>
    <w:rsid w:val="00BA3428"/>
    <w:rsid w:val="00BA5131"/>
    <w:rsid w:val="00BA5BAA"/>
    <w:rsid w:val="00BA5DF9"/>
    <w:rsid w:val="00BB115E"/>
    <w:rsid w:val="00BB28A3"/>
    <w:rsid w:val="00BB5674"/>
    <w:rsid w:val="00BC1575"/>
    <w:rsid w:val="00BC24E5"/>
    <w:rsid w:val="00BC37B3"/>
    <w:rsid w:val="00BC4371"/>
    <w:rsid w:val="00BC4FED"/>
    <w:rsid w:val="00BC5B86"/>
    <w:rsid w:val="00BC6003"/>
    <w:rsid w:val="00BC614C"/>
    <w:rsid w:val="00BD22B2"/>
    <w:rsid w:val="00BD2624"/>
    <w:rsid w:val="00BD2627"/>
    <w:rsid w:val="00BD7CB6"/>
    <w:rsid w:val="00BE2052"/>
    <w:rsid w:val="00BE4686"/>
    <w:rsid w:val="00BE6054"/>
    <w:rsid w:val="00C0091A"/>
    <w:rsid w:val="00C03CEF"/>
    <w:rsid w:val="00C05086"/>
    <w:rsid w:val="00C072F1"/>
    <w:rsid w:val="00C07650"/>
    <w:rsid w:val="00C201A7"/>
    <w:rsid w:val="00C20CD0"/>
    <w:rsid w:val="00C22D52"/>
    <w:rsid w:val="00C253A0"/>
    <w:rsid w:val="00C265A2"/>
    <w:rsid w:val="00C30325"/>
    <w:rsid w:val="00C34F4E"/>
    <w:rsid w:val="00C3671B"/>
    <w:rsid w:val="00C3697A"/>
    <w:rsid w:val="00C406EC"/>
    <w:rsid w:val="00C40D14"/>
    <w:rsid w:val="00C412D9"/>
    <w:rsid w:val="00C44CF9"/>
    <w:rsid w:val="00C457E2"/>
    <w:rsid w:val="00C50D42"/>
    <w:rsid w:val="00C50D5A"/>
    <w:rsid w:val="00C5257E"/>
    <w:rsid w:val="00C5261A"/>
    <w:rsid w:val="00C5262D"/>
    <w:rsid w:val="00C528CC"/>
    <w:rsid w:val="00C53F5D"/>
    <w:rsid w:val="00C5525E"/>
    <w:rsid w:val="00C56920"/>
    <w:rsid w:val="00C627F1"/>
    <w:rsid w:val="00C62FFA"/>
    <w:rsid w:val="00C6333B"/>
    <w:rsid w:val="00C63700"/>
    <w:rsid w:val="00C63A90"/>
    <w:rsid w:val="00C67C15"/>
    <w:rsid w:val="00C70099"/>
    <w:rsid w:val="00C776C7"/>
    <w:rsid w:val="00C77A86"/>
    <w:rsid w:val="00C80A0F"/>
    <w:rsid w:val="00C80E26"/>
    <w:rsid w:val="00C8186C"/>
    <w:rsid w:val="00C8250E"/>
    <w:rsid w:val="00C82BAE"/>
    <w:rsid w:val="00C84BF4"/>
    <w:rsid w:val="00C867AE"/>
    <w:rsid w:val="00C87D38"/>
    <w:rsid w:val="00C90D46"/>
    <w:rsid w:val="00C92055"/>
    <w:rsid w:val="00C97560"/>
    <w:rsid w:val="00C97D12"/>
    <w:rsid w:val="00CA070C"/>
    <w:rsid w:val="00CA1FA2"/>
    <w:rsid w:val="00CA2BE7"/>
    <w:rsid w:val="00CA336F"/>
    <w:rsid w:val="00CA52B0"/>
    <w:rsid w:val="00CA6958"/>
    <w:rsid w:val="00CB0210"/>
    <w:rsid w:val="00CB09E7"/>
    <w:rsid w:val="00CB1C47"/>
    <w:rsid w:val="00CB2439"/>
    <w:rsid w:val="00CB3CF2"/>
    <w:rsid w:val="00CB6FE7"/>
    <w:rsid w:val="00CC4269"/>
    <w:rsid w:val="00CC42A5"/>
    <w:rsid w:val="00CC50A3"/>
    <w:rsid w:val="00CC5601"/>
    <w:rsid w:val="00CD2C16"/>
    <w:rsid w:val="00CD4FB6"/>
    <w:rsid w:val="00CD5ED6"/>
    <w:rsid w:val="00CD7489"/>
    <w:rsid w:val="00CD77A1"/>
    <w:rsid w:val="00CD7B66"/>
    <w:rsid w:val="00CE04DA"/>
    <w:rsid w:val="00CE18FE"/>
    <w:rsid w:val="00CE418F"/>
    <w:rsid w:val="00CE5638"/>
    <w:rsid w:val="00CE757B"/>
    <w:rsid w:val="00CE7EC5"/>
    <w:rsid w:val="00CE7ECD"/>
    <w:rsid w:val="00CF196C"/>
    <w:rsid w:val="00CF1FE0"/>
    <w:rsid w:val="00CF3CAF"/>
    <w:rsid w:val="00CF437C"/>
    <w:rsid w:val="00CF5EC0"/>
    <w:rsid w:val="00CF7275"/>
    <w:rsid w:val="00CF73A9"/>
    <w:rsid w:val="00D007C8"/>
    <w:rsid w:val="00D0235A"/>
    <w:rsid w:val="00D04151"/>
    <w:rsid w:val="00D043B4"/>
    <w:rsid w:val="00D0544E"/>
    <w:rsid w:val="00D058F1"/>
    <w:rsid w:val="00D05B1B"/>
    <w:rsid w:val="00D05B23"/>
    <w:rsid w:val="00D10D43"/>
    <w:rsid w:val="00D10EEB"/>
    <w:rsid w:val="00D1138D"/>
    <w:rsid w:val="00D113CC"/>
    <w:rsid w:val="00D12C23"/>
    <w:rsid w:val="00D12D8E"/>
    <w:rsid w:val="00D21F5D"/>
    <w:rsid w:val="00D225DF"/>
    <w:rsid w:val="00D24392"/>
    <w:rsid w:val="00D2590C"/>
    <w:rsid w:val="00D276D1"/>
    <w:rsid w:val="00D320B4"/>
    <w:rsid w:val="00D32A6F"/>
    <w:rsid w:val="00D347D5"/>
    <w:rsid w:val="00D34B37"/>
    <w:rsid w:val="00D35904"/>
    <w:rsid w:val="00D35C04"/>
    <w:rsid w:val="00D35C78"/>
    <w:rsid w:val="00D369EE"/>
    <w:rsid w:val="00D41E8B"/>
    <w:rsid w:val="00D43483"/>
    <w:rsid w:val="00D434D5"/>
    <w:rsid w:val="00D43D8E"/>
    <w:rsid w:val="00D52603"/>
    <w:rsid w:val="00D527D5"/>
    <w:rsid w:val="00D66A5C"/>
    <w:rsid w:val="00D67073"/>
    <w:rsid w:val="00D73121"/>
    <w:rsid w:val="00D74FB2"/>
    <w:rsid w:val="00D82D8B"/>
    <w:rsid w:val="00D82E0F"/>
    <w:rsid w:val="00D841AD"/>
    <w:rsid w:val="00D85E77"/>
    <w:rsid w:val="00D8606E"/>
    <w:rsid w:val="00D90A2B"/>
    <w:rsid w:val="00D94C8F"/>
    <w:rsid w:val="00D95DC2"/>
    <w:rsid w:val="00D96177"/>
    <w:rsid w:val="00D9628B"/>
    <w:rsid w:val="00D976A4"/>
    <w:rsid w:val="00DA10A1"/>
    <w:rsid w:val="00DA7085"/>
    <w:rsid w:val="00DB2392"/>
    <w:rsid w:val="00DB74DB"/>
    <w:rsid w:val="00DB7803"/>
    <w:rsid w:val="00DC5453"/>
    <w:rsid w:val="00DC654B"/>
    <w:rsid w:val="00DC7E6D"/>
    <w:rsid w:val="00DD3F22"/>
    <w:rsid w:val="00DD46A4"/>
    <w:rsid w:val="00DD6D27"/>
    <w:rsid w:val="00DD6FB9"/>
    <w:rsid w:val="00DD7612"/>
    <w:rsid w:val="00DE2897"/>
    <w:rsid w:val="00DE3B8C"/>
    <w:rsid w:val="00DE3C32"/>
    <w:rsid w:val="00DE4931"/>
    <w:rsid w:val="00DE52F1"/>
    <w:rsid w:val="00DE6B67"/>
    <w:rsid w:val="00DF3B2A"/>
    <w:rsid w:val="00DF4E06"/>
    <w:rsid w:val="00DF69DD"/>
    <w:rsid w:val="00E0147B"/>
    <w:rsid w:val="00E01A84"/>
    <w:rsid w:val="00E024FB"/>
    <w:rsid w:val="00E0258F"/>
    <w:rsid w:val="00E03F24"/>
    <w:rsid w:val="00E04059"/>
    <w:rsid w:val="00E06705"/>
    <w:rsid w:val="00E07CF4"/>
    <w:rsid w:val="00E07D27"/>
    <w:rsid w:val="00E1674C"/>
    <w:rsid w:val="00E1683D"/>
    <w:rsid w:val="00E17B7B"/>
    <w:rsid w:val="00E208EF"/>
    <w:rsid w:val="00E21C90"/>
    <w:rsid w:val="00E25A3E"/>
    <w:rsid w:val="00E25E95"/>
    <w:rsid w:val="00E335C3"/>
    <w:rsid w:val="00E35653"/>
    <w:rsid w:val="00E438C6"/>
    <w:rsid w:val="00E45594"/>
    <w:rsid w:val="00E475B4"/>
    <w:rsid w:val="00E52D56"/>
    <w:rsid w:val="00E54382"/>
    <w:rsid w:val="00E5451D"/>
    <w:rsid w:val="00E564EB"/>
    <w:rsid w:val="00E57882"/>
    <w:rsid w:val="00E57891"/>
    <w:rsid w:val="00E60789"/>
    <w:rsid w:val="00E61228"/>
    <w:rsid w:val="00E614E0"/>
    <w:rsid w:val="00E63227"/>
    <w:rsid w:val="00E633C8"/>
    <w:rsid w:val="00E638DF"/>
    <w:rsid w:val="00E65CED"/>
    <w:rsid w:val="00E6667A"/>
    <w:rsid w:val="00E66E21"/>
    <w:rsid w:val="00E7056D"/>
    <w:rsid w:val="00E708FE"/>
    <w:rsid w:val="00E71A1B"/>
    <w:rsid w:val="00E7377B"/>
    <w:rsid w:val="00E742B9"/>
    <w:rsid w:val="00E748C5"/>
    <w:rsid w:val="00E76444"/>
    <w:rsid w:val="00E77C97"/>
    <w:rsid w:val="00E80312"/>
    <w:rsid w:val="00E812BF"/>
    <w:rsid w:val="00E81988"/>
    <w:rsid w:val="00E838F3"/>
    <w:rsid w:val="00E846BE"/>
    <w:rsid w:val="00E84F91"/>
    <w:rsid w:val="00E85E71"/>
    <w:rsid w:val="00E86E2C"/>
    <w:rsid w:val="00E875F3"/>
    <w:rsid w:val="00E9179C"/>
    <w:rsid w:val="00E91CBD"/>
    <w:rsid w:val="00E92089"/>
    <w:rsid w:val="00E940E4"/>
    <w:rsid w:val="00EA18E8"/>
    <w:rsid w:val="00EA24D5"/>
    <w:rsid w:val="00EA38A4"/>
    <w:rsid w:val="00EB1CE9"/>
    <w:rsid w:val="00EB2CDA"/>
    <w:rsid w:val="00EB7F56"/>
    <w:rsid w:val="00EC1076"/>
    <w:rsid w:val="00EC1945"/>
    <w:rsid w:val="00EC3307"/>
    <w:rsid w:val="00EC5EEC"/>
    <w:rsid w:val="00EC653E"/>
    <w:rsid w:val="00ED0138"/>
    <w:rsid w:val="00ED1017"/>
    <w:rsid w:val="00ED13A9"/>
    <w:rsid w:val="00ED4E33"/>
    <w:rsid w:val="00ED6463"/>
    <w:rsid w:val="00ED7C03"/>
    <w:rsid w:val="00EE0E54"/>
    <w:rsid w:val="00EE1DAF"/>
    <w:rsid w:val="00EE48D3"/>
    <w:rsid w:val="00EF2834"/>
    <w:rsid w:val="00EF4089"/>
    <w:rsid w:val="00EF4A62"/>
    <w:rsid w:val="00EF5FC1"/>
    <w:rsid w:val="00EF696B"/>
    <w:rsid w:val="00F00B1A"/>
    <w:rsid w:val="00F01A41"/>
    <w:rsid w:val="00F028AF"/>
    <w:rsid w:val="00F0352B"/>
    <w:rsid w:val="00F03844"/>
    <w:rsid w:val="00F11B2C"/>
    <w:rsid w:val="00F12EA8"/>
    <w:rsid w:val="00F1563E"/>
    <w:rsid w:val="00F1660C"/>
    <w:rsid w:val="00F20B7C"/>
    <w:rsid w:val="00F21DFC"/>
    <w:rsid w:val="00F22E21"/>
    <w:rsid w:val="00F248E9"/>
    <w:rsid w:val="00F24CD4"/>
    <w:rsid w:val="00F269E0"/>
    <w:rsid w:val="00F32480"/>
    <w:rsid w:val="00F35265"/>
    <w:rsid w:val="00F42344"/>
    <w:rsid w:val="00F425E2"/>
    <w:rsid w:val="00F4378C"/>
    <w:rsid w:val="00F51BE9"/>
    <w:rsid w:val="00F51C9A"/>
    <w:rsid w:val="00F51EC7"/>
    <w:rsid w:val="00F53A22"/>
    <w:rsid w:val="00F55CC4"/>
    <w:rsid w:val="00F5755B"/>
    <w:rsid w:val="00F57BE9"/>
    <w:rsid w:val="00F60195"/>
    <w:rsid w:val="00F60A4E"/>
    <w:rsid w:val="00F61A72"/>
    <w:rsid w:val="00F61E91"/>
    <w:rsid w:val="00F623EF"/>
    <w:rsid w:val="00F62769"/>
    <w:rsid w:val="00F6294E"/>
    <w:rsid w:val="00F70877"/>
    <w:rsid w:val="00F71710"/>
    <w:rsid w:val="00F72C57"/>
    <w:rsid w:val="00F74DDF"/>
    <w:rsid w:val="00F87EE4"/>
    <w:rsid w:val="00F9080F"/>
    <w:rsid w:val="00F90A33"/>
    <w:rsid w:val="00F93FE5"/>
    <w:rsid w:val="00F97247"/>
    <w:rsid w:val="00FA1459"/>
    <w:rsid w:val="00FA17BF"/>
    <w:rsid w:val="00FA4559"/>
    <w:rsid w:val="00FA5415"/>
    <w:rsid w:val="00FA5468"/>
    <w:rsid w:val="00FA668A"/>
    <w:rsid w:val="00FA7840"/>
    <w:rsid w:val="00FA7F50"/>
    <w:rsid w:val="00FB3115"/>
    <w:rsid w:val="00FB332B"/>
    <w:rsid w:val="00FB3963"/>
    <w:rsid w:val="00FB4A2C"/>
    <w:rsid w:val="00FB51C9"/>
    <w:rsid w:val="00FB5C11"/>
    <w:rsid w:val="00FB7A09"/>
    <w:rsid w:val="00FC2358"/>
    <w:rsid w:val="00FC39DE"/>
    <w:rsid w:val="00FC3CFD"/>
    <w:rsid w:val="00FC4886"/>
    <w:rsid w:val="00FC4920"/>
    <w:rsid w:val="00FC6DC1"/>
    <w:rsid w:val="00FC79F5"/>
    <w:rsid w:val="00FD3C00"/>
    <w:rsid w:val="00FD63B9"/>
    <w:rsid w:val="00FE06C9"/>
    <w:rsid w:val="00FE1B8F"/>
    <w:rsid w:val="00FE26CB"/>
    <w:rsid w:val="00FE2816"/>
    <w:rsid w:val="00FE3D33"/>
    <w:rsid w:val="00FE494F"/>
    <w:rsid w:val="00FE78AB"/>
    <w:rsid w:val="00FF413C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1A3B83"/>
  <w14:defaultImageDpi w14:val="32767"/>
  <w15:chartTrackingRefBased/>
  <w15:docId w15:val="{BFE3059E-EAF1-744E-89BE-EA65A688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210D1"/>
    <w:pPr>
      <w:spacing w:line="276" w:lineRule="auto"/>
    </w:pPr>
    <w:rPr>
      <w:rFonts w:ascii="Arial" w:eastAsia="Arial" w:hAnsi="Arial" w:cs="Arial"/>
      <w:sz w:val="22"/>
      <w:szCs w:val="22"/>
      <w:lang w:val="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otero.org/google-docs/?6ZdU0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446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Luca Fumagalli</cp:lastModifiedBy>
  <cp:revision>1</cp:revision>
  <dcterms:created xsi:type="dcterms:W3CDTF">2024-07-05T15:08:00Z</dcterms:created>
  <dcterms:modified xsi:type="dcterms:W3CDTF">2024-07-05T15:08:00Z</dcterms:modified>
</cp:coreProperties>
</file>