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2B9E" w14:textId="77777777" w:rsidR="00EB3C10" w:rsidRPr="002B0E60" w:rsidRDefault="00EB3C10" w:rsidP="00EB3C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60">
        <w:rPr>
          <w:rFonts w:ascii="Times New Roman" w:hAnsi="Times New Roman" w:cs="Times New Roman"/>
          <w:b/>
          <w:sz w:val="24"/>
          <w:szCs w:val="24"/>
        </w:rPr>
        <w:t>Table S4</w:t>
      </w:r>
      <w:r w:rsidRPr="002B0E60">
        <w:rPr>
          <w:rFonts w:ascii="Times New Roman" w:hAnsi="Times New Roman" w:cs="Times New Roman"/>
          <w:sz w:val="24"/>
          <w:szCs w:val="24"/>
        </w:rPr>
        <w:t xml:space="preserve">. Results of the </w:t>
      </w:r>
      <w:r w:rsidRPr="002B0E60">
        <w:rPr>
          <w:rFonts w:ascii="Times New Roman" w:hAnsi="Times New Roman" w:cs="Times New Roman"/>
          <w:i/>
          <w:sz w:val="24"/>
          <w:szCs w:val="24"/>
        </w:rPr>
        <w:t>Vert01</w:t>
      </w:r>
      <w:r w:rsidRPr="002B0E60">
        <w:rPr>
          <w:rFonts w:ascii="Times New Roman" w:hAnsi="Times New Roman" w:cs="Times New Roman"/>
          <w:sz w:val="24"/>
          <w:szCs w:val="24"/>
        </w:rPr>
        <w:t xml:space="preserve"> amplification on the samples. Samples which co-amplified a mammal and an avian species were considered as potential mammal DNA contamination and retained on the basis of their avian hosts. Notice low overall performance of </w:t>
      </w:r>
      <w:r w:rsidRPr="002B0E60">
        <w:rPr>
          <w:rFonts w:ascii="Times New Roman" w:hAnsi="Times New Roman" w:cs="Times New Roman"/>
          <w:i/>
          <w:sz w:val="24"/>
          <w:szCs w:val="24"/>
        </w:rPr>
        <w:t>Vert01</w:t>
      </w:r>
      <w:r w:rsidRPr="002B0E60">
        <w:rPr>
          <w:rFonts w:ascii="Times New Roman" w:hAnsi="Times New Roman" w:cs="Times New Roman"/>
          <w:sz w:val="24"/>
          <w:szCs w:val="24"/>
        </w:rPr>
        <w:t xml:space="preserve"> to identify the avian host, compared to </w:t>
      </w:r>
      <w:r w:rsidRPr="002B0E60">
        <w:rPr>
          <w:rFonts w:ascii="Times New Roman" w:hAnsi="Times New Roman" w:cs="Times New Roman"/>
          <w:i/>
          <w:sz w:val="24"/>
          <w:szCs w:val="24"/>
        </w:rPr>
        <w:t>Aves02_mix</w:t>
      </w:r>
      <w:r w:rsidRPr="002B0E60">
        <w:rPr>
          <w:rFonts w:ascii="Times New Roman" w:hAnsi="Times New Roman" w:cs="Times New Roman"/>
          <w:sz w:val="24"/>
          <w:szCs w:val="24"/>
        </w:rPr>
        <w:t>.</w:t>
      </w:r>
    </w:p>
    <w:p w14:paraId="48C726C3" w14:textId="77777777" w:rsidR="00EB3C10" w:rsidRPr="002B0E60" w:rsidRDefault="00EB3C10" w:rsidP="00EB3C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6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3360"/>
        <w:gridCol w:w="2715"/>
      </w:tblGrid>
      <w:tr w:rsidR="00EB3C10" w:rsidRPr="002B0E60" w14:paraId="77D2F514" w14:textId="77777777" w:rsidTr="006600A6">
        <w:trPr>
          <w:trHeight w:val="60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6E2EE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</w:tc>
        <w:tc>
          <w:tcPr>
            <w:tcW w:w="3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C8101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Host (</w:t>
            </w: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Vert01</w:t>
            </w: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DD436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Non-avian host</w:t>
            </w:r>
          </w:p>
        </w:tc>
      </w:tr>
      <w:tr w:rsidR="00EB3C10" w:rsidRPr="002B0E60" w14:paraId="0295DB36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FBD2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955B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3BDD1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1D3CB0BF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769C1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2Da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0E15E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28BDF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2FC66295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54D9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3Da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CAEC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7B27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4EC2FA14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0B8AE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4Da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9E126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F44E6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52F85070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0B8E5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5Da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1E4B0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EFF4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3F8FD579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A8A3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6Da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C47CA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 xml:space="preserve">Passeriformes ; </w:t>
            </w: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CA4E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5A009DB3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D5EB6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7Da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1C86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E0132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770B2106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EC141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8Da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CF21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EE9C5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241A2A07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EEA0E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9Da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5CCC3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3F17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0897E823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0BC3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10Da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EFAAC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9996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264D8A31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359F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11Da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E35D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92F04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6632DE1D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3632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12Da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ADF13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BD9D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260D2F15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FF393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13Da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1D99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Muscicapa striata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768F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3F6CC05E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F804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14Da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A4EA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9A1B1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5A6B4765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CB169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15Da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EEC20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5F71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5E4385B2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C342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16Da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5A573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Sus scrofa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0AE3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EB3C10" w:rsidRPr="002B0E60" w14:paraId="1C0C02F3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CF8B2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17Da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A83E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3BB9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11FEE6ED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9D67B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18Da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FAFC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6845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01DBD36B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DCCFD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19Da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FD46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278B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76D25A0D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7421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20Da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60209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0144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5F8F35A1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A871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21Da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C03B0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Columbidae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674E5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2B22DA24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436C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C4938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1D205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209DEAFE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6620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23Da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5CBAA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Apodemus sp.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32421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EB3C10" w:rsidRPr="002B0E60" w14:paraId="6663B0C1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CE66A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24Da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07009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6E8F4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50F528B4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CD55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25Da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FAF6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Columbidae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59B57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3960FDCD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61E5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26Da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38C98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8D78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3344FC67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66B5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27Da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014C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Apodemus sp.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AEC2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EB3C10" w:rsidRPr="002B0E60" w14:paraId="3D4D18FC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D089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28Da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3FECB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A8A8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5F6ABEA5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46139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29Da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2B433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Passeriformes ; Sus scrofa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0955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0C324CC0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0A5B2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1Ma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16AC5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Capreolus capreolus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B785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EB3C10" w:rsidRPr="002B0E60" w14:paraId="57CDF516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716A7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2Ma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C14A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Equus sp.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E556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EB3C10" w:rsidRPr="002B0E60" w14:paraId="1CC2F1F3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03140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3Ma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1914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4C9EA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0334DC11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8A5E1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4Ma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A832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Henicorhina leucosticta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13897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1E759171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182C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5Ma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B18F7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Buteo buteo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9A96D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09E9E761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6389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6Ma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C3D2F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 xml:space="preserve">Passeriformes ; </w:t>
            </w: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Sus scrofa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419AD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27AA96D2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E2C6F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7Ma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B8101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 xml:space="preserve">Passeriformes ; </w:t>
            </w: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Sus scrofa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0E5BF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4CACB97B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8C63D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9E4BC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 xml:space="preserve">Passeriformes ; </w:t>
            </w:r>
            <w:r w:rsidRPr="002B0E60">
              <w:rPr>
                <w:rFonts w:ascii="Times New Roman" w:hAnsi="Times New Roman" w:cs="Times New Roman"/>
                <w:i/>
                <w:sz w:val="24"/>
                <w:szCs w:val="24"/>
              </w:rPr>
              <w:t>Sus scrofa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8BA38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6E2E4543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73EF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5FE7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1715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200AD582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03DE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51E1D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0F66F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15067175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9E3D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64F9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83FD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69668E40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B423D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8E280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5EEC9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264FD3EB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C2969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53CC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48ADC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52C2283A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1A87A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27F4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6C6C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56B57325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0D5C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8FE3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3CEE9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1165A536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F3C9E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53BA4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DA592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7332488C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FD3ED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CD44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C7CF3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1E381AAF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60DA1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5D38C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77A8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778AD0C5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7D52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9325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E2E8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77044B4B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0463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13a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1651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DFEC8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27776587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97A33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14a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1DD68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A165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C10" w:rsidRPr="002B0E60" w14:paraId="36039F35" w14:textId="77777777" w:rsidTr="006600A6">
        <w:trPr>
          <w:trHeight w:val="510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AA9C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15a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EFD9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351F" w14:textId="77777777" w:rsidR="00EB3C10" w:rsidRPr="002B0E60" w:rsidRDefault="00EB3C10" w:rsidP="00660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43FF8FE4" w14:textId="77777777" w:rsidR="00EB3C10" w:rsidRPr="002B0E60" w:rsidRDefault="00EB3C10" w:rsidP="00EB3C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FFD4A" w14:textId="77777777" w:rsidR="00EB3C10" w:rsidRPr="002B0E60" w:rsidRDefault="00EB3C10" w:rsidP="00EB3C10">
      <w:pPr>
        <w:rPr>
          <w:rFonts w:ascii="Times New Roman" w:hAnsi="Times New Roman" w:cs="Times New Roman"/>
          <w:sz w:val="24"/>
          <w:szCs w:val="24"/>
        </w:rPr>
      </w:pPr>
    </w:p>
    <w:p w14:paraId="2CB770F9" w14:textId="77777777" w:rsidR="00FF413C" w:rsidRDefault="00FF413C"/>
    <w:sectPr w:rsidR="00FF413C" w:rsidSect="00B011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10"/>
    <w:rsid w:val="0000051E"/>
    <w:rsid w:val="0000125C"/>
    <w:rsid w:val="00001CC0"/>
    <w:rsid w:val="00003B2E"/>
    <w:rsid w:val="00005572"/>
    <w:rsid w:val="00006CE8"/>
    <w:rsid w:val="00007655"/>
    <w:rsid w:val="00007D4F"/>
    <w:rsid w:val="0001017E"/>
    <w:rsid w:val="0001208F"/>
    <w:rsid w:val="00012D7A"/>
    <w:rsid w:val="00014E5D"/>
    <w:rsid w:val="00020288"/>
    <w:rsid w:val="00020836"/>
    <w:rsid w:val="00021C3A"/>
    <w:rsid w:val="00021C44"/>
    <w:rsid w:val="00022776"/>
    <w:rsid w:val="00023FB1"/>
    <w:rsid w:val="00024786"/>
    <w:rsid w:val="00027512"/>
    <w:rsid w:val="000336B5"/>
    <w:rsid w:val="0003482D"/>
    <w:rsid w:val="000351F8"/>
    <w:rsid w:val="00037F3D"/>
    <w:rsid w:val="000401E9"/>
    <w:rsid w:val="00040747"/>
    <w:rsid w:val="00041DD3"/>
    <w:rsid w:val="000471DD"/>
    <w:rsid w:val="000477D6"/>
    <w:rsid w:val="0005400D"/>
    <w:rsid w:val="00055239"/>
    <w:rsid w:val="00055773"/>
    <w:rsid w:val="0005755F"/>
    <w:rsid w:val="000608C0"/>
    <w:rsid w:val="000627D8"/>
    <w:rsid w:val="00064237"/>
    <w:rsid w:val="0006431A"/>
    <w:rsid w:val="000669E5"/>
    <w:rsid w:val="00067155"/>
    <w:rsid w:val="000674A8"/>
    <w:rsid w:val="00071308"/>
    <w:rsid w:val="00071646"/>
    <w:rsid w:val="000724C5"/>
    <w:rsid w:val="00072A84"/>
    <w:rsid w:val="00074DEA"/>
    <w:rsid w:val="00076032"/>
    <w:rsid w:val="000817EC"/>
    <w:rsid w:val="00081A06"/>
    <w:rsid w:val="00082086"/>
    <w:rsid w:val="00082AE1"/>
    <w:rsid w:val="000854CC"/>
    <w:rsid w:val="00087596"/>
    <w:rsid w:val="00087B69"/>
    <w:rsid w:val="0009028E"/>
    <w:rsid w:val="0009032D"/>
    <w:rsid w:val="00092599"/>
    <w:rsid w:val="000925D5"/>
    <w:rsid w:val="000926E1"/>
    <w:rsid w:val="00092CE5"/>
    <w:rsid w:val="00095CCA"/>
    <w:rsid w:val="00095D81"/>
    <w:rsid w:val="000A20B6"/>
    <w:rsid w:val="000B3F3C"/>
    <w:rsid w:val="000B437D"/>
    <w:rsid w:val="000B4388"/>
    <w:rsid w:val="000B72AF"/>
    <w:rsid w:val="000C0D46"/>
    <w:rsid w:val="000C16A9"/>
    <w:rsid w:val="000C18FE"/>
    <w:rsid w:val="000C190F"/>
    <w:rsid w:val="000C1C7D"/>
    <w:rsid w:val="000C2A91"/>
    <w:rsid w:val="000C484D"/>
    <w:rsid w:val="000D01AD"/>
    <w:rsid w:val="000D40C8"/>
    <w:rsid w:val="000D6B9E"/>
    <w:rsid w:val="000D72F7"/>
    <w:rsid w:val="000E1DCE"/>
    <w:rsid w:val="000E206B"/>
    <w:rsid w:val="000E23DC"/>
    <w:rsid w:val="000E50A8"/>
    <w:rsid w:val="000E5799"/>
    <w:rsid w:val="000E5BF0"/>
    <w:rsid w:val="000E6522"/>
    <w:rsid w:val="000E761E"/>
    <w:rsid w:val="000E76FA"/>
    <w:rsid w:val="000F0459"/>
    <w:rsid w:val="000F33CB"/>
    <w:rsid w:val="000F5F8C"/>
    <w:rsid w:val="00103894"/>
    <w:rsid w:val="001065C7"/>
    <w:rsid w:val="00113283"/>
    <w:rsid w:val="00113CBB"/>
    <w:rsid w:val="00114985"/>
    <w:rsid w:val="0011713C"/>
    <w:rsid w:val="001174DA"/>
    <w:rsid w:val="00117E2E"/>
    <w:rsid w:val="00122184"/>
    <w:rsid w:val="00123F18"/>
    <w:rsid w:val="00125FB4"/>
    <w:rsid w:val="0012648D"/>
    <w:rsid w:val="00130A91"/>
    <w:rsid w:val="001311DF"/>
    <w:rsid w:val="00132E1A"/>
    <w:rsid w:val="001334BB"/>
    <w:rsid w:val="001336F4"/>
    <w:rsid w:val="00133E8C"/>
    <w:rsid w:val="00135917"/>
    <w:rsid w:val="001406AA"/>
    <w:rsid w:val="00140E6A"/>
    <w:rsid w:val="00141486"/>
    <w:rsid w:val="00150C7B"/>
    <w:rsid w:val="001520B0"/>
    <w:rsid w:val="001529D0"/>
    <w:rsid w:val="00153499"/>
    <w:rsid w:val="00153EB8"/>
    <w:rsid w:val="001553F8"/>
    <w:rsid w:val="001556BB"/>
    <w:rsid w:val="00157C5B"/>
    <w:rsid w:val="00160771"/>
    <w:rsid w:val="00162C1F"/>
    <w:rsid w:val="0016376F"/>
    <w:rsid w:val="00165885"/>
    <w:rsid w:val="0016689B"/>
    <w:rsid w:val="00166E35"/>
    <w:rsid w:val="00170479"/>
    <w:rsid w:val="0017240B"/>
    <w:rsid w:val="00172A24"/>
    <w:rsid w:val="00173840"/>
    <w:rsid w:val="0017478F"/>
    <w:rsid w:val="00174A34"/>
    <w:rsid w:val="00175536"/>
    <w:rsid w:val="00177D90"/>
    <w:rsid w:val="0018004E"/>
    <w:rsid w:val="00180E8E"/>
    <w:rsid w:val="00181DA5"/>
    <w:rsid w:val="00181E75"/>
    <w:rsid w:val="00181F4E"/>
    <w:rsid w:val="00182E9D"/>
    <w:rsid w:val="00183D16"/>
    <w:rsid w:val="00183DB5"/>
    <w:rsid w:val="00184271"/>
    <w:rsid w:val="001874BB"/>
    <w:rsid w:val="00191633"/>
    <w:rsid w:val="0019222F"/>
    <w:rsid w:val="00194319"/>
    <w:rsid w:val="001A032D"/>
    <w:rsid w:val="001A12F2"/>
    <w:rsid w:val="001A1C41"/>
    <w:rsid w:val="001A28E6"/>
    <w:rsid w:val="001A2A71"/>
    <w:rsid w:val="001A39C9"/>
    <w:rsid w:val="001A5D31"/>
    <w:rsid w:val="001B2741"/>
    <w:rsid w:val="001B4FE9"/>
    <w:rsid w:val="001B5231"/>
    <w:rsid w:val="001B6256"/>
    <w:rsid w:val="001B62F7"/>
    <w:rsid w:val="001B7129"/>
    <w:rsid w:val="001C056F"/>
    <w:rsid w:val="001C12AC"/>
    <w:rsid w:val="001C268B"/>
    <w:rsid w:val="001C6C6C"/>
    <w:rsid w:val="001D12D3"/>
    <w:rsid w:val="001D2FEC"/>
    <w:rsid w:val="001D4884"/>
    <w:rsid w:val="001D4E93"/>
    <w:rsid w:val="001D4F8D"/>
    <w:rsid w:val="001D5858"/>
    <w:rsid w:val="001D5E90"/>
    <w:rsid w:val="001D7044"/>
    <w:rsid w:val="001E1150"/>
    <w:rsid w:val="001E3491"/>
    <w:rsid w:val="001E423F"/>
    <w:rsid w:val="001E45DA"/>
    <w:rsid w:val="001E5691"/>
    <w:rsid w:val="001E5925"/>
    <w:rsid w:val="001E7FC4"/>
    <w:rsid w:val="001F2249"/>
    <w:rsid w:val="001F3031"/>
    <w:rsid w:val="001F339E"/>
    <w:rsid w:val="001F361C"/>
    <w:rsid w:val="001F7ED6"/>
    <w:rsid w:val="001F7FF2"/>
    <w:rsid w:val="00201E47"/>
    <w:rsid w:val="00203840"/>
    <w:rsid w:val="00204174"/>
    <w:rsid w:val="00204DBF"/>
    <w:rsid w:val="00205CA6"/>
    <w:rsid w:val="002104D8"/>
    <w:rsid w:val="0021118B"/>
    <w:rsid w:val="00212398"/>
    <w:rsid w:val="002131EA"/>
    <w:rsid w:val="00215789"/>
    <w:rsid w:val="002164B6"/>
    <w:rsid w:val="00216882"/>
    <w:rsid w:val="002204E2"/>
    <w:rsid w:val="00221786"/>
    <w:rsid w:val="002223BF"/>
    <w:rsid w:val="0022269D"/>
    <w:rsid w:val="002226D5"/>
    <w:rsid w:val="002226FA"/>
    <w:rsid w:val="00224C71"/>
    <w:rsid w:val="00224FB6"/>
    <w:rsid w:val="002303F5"/>
    <w:rsid w:val="00232CBE"/>
    <w:rsid w:val="00233FC7"/>
    <w:rsid w:val="002348A4"/>
    <w:rsid w:val="00234BA5"/>
    <w:rsid w:val="00235C6F"/>
    <w:rsid w:val="00236220"/>
    <w:rsid w:val="00240C63"/>
    <w:rsid w:val="00240E51"/>
    <w:rsid w:val="00243B7E"/>
    <w:rsid w:val="00243EB5"/>
    <w:rsid w:val="00247279"/>
    <w:rsid w:val="00247F1F"/>
    <w:rsid w:val="0025003D"/>
    <w:rsid w:val="00250F0D"/>
    <w:rsid w:val="00251E38"/>
    <w:rsid w:val="0025365B"/>
    <w:rsid w:val="0025645D"/>
    <w:rsid w:val="002571FA"/>
    <w:rsid w:val="00262EAB"/>
    <w:rsid w:val="0026413C"/>
    <w:rsid w:val="00264245"/>
    <w:rsid w:val="002653AE"/>
    <w:rsid w:val="00267177"/>
    <w:rsid w:val="002676C2"/>
    <w:rsid w:val="00267E42"/>
    <w:rsid w:val="002719A4"/>
    <w:rsid w:val="00272071"/>
    <w:rsid w:val="002730D3"/>
    <w:rsid w:val="002745BD"/>
    <w:rsid w:val="002760D5"/>
    <w:rsid w:val="00277315"/>
    <w:rsid w:val="00277578"/>
    <w:rsid w:val="00280543"/>
    <w:rsid w:val="0028357C"/>
    <w:rsid w:val="00286A7D"/>
    <w:rsid w:val="0029024F"/>
    <w:rsid w:val="002904FD"/>
    <w:rsid w:val="002912E1"/>
    <w:rsid w:val="0029441B"/>
    <w:rsid w:val="00295249"/>
    <w:rsid w:val="00296333"/>
    <w:rsid w:val="00297DA6"/>
    <w:rsid w:val="002A12B8"/>
    <w:rsid w:val="002A69D6"/>
    <w:rsid w:val="002A7287"/>
    <w:rsid w:val="002A7857"/>
    <w:rsid w:val="002B1DB7"/>
    <w:rsid w:val="002B3D03"/>
    <w:rsid w:val="002B4D58"/>
    <w:rsid w:val="002B4EC7"/>
    <w:rsid w:val="002C527B"/>
    <w:rsid w:val="002C6522"/>
    <w:rsid w:val="002C6ECB"/>
    <w:rsid w:val="002C7C9B"/>
    <w:rsid w:val="002D0627"/>
    <w:rsid w:val="002D2368"/>
    <w:rsid w:val="002E0839"/>
    <w:rsid w:val="002E18A1"/>
    <w:rsid w:val="002E3951"/>
    <w:rsid w:val="002E42FC"/>
    <w:rsid w:val="002E62BF"/>
    <w:rsid w:val="002E70FF"/>
    <w:rsid w:val="002F0548"/>
    <w:rsid w:val="002F069E"/>
    <w:rsid w:val="002F4686"/>
    <w:rsid w:val="00301606"/>
    <w:rsid w:val="00302B63"/>
    <w:rsid w:val="003048D4"/>
    <w:rsid w:val="003058EC"/>
    <w:rsid w:val="00306D90"/>
    <w:rsid w:val="003112C3"/>
    <w:rsid w:val="00313284"/>
    <w:rsid w:val="00313698"/>
    <w:rsid w:val="00314D39"/>
    <w:rsid w:val="0031753C"/>
    <w:rsid w:val="00317874"/>
    <w:rsid w:val="003268A5"/>
    <w:rsid w:val="00332461"/>
    <w:rsid w:val="00333E2C"/>
    <w:rsid w:val="00335584"/>
    <w:rsid w:val="00336754"/>
    <w:rsid w:val="003427FA"/>
    <w:rsid w:val="00343B20"/>
    <w:rsid w:val="00345550"/>
    <w:rsid w:val="00345EDA"/>
    <w:rsid w:val="00346DF8"/>
    <w:rsid w:val="00347321"/>
    <w:rsid w:val="0035225E"/>
    <w:rsid w:val="0035327D"/>
    <w:rsid w:val="00353F89"/>
    <w:rsid w:val="00354976"/>
    <w:rsid w:val="00356AC1"/>
    <w:rsid w:val="00363986"/>
    <w:rsid w:val="00371F31"/>
    <w:rsid w:val="00371FEB"/>
    <w:rsid w:val="003725C2"/>
    <w:rsid w:val="00372FC4"/>
    <w:rsid w:val="00375746"/>
    <w:rsid w:val="00375803"/>
    <w:rsid w:val="00382226"/>
    <w:rsid w:val="00384C3D"/>
    <w:rsid w:val="00384F4A"/>
    <w:rsid w:val="003850B4"/>
    <w:rsid w:val="00385A57"/>
    <w:rsid w:val="00385B26"/>
    <w:rsid w:val="00385DC7"/>
    <w:rsid w:val="003870C9"/>
    <w:rsid w:val="00390726"/>
    <w:rsid w:val="0039153F"/>
    <w:rsid w:val="0039282A"/>
    <w:rsid w:val="00394FD9"/>
    <w:rsid w:val="0039534F"/>
    <w:rsid w:val="003963E3"/>
    <w:rsid w:val="00397CBA"/>
    <w:rsid w:val="003A0256"/>
    <w:rsid w:val="003A2393"/>
    <w:rsid w:val="003A3A3B"/>
    <w:rsid w:val="003A3AA0"/>
    <w:rsid w:val="003A5D45"/>
    <w:rsid w:val="003A634B"/>
    <w:rsid w:val="003B087A"/>
    <w:rsid w:val="003B098E"/>
    <w:rsid w:val="003B09D6"/>
    <w:rsid w:val="003B1ABB"/>
    <w:rsid w:val="003B445B"/>
    <w:rsid w:val="003B645C"/>
    <w:rsid w:val="003B6FE2"/>
    <w:rsid w:val="003B765C"/>
    <w:rsid w:val="003B7F05"/>
    <w:rsid w:val="003B7F18"/>
    <w:rsid w:val="003C123C"/>
    <w:rsid w:val="003C253B"/>
    <w:rsid w:val="003C4968"/>
    <w:rsid w:val="003C61F8"/>
    <w:rsid w:val="003C6269"/>
    <w:rsid w:val="003C6291"/>
    <w:rsid w:val="003C6DAE"/>
    <w:rsid w:val="003C7BCF"/>
    <w:rsid w:val="003D0833"/>
    <w:rsid w:val="003D0883"/>
    <w:rsid w:val="003D3011"/>
    <w:rsid w:val="003D4717"/>
    <w:rsid w:val="003D4C1D"/>
    <w:rsid w:val="003E3077"/>
    <w:rsid w:val="003E3F7D"/>
    <w:rsid w:val="003E66D5"/>
    <w:rsid w:val="003F0170"/>
    <w:rsid w:val="003F1631"/>
    <w:rsid w:val="003F41AA"/>
    <w:rsid w:val="003F6C50"/>
    <w:rsid w:val="00402BDA"/>
    <w:rsid w:val="004059CE"/>
    <w:rsid w:val="00410F37"/>
    <w:rsid w:val="004131F7"/>
    <w:rsid w:val="00417587"/>
    <w:rsid w:val="00424976"/>
    <w:rsid w:val="00425CD0"/>
    <w:rsid w:val="00426CC6"/>
    <w:rsid w:val="00427A72"/>
    <w:rsid w:val="0043048A"/>
    <w:rsid w:val="00431C9B"/>
    <w:rsid w:val="00434488"/>
    <w:rsid w:val="00435CB2"/>
    <w:rsid w:val="0043690D"/>
    <w:rsid w:val="004373CC"/>
    <w:rsid w:val="004455F2"/>
    <w:rsid w:val="00446064"/>
    <w:rsid w:val="00447A43"/>
    <w:rsid w:val="004531C5"/>
    <w:rsid w:val="00454BFF"/>
    <w:rsid w:val="004566D4"/>
    <w:rsid w:val="00460E51"/>
    <w:rsid w:val="00462AE7"/>
    <w:rsid w:val="00462D1D"/>
    <w:rsid w:val="0046371C"/>
    <w:rsid w:val="0046619B"/>
    <w:rsid w:val="00467B81"/>
    <w:rsid w:val="00467BEB"/>
    <w:rsid w:val="00467FDB"/>
    <w:rsid w:val="004703D9"/>
    <w:rsid w:val="00470EDD"/>
    <w:rsid w:val="00472793"/>
    <w:rsid w:val="00473D20"/>
    <w:rsid w:val="00477FB8"/>
    <w:rsid w:val="00482306"/>
    <w:rsid w:val="00483485"/>
    <w:rsid w:val="00484ED6"/>
    <w:rsid w:val="0049188B"/>
    <w:rsid w:val="004921B8"/>
    <w:rsid w:val="00492316"/>
    <w:rsid w:val="00492AA6"/>
    <w:rsid w:val="00495A80"/>
    <w:rsid w:val="004A18A9"/>
    <w:rsid w:val="004A2C1C"/>
    <w:rsid w:val="004A5844"/>
    <w:rsid w:val="004A7006"/>
    <w:rsid w:val="004B1789"/>
    <w:rsid w:val="004B2402"/>
    <w:rsid w:val="004C1528"/>
    <w:rsid w:val="004C33D6"/>
    <w:rsid w:val="004C4A5F"/>
    <w:rsid w:val="004C6322"/>
    <w:rsid w:val="004C76F5"/>
    <w:rsid w:val="004C7E2E"/>
    <w:rsid w:val="004D084F"/>
    <w:rsid w:val="004D181C"/>
    <w:rsid w:val="004D1BB6"/>
    <w:rsid w:val="004D6209"/>
    <w:rsid w:val="004E1145"/>
    <w:rsid w:val="004E4648"/>
    <w:rsid w:val="004E4CCC"/>
    <w:rsid w:val="004F0941"/>
    <w:rsid w:val="004F3028"/>
    <w:rsid w:val="004F35D2"/>
    <w:rsid w:val="004F50D2"/>
    <w:rsid w:val="004F7FD7"/>
    <w:rsid w:val="00500C77"/>
    <w:rsid w:val="00502277"/>
    <w:rsid w:val="005023F4"/>
    <w:rsid w:val="00505073"/>
    <w:rsid w:val="00506124"/>
    <w:rsid w:val="00506392"/>
    <w:rsid w:val="00506B63"/>
    <w:rsid w:val="00507264"/>
    <w:rsid w:val="00507FFB"/>
    <w:rsid w:val="0051067A"/>
    <w:rsid w:val="00510AAA"/>
    <w:rsid w:val="00511869"/>
    <w:rsid w:val="00511A64"/>
    <w:rsid w:val="00514C49"/>
    <w:rsid w:val="00514D0E"/>
    <w:rsid w:val="00521D08"/>
    <w:rsid w:val="00522724"/>
    <w:rsid w:val="005261E3"/>
    <w:rsid w:val="00526F19"/>
    <w:rsid w:val="00527AEB"/>
    <w:rsid w:val="00530EAE"/>
    <w:rsid w:val="0053246C"/>
    <w:rsid w:val="0053470D"/>
    <w:rsid w:val="00534AB7"/>
    <w:rsid w:val="00535F25"/>
    <w:rsid w:val="00536B80"/>
    <w:rsid w:val="00540D86"/>
    <w:rsid w:val="00543A2A"/>
    <w:rsid w:val="00546887"/>
    <w:rsid w:val="00546C51"/>
    <w:rsid w:val="00547E97"/>
    <w:rsid w:val="00550AF0"/>
    <w:rsid w:val="00556C72"/>
    <w:rsid w:val="00563BAE"/>
    <w:rsid w:val="00567DEE"/>
    <w:rsid w:val="00572088"/>
    <w:rsid w:val="0057414A"/>
    <w:rsid w:val="005748D0"/>
    <w:rsid w:val="00574C8F"/>
    <w:rsid w:val="005756EB"/>
    <w:rsid w:val="00580A81"/>
    <w:rsid w:val="005820FC"/>
    <w:rsid w:val="00583EDA"/>
    <w:rsid w:val="00583F40"/>
    <w:rsid w:val="00584AB0"/>
    <w:rsid w:val="00595307"/>
    <w:rsid w:val="0059703D"/>
    <w:rsid w:val="00597220"/>
    <w:rsid w:val="00597471"/>
    <w:rsid w:val="005A0B3C"/>
    <w:rsid w:val="005A0FF6"/>
    <w:rsid w:val="005A213B"/>
    <w:rsid w:val="005A2263"/>
    <w:rsid w:val="005A6388"/>
    <w:rsid w:val="005A6BEB"/>
    <w:rsid w:val="005A7097"/>
    <w:rsid w:val="005B0713"/>
    <w:rsid w:val="005B1CC3"/>
    <w:rsid w:val="005B37D5"/>
    <w:rsid w:val="005B6F9C"/>
    <w:rsid w:val="005C084A"/>
    <w:rsid w:val="005C1613"/>
    <w:rsid w:val="005C302E"/>
    <w:rsid w:val="005C6000"/>
    <w:rsid w:val="005C7ACC"/>
    <w:rsid w:val="005D4139"/>
    <w:rsid w:val="005D4293"/>
    <w:rsid w:val="005D438D"/>
    <w:rsid w:val="005D5B83"/>
    <w:rsid w:val="005D5D08"/>
    <w:rsid w:val="005D67E8"/>
    <w:rsid w:val="005D7CD0"/>
    <w:rsid w:val="005E05A8"/>
    <w:rsid w:val="005E07ED"/>
    <w:rsid w:val="005E1475"/>
    <w:rsid w:val="005E6856"/>
    <w:rsid w:val="005E7F70"/>
    <w:rsid w:val="005F28D7"/>
    <w:rsid w:val="005F5703"/>
    <w:rsid w:val="005F5D1D"/>
    <w:rsid w:val="005F6B25"/>
    <w:rsid w:val="005F6CC4"/>
    <w:rsid w:val="005F6DE9"/>
    <w:rsid w:val="005F78D7"/>
    <w:rsid w:val="00600FE1"/>
    <w:rsid w:val="006026D6"/>
    <w:rsid w:val="00602F18"/>
    <w:rsid w:val="0060472F"/>
    <w:rsid w:val="0060477A"/>
    <w:rsid w:val="0060708E"/>
    <w:rsid w:val="00607B8B"/>
    <w:rsid w:val="0061032D"/>
    <w:rsid w:val="006106C1"/>
    <w:rsid w:val="00611B7B"/>
    <w:rsid w:val="00611FAE"/>
    <w:rsid w:val="006135BB"/>
    <w:rsid w:val="00615594"/>
    <w:rsid w:val="00616BDB"/>
    <w:rsid w:val="00616D11"/>
    <w:rsid w:val="00621362"/>
    <w:rsid w:val="00621AC5"/>
    <w:rsid w:val="00621E2D"/>
    <w:rsid w:val="00625D8C"/>
    <w:rsid w:val="00631A5C"/>
    <w:rsid w:val="0063367A"/>
    <w:rsid w:val="006406BC"/>
    <w:rsid w:val="00643CF0"/>
    <w:rsid w:val="00645664"/>
    <w:rsid w:val="006458D6"/>
    <w:rsid w:val="0064649B"/>
    <w:rsid w:val="006500FC"/>
    <w:rsid w:val="00650871"/>
    <w:rsid w:val="006526D9"/>
    <w:rsid w:val="006526FA"/>
    <w:rsid w:val="00653184"/>
    <w:rsid w:val="00653CD0"/>
    <w:rsid w:val="0065410C"/>
    <w:rsid w:val="006555FB"/>
    <w:rsid w:val="0065736F"/>
    <w:rsid w:val="00660054"/>
    <w:rsid w:val="0066064B"/>
    <w:rsid w:val="00662194"/>
    <w:rsid w:val="006645BB"/>
    <w:rsid w:val="0066556D"/>
    <w:rsid w:val="00665D17"/>
    <w:rsid w:val="00665D53"/>
    <w:rsid w:val="00667CDA"/>
    <w:rsid w:val="00670171"/>
    <w:rsid w:val="00677130"/>
    <w:rsid w:val="0067775D"/>
    <w:rsid w:val="00680707"/>
    <w:rsid w:val="00682BC5"/>
    <w:rsid w:val="006836DB"/>
    <w:rsid w:val="006870F0"/>
    <w:rsid w:val="00687139"/>
    <w:rsid w:val="00692E7F"/>
    <w:rsid w:val="00693C4E"/>
    <w:rsid w:val="006951C5"/>
    <w:rsid w:val="006959BF"/>
    <w:rsid w:val="00697690"/>
    <w:rsid w:val="006A07E0"/>
    <w:rsid w:val="006A093C"/>
    <w:rsid w:val="006A0AE0"/>
    <w:rsid w:val="006A50CB"/>
    <w:rsid w:val="006A5DCB"/>
    <w:rsid w:val="006A5ECE"/>
    <w:rsid w:val="006A7EF1"/>
    <w:rsid w:val="006B324B"/>
    <w:rsid w:val="006B4001"/>
    <w:rsid w:val="006B4A81"/>
    <w:rsid w:val="006B59F8"/>
    <w:rsid w:val="006B5F1D"/>
    <w:rsid w:val="006B72CD"/>
    <w:rsid w:val="006C2656"/>
    <w:rsid w:val="006C465C"/>
    <w:rsid w:val="006C58FD"/>
    <w:rsid w:val="006C6892"/>
    <w:rsid w:val="006C7B50"/>
    <w:rsid w:val="006C7E95"/>
    <w:rsid w:val="006D0FE0"/>
    <w:rsid w:val="006D138B"/>
    <w:rsid w:val="006D1ABC"/>
    <w:rsid w:val="006D30BE"/>
    <w:rsid w:val="006D3494"/>
    <w:rsid w:val="006D7E23"/>
    <w:rsid w:val="006E08B2"/>
    <w:rsid w:val="006E201A"/>
    <w:rsid w:val="006E22B0"/>
    <w:rsid w:val="006E556C"/>
    <w:rsid w:val="006E6BAA"/>
    <w:rsid w:val="006F0294"/>
    <w:rsid w:val="006F07FA"/>
    <w:rsid w:val="006F3291"/>
    <w:rsid w:val="006F58E2"/>
    <w:rsid w:val="0071037E"/>
    <w:rsid w:val="00712514"/>
    <w:rsid w:val="00715228"/>
    <w:rsid w:val="00715237"/>
    <w:rsid w:val="00716101"/>
    <w:rsid w:val="00716D83"/>
    <w:rsid w:val="00721827"/>
    <w:rsid w:val="00723165"/>
    <w:rsid w:val="00723E78"/>
    <w:rsid w:val="00726581"/>
    <w:rsid w:val="00731DA1"/>
    <w:rsid w:val="007346C4"/>
    <w:rsid w:val="00736733"/>
    <w:rsid w:val="00741A84"/>
    <w:rsid w:val="007439AC"/>
    <w:rsid w:val="007442CB"/>
    <w:rsid w:val="007465D3"/>
    <w:rsid w:val="00746C14"/>
    <w:rsid w:val="007478DB"/>
    <w:rsid w:val="00747B87"/>
    <w:rsid w:val="007507D0"/>
    <w:rsid w:val="00756D64"/>
    <w:rsid w:val="00757044"/>
    <w:rsid w:val="00761110"/>
    <w:rsid w:val="0076275D"/>
    <w:rsid w:val="0076559E"/>
    <w:rsid w:val="007656B2"/>
    <w:rsid w:val="00765AFF"/>
    <w:rsid w:val="00766231"/>
    <w:rsid w:val="007672E7"/>
    <w:rsid w:val="00771A81"/>
    <w:rsid w:val="00781C86"/>
    <w:rsid w:val="00782225"/>
    <w:rsid w:val="00782607"/>
    <w:rsid w:val="00783A2A"/>
    <w:rsid w:val="00783D10"/>
    <w:rsid w:val="00784946"/>
    <w:rsid w:val="00790D3D"/>
    <w:rsid w:val="007953A6"/>
    <w:rsid w:val="00796712"/>
    <w:rsid w:val="007A0FA5"/>
    <w:rsid w:val="007A1052"/>
    <w:rsid w:val="007A2958"/>
    <w:rsid w:val="007A5566"/>
    <w:rsid w:val="007A6214"/>
    <w:rsid w:val="007B0E78"/>
    <w:rsid w:val="007B3CD9"/>
    <w:rsid w:val="007B3D92"/>
    <w:rsid w:val="007B4638"/>
    <w:rsid w:val="007B4D8D"/>
    <w:rsid w:val="007B5BC5"/>
    <w:rsid w:val="007C25DF"/>
    <w:rsid w:val="007C65FD"/>
    <w:rsid w:val="007D2726"/>
    <w:rsid w:val="007D29EF"/>
    <w:rsid w:val="007D50B6"/>
    <w:rsid w:val="007D58EF"/>
    <w:rsid w:val="007D5B51"/>
    <w:rsid w:val="007D6624"/>
    <w:rsid w:val="007E10A1"/>
    <w:rsid w:val="007E6787"/>
    <w:rsid w:val="007F0750"/>
    <w:rsid w:val="007F179A"/>
    <w:rsid w:val="007F2155"/>
    <w:rsid w:val="007F7007"/>
    <w:rsid w:val="00800FE3"/>
    <w:rsid w:val="00803839"/>
    <w:rsid w:val="00806F95"/>
    <w:rsid w:val="00807EF5"/>
    <w:rsid w:val="00810134"/>
    <w:rsid w:val="0081029B"/>
    <w:rsid w:val="0081493D"/>
    <w:rsid w:val="00815D8B"/>
    <w:rsid w:val="00816928"/>
    <w:rsid w:val="00823D46"/>
    <w:rsid w:val="00824A1D"/>
    <w:rsid w:val="00831C8F"/>
    <w:rsid w:val="0083347C"/>
    <w:rsid w:val="00833CD8"/>
    <w:rsid w:val="0084048C"/>
    <w:rsid w:val="00844CB4"/>
    <w:rsid w:val="00845986"/>
    <w:rsid w:val="0084783C"/>
    <w:rsid w:val="00850CA6"/>
    <w:rsid w:val="00850D9C"/>
    <w:rsid w:val="00850E9D"/>
    <w:rsid w:val="0085394C"/>
    <w:rsid w:val="008556C4"/>
    <w:rsid w:val="00856A1D"/>
    <w:rsid w:val="008573A3"/>
    <w:rsid w:val="00857E4E"/>
    <w:rsid w:val="00857F27"/>
    <w:rsid w:val="00860553"/>
    <w:rsid w:val="00861AAD"/>
    <w:rsid w:val="00862078"/>
    <w:rsid w:val="00863226"/>
    <w:rsid w:val="00863C59"/>
    <w:rsid w:val="0086738C"/>
    <w:rsid w:val="008713BF"/>
    <w:rsid w:val="0087174A"/>
    <w:rsid w:val="0087285F"/>
    <w:rsid w:val="008752E7"/>
    <w:rsid w:val="00877409"/>
    <w:rsid w:val="00877B35"/>
    <w:rsid w:val="008809B6"/>
    <w:rsid w:val="008810FC"/>
    <w:rsid w:val="008812E6"/>
    <w:rsid w:val="0088256A"/>
    <w:rsid w:val="00884713"/>
    <w:rsid w:val="00885955"/>
    <w:rsid w:val="008904C9"/>
    <w:rsid w:val="00891E40"/>
    <w:rsid w:val="008925BA"/>
    <w:rsid w:val="008933AD"/>
    <w:rsid w:val="00894BE4"/>
    <w:rsid w:val="00894F51"/>
    <w:rsid w:val="008A174C"/>
    <w:rsid w:val="008A5FBB"/>
    <w:rsid w:val="008A7B3E"/>
    <w:rsid w:val="008B392D"/>
    <w:rsid w:val="008B428F"/>
    <w:rsid w:val="008B4F00"/>
    <w:rsid w:val="008B6932"/>
    <w:rsid w:val="008C5EC8"/>
    <w:rsid w:val="008C6F07"/>
    <w:rsid w:val="008C76FC"/>
    <w:rsid w:val="008D24B4"/>
    <w:rsid w:val="008D344B"/>
    <w:rsid w:val="008D3C69"/>
    <w:rsid w:val="008D4FE3"/>
    <w:rsid w:val="008D6703"/>
    <w:rsid w:val="008D7875"/>
    <w:rsid w:val="008E000E"/>
    <w:rsid w:val="008E0065"/>
    <w:rsid w:val="008E0A0C"/>
    <w:rsid w:val="008E0B8A"/>
    <w:rsid w:val="008E1337"/>
    <w:rsid w:val="008E291D"/>
    <w:rsid w:val="008E37D9"/>
    <w:rsid w:val="008E6B4B"/>
    <w:rsid w:val="008E70D3"/>
    <w:rsid w:val="008F10B0"/>
    <w:rsid w:val="008F11ED"/>
    <w:rsid w:val="008F193F"/>
    <w:rsid w:val="008F4103"/>
    <w:rsid w:val="008F71C3"/>
    <w:rsid w:val="0090160F"/>
    <w:rsid w:val="009018A5"/>
    <w:rsid w:val="00902BAE"/>
    <w:rsid w:val="00902CB1"/>
    <w:rsid w:val="00902FD6"/>
    <w:rsid w:val="00903E0B"/>
    <w:rsid w:val="00906A26"/>
    <w:rsid w:val="009073C3"/>
    <w:rsid w:val="00911941"/>
    <w:rsid w:val="0091248D"/>
    <w:rsid w:val="00913A58"/>
    <w:rsid w:val="00914318"/>
    <w:rsid w:val="009147EB"/>
    <w:rsid w:val="0091481A"/>
    <w:rsid w:val="00915784"/>
    <w:rsid w:val="009157FD"/>
    <w:rsid w:val="009162C8"/>
    <w:rsid w:val="009165B1"/>
    <w:rsid w:val="00916C58"/>
    <w:rsid w:val="00921531"/>
    <w:rsid w:val="00921DD0"/>
    <w:rsid w:val="0092518F"/>
    <w:rsid w:val="009256CC"/>
    <w:rsid w:val="00926ECA"/>
    <w:rsid w:val="00926F50"/>
    <w:rsid w:val="00933256"/>
    <w:rsid w:val="009346FD"/>
    <w:rsid w:val="0093624E"/>
    <w:rsid w:val="0094132F"/>
    <w:rsid w:val="009428C4"/>
    <w:rsid w:val="00943FE4"/>
    <w:rsid w:val="0095051A"/>
    <w:rsid w:val="009517EC"/>
    <w:rsid w:val="00954E15"/>
    <w:rsid w:val="00956955"/>
    <w:rsid w:val="009605F7"/>
    <w:rsid w:val="00960A8E"/>
    <w:rsid w:val="00961CFF"/>
    <w:rsid w:val="00963B61"/>
    <w:rsid w:val="00965ED2"/>
    <w:rsid w:val="00966ADC"/>
    <w:rsid w:val="009746EB"/>
    <w:rsid w:val="0097608A"/>
    <w:rsid w:val="0098028C"/>
    <w:rsid w:val="009849E2"/>
    <w:rsid w:val="0098612E"/>
    <w:rsid w:val="0098616B"/>
    <w:rsid w:val="00987FD4"/>
    <w:rsid w:val="009928A1"/>
    <w:rsid w:val="00992FF6"/>
    <w:rsid w:val="00993365"/>
    <w:rsid w:val="009950C1"/>
    <w:rsid w:val="009A032D"/>
    <w:rsid w:val="009A07FF"/>
    <w:rsid w:val="009A08FC"/>
    <w:rsid w:val="009A257D"/>
    <w:rsid w:val="009B0071"/>
    <w:rsid w:val="009B04DA"/>
    <w:rsid w:val="009B09F5"/>
    <w:rsid w:val="009B0E77"/>
    <w:rsid w:val="009B37A6"/>
    <w:rsid w:val="009B7277"/>
    <w:rsid w:val="009B754C"/>
    <w:rsid w:val="009B7BEC"/>
    <w:rsid w:val="009C6AE3"/>
    <w:rsid w:val="009C7F45"/>
    <w:rsid w:val="009D0A69"/>
    <w:rsid w:val="009D294B"/>
    <w:rsid w:val="009D44D1"/>
    <w:rsid w:val="009D5514"/>
    <w:rsid w:val="009D59EC"/>
    <w:rsid w:val="009D6228"/>
    <w:rsid w:val="009D7DCD"/>
    <w:rsid w:val="009E1203"/>
    <w:rsid w:val="009E1BA2"/>
    <w:rsid w:val="009E1EF2"/>
    <w:rsid w:val="009E6165"/>
    <w:rsid w:val="009F2A40"/>
    <w:rsid w:val="009F359C"/>
    <w:rsid w:val="009F6069"/>
    <w:rsid w:val="009F6611"/>
    <w:rsid w:val="009F7460"/>
    <w:rsid w:val="00A00765"/>
    <w:rsid w:val="00A02160"/>
    <w:rsid w:val="00A029A7"/>
    <w:rsid w:val="00A042B4"/>
    <w:rsid w:val="00A05ACB"/>
    <w:rsid w:val="00A06715"/>
    <w:rsid w:val="00A076B0"/>
    <w:rsid w:val="00A17B0B"/>
    <w:rsid w:val="00A23BAC"/>
    <w:rsid w:val="00A2503F"/>
    <w:rsid w:val="00A2788D"/>
    <w:rsid w:val="00A3023B"/>
    <w:rsid w:val="00A40A40"/>
    <w:rsid w:val="00A4653B"/>
    <w:rsid w:val="00A50686"/>
    <w:rsid w:val="00A50ADD"/>
    <w:rsid w:val="00A5293B"/>
    <w:rsid w:val="00A536F3"/>
    <w:rsid w:val="00A55BD8"/>
    <w:rsid w:val="00A55EC3"/>
    <w:rsid w:val="00A62FFD"/>
    <w:rsid w:val="00A66154"/>
    <w:rsid w:val="00A66508"/>
    <w:rsid w:val="00A66CD7"/>
    <w:rsid w:val="00A71E9A"/>
    <w:rsid w:val="00A7312A"/>
    <w:rsid w:val="00A80217"/>
    <w:rsid w:val="00A81EC7"/>
    <w:rsid w:val="00A81F9D"/>
    <w:rsid w:val="00A87074"/>
    <w:rsid w:val="00A90F84"/>
    <w:rsid w:val="00A91444"/>
    <w:rsid w:val="00A93982"/>
    <w:rsid w:val="00A93BD6"/>
    <w:rsid w:val="00A955B4"/>
    <w:rsid w:val="00A967F9"/>
    <w:rsid w:val="00A97670"/>
    <w:rsid w:val="00AA1211"/>
    <w:rsid w:val="00AA1EEF"/>
    <w:rsid w:val="00AA2972"/>
    <w:rsid w:val="00AA4633"/>
    <w:rsid w:val="00AB2DD2"/>
    <w:rsid w:val="00AB3319"/>
    <w:rsid w:val="00AB5702"/>
    <w:rsid w:val="00AB6ED2"/>
    <w:rsid w:val="00AC1989"/>
    <w:rsid w:val="00AC24C9"/>
    <w:rsid w:val="00AC2537"/>
    <w:rsid w:val="00AC53CC"/>
    <w:rsid w:val="00AC58BC"/>
    <w:rsid w:val="00AC5DDF"/>
    <w:rsid w:val="00AC6318"/>
    <w:rsid w:val="00AD0EF6"/>
    <w:rsid w:val="00AD12A4"/>
    <w:rsid w:val="00AD23D2"/>
    <w:rsid w:val="00AD25DA"/>
    <w:rsid w:val="00AD2C95"/>
    <w:rsid w:val="00AD30D2"/>
    <w:rsid w:val="00AD5301"/>
    <w:rsid w:val="00AD7F97"/>
    <w:rsid w:val="00AE07A7"/>
    <w:rsid w:val="00AE1BB6"/>
    <w:rsid w:val="00AE23F1"/>
    <w:rsid w:val="00AE3563"/>
    <w:rsid w:val="00AE3970"/>
    <w:rsid w:val="00AE3D20"/>
    <w:rsid w:val="00AE4A88"/>
    <w:rsid w:val="00AE4BFC"/>
    <w:rsid w:val="00AF0123"/>
    <w:rsid w:val="00AF095A"/>
    <w:rsid w:val="00AF6648"/>
    <w:rsid w:val="00AF794E"/>
    <w:rsid w:val="00B007B9"/>
    <w:rsid w:val="00B0110D"/>
    <w:rsid w:val="00B014D0"/>
    <w:rsid w:val="00B0165B"/>
    <w:rsid w:val="00B03158"/>
    <w:rsid w:val="00B03D3A"/>
    <w:rsid w:val="00B0413F"/>
    <w:rsid w:val="00B06154"/>
    <w:rsid w:val="00B070A5"/>
    <w:rsid w:val="00B07E80"/>
    <w:rsid w:val="00B11398"/>
    <w:rsid w:val="00B1173D"/>
    <w:rsid w:val="00B13704"/>
    <w:rsid w:val="00B14EC5"/>
    <w:rsid w:val="00B1593B"/>
    <w:rsid w:val="00B16D0B"/>
    <w:rsid w:val="00B2292D"/>
    <w:rsid w:val="00B22DAB"/>
    <w:rsid w:val="00B2330B"/>
    <w:rsid w:val="00B249F5"/>
    <w:rsid w:val="00B34931"/>
    <w:rsid w:val="00B37C59"/>
    <w:rsid w:val="00B4054E"/>
    <w:rsid w:val="00B454D8"/>
    <w:rsid w:val="00B45F23"/>
    <w:rsid w:val="00B47853"/>
    <w:rsid w:val="00B4792B"/>
    <w:rsid w:val="00B50193"/>
    <w:rsid w:val="00B50245"/>
    <w:rsid w:val="00B50305"/>
    <w:rsid w:val="00B54B25"/>
    <w:rsid w:val="00B54B54"/>
    <w:rsid w:val="00B565E8"/>
    <w:rsid w:val="00B61E05"/>
    <w:rsid w:val="00B6391D"/>
    <w:rsid w:val="00B65984"/>
    <w:rsid w:val="00B677EC"/>
    <w:rsid w:val="00B707B3"/>
    <w:rsid w:val="00B70964"/>
    <w:rsid w:val="00B70E40"/>
    <w:rsid w:val="00B717DF"/>
    <w:rsid w:val="00B73F9E"/>
    <w:rsid w:val="00B74B10"/>
    <w:rsid w:val="00B76A0E"/>
    <w:rsid w:val="00B76FBB"/>
    <w:rsid w:val="00B8220D"/>
    <w:rsid w:val="00B83BC6"/>
    <w:rsid w:val="00B83E10"/>
    <w:rsid w:val="00B84DB9"/>
    <w:rsid w:val="00B850AD"/>
    <w:rsid w:val="00B86533"/>
    <w:rsid w:val="00B866CE"/>
    <w:rsid w:val="00B92E44"/>
    <w:rsid w:val="00B95084"/>
    <w:rsid w:val="00B9545B"/>
    <w:rsid w:val="00B95883"/>
    <w:rsid w:val="00B97755"/>
    <w:rsid w:val="00BA2B88"/>
    <w:rsid w:val="00BA3428"/>
    <w:rsid w:val="00BA5131"/>
    <w:rsid w:val="00BA5BAA"/>
    <w:rsid w:val="00BA5DF9"/>
    <w:rsid w:val="00BB115E"/>
    <w:rsid w:val="00BB28A3"/>
    <w:rsid w:val="00BB5674"/>
    <w:rsid w:val="00BC1575"/>
    <w:rsid w:val="00BC24E5"/>
    <w:rsid w:val="00BC37B3"/>
    <w:rsid w:val="00BC4371"/>
    <w:rsid w:val="00BC4FED"/>
    <w:rsid w:val="00BC5B86"/>
    <w:rsid w:val="00BC6003"/>
    <w:rsid w:val="00BC614C"/>
    <w:rsid w:val="00BD22B2"/>
    <w:rsid w:val="00BD2624"/>
    <w:rsid w:val="00BD2627"/>
    <w:rsid w:val="00BD7CB6"/>
    <w:rsid w:val="00BE2052"/>
    <w:rsid w:val="00BE4686"/>
    <w:rsid w:val="00BE6054"/>
    <w:rsid w:val="00C0091A"/>
    <w:rsid w:val="00C03CEF"/>
    <w:rsid w:val="00C05086"/>
    <w:rsid w:val="00C072F1"/>
    <w:rsid w:val="00C07650"/>
    <w:rsid w:val="00C201A7"/>
    <w:rsid w:val="00C20CD0"/>
    <w:rsid w:val="00C22D52"/>
    <w:rsid w:val="00C253A0"/>
    <w:rsid w:val="00C265A2"/>
    <w:rsid w:val="00C30325"/>
    <w:rsid w:val="00C34F4E"/>
    <w:rsid w:val="00C3671B"/>
    <w:rsid w:val="00C3697A"/>
    <w:rsid w:val="00C406EC"/>
    <w:rsid w:val="00C40D14"/>
    <w:rsid w:val="00C412D9"/>
    <w:rsid w:val="00C44CF9"/>
    <w:rsid w:val="00C457E2"/>
    <w:rsid w:val="00C50D42"/>
    <w:rsid w:val="00C50D5A"/>
    <w:rsid w:val="00C5257E"/>
    <w:rsid w:val="00C5261A"/>
    <w:rsid w:val="00C5262D"/>
    <w:rsid w:val="00C528CC"/>
    <w:rsid w:val="00C53F5D"/>
    <w:rsid w:val="00C5525E"/>
    <w:rsid w:val="00C56920"/>
    <w:rsid w:val="00C627F1"/>
    <w:rsid w:val="00C62FFA"/>
    <w:rsid w:val="00C6333B"/>
    <w:rsid w:val="00C63700"/>
    <w:rsid w:val="00C63A90"/>
    <w:rsid w:val="00C67C15"/>
    <w:rsid w:val="00C70099"/>
    <w:rsid w:val="00C776C7"/>
    <w:rsid w:val="00C77A86"/>
    <w:rsid w:val="00C80A0F"/>
    <w:rsid w:val="00C80E26"/>
    <w:rsid w:val="00C8186C"/>
    <w:rsid w:val="00C8250E"/>
    <w:rsid w:val="00C82BAE"/>
    <w:rsid w:val="00C84BF4"/>
    <w:rsid w:val="00C867AE"/>
    <w:rsid w:val="00C87D38"/>
    <w:rsid w:val="00C90D46"/>
    <w:rsid w:val="00C92055"/>
    <w:rsid w:val="00C97560"/>
    <w:rsid w:val="00C97D12"/>
    <w:rsid w:val="00CA070C"/>
    <w:rsid w:val="00CA1FA2"/>
    <w:rsid w:val="00CA2BE7"/>
    <w:rsid w:val="00CA336F"/>
    <w:rsid w:val="00CA52B0"/>
    <w:rsid w:val="00CA6958"/>
    <w:rsid w:val="00CB0210"/>
    <w:rsid w:val="00CB09E7"/>
    <w:rsid w:val="00CB1C47"/>
    <w:rsid w:val="00CB2439"/>
    <w:rsid w:val="00CB3CF2"/>
    <w:rsid w:val="00CB6FE7"/>
    <w:rsid w:val="00CC4269"/>
    <w:rsid w:val="00CC42A5"/>
    <w:rsid w:val="00CC50A3"/>
    <w:rsid w:val="00CC5601"/>
    <w:rsid w:val="00CD2C16"/>
    <w:rsid w:val="00CD4FB6"/>
    <w:rsid w:val="00CD5ED6"/>
    <w:rsid w:val="00CD7489"/>
    <w:rsid w:val="00CD77A1"/>
    <w:rsid w:val="00CD7B66"/>
    <w:rsid w:val="00CE04DA"/>
    <w:rsid w:val="00CE18FE"/>
    <w:rsid w:val="00CE418F"/>
    <w:rsid w:val="00CE5638"/>
    <w:rsid w:val="00CE757B"/>
    <w:rsid w:val="00CE7EC5"/>
    <w:rsid w:val="00CE7ECD"/>
    <w:rsid w:val="00CF196C"/>
    <w:rsid w:val="00CF1FE0"/>
    <w:rsid w:val="00CF3CAF"/>
    <w:rsid w:val="00CF437C"/>
    <w:rsid w:val="00CF5EC0"/>
    <w:rsid w:val="00CF7275"/>
    <w:rsid w:val="00CF73A9"/>
    <w:rsid w:val="00D007C8"/>
    <w:rsid w:val="00D0235A"/>
    <w:rsid w:val="00D04151"/>
    <w:rsid w:val="00D043B4"/>
    <w:rsid w:val="00D0544E"/>
    <w:rsid w:val="00D058F1"/>
    <w:rsid w:val="00D05B1B"/>
    <w:rsid w:val="00D05B23"/>
    <w:rsid w:val="00D10D43"/>
    <w:rsid w:val="00D10EEB"/>
    <w:rsid w:val="00D1138D"/>
    <w:rsid w:val="00D113CC"/>
    <w:rsid w:val="00D12C23"/>
    <w:rsid w:val="00D12D8E"/>
    <w:rsid w:val="00D21F5D"/>
    <w:rsid w:val="00D225DF"/>
    <w:rsid w:val="00D24392"/>
    <w:rsid w:val="00D2590C"/>
    <w:rsid w:val="00D276D1"/>
    <w:rsid w:val="00D320B4"/>
    <w:rsid w:val="00D32A6F"/>
    <w:rsid w:val="00D347D5"/>
    <w:rsid w:val="00D34B37"/>
    <w:rsid w:val="00D35904"/>
    <w:rsid w:val="00D35C04"/>
    <w:rsid w:val="00D35C78"/>
    <w:rsid w:val="00D369EE"/>
    <w:rsid w:val="00D41E8B"/>
    <w:rsid w:val="00D43483"/>
    <w:rsid w:val="00D434D5"/>
    <w:rsid w:val="00D43D8E"/>
    <w:rsid w:val="00D52603"/>
    <w:rsid w:val="00D527D5"/>
    <w:rsid w:val="00D66A5C"/>
    <w:rsid w:val="00D67073"/>
    <w:rsid w:val="00D73121"/>
    <w:rsid w:val="00D74FB2"/>
    <w:rsid w:val="00D82D8B"/>
    <w:rsid w:val="00D82E0F"/>
    <w:rsid w:val="00D841AD"/>
    <w:rsid w:val="00D85E77"/>
    <w:rsid w:val="00D8606E"/>
    <w:rsid w:val="00D90A2B"/>
    <w:rsid w:val="00D94C8F"/>
    <w:rsid w:val="00D95DC2"/>
    <w:rsid w:val="00D96177"/>
    <w:rsid w:val="00D9628B"/>
    <w:rsid w:val="00D976A4"/>
    <w:rsid w:val="00DA10A1"/>
    <w:rsid w:val="00DA7085"/>
    <w:rsid w:val="00DB2392"/>
    <w:rsid w:val="00DB74DB"/>
    <w:rsid w:val="00DB7803"/>
    <w:rsid w:val="00DC5453"/>
    <w:rsid w:val="00DC654B"/>
    <w:rsid w:val="00DC7E6D"/>
    <w:rsid w:val="00DD3F22"/>
    <w:rsid w:val="00DD46A4"/>
    <w:rsid w:val="00DD6D27"/>
    <w:rsid w:val="00DD6FB9"/>
    <w:rsid w:val="00DD7612"/>
    <w:rsid w:val="00DE2897"/>
    <w:rsid w:val="00DE3B8C"/>
    <w:rsid w:val="00DE3C32"/>
    <w:rsid w:val="00DE4931"/>
    <w:rsid w:val="00DE52F1"/>
    <w:rsid w:val="00DE6B67"/>
    <w:rsid w:val="00DF3B2A"/>
    <w:rsid w:val="00DF4E06"/>
    <w:rsid w:val="00DF69DD"/>
    <w:rsid w:val="00E0147B"/>
    <w:rsid w:val="00E01A84"/>
    <w:rsid w:val="00E024FB"/>
    <w:rsid w:val="00E0258F"/>
    <w:rsid w:val="00E03F24"/>
    <w:rsid w:val="00E04059"/>
    <w:rsid w:val="00E06705"/>
    <w:rsid w:val="00E07CF4"/>
    <w:rsid w:val="00E07D27"/>
    <w:rsid w:val="00E1674C"/>
    <w:rsid w:val="00E1683D"/>
    <w:rsid w:val="00E17B7B"/>
    <w:rsid w:val="00E208EF"/>
    <w:rsid w:val="00E21C90"/>
    <w:rsid w:val="00E25A3E"/>
    <w:rsid w:val="00E25E95"/>
    <w:rsid w:val="00E335C3"/>
    <w:rsid w:val="00E35653"/>
    <w:rsid w:val="00E438C6"/>
    <w:rsid w:val="00E45594"/>
    <w:rsid w:val="00E475B4"/>
    <w:rsid w:val="00E52D56"/>
    <w:rsid w:val="00E54382"/>
    <w:rsid w:val="00E5451D"/>
    <w:rsid w:val="00E564EB"/>
    <w:rsid w:val="00E57882"/>
    <w:rsid w:val="00E57891"/>
    <w:rsid w:val="00E60789"/>
    <w:rsid w:val="00E61228"/>
    <w:rsid w:val="00E614E0"/>
    <w:rsid w:val="00E63227"/>
    <w:rsid w:val="00E633C8"/>
    <w:rsid w:val="00E638DF"/>
    <w:rsid w:val="00E65CED"/>
    <w:rsid w:val="00E6667A"/>
    <w:rsid w:val="00E66E21"/>
    <w:rsid w:val="00E7056D"/>
    <w:rsid w:val="00E708FE"/>
    <w:rsid w:val="00E71A1B"/>
    <w:rsid w:val="00E7377B"/>
    <w:rsid w:val="00E742B9"/>
    <w:rsid w:val="00E748C5"/>
    <w:rsid w:val="00E76444"/>
    <w:rsid w:val="00E77C97"/>
    <w:rsid w:val="00E80312"/>
    <w:rsid w:val="00E812BF"/>
    <w:rsid w:val="00E81988"/>
    <w:rsid w:val="00E838F3"/>
    <w:rsid w:val="00E846BE"/>
    <w:rsid w:val="00E84F91"/>
    <w:rsid w:val="00E85E71"/>
    <w:rsid w:val="00E86E2C"/>
    <w:rsid w:val="00E875F3"/>
    <w:rsid w:val="00E9179C"/>
    <w:rsid w:val="00E91CBD"/>
    <w:rsid w:val="00E92089"/>
    <w:rsid w:val="00E940E4"/>
    <w:rsid w:val="00EA18E8"/>
    <w:rsid w:val="00EA24D5"/>
    <w:rsid w:val="00EA38A4"/>
    <w:rsid w:val="00EB1CE9"/>
    <w:rsid w:val="00EB2CDA"/>
    <w:rsid w:val="00EB3C10"/>
    <w:rsid w:val="00EB7F56"/>
    <w:rsid w:val="00EC1076"/>
    <w:rsid w:val="00EC1945"/>
    <w:rsid w:val="00EC3307"/>
    <w:rsid w:val="00EC5EEC"/>
    <w:rsid w:val="00EC653E"/>
    <w:rsid w:val="00ED0138"/>
    <w:rsid w:val="00ED1017"/>
    <w:rsid w:val="00ED13A9"/>
    <w:rsid w:val="00ED4E33"/>
    <w:rsid w:val="00ED6463"/>
    <w:rsid w:val="00ED7C03"/>
    <w:rsid w:val="00EE0E54"/>
    <w:rsid w:val="00EE1DAF"/>
    <w:rsid w:val="00EE48D3"/>
    <w:rsid w:val="00EF2834"/>
    <w:rsid w:val="00EF4089"/>
    <w:rsid w:val="00EF4A62"/>
    <w:rsid w:val="00EF5FC1"/>
    <w:rsid w:val="00EF696B"/>
    <w:rsid w:val="00F00B1A"/>
    <w:rsid w:val="00F01A41"/>
    <w:rsid w:val="00F028AF"/>
    <w:rsid w:val="00F0352B"/>
    <w:rsid w:val="00F03844"/>
    <w:rsid w:val="00F11B2C"/>
    <w:rsid w:val="00F12EA8"/>
    <w:rsid w:val="00F1563E"/>
    <w:rsid w:val="00F1660C"/>
    <w:rsid w:val="00F20B7C"/>
    <w:rsid w:val="00F21DFC"/>
    <w:rsid w:val="00F22E21"/>
    <w:rsid w:val="00F248E9"/>
    <w:rsid w:val="00F24CD4"/>
    <w:rsid w:val="00F269E0"/>
    <w:rsid w:val="00F32480"/>
    <w:rsid w:val="00F35265"/>
    <w:rsid w:val="00F42344"/>
    <w:rsid w:val="00F425E2"/>
    <w:rsid w:val="00F4378C"/>
    <w:rsid w:val="00F51BE9"/>
    <w:rsid w:val="00F51C9A"/>
    <w:rsid w:val="00F51EC7"/>
    <w:rsid w:val="00F53A22"/>
    <w:rsid w:val="00F55CC4"/>
    <w:rsid w:val="00F5755B"/>
    <w:rsid w:val="00F57BE9"/>
    <w:rsid w:val="00F60195"/>
    <w:rsid w:val="00F60A4E"/>
    <w:rsid w:val="00F61A72"/>
    <w:rsid w:val="00F61E91"/>
    <w:rsid w:val="00F623EF"/>
    <w:rsid w:val="00F62769"/>
    <w:rsid w:val="00F6294E"/>
    <w:rsid w:val="00F70877"/>
    <w:rsid w:val="00F71710"/>
    <w:rsid w:val="00F72C57"/>
    <w:rsid w:val="00F74DDF"/>
    <w:rsid w:val="00F87EE4"/>
    <w:rsid w:val="00F9080F"/>
    <w:rsid w:val="00F90A33"/>
    <w:rsid w:val="00F93FE5"/>
    <w:rsid w:val="00F97247"/>
    <w:rsid w:val="00FA1459"/>
    <w:rsid w:val="00FA17BF"/>
    <w:rsid w:val="00FA4559"/>
    <w:rsid w:val="00FA5415"/>
    <w:rsid w:val="00FA5468"/>
    <w:rsid w:val="00FA668A"/>
    <w:rsid w:val="00FA7840"/>
    <w:rsid w:val="00FA7F50"/>
    <w:rsid w:val="00FB3115"/>
    <w:rsid w:val="00FB332B"/>
    <w:rsid w:val="00FB3963"/>
    <w:rsid w:val="00FB4A2C"/>
    <w:rsid w:val="00FB51C9"/>
    <w:rsid w:val="00FB5C11"/>
    <w:rsid w:val="00FB7A09"/>
    <w:rsid w:val="00FC2358"/>
    <w:rsid w:val="00FC39DE"/>
    <w:rsid w:val="00FC3CFD"/>
    <w:rsid w:val="00FC4886"/>
    <w:rsid w:val="00FC4920"/>
    <w:rsid w:val="00FC6DC1"/>
    <w:rsid w:val="00FC79F5"/>
    <w:rsid w:val="00FD3C00"/>
    <w:rsid w:val="00FD63B9"/>
    <w:rsid w:val="00FE06C9"/>
    <w:rsid w:val="00FE1B8F"/>
    <w:rsid w:val="00FE26CB"/>
    <w:rsid w:val="00FE2816"/>
    <w:rsid w:val="00FE3D33"/>
    <w:rsid w:val="00FE494F"/>
    <w:rsid w:val="00FE78AB"/>
    <w:rsid w:val="00FF413C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98F17D"/>
  <w14:defaultImageDpi w14:val="32767"/>
  <w15:chartTrackingRefBased/>
  <w15:docId w15:val="{4A4D1447-72D4-EC42-BE5E-3FC79E31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3C10"/>
    <w:pPr>
      <w:spacing w:line="276" w:lineRule="auto"/>
    </w:pPr>
    <w:rPr>
      <w:rFonts w:ascii="Arial" w:eastAsia="Arial" w:hAnsi="Arial" w:cs="Arial"/>
      <w:sz w:val="22"/>
      <w:szCs w:val="22"/>
      <w:lang w:val="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Luca Fumagalli</cp:lastModifiedBy>
  <cp:revision>1</cp:revision>
  <dcterms:created xsi:type="dcterms:W3CDTF">2024-07-05T15:08:00Z</dcterms:created>
  <dcterms:modified xsi:type="dcterms:W3CDTF">2024-07-05T15:08:00Z</dcterms:modified>
</cp:coreProperties>
</file>