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D5FA" w14:textId="77777777" w:rsidR="004202C3" w:rsidRPr="002F2C52" w:rsidRDefault="004202C3" w:rsidP="004202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APPENDIX 1</w:t>
      </w:r>
    </w:p>
    <w:p w14:paraId="4B80AC30" w14:textId="77777777" w:rsidR="004202C3" w:rsidRPr="002F2C52" w:rsidRDefault="004202C3" w:rsidP="004202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Voucher </w:t>
      </w:r>
      <w:proofErr w:type="spellStart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specimens</w:t>
      </w:r>
      <w:proofErr w:type="spellEnd"/>
    </w:p>
    <w:p w14:paraId="589952FD" w14:textId="225A9B82" w:rsidR="00022752" w:rsidRPr="004202C3" w:rsidRDefault="004202C3" w:rsidP="004202C3">
      <w:pPr>
        <w:rPr>
          <w:lang w:val="pt-BR"/>
        </w:rPr>
      </w:pPr>
      <w:proofErr w:type="spellStart"/>
      <w:r w:rsidRPr="002F2C52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Chiasmocleis</w:t>
      </w:r>
      <w:proofErr w:type="spellEnd"/>
      <w:r w:rsidRPr="002F2C52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F2C52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altomontana</w:t>
      </w:r>
      <w:proofErr w:type="spellEnd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, BRAZIL: São Paulo: São José do Barreiro: Parque Nacional da Serra da Bocaina, CFBH 28800-28806, DZSJRP-</w:t>
      </w:r>
      <w:proofErr w:type="spellStart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Amphibia</w:t>
      </w:r>
      <w:proofErr w:type="spellEnd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proofErr w:type="spellStart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Adults</w:t>
      </w:r>
      <w:proofErr w:type="spellEnd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12147-12152; DZSJRP-</w:t>
      </w:r>
      <w:proofErr w:type="spellStart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>Tadpoles</w:t>
      </w:r>
      <w:proofErr w:type="spellEnd"/>
      <w:r w:rsidRPr="002F2C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L. 2066.02 (Base - PT3), 2036.02 (Trilha do Ouro – PT), 2035.01 (Flora Mariana), 2021.01 (Flora Mariana), 2046.02 (Base PT3), 2054.01 (Base PT2), 2097.01 (Base - PT3).</w:t>
      </w:r>
    </w:p>
    <w:sectPr w:rsidR="00022752" w:rsidRPr="00420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C3"/>
    <w:rsid w:val="000027B8"/>
    <w:rsid w:val="00005866"/>
    <w:rsid w:val="00015C9F"/>
    <w:rsid w:val="00022505"/>
    <w:rsid w:val="00022752"/>
    <w:rsid w:val="00026CD9"/>
    <w:rsid w:val="00027F36"/>
    <w:rsid w:val="00034A52"/>
    <w:rsid w:val="00040F4D"/>
    <w:rsid w:val="00041151"/>
    <w:rsid w:val="00041B41"/>
    <w:rsid w:val="00042FD3"/>
    <w:rsid w:val="00043EA4"/>
    <w:rsid w:val="0004625A"/>
    <w:rsid w:val="000500E6"/>
    <w:rsid w:val="00051C51"/>
    <w:rsid w:val="00054800"/>
    <w:rsid w:val="000604D5"/>
    <w:rsid w:val="00063229"/>
    <w:rsid w:val="00064115"/>
    <w:rsid w:val="0007433C"/>
    <w:rsid w:val="0008282D"/>
    <w:rsid w:val="000831C2"/>
    <w:rsid w:val="000917A0"/>
    <w:rsid w:val="00091E89"/>
    <w:rsid w:val="000B3585"/>
    <w:rsid w:val="000C132D"/>
    <w:rsid w:val="000C58E5"/>
    <w:rsid w:val="000D09E8"/>
    <w:rsid w:val="000D674F"/>
    <w:rsid w:val="000F1725"/>
    <w:rsid w:val="000F3545"/>
    <w:rsid w:val="000F7595"/>
    <w:rsid w:val="00111D4E"/>
    <w:rsid w:val="00122DA8"/>
    <w:rsid w:val="001318F9"/>
    <w:rsid w:val="001422C6"/>
    <w:rsid w:val="00143961"/>
    <w:rsid w:val="00154D19"/>
    <w:rsid w:val="00166223"/>
    <w:rsid w:val="001779FA"/>
    <w:rsid w:val="00185818"/>
    <w:rsid w:val="0018667D"/>
    <w:rsid w:val="00186BA2"/>
    <w:rsid w:val="00187CB1"/>
    <w:rsid w:val="00194487"/>
    <w:rsid w:val="001A0643"/>
    <w:rsid w:val="001A3F6C"/>
    <w:rsid w:val="001D05D7"/>
    <w:rsid w:val="001D1836"/>
    <w:rsid w:val="001D3829"/>
    <w:rsid w:val="001E193A"/>
    <w:rsid w:val="001E6F2B"/>
    <w:rsid w:val="001F6BA7"/>
    <w:rsid w:val="001F717B"/>
    <w:rsid w:val="00206573"/>
    <w:rsid w:val="00211C66"/>
    <w:rsid w:val="00213550"/>
    <w:rsid w:val="00214131"/>
    <w:rsid w:val="00214E82"/>
    <w:rsid w:val="00220078"/>
    <w:rsid w:val="00223463"/>
    <w:rsid w:val="00225627"/>
    <w:rsid w:val="00230BED"/>
    <w:rsid w:val="0023597E"/>
    <w:rsid w:val="00240ADA"/>
    <w:rsid w:val="0024266C"/>
    <w:rsid w:val="00266DF0"/>
    <w:rsid w:val="00273DAB"/>
    <w:rsid w:val="00273E4A"/>
    <w:rsid w:val="00284F81"/>
    <w:rsid w:val="002A7044"/>
    <w:rsid w:val="002A7B79"/>
    <w:rsid w:val="002B7C54"/>
    <w:rsid w:val="002D07F4"/>
    <w:rsid w:val="002D0FBC"/>
    <w:rsid w:val="002D3962"/>
    <w:rsid w:val="002E170C"/>
    <w:rsid w:val="002F0E0A"/>
    <w:rsid w:val="00304401"/>
    <w:rsid w:val="00304EC0"/>
    <w:rsid w:val="0031271B"/>
    <w:rsid w:val="00314092"/>
    <w:rsid w:val="003146AE"/>
    <w:rsid w:val="003162F2"/>
    <w:rsid w:val="003204D6"/>
    <w:rsid w:val="00321B35"/>
    <w:rsid w:val="00322172"/>
    <w:rsid w:val="003229C1"/>
    <w:rsid w:val="00323DA1"/>
    <w:rsid w:val="00330075"/>
    <w:rsid w:val="00330B14"/>
    <w:rsid w:val="00342D37"/>
    <w:rsid w:val="00355AA6"/>
    <w:rsid w:val="00356681"/>
    <w:rsid w:val="003576FB"/>
    <w:rsid w:val="00360EF6"/>
    <w:rsid w:val="00362179"/>
    <w:rsid w:val="00362E34"/>
    <w:rsid w:val="00372D14"/>
    <w:rsid w:val="00373851"/>
    <w:rsid w:val="003746BC"/>
    <w:rsid w:val="00391885"/>
    <w:rsid w:val="0039431F"/>
    <w:rsid w:val="00395BDD"/>
    <w:rsid w:val="003A71B7"/>
    <w:rsid w:val="003B433E"/>
    <w:rsid w:val="003C49E4"/>
    <w:rsid w:val="003C68E9"/>
    <w:rsid w:val="003D0A71"/>
    <w:rsid w:val="00400803"/>
    <w:rsid w:val="0040097E"/>
    <w:rsid w:val="0040294E"/>
    <w:rsid w:val="00403EFD"/>
    <w:rsid w:val="00404D77"/>
    <w:rsid w:val="00414809"/>
    <w:rsid w:val="00414A17"/>
    <w:rsid w:val="00415038"/>
    <w:rsid w:val="00417A9C"/>
    <w:rsid w:val="004202C3"/>
    <w:rsid w:val="00422050"/>
    <w:rsid w:val="0042655F"/>
    <w:rsid w:val="0043587C"/>
    <w:rsid w:val="004810CA"/>
    <w:rsid w:val="0049471C"/>
    <w:rsid w:val="004A1922"/>
    <w:rsid w:val="004A2C82"/>
    <w:rsid w:val="004B4428"/>
    <w:rsid w:val="004B514A"/>
    <w:rsid w:val="004C2F96"/>
    <w:rsid w:val="004C7FD4"/>
    <w:rsid w:val="004D660E"/>
    <w:rsid w:val="004E41CC"/>
    <w:rsid w:val="004F1400"/>
    <w:rsid w:val="004F3127"/>
    <w:rsid w:val="004F416E"/>
    <w:rsid w:val="004F4411"/>
    <w:rsid w:val="004F6B94"/>
    <w:rsid w:val="005001F3"/>
    <w:rsid w:val="0050036D"/>
    <w:rsid w:val="005058B8"/>
    <w:rsid w:val="00505B5B"/>
    <w:rsid w:val="0051000C"/>
    <w:rsid w:val="005121E0"/>
    <w:rsid w:val="0051502E"/>
    <w:rsid w:val="00516ABB"/>
    <w:rsid w:val="00516AF8"/>
    <w:rsid w:val="005206E4"/>
    <w:rsid w:val="00523CCC"/>
    <w:rsid w:val="00533901"/>
    <w:rsid w:val="00537AE5"/>
    <w:rsid w:val="00537E83"/>
    <w:rsid w:val="005419BB"/>
    <w:rsid w:val="00543B54"/>
    <w:rsid w:val="0054414B"/>
    <w:rsid w:val="00551B43"/>
    <w:rsid w:val="005547C0"/>
    <w:rsid w:val="0056382E"/>
    <w:rsid w:val="00565363"/>
    <w:rsid w:val="005662E4"/>
    <w:rsid w:val="00572A88"/>
    <w:rsid w:val="00574E02"/>
    <w:rsid w:val="00590802"/>
    <w:rsid w:val="0059185D"/>
    <w:rsid w:val="0059765C"/>
    <w:rsid w:val="005B5984"/>
    <w:rsid w:val="005B6B1F"/>
    <w:rsid w:val="005B798A"/>
    <w:rsid w:val="005C0CE7"/>
    <w:rsid w:val="005C2914"/>
    <w:rsid w:val="005C36B0"/>
    <w:rsid w:val="005C50D3"/>
    <w:rsid w:val="005D0D04"/>
    <w:rsid w:val="005D149D"/>
    <w:rsid w:val="005E46AE"/>
    <w:rsid w:val="005E4D69"/>
    <w:rsid w:val="005F1DB8"/>
    <w:rsid w:val="005F6BBF"/>
    <w:rsid w:val="0060350C"/>
    <w:rsid w:val="00611246"/>
    <w:rsid w:val="006254BF"/>
    <w:rsid w:val="006255B6"/>
    <w:rsid w:val="00625A50"/>
    <w:rsid w:val="00631DFF"/>
    <w:rsid w:val="006367A7"/>
    <w:rsid w:val="00643CAB"/>
    <w:rsid w:val="00653756"/>
    <w:rsid w:val="00660040"/>
    <w:rsid w:val="006603D5"/>
    <w:rsid w:val="00666ABF"/>
    <w:rsid w:val="00675B14"/>
    <w:rsid w:val="006810C3"/>
    <w:rsid w:val="00685105"/>
    <w:rsid w:val="00685ADC"/>
    <w:rsid w:val="0069095C"/>
    <w:rsid w:val="00691B86"/>
    <w:rsid w:val="00693707"/>
    <w:rsid w:val="00695FCF"/>
    <w:rsid w:val="006B2ACA"/>
    <w:rsid w:val="006B4B54"/>
    <w:rsid w:val="006C2455"/>
    <w:rsid w:val="006E4277"/>
    <w:rsid w:val="006E5B70"/>
    <w:rsid w:val="006F142F"/>
    <w:rsid w:val="00703A3E"/>
    <w:rsid w:val="00707AD4"/>
    <w:rsid w:val="0071289B"/>
    <w:rsid w:val="00713156"/>
    <w:rsid w:val="00714FB2"/>
    <w:rsid w:val="007161D0"/>
    <w:rsid w:val="007172B8"/>
    <w:rsid w:val="00721F38"/>
    <w:rsid w:val="007243F3"/>
    <w:rsid w:val="00732009"/>
    <w:rsid w:val="00732155"/>
    <w:rsid w:val="00735F80"/>
    <w:rsid w:val="00754336"/>
    <w:rsid w:val="0076019A"/>
    <w:rsid w:val="00765602"/>
    <w:rsid w:val="00766CDC"/>
    <w:rsid w:val="00772B4F"/>
    <w:rsid w:val="00773961"/>
    <w:rsid w:val="00777809"/>
    <w:rsid w:val="00781589"/>
    <w:rsid w:val="00786791"/>
    <w:rsid w:val="00793298"/>
    <w:rsid w:val="007953C6"/>
    <w:rsid w:val="007A2610"/>
    <w:rsid w:val="007A6E1E"/>
    <w:rsid w:val="007A7DB4"/>
    <w:rsid w:val="007C572E"/>
    <w:rsid w:val="007D077A"/>
    <w:rsid w:val="007D5FF3"/>
    <w:rsid w:val="007D758A"/>
    <w:rsid w:val="007E006D"/>
    <w:rsid w:val="007E3F48"/>
    <w:rsid w:val="007E4268"/>
    <w:rsid w:val="007F5842"/>
    <w:rsid w:val="008002E2"/>
    <w:rsid w:val="00806FF4"/>
    <w:rsid w:val="00807B3B"/>
    <w:rsid w:val="00811707"/>
    <w:rsid w:val="00813778"/>
    <w:rsid w:val="00821F5F"/>
    <w:rsid w:val="00825792"/>
    <w:rsid w:val="00826143"/>
    <w:rsid w:val="008262F9"/>
    <w:rsid w:val="00832AD6"/>
    <w:rsid w:val="00833B2A"/>
    <w:rsid w:val="00836208"/>
    <w:rsid w:val="00841DB9"/>
    <w:rsid w:val="00843F03"/>
    <w:rsid w:val="0084494D"/>
    <w:rsid w:val="00853A58"/>
    <w:rsid w:val="0086231A"/>
    <w:rsid w:val="00864B8E"/>
    <w:rsid w:val="00865D64"/>
    <w:rsid w:val="00866B20"/>
    <w:rsid w:val="008706FC"/>
    <w:rsid w:val="008711F8"/>
    <w:rsid w:val="00873507"/>
    <w:rsid w:val="00873D83"/>
    <w:rsid w:val="0087780D"/>
    <w:rsid w:val="008778A3"/>
    <w:rsid w:val="008831D2"/>
    <w:rsid w:val="00883718"/>
    <w:rsid w:val="00895199"/>
    <w:rsid w:val="008959F7"/>
    <w:rsid w:val="008A2B85"/>
    <w:rsid w:val="008A4350"/>
    <w:rsid w:val="008B2783"/>
    <w:rsid w:val="008B5284"/>
    <w:rsid w:val="008B5701"/>
    <w:rsid w:val="008C3B11"/>
    <w:rsid w:val="008C515C"/>
    <w:rsid w:val="008C5790"/>
    <w:rsid w:val="008D03EF"/>
    <w:rsid w:val="008D17F4"/>
    <w:rsid w:val="008D59B8"/>
    <w:rsid w:val="008D7CD6"/>
    <w:rsid w:val="008E4DEB"/>
    <w:rsid w:val="008E5A11"/>
    <w:rsid w:val="008E6312"/>
    <w:rsid w:val="008F16C5"/>
    <w:rsid w:val="008F4841"/>
    <w:rsid w:val="008F54AD"/>
    <w:rsid w:val="00912146"/>
    <w:rsid w:val="009151D3"/>
    <w:rsid w:val="00916817"/>
    <w:rsid w:val="009204CB"/>
    <w:rsid w:val="009210D0"/>
    <w:rsid w:val="00934B1A"/>
    <w:rsid w:val="00935AD6"/>
    <w:rsid w:val="0093679D"/>
    <w:rsid w:val="00944569"/>
    <w:rsid w:val="00954768"/>
    <w:rsid w:val="00954932"/>
    <w:rsid w:val="009704C7"/>
    <w:rsid w:val="0097303E"/>
    <w:rsid w:val="00980AC7"/>
    <w:rsid w:val="00984453"/>
    <w:rsid w:val="009A0E5D"/>
    <w:rsid w:val="009A3F42"/>
    <w:rsid w:val="009B0E5E"/>
    <w:rsid w:val="009B0E96"/>
    <w:rsid w:val="009B609E"/>
    <w:rsid w:val="009B6A21"/>
    <w:rsid w:val="009C264D"/>
    <w:rsid w:val="009C2A20"/>
    <w:rsid w:val="009C7171"/>
    <w:rsid w:val="009D2E32"/>
    <w:rsid w:val="009D355A"/>
    <w:rsid w:val="009E0062"/>
    <w:rsid w:val="009E6B99"/>
    <w:rsid w:val="009F4A6C"/>
    <w:rsid w:val="009F7846"/>
    <w:rsid w:val="00A03446"/>
    <w:rsid w:val="00A06260"/>
    <w:rsid w:val="00A209DE"/>
    <w:rsid w:val="00A23648"/>
    <w:rsid w:val="00A23949"/>
    <w:rsid w:val="00A256ED"/>
    <w:rsid w:val="00A30DBB"/>
    <w:rsid w:val="00A413CF"/>
    <w:rsid w:val="00A42819"/>
    <w:rsid w:val="00A42FFB"/>
    <w:rsid w:val="00A510E4"/>
    <w:rsid w:val="00A533E5"/>
    <w:rsid w:val="00A63BC1"/>
    <w:rsid w:val="00A6623B"/>
    <w:rsid w:val="00A714CA"/>
    <w:rsid w:val="00A723DE"/>
    <w:rsid w:val="00A74A41"/>
    <w:rsid w:val="00A77AEF"/>
    <w:rsid w:val="00A8001F"/>
    <w:rsid w:val="00A805A5"/>
    <w:rsid w:val="00A84BD9"/>
    <w:rsid w:val="00A86079"/>
    <w:rsid w:val="00A87B6B"/>
    <w:rsid w:val="00A9205C"/>
    <w:rsid w:val="00A920FD"/>
    <w:rsid w:val="00A966A3"/>
    <w:rsid w:val="00A96B8B"/>
    <w:rsid w:val="00AA2193"/>
    <w:rsid w:val="00AA27AD"/>
    <w:rsid w:val="00AB6778"/>
    <w:rsid w:val="00AB74EE"/>
    <w:rsid w:val="00AC0C7A"/>
    <w:rsid w:val="00AC491E"/>
    <w:rsid w:val="00AC747A"/>
    <w:rsid w:val="00AD0258"/>
    <w:rsid w:val="00AD7475"/>
    <w:rsid w:val="00AD7AD4"/>
    <w:rsid w:val="00AE4E33"/>
    <w:rsid w:val="00AE7002"/>
    <w:rsid w:val="00AF4212"/>
    <w:rsid w:val="00B00DCD"/>
    <w:rsid w:val="00B01203"/>
    <w:rsid w:val="00B026AC"/>
    <w:rsid w:val="00B11470"/>
    <w:rsid w:val="00B1195C"/>
    <w:rsid w:val="00B4054C"/>
    <w:rsid w:val="00B41391"/>
    <w:rsid w:val="00B44521"/>
    <w:rsid w:val="00B50CC9"/>
    <w:rsid w:val="00B559AA"/>
    <w:rsid w:val="00B55C9B"/>
    <w:rsid w:val="00B566A1"/>
    <w:rsid w:val="00B603B1"/>
    <w:rsid w:val="00B6362C"/>
    <w:rsid w:val="00B67627"/>
    <w:rsid w:val="00B67BE4"/>
    <w:rsid w:val="00B74058"/>
    <w:rsid w:val="00B82C04"/>
    <w:rsid w:val="00B83325"/>
    <w:rsid w:val="00B974D0"/>
    <w:rsid w:val="00BA39B0"/>
    <w:rsid w:val="00BA5D6D"/>
    <w:rsid w:val="00BB0184"/>
    <w:rsid w:val="00BC0F0E"/>
    <w:rsid w:val="00BC1890"/>
    <w:rsid w:val="00BC26EA"/>
    <w:rsid w:val="00BD5CD3"/>
    <w:rsid w:val="00BD64A3"/>
    <w:rsid w:val="00BE088B"/>
    <w:rsid w:val="00BE2CBB"/>
    <w:rsid w:val="00BF4AEA"/>
    <w:rsid w:val="00C06313"/>
    <w:rsid w:val="00C063E1"/>
    <w:rsid w:val="00C12E5F"/>
    <w:rsid w:val="00C12FF6"/>
    <w:rsid w:val="00C24EF9"/>
    <w:rsid w:val="00C27BDF"/>
    <w:rsid w:val="00C31C70"/>
    <w:rsid w:val="00C33F90"/>
    <w:rsid w:val="00C4694D"/>
    <w:rsid w:val="00C649E8"/>
    <w:rsid w:val="00C66DB5"/>
    <w:rsid w:val="00C86E76"/>
    <w:rsid w:val="00C93C08"/>
    <w:rsid w:val="00C942E1"/>
    <w:rsid w:val="00CA376D"/>
    <w:rsid w:val="00CB325F"/>
    <w:rsid w:val="00CD56DD"/>
    <w:rsid w:val="00CD59F2"/>
    <w:rsid w:val="00CD7BB6"/>
    <w:rsid w:val="00CE0C5B"/>
    <w:rsid w:val="00CE372A"/>
    <w:rsid w:val="00CF0E14"/>
    <w:rsid w:val="00CF5506"/>
    <w:rsid w:val="00CF612B"/>
    <w:rsid w:val="00D01432"/>
    <w:rsid w:val="00D02648"/>
    <w:rsid w:val="00D04857"/>
    <w:rsid w:val="00D04F97"/>
    <w:rsid w:val="00D07E92"/>
    <w:rsid w:val="00D32071"/>
    <w:rsid w:val="00D33E58"/>
    <w:rsid w:val="00D35700"/>
    <w:rsid w:val="00D51B61"/>
    <w:rsid w:val="00D5438A"/>
    <w:rsid w:val="00D570E2"/>
    <w:rsid w:val="00D6111C"/>
    <w:rsid w:val="00D75E2C"/>
    <w:rsid w:val="00D8565B"/>
    <w:rsid w:val="00D90B59"/>
    <w:rsid w:val="00D90BF9"/>
    <w:rsid w:val="00D92F2F"/>
    <w:rsid w:val="00D95C46"/>
    <w:rsid w:val="00D96B61"/>
    <w:rsid w:val="00DA2329"/>
    <w:rsid w:val="00DB72BB"/>
    <w:rsid w:val="00DC0012"/>
    <w:rsid w:val="00DC1BCA"/>
    <w:rsid w:val="00DC30AD"/>
    <w:rsid w:val="00DC662E"/>
    <w:rsid w:val="00DD650E"/>
    <w:rsid w:val="00DD6A78"/>
    <w:rsid w:val="00DF1343"/>
    <w:rsid w:val="00E0338D"/>
    <w:rsid w:val="00E11DFA"/>
    <w:rsid w:val="00E165D7"/>
    <w:rsid w:val="00E176FB"/>
    <w:rsid w:val="00E31DE8"/>
    <w:rsid w:val="00E6506E"/>
    <w:rsid w:val="00E6612B"/>
    <w:rsid w:val="00E76DE1"/>
    <w:rsid w:val="00E80636"/>
    <w:rsid w:val="00E80FCB"/>
    <w:rsid w:val="00E86385"/>
    <w:rsid w:val="00E90B66"/>
    <w:rsid w:val="00EA2546"/>
    <w:rsid w:val="00EB53BC"/>
    <w:rsid w:val="00EC26F7"/>
    <w:rsid w:val="00EC4DF6"/>
    <w:rsid w:val="00EC6F90"/>
    <w:rsid w:val="00ED29BB"/>
    <w:rsid w:val="00ED3836"/>
    <w:rsid w:val="00ED5F10"/>
    <w:rsid w:val="00EE42C9"/>
    <w:rsid w:val="00EE5AEA"/>
    <w:rsid w:val="00EF16D2"/>
    <w:rsid w:val="00EF203F"/>
    <w:rsid w:val="00EF601F"/>
    <w:rsid w:val="00EF6F05"/>
    <w:rsid w:val="00F0079B"/>
    <w:rsid w:val="00F00B9E"/>
    <w:rsid w:val="00F0544D"/>
    <w:rsid w:val="00F366C3"/>
    <w:rsid w:val="00F37F58"/>
    <w:rsid w:val="00F460A7"/>
    <w:rsid w:val="00F4688E"/>
    <w:rsid w:val="00F527D9"/>
    <w:rsid w:val="00F557AF"/>
    <w:rsid w:val="00F6446D"/>
    <w:rsid w:val="00F65EE2"/>
    <w:rsid w:val="00F67FE4"/>
    <w:rsid w:val="00F7015B"/>
    <w:rsid w:val="00F71149"/>
    <w:rsid w:val="00F76CB4"/>
    <w:rsid w:val="00F93EEB"/>
    <w:rsid w:val="00F95EF5"/>
    <w:rsid w:val="00FA053F"/>
    <w:rsid w:val="00FA0606"/>
    <w:rsid w:val="00FA76B3"/>
    <w:rsid w:val="00FB59E3"/>
    <w:rsid w:val="00FB6711"/>
    <w:rsid w:val="00FB7FA5"/>
    <w:rsid w:val="00FC6978"/>
    <w:rsid w:val="00FD68EF"/>
    <w:rsid w:val="00FE1A4A"/>
    <w:rsid w:val="00FE2C0E"/>
    <w:rsid w:val="00FF1F92"/>
    <w:rsid w:val="00FF58B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1F477"/>
  <w15:chartTrackingRefBased/>
  <w15:docId w15:val="{4186472F-E220-EF4B-9774-C04E698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C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B. Provete</dc:creator>
  <cp:keywords/>
  <dc:description/>
  <cp:lastModifiedBy>Diogo Borges Provete</cp:lastModifiedBy>
  <cp:revision>1</cp:revision>
  <dcterms:created xsi:type="dcterms:W3CDTF">2024-06-22T17:00:00Z</dcterms:created>
  <dcterms:modified xsi:type="dcterms:W3CDTF">2024-06-22T17:00:00Z</dcterms:modified>
</cp:coreProperties>
</file>