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B3AE" w14:textId="64743823" w:rsidR="00FB599F" w:rsidRPr="009C644F" w:rsidRDefault="00C26336" w:rsidP="00FB599F">
      <w:pPr>
        <w:pStyle w:val="af2"/>
        <w:jc w:val="left"/>
        <w:rPr>
          <w:rFonts w:ascii="华文楷体" w:eastAsia="华文楷体" w:hAnsi="华文楷体" w:cs="Kigelia"/>
          <w:b w:val="0"/>
          <w:bCs w:val="0"/>
          <w:sz w:val="24"/>
          <w:szCs w:val="24"/>
        </w:rPr>
      </w:pPr>
      <w:r w:rsidRPr="009C644F">
        <w:rPr>
          <w:rFonts w:ascii="华文楷体" w:eastAsia="华文楷体" w:hAnsi="华文楷体" w:cs="Kigelia" w:hint="eastAsia"/>
          <w:b w:val="0"/>
          <w:bCs w:val="0"/>
          <w:sz w:val="24"/>
          <w:szCs w:val="24"/>
        </w:rPr>
        <w:t>参与者基本信息</w:t>
      </w:r>
      <w:r w:rsidR="00FA04B1" w:rsidRPr="009C644F">
        <w:rPr>
          <w:rFonts w:ascii="华文楷体" w:eastAsia="华文楷体" w:hAnsi="华文楷体" w:cs="Kigelia" w:hint="eastAsia"/>
          <w:b w:val="0"/>
          <w:bCs w:val="0"/>
          <w:sz w:val="24"/>
          <w:szCs w:val="24"/>
        </w:rPr>
        <w:t>、</w:t>
      </w:r>
      <w:r w:rsidRPr="009C644F">
        <w:rPr>
          <w:rFonts w:ascii="华文楷体" w:eastAsia="华文楷体" w:hAnsi="华文楷体" w:cs="Kigelia" w:hint="eastAsia"/>
          <w:b w:val="0"/>
          <w:bCs w:val="0"/>
          <w:sz w:val="24"/>
          <w:szCs w:val="24"/>
        </w:rPr>
        <w:t>SAS</w:t>
      </w:r>
      <w:r w:rsidR="00404AA7" w:rsidRPr="009C644F">
        <w:rPr>
          <w:rFonts w:ascii="华文楷体" w:eastAsia="华文楷体" w:hAnsi="华文楷体" w:cs="Kigelia" w:hint="eastAsia"/>
          <w:b w:val="0"/>
          <w:bCs w:val="0"/>
          <w:sz w:val="24"/>
          <w:szCs w:val="24"/>
        </w:rPr>
        <w:t>问卷</w:t>
      </w:r>
      <w:r w:rsidR="00B17D5A" w:rsidRPr="009C644F">
        <w:rPr>
          <w:rFonts w:ascii="华文楷体" w:eastAsia="华文楷体" w:hAnsi="华文楷体" w:cs="Kigelia" w:hint="eastAsia"/>
          <w:b w:val="0"/>
          <w:bCs w:val="0"/>
          <w:sz w:val="24"/>
          <w:szCs w:val="24"/>
        </w:rPr>
        <w:t>评分</w:t>
      </w:r>
      <w:r w:rsidR="00FA04B1" w:rsidRPr="009C644F">
        <w:rPr>
          <w:rFonts w:ascii="华文楷体" w:eastAsia="华文楷体" w:hAnsi="华文楷体" w:cs="Kigelia" w:hint="eastAsia"/>
          <w:b w:val="0"/>
          <w:bCs w:val="0"/>
          <w:sz w:val="24"/>
          <w:szCs w:val="24"/>
        </w:rPr>
        <w:t>和随访</w:t>
      </w:r>
      <w:r w:rsidR="00404AA7" w:rsidRPr="009C644F">
        <w:rPr>
          <w:rFonts w:ascii="华文楷体" w:eastAsia="华文楷体" w:hAnsi="华文楷体" w:cs="Kigelia" w:hint="eastAsia"/>
          <w:b w:val="0"/>
          <w:bCs w:val="0"/>
          <w:sz w:val="24"/>
          <w:szCs w:val="24"/>
        </w:rPr>
        <w:t>信息</w:t>
      </w:r>
    </w:p>
    <w:p w14:paraId="75BDF53F" w14:textId="4349D135" w:rsidR="00FB599F" w:rsidRDefault="002F4185" w:rsidP="00FB599F">
      <w:pPr>
        <w:pStyle w:val="1"/>
        <w:rPr>
          <w:rFonts w:eastAsia="等线"/>
          <w:sz w:val="24"/>
          <w:szCs w:val="24"/>
        </w:rPr>
      </w:pPr>
      <w:r w:rsidRPr="002F4185">
        <w:rPr>
          <w:rFonts w:eastAsia="等线" w:hint="eastAsia"/>
          <w:sz w:val="24"/>
          <w:szCs w:val="24"/>
        </w:rPr>
        <w:t>妊娠期高血压孕妇心理状态评估问卷</w:t>
      </w:r>
    </w:p>
    <w:p w14:paraId="4889DED8" w14:textId="2E5D8715" w:rsidR="002F4185" w:rsidRPr="002F4185" w:rsidRDefault="002F4185" w:rsidP="002F4185">
      <w:pPr>
        <w:rPr>
          <w:rFonts w:hint="eastAsia"/>
        </w:rPr>
      </w:pPr>
      <w:r w:rsidRPr="002F4185">
        <w:rPr>
          <w:rFonts w:hint="eastAsia"/>
        </w:rPr>
        <w:t>（适用于有</w:t>
      </w:r>
      <w:r w:rsidRPr="002F4185">
        <w:rPr>
          <w:rFonts w:hint="eastAsia"/>
        </w:rPr>
        <w:t>/</w:t>
      </w:r>
      <w:r w:rsidRPr="002F4185">
        <w:rPr>
          <w:rFonts w:hint="eastAsia"/>
        </w:rPr>
        <w:t>无妊娠期高血压的孕妇）</w:t>
      </w:r>
    </w:p>
    <w:p w14:paraId="13766654" w14:textId="62FFBEC0" w:rsidR="00FB599F" w:rsidRPr="00FB599F" w:rsidRDefault="00BC1F44" w:rsidP="00FB599F">
      <w:pPr>
        <w:pStyle w:val="2"/>
        <w:rPr>
          <w:rFonts w:ascii="宋体" w:eastAsia="宋体" w:hAnsi="宋体" w:cs="21" w:hint="eastAsia"/>
          <w:color w:val="auto"/>
          <w:sz w:val="21"/>
          <w:szCs w:val="21"/>
        </w:rPr>
      </w:pPr>
      <w:r>
        <w:rPr>
          <w:rFonts w:eastAsia="宋体" w:hint="eastAsia"/>
          <w:sz w:val="21"/>
          <w:szCs w:val="21"/>
        </w:rPr>
        <w:t>一、</w:t>
      </w:r>
      <w:r w:rsidR="004F0C05" w:rsidRPr="004F0C05">
        <w:rPr>
          <w:rFonts w:eastAsia="宋体" w:hint="eastAsia"/>
          <w:sz w:val="21"/>
          <w:szCs w:val="21"/>
        </w:rPr>
        <w:t>一般</w:t>
      </w:r>
      <w:r w:rsidR="004F0C05">
        <w:rPr>
          <w:rFonts w:eastAsia="宋体" w:hint="eastAsia"/>
          <w:sz w:val="21"/>
          <w:szCs w:val="21"/>
        </w:rPr>
        <w:t>信息</w:t>
      </w:r>
    </w:p>
    <w:p w14:paraId="4040627B" w14:textId="165043A2" w:rsidR="00FB599F" w:rsidRPr="00FB599F" w:rsidRDefault="008278C9" w:rsidP="00FB599F">
      <w:pPr>
        <w:pStyle w:val="3"/>
        <w:numPr>
          <w:ilvl w:val="0"/>
          <w:numId w:val="14"/>
        </w:numPr>
        <w:ind w:left="782" w:hanging="357"/>
        <w:rPr>
          <w:rFonts w:ascii="Times New Roman" w:eastAsia="宋体" w:hAnsi="Times New Roman"/>
          <w:sz w:val="18"/>
          <w:szCs w:val="18"/>
        </w:rPr>
      </w:pPr>
      <w:r w:rsidRPr="008278C9">
        <w:rPr>
          <w:rFonts w:ascii="Times New Roman" w:eastAsia="宋体" w:hAnsi="Times New Roman" w:hint="eastAsia"/>
          <w:b w:val="0"/>
          <w:bCs w:val="0"/>
          <w:sz w:val="18"/>
          <w:szCs w:val="18"/>
        </w:rPr>
        <w:t>您的姓名</w:t>
      </w:r>
      <w:r w:rsidRPr="008278C9">
        <w:rPr>
          <w:rFonts w:ascii="Times New Roman" w:eastAsia="宋体" w:hAnsi="Times New Roman" w:hint="eastAsia"/>
          <w:sz w:val="18"/>
          <w:szCs w:val="18"/>
        </w:rPr>
        <w:t>：</w:t>
      </w:r>
      <w:r w:rsidR="00FB599F" w:rsidRPr="00FB599F">
        <w:rPr>
          <w:rFonts w:ascii="Times New Roman" w:eastAsia="宋体" w:hAnsi="Times New Roman"/>
          <w:sz w:val="18"/>
          <w:szCs w:val="18"/>
        </w:rPr>
        <w:t xml:space="preserve"> </w:t>
      </w:r>
      <w:r w:rsidR="00FB599F" w:rsidRPr="00FB599F">
        <w:rPr>
          <w:rFonts w:ascii="Times New Roman" w:eastAsia="等线" w:hAnsi="Times New Roman"/>
          <w:sz w:val="18"/>
          <w:szCs w:val="18"/>
        </w:rPr>
        <w:t xml:space="preserve"> </w:t>
      </w:r>
      <w:r w:rsidR="00FB599F" w:rsidRPr="00FB599F">
        <w:rPr>
          <w:rFonts w:ascii="Times New Roman" w:eastAsia="宋体" w:hAnsi="Times New Roman"/>
          <w:b w:val="0"/>
          <w:sz w:val="18"/>
          <w:szCs w:val="18"/>
        </w:rPr>
        <w:t>________________</w:t>
      </w:r>
      <w:r w:rsidR="00FB599F" w:rsidRPr="00FB599F">
        <w:rPr>
          <w:rFonts w:ascii="Times New Roman" w:eastAsia="等线" w:hAnsi="Times New Roman"/>
          <w:sz w:val="18"/>
          <w:szCs w:val="18"/>
        </w:rPr>
        <w:t xml:space="preserve">                      </w:t>
      </w:r>
    </w:p>
    <w:p w14:paraId="010EEAD8" w14:textId="7EE132B6" w:rsidR="00FB599F" w:rsidRPr="00FB599F" w:rsidRDefault="008278C9" w:rsidP="00FB599F">
      <w:pPr>
        <w:pStyle w:val="3"/>
        <w:numPr>
          <w:ilvl w:val="0"/>
          <w:numId w:val="14"/>
        </w:numPr>
        <w:ind w:left="782" w:hanging="357"/>
        <w:rPr>
          <w:rFonts w:ascii="Times New Roman" w:eastAsia="宋体" w:hAnsi="Times New Roman"/>
          <w:sz w:val="18"/>
          <w:szCs w:val="18"/>
        </w:rPr>
      </w:pPr>
      <w:r w:rsidRPr="008278C9">
        <w:rPr>
          <w:rFonts w:ascii="Times New Roman" w:eastAsia="宋体" w:hAnsi="Times New Roman" w:hint="eastAsia"/>
          <w:b w:val="0"/>
          <w:bCs w:val="0"/>
          <w:sz w:val="18"/>
          <w:szCs w:val="18"/>
        </w:rPr>
        <w:t>您的年龄</w:t>
      </w:r>
      <w:r w:rsidR="00254B24">
        <w:rPr>
          <w:rFonts w:ascii="Times New Roman" w:eastAsia="宋体" w:hAnsi="Times New Roman" w:hint="eastAsia"/>
          <w:b w:val="0"/>
          <w:bCs w:val="0"/>
          <w:sz w:val="18"/>
          <w:szCs w:val="18"/>
        </w:rPr>
        <w:t>：</w:t>
      </w:r>
      <w:r w:rsidR="00FB599F" w:rsidRPr="00FB599F">
        <w:rPr>
          <w:rFonts w:ascii="Times New Roman" w:eastAsia="宋体" w:hAnsi="Times New Roman"/>
          <w:sz w:val="18"/>
          <w:szCs w:val="18"/>
        </w:rPr>
        <w:t xml:space="preserve">  ________________</w:t>
      </w:r>
    </w:p>
    <w:p w14:paraId="345411FF" w14:textId="219F4E20" w:rsidR="00FB599F" w:rsidRPr="00FB599F" w:rsidRDefault="00254B24" w:rsidP="00FB599F">
      <w:pPr>
        <w:pStyle w:val="3"/>
        <w:numPr>
          <w:ilvl w:val="0"/>
          <w:numId w:val="14"/>
        </w:numPr>
        <w:ind w:left="782" w:hanging="357"/>
        <w:rPr>
          <w:rFonts w:ascii="Times New Roman" w:eastAsia="宋体" w:hAnsi="Times New Roman"/>
          <w:sz w:val="18"/>
          <w:szCs w:val="18"/>
        </w:rPr>
      </w:pPr>
      <w:r w:rsidRPr="00254B24">
        <w:rPr>
          <w:rFonts w:ascii="Times New Roman" w:eastAsia="宋体" w:hAnsi="Times New Roman" w:hint="eastAsia"/>
          <w:b w:val="0"/>
          <w:bCs w:val="0"/>
          <w:sz w:val="18"/>
          <w:szCs w:val="18"/>
        </w:rPr>
        <w:t>联系电话</w:t>
      </w:r>
      <w:r w:rsidRPr="00254B24">
        <w:rPr>
          <w:rFonts w:ascii="Times New Roman" w:eastAsia="宋体" w:hAnsi="Times New Roman" w:hint="eastAsia"/>
          <w:b w:val="0"/>
          <w:bCs w:val="0"/>
          <w:sz w:val="18"/>
          <w:szCs w:val="18"/>
        </w:rPr>
        <w:t>：</w:t>
      </w:r>
      <w:r w:rsidR="00FB599F" w:rsidRPr="00FB599F">
        <w:rPr>
          <w:rFonts w:ascii="Times New Roman" w:eastAsia="宋体" w:hAnsi="Times New Roman"/>
          <w:sz w:val="18"/>
          <w:szCs w:val="18"/>
        </w:rPr>
        <w:t xml:space="preserve">  ________________</w:t>
      </w:r>
    </w:p>
    <w:p w14:paraId="18433FF4" w14:textId="6DB0FD4D" w:rsidR="00FB599F" w:rsidRPr="00FB599F" w:rsidRDefault="00486C72" w:rsidP="00FB599F">
      <w:pPr>
        <w:pStyle w:val="3"/>
        <w:numPr>
          <w:ilvl w:val="0"/>
          <w:numId w:val="14"/>
        </w:numPr>
        <w:ind w:left="782" w:hanging="357"/>
        <w:rPr>
          <w:rFonts w:ascii="Times New Roman" w:eastAsia="宋体" w:hAnsi="Times New Roman"/>
          <w:sz w:val="18"/>
          <w:szCs w:val="18"/>
        </w:rPr>
      </w:pPr>
      <w:r w:rsidRPr="00486C72">
        <w:rPr>
          <w:rFonts w:ascii="Times New Roman" w:eastAsia="宋体" w:hAnsi="Times New Roman" w:hint="eastAsia"/>
          <w:b w:val="0"/>
          <w:bCs w:val="0"/>
          <w:sz w:val="18"/>
          <w:szCs w:val="18"/>
        </w:rPr>
        <w:t>孕前</w:t>
      </w:r>
      <w:r w:rsidRPr="00486C72">
        <w:rPr>
          <w:rFonts w:ascii="Times New Roman" w:eastAsia="宋体" w:hAnsi="Times New Roman" w:hint="eastAsia"/>
          <w:b w:val="0"/>
          <w:bCs w:val="0"/>
          <w:sz w:val="18"/>
          <w:szCs w:val="18"/>
        </w:rPr>
        <w:t xml:space="preserve"> BMI</w:t>
      </w:r>
      <w:r w:rsidRPr="00486C72">
        <w:rPr>
          <w:rFonts w:ascii="Times New Roman" w:eastAsia="宋体" w:hAnsi="Times New Roman" w:hint="eastAsia"/>
          <w:b w:val="0"/>
          <w:bCs w:val="0"/>
          <w:sz w:val="18"/>
          <w:szCs w:val="18"/>
        </w:rPr>
        <w:t>（</w:t>
      </w:r>
      <w:r w:rsidRPr="00486C72">
        <w:rPr>
          <w:rFonts w:ascii="Times New Roman" w:eastAsia="宋体" w:hAnsi="Times New Roman" w:hint="eastAsia"/>
          <w:b w:val="0"/>
          <w:bCs w:val="0"/>
          <w:sz w:val="18"/>
          <w:szCs w:val="18"/>
        </w:rPr>
        <w:t>kg/m</w:t>
      </w:r>
      <w:r w:rsidRPr="00486C72">
        <w:rPr>
          <w:rFonts w:ascii="Times New Roman" w:eastAsia="宋体" w:hAnsi="Times New Roman" w:hint="eastAsia"/>
          <w:b w:val="0"/>
          <w:bCs w:val="0"/>
          <w:sz w:val="18"/>
          <w:szCs w:val="18"/>
        </w:rPr>
        <w:t>²）：</w:t>
      </w:r>
      <w:r w:rsidR="00FB599F" w:rsidRPr="00FB599F">
        <w:rPr>
          <w:rFonts w:ascii="Times New Roman" w:eastAsia="宋体" w:hAnsi="Times New Roman"/>
          <w:sz w:val="18"/>
          <w:szCs w:val="18"/>
        </w:rPr>
        <w:t>_________</w:t>
      </w:r>
    </w:p>
    <w:p w14:paraId="66F92A39" w14:textId="58288373" w:rsidR="00FB599F" w:rsidRPr="00486C72" w:rsidRDefault="00486C72" w:rsidP="00FB599F">
      <w:pPr>
        <w:pStyle w:val="3"/>
        <w:numPr>
          <w:ilvl w:val="0"/>
          <w:numId w:val="14"/>
        </w:numPr>
        <w:ind w:left="782" w:hanging="357"/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486C72">
        <w:rPr>
          <w:rFonts w:ascii="Times New Roman" w:eastAsia="宋体" w:hAnsi="Times New Roman" w:hint="eastAsia"/>
          <w:b w:val="0"/>
          <w:bCs w:val="0"/>
          <w:sz w:val="18"/>
          <w:szCs w:val="18"/>
        </w:rPr>
        <w:t>文化程度</w:t>
      </w:r>
    </w:p>
    <w:p w14:paraId="7FD5C633" w14:textId="6B67D403" w:rsidR="00FB599F" w:rsidRP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FB599F">
        <w:rPr>
          <w:rFonts w:ascii="Times New Roman" w:hAnsi="Times New Roman" w:hint="eastAsia"/>
          <w:sz w:val="18"/>
          <w:szCs w:val="18"/>
        </w:rPr>
        <w:sym w:font="Wingdings 2" w:char="00A3"/>
      </w:r>
      <w:r w:rsidRPr="00FB599F">
        <w:rPr>
          <w:rFonts w:ascii="Times New Roman" w:hAnsi="Times New Roman" w:hint="eastAsia"/>
          <w:sz w:val="18"/>
          <w:szCs w:val="18"/>
        </w:rPr>
        <w:t xml:space="preserve"> </w:t>
      </w:r>
      <w:r w:rsidR="00F309A4" w:rsidRPr="00F309A4">
        <w:rPr>
          <w:rFonts w:ascii="Times New Roman" w:hAnsi="Times New Roman" w:hint="eastAsia"/>
          <w:sz w:val="18"/>
          <w:szCs w:val="18"/>
        </w:rPr>
        <w:t>高中</w:t>
      </w:r>
      <w:r w:rsidR="00F309A4" w:rsidRPr="00F309A4">
        <w:rPr>
          <w:rFonts w:ascii="Times New Roman" w:hAnsi="Times New Roman" w:hint="eastAsia"/>
          <w:sz w:val="18"/>
          <w:szCs w:val="18"/>
        </w:rPr>
        <w:t>/</w:t>
      </w:r>
      <w:r w:rsidR="00F309A4" w:rsidRPr="00F309A4">
        <w:rPr>
          <w:rFonts w:ascii="Times New Roman" w:hAnsi="Times New Roman" w:hint="eastAsia"/>
          <w:sz w:val="18"/>
          <w:szCs w:val="18"/>
        </w:rPr>
        <w:t>中专及以下</w:t>
      </w:r>
    </w:p>
    <w:p w14:paraId="472193DA" w14:textId="747AB527" w:rsidR="00FB599F" w:rsidRP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FB599F">
        <w:rPr>
          <w:rFonts w:ascii="Times New Roman" w:hAnsi="Times New Roman" w:hint="eastAsia"/>
          <w:sz w:val="18"/>
          <w:szCs w:val="18"/>
        </w:rPr>
        <w:sym w:font="Wingdings 2" w:char="00A3"/>
      </w:r>
      <w:r w:rsidRPr="00FB599F">
        <w:rPr>
          <w:rFonts w:ascii="Times New Roman" w:hAnsi="Times New Roman" w:hint="eastAsia"/>
          <w:sz w:val="18"/>
          <w:szCs w:val="18"/>
        </w:rPr>
        <w:t xml:space="preserve"> </w:t>
      </w:r>
      <w:r w:rsidR="00F309A4" w:rsidRPr="00F309A4">
        <w:rPr>
          <w:rFonts w:ascii="Times New Roman" w:hAnsi="Times New Roman" w:hint="eastAsia"/>
          <w:sz w:val="18"/>
          <w:szCs w:val="18"/>
        </w:rPr>
        <w:t>大专及以上</w:t>
      </w:r>
    </w:p>
    <w:p w14:paraId="6E31FFD0" w14:textId="79142266" w:rsidR="00FB599F" w:rsidRPr="00F309A4" w:rsidRDefault="00F309A4" w:rsidP="00FB599F">
      <w:pPr>
        <w:pStyle w:val="3"/>
        <w:numPr>
          <w:ilvl w:val="0"/>
          <w:numId w:val="14"/>
        </w:numPr>
        <w:ind w:left="782" w:hanging="357"/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F309A4">
        <w:rPr>
          <w:rFonts w:ascii="Times New Roman" w:eastAsia="宋体" w:hAnsi="Times New Roman" w:hint="eastAsia"/>
          <w:b w:val="0"/>
          <w:bCs w:val="0"/>
          <w:sz w:val="18"/>
          <w:szCs w:val="18"/>
        </w:rPr>
        <w:t>职业状况</w:t>
      </w:r>
    </w:p>
    <w:p w14:paraId="0F2FC4CD" w14:textId="1998D2F7" w:rsidR="00FB599F" w:rsidRP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FB599F">
        <w:rPr>
          <w:rFonts w:ascii="Times New Roman" w:hAnsi="Times New Roman"/>
          <w:sz w:val="18"/>
          <w:szCs w:val="18"/>
        </w:rPr>
        <w:sym w:font="Wingdings 2" w:char="00A3"/>
      </w:r>
      <w:r w:rsidRPr="00FB599F">
        <w:rPr>
          <w:rFonts w:ascii="Times New Roman" w:hAnsi="Times New Roman"/>
          <w:sz w:val="18"/>
          <w:szCs w:val="18"/>
        </w:rPr>
        <w:t xml:space="preserve"> </w:t>
      </w:r>
      <w:r w:rsidR="007E66B3" w:rsidRPr="007E66B3">
        <w:rPr>
          <w:rFonts w:ascii="Times New Roman" w:hAnsi="Times New Roman" w:hint="eastAsia"/>
          <w:sz w:val="18"/>
          <w:szCs w:val="18"/>
        </w:rPr>
        <w:t>在职</w:t>
      </w:r>
    </w:p>
    <w:p w14:paraId="369DB83A" w14:textId="344D2399" w:rsidR="00FB599F" w:rsidRP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FB599F">
        <w:rPr>
          <w:rFonts w:ascii="Times New Roman" w:hAnsi="Times New Roman"/>
          <w:sz w:val="18"/>
          <w:szCs w:val="18"/>
        </w:rPr>
        <w:sym w:font="Wingdings 2" w:char="00A3"/>
      </w:r>
      <w:r w:rsidRPr="00FB599F">
        <w:rPr>
          <w:rFonts w:ascii="Times New Roman" w:hAnsi="Times New Roman"/>
          <w:sz w:val="18"/>
          <w:szCs w:val="18"/>
        </w:rPr>
        <w:t xml:space="preserve"> </w:t>
      </w:r>
      <w:r w:rsidR="007E66B3" w:rsidRPr="007E66B3">
        <w:rPr>
          <w:rFonts w:ascii="Times New Roman" w:hAnsi="Times New Roman" w:hint="eastAsia"/>
          <w:sz w:val="18"/>
          <w:szCs w:val="18"/>
        </w:rPr>
        <w:t>无业</w:t>
      </w:r>
    </w:p>
    <w:p w14:paraId="5BB1550C" w14:textId="0A85B37A" w:rsidR="00FB599F" w:rsidRPr="008A7A58" w:rsidRDefault="008A7A58" w:rsidP="00FB599F">
      <w:pPr>
        <w:pStyle w:val="3"/>
        <w:numPr>
          <w:ilvl w:val="0"/>
          <w:numId w:val="14"/>
        </w:numPr>
        <w:ind w:left="782" w:hanging="357"/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8A7A58">
        <w:rPr>
          <w:rFonts w:ascii="Times New Roman" w:eastAsia="宋体" w:hAnsi="Times New Roman" w:hint="eastAsia"/>
          <w:b w:val="0"/>
          <w:bCs w:val="0"/>
          <w:sz w:val="18"/>
          <w:szCs w:val="18"/>
        </w:rPr>
        <w:t>是否初产妇</w:t>
      </w:r>
    </w:p>
    <w:p w14:paraId="3D188E3E" w14:textId="0BCAAB75" w:rsidR="00FB599F" w:rsidRP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FB599F">
        <w:rPr>
          <w:rFonts w:ascii="Times New Roman" w:hAnsi="Times New Roman"/>
          <w:sz w:val="18"/>
          <w:szCs w:val="18"/>
        </w:rPr>
        <w:sym w:font="Wingdings 2" w:char="00A3"/>
      </w:r>
      <w:r w:rsidRPr="00FB599F">
        <w:rPr>
          <w:rFonts w:ascii="Times New Roman" w:hAnsi="Times New Roman" w:hint="eastAsia"/>
          <w:sz w:val="18"/>
          <w:szCs w:val="18"/>
        </w:rPr>
        <w:t xml:space="preserve"> </w:t>
      </w:r>
      <w:r w:rsidR="00997A6D" w:rsidRPr="00997A6D">
        <w:rPr>
          <w:rFonts w:ascii="Times New Roman" w:hAnsi="Times New Roman" w:hint="eastAsia"/>
          <w:sz w:val="18"/>
          <w:szCs w:val="18"/>
        </w:rPr>
        <w:t>初产</w:t>
      </w:r>
    </w:p>
    <w:p w14:paraId="7215B50A" w14:textId="2EE427D7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FB599F">
        <w:rPr>
          <w:rFonts w:ascii="Times New Roman" w:hAnsi="Times New Roman"/>
          <w:sz w:val="18"/>
          <w:szCs w:val="18"/>
        </w:rPr>
        <w:sym w:font="Wingdings 2" w:char="00A3"/>
      </w:r>
      <w:r w:rsidRPr="00FB599F">
        <w:rPr>
          <w:rFonts w:ascii="Times New Roman" w:hAnsi="Times New Roman" w:hint="eastAsia"/>
          <w:sz w:val="18"/>
          <w:szCs w:val="18"/>
        </w:rPr>
        <w:t xml:space="preserve"> </w:t>
      </w:r>
      <w:r w:rsidR="00FB03DD" w:rsidRPr="00FB03DD">
        <w:rPr>
          <w:rFonts w:ascii="Times New Roman" w:hAnsi="Times New Roman" w:hint="eastAsia"/>
          <w:sz w:val="18"/>
          <w:szCs w:val="18"/>
        </w:rPr>
        <w:t>经产</w:t>
      </w:r>
    </w:p>
    <w:p w14:paraId="6E752024" w14:textId="2CAE4003" w:rsidR="00CA07B5" w:rsidRPr="008A7A58" w:rsidRDefault="00CA07B5" w:rsidP="00CA07B5">
      <w:pPr>
        <w:pStyle w:val="3"/>
        <w:numPr>
          <w:ilvl w:val="0"/>
          <w:numId w:val="14"/>
        </w:numPr>
        <w:ind w:left="782" w:hanging="357"/>
        <w:rPr>
          <w:rFonts w:ascii="Times New Roman" w:eastAsia="宋体" w:hAnsi="Times New Roman"/>
          <w:b w:val="0"/>
          <w:bCs w:val="0"/>
          <w:sz w:val="18"/>
          <w:szCs w:val="18"/>
        </w:rPr>
      </w:pPr>
      <w:r>
        <w:rPr>
          <w:rFonts w:ascii="Times New Roman" w:eastAsia="宋体" w:hAnsi="Times New Roman" w:hint="eastAsia"/>
          <w:b w:val="0"/>
          <w:bCs w:val="0"/>
          <w:sz w:val="18"/>
          <w:szCs w:val="18"/>
        </w:rPr>
        <w:t>合并</w:t>
      </w:r>
      <w:r w:rsidR="003F5296">
        <w:rPr>
          <w:rFonts w:ascii="Times New Roman" w:eastAsia="宋体" w:hAnsi="Times New Roman" w:hint="eastAsia"/>
          <w:b w:val="0"/>
          <w:bCs w:val="0"/>
          <w:sz w:val="18"/>
          <w:szCs w:val="18"/>
        </w:rPr>
        <w:t>症</w:t>
      </w:r>
    </w:p>
    <w:p w14:paraId="79ABF0D1" w14:textId="3E7DCC66" w:rsidR="003F5296" w:rsidRPr="003F5296" w:rsidRDefault="003F5296" w:rsidP="003F5296">
      <w:pPr>
        <w:pStyle w:val="a0"/>
        <w:ind w:left="786" w:firstLine="0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3F5296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有</w:t>
      </w:r>
      <w:r w:rsidRPr="003F5296">
        <w:rPr>
          <w:rFonts w:ascii="Times New Roman" w:hAnsi="Times New Roman" w:hint="eastAsia"/>
          <w:sz w:val="18"/>
          <w:szCs w:val="18"/>
        </w:rPr>
        <w:t xml:space="preserve"> </w:t>
      </w:r>
      <w:r w:rsidRPr="003F5296">
        <w:rPr>
          <w:rFonts w:ascii="Times New Roman" w:hAnsi="Times New Roman" w:hint="eastAsia"/>
          <w:sz w:val="18"/>
          <w:szCs w:val="18"/>
        </w:rPr>
        <w:t>（请</w:t>
      </w:r>
      <w:r w:rsidR="005B5948">
        <w:rPr>
          <w:rFonts w:ascii="Times New Roman" w:hAnsi="Times New Roman" w:hint="eastAsia"/>
          <w:sz w:val="18"/>
          <w:szCs w:val="18"/>
        </w:rPr>
        <w:t>填写</w:t>
      </w:r>
      <w:r w:rsidRPr="003F5296">
        <w:rPr>
          <w:rFonts w:ascii="Times New Roman" w:hAnsi="Times New Roman" w:hint="eastAsia"/>
          <w:sz w:val="18"/>
          <w:szCs w:val="18"/>
        </w:rPr>
        <w:t>：</w:t>
      </w:r>
      <w:r w:rsidRPr="001327D0">
        <w:rPr>
          <w:rFonts w:hint="eastAsia"/>
        </w:rPr>
        <w:t>_______________________________</w:t>
      </w:r>
      <w:r>
        <w:rPr>
          <w:rFonts w:hint="eastAsia"/>
        </w:rPr>
        <w:t>）</w:t>
      </w:r>
    </w:p>
    <w:p w14:paraId="7CC36135" w14:textId="0D140F5B" w:rsidR="00CA07B5" w:rsidRPr="00FB599F" w:rsidRDefault="003F5296" w:rsidP="003F5296">
      <w:pPr>
        <w:pStyle w:val="a0"/>
        <w:ind w:left="786" w:firstLine="0"/>
        <w:rPr>
          <w:rFonts w:ascii="Times New Roman" w:hAnsi="Times New Roman" w:hint="eastAsia"/>
          <w:sz w:val="18"/>
          <w:szCs w:val="18"/>
        </w:rPr>
      </w:pPr>
      <w:r w:rsidRPr="00843A99">
        <w:sym w:font="Wingdings 2" w:char="00A3"/>
      </w:r>
      <w:r w:rsidRPr="003F5296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无</w:t>
      </w:r>
    </w:p>
    <w:p w14:paraId="45CF3CA4" w14:textId="6F32E1FE" w:rsidR="00FB599F" w:rsidRPr="00FB599F" w:rsidRDefault="00BC1F44" w:rsidP="00FB599F">
      <w:pPr>
        <w:pStyle w:val="2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二、</w:t>
      </w:r>
      <w:r w:rsidR="00FB03DD" w:rsidRPr="00FB03DD">
        <w:rPr>
          <w:rFonts w:eastAsia="宋体" w:hint="eastAsia"/>
          <w:sz w:val="21"/>
          <w:szCs w:val="21"/>
        </w:rPr>
        <w:t>妊娠期血压相关信息</w:t>
      </w:r>
    </w:p>
    <w:p w14:paraId="3A562ABB" w14:textId="0EC827F8" w:rsidR="00FB599F" w:rsidRPr="00982A30" w:rsidRDefault="00982A30" w:rsidP="00FB599F">
      <w:pPr>
        <w:pStyle w:val="3"/>
        <w:numPr>
          <w:ilvl w:val="0"/>
          <w:numId w:val="21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982A30">
        <w:rPr>
          <w:rFonts w:ascii="Times New Roman" w:eastAsia="宋体" w:hAnsi="Times New Roman" w:hint="eastAsia"/>
          <w:b w:val="0"/>
          <w:bCs w:val="0"/>
          <w:sz w:val="18"/>
          <w:szCs w:val="18"/>
        </w:rPr>
        <w:t>您是否被诊断为妊娠期高血压？</w:t>
      </w:r>
    </w:p>
    <w:p w14:paraId="16B228E5" w14:textId="615D6CFA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982A30">
        <w:rPr>
          <w:rFonts w:ascii="Times New Roman" w:hAnsi="Times New Roman" w:hint="eastAsia"/>
          <w:sz w:val="18"/>
          <w:szCs w:val="18"/>
        </w:rPr>
        <w:t>是</w:t>
      </w:r>
    </w:p>
    <w:p w14:paraId="4BD78E51" w14:textId="2CC4D439" w:rsidR="00FB599F" w:rsidRPr="006D4A4F" w:rsidRDefault="00FB599F" w:rsidP="00FB599F">
      <w:pPr>
        <w:ind w:firstLine="709"/>
        <w:rPr>
          <w:rFonts w:ascii="Times New Roman" w:hAnsi="Times New Roman"/>
          <w:b/>
          <w:bCs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982A30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  </w:t>
      </w:r>
      <w:r w:rsidRPr="006D4A4F">
        <w:rPr>
          <w:rFonts w:ascii="Times New Roman" w:hAnsi="Times New Roman" w:hint="eastAsia"/>
          <w:b/>
          <w:bCs/>
          <w:sz w:val="18"/>
          <w:szCs w:val="18"/>
        </w:rPr>
        <w:t xml:space="preserve"> </w:t>
      </w:r>
      <w:r w:rsidRPr="006D4A4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405E0" w:rsidRPr="007405E0">
        <w:rPr>
          <w:rFonts w:ascii="Times New Roman" w:hAnsi="Times New Roman" w:hint="eastAsia"/>
          <w:sz w:val="18"/>
          <w:szCs w:val="18"/>
        </w:rPr>
        <w:t>（</w:t>
      </w:r>
      <w:r w:rsidR="007405E0" w:rsidRPr="007405E0">
        <w:rPr>
          <w:rFonts w:ascii="Times New Roman" w:hAnsi="Times New Roman" w:hint="eastAsia"/>
          <w:sz w:val="18"/>
          <w:szCs w:val="18"/>
        </w:rPr>
        <w:t>若选“否”，请跳至第</w:t>
      </w:r>
      <w:r w:rsidR="007405E0" w:rsidRPr="007405E0">
        <w:rPr>
          <w:rFonts w:ascii="Times New Roman" w:hAnsi="Times New Roman" w:hint="eastAsia"/>
          <w:sz w:val="18"/>
          <w:szCs w:val="18"/>
        </w:rPr>
        <w:t xml:space="preserve"> 4 </w:t>
      </w:r>
      <w:r w:rsidR="007405E0" w:rsidRPr="007405E0">
        <w:rPr>
          <w:rFonts w:ascii="Times New Roman" w:hAnsi="Times New Roman" w:hint="eastAsia"/>
          <w:sz w:val="18"/>
          <w:szCs w:val="18"/>
        </w:rPr>
        <w:t>题</w:t>
      </w:r>
      <w:r w:rsidR="007405E0" w:rsidRPr="007405E0">
        <w:rPr>
          <w:rFonts w:ascii="Times New Roman" w:hAnsi="Times New Roman" w:hint="eastAsia"/>
          <w:sz w:val="18"/>
          <w:szCs w:val="18"/>
        </w:rPr>
        <w:t>）</w:t>
      </w:r>
    </w:p>
    <w:p w14:paraId="277B8AF3" w14:textId="2780AF0C" w:rsidR="00FB599F" w:rsidRPr="007405E0" w:rsidRDefault="007405E0" w:rsidP="00FB599F">
      <w:pPr>
        <w:pStyle w:val="3"/>
        <w:numPr>
          <w:ilvl w:val="0"/>
          <w:numId w:val="21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7405E0">
        <w:rPr>
          <w:rFonts w:ascii="Times New Roman" w:eastAsia="宋体" w:hAnsi="Times New Roman" w:hint="eastAsia"/>
          <w:b w:val="0"/>
          <w:bCs w:val="0"/>
          <w:sz w:val="18"/>
          <w:szCs w:val="18"/>
        </w:rPr>
        <w:t>您是在孕期哪一阶段被诊断的</w:t>
      </w:r>
      <w:r w:rsidRPr="007405E0">
        <w:rPr>
          <w:rFonts w:ascii="Times New Roman" w:eastAsia="宋体" w:hAnsi="Times New Roman" w:hint="eastAsia"/>
          <w:b w:val="0"/>
          <w:bCs w:val="0"/>
          <w:sz w:val="18"/>
          <w:szCs w:val="18"/>
        </w:rPr>
        <w:t>？</w:t>
      </w:r>
    </w:p>
    <w:p w14:paraId="498E57BB" w14:textId="5B6B3651" w:rsidR="00FB599F" w:rsidRPr="002C6AA0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2C6AA0">
        <w:rPr>
          <w:rFonts w:ascii="Times New Roman" w:hAnsi="Times New Roman"/>
          <w:sz w:val="18"/>
          <w:szCs w:val="18"/>
        </w:rPr>
        <w:t xml:space="preserve"> </w:t>
      </w:r>
      <w:r w:rsidR="008D69D5" w:rsidRPr="008D69D5">
        <w:rPr>
          <w:rFonts w:ascii="Times New Roman" w:hAnsi="Times New Roman" w:hint="eastAsia"/>
          <w:sz w:val="18"/>
          <w:szCs w:val="18"/>
        </w:rPr>
        <w:t>早孕</w:t>
      </w:r>
    </w:p>
    <w:p w14:paraId="74C87766" w14:textId="34BF9810" w:rsidR="00FB599F" w:rsidRPr="002C6AA0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2C6AA0">
        <w:rPr>
          <w:rFonts w:ascii="Times New Roman" w:hAnsi="Times New Roman"/>
          <w:sz w:val="18"/>
          <w:szCs w:val="18"/>
        </w:rPr>
        <w:t xml:space="preserve"> </w:t>
      </w:r>
      <w:r w:rsidR="008D69D5" w:rsidRPr="008D69D5">
        <w:rPr>
          <w:rFonts w:ascii="Times New Roman" w:hAnsi="Times New Roman" w:hint="eastAsia"/>
          <w:sz w:val="18"/>
          <w:szCs w:val="18"/>
        </w:rPr>
        <w:t>中孕</w:t>
      </w:r>
    </w:p>
    <w:p w14:paraId="4999756C" w14:textId="00EC7F40" w:rsidR="00FB599F" w:rsidRPr="002C6AA0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2C6AA0">
        <w:rPr>
          <w:rFonts w:ascii="Times New Roman" w:hAnsi="Times New Roman"/>
          <w:sz w:val="18"/>
          <w:szCs w:val="18"/>
        </w:rPr>
        <w:t xml:space="preserve"> </w:t>
      </w:r>
      <w:r w:rsidR="008D69D5" w:rsidRPr="008D69D5">
        <w:rPr>
          <w:rFonts w:ascii="Times New Roman" w:hAnsi="Times New Roman" w:hint="eastAsia"/>
          <w:sz w:val="18"/>
          <w:szCs w:val="18"/>
        </w:rPr>
        <w:t>晚孕</w:t>
      </w:r>
    </w:p>
    <w:p w14:paraId="1F3A8355" w14:textId="6A016F8D" w:rsidR="00FB599F" w:rsidRPr="002C6AA0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8D69D5" w:rsidRPr="008D69D5">
        <w:rPr>
          <w:rFonts w:ascii="Times New Roman" w:hAnsi="Times New Roman" w:hint="eastAsia"/>
          <w:sz w:val="18"/>
          <w:szCs w:val="18"/>
        </w:rPr>
        <w:t>临产前</w:t>
      </w:r>
    </w:p>
    <w:p w14:paraId="22CD1837" w14:textId="6B0EC1E7" w:rsidR="00FB599F" w:rsidRPr="00AC433A" w:rsidRDefault="00AC433A" w:rsidP="00FB599F">
      <w:pPr>
        <w:pStyle w:val="3"/>
        <w:numPr>
          <w:ilvl w:val="0"/>
          <w:numId w:val="21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AC433A">
        <w:rPr>
          <w:rFonts w:ascii="Times New Roman" w:eastAsia="宋体" w:hAnsi="Times New Roman" w:hint="eastAsia"/>
          <w:b w:val="0"/>
          <w:bCs w:val="0"/>
          <w:sz w:val="18"/>
          <w:szCs w:val="18"/>
        </w:rPr>
        <w:t>诊断前是否出现过相关症状？</w:t>
      </w:r>
    </w:p>
    <w:p w14:paraId="3126C2A2" w14:textId="49CF7429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AC433A" w:rsidRPr="00AC433A">
        <w:rPr>
          <w:rFonts w:ascii="Times New Roman" w:hAnsi="Times New Roman" w:hint="eastAsia"/>
          <w:sz w:val="18"/>
          <w:szCs w:val="18"/>
        </w:rPr>
        <w:t>是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EC5423">
        <w:rPr>
          <w:rFonts w:ascii="Times New Roman" w:hAnsi="Times New Roman" w:hint="eastAsia"/>
          <w:sz w:val="18"/>
          <w:szCs w:val="18"/>
        </w:rPr>
        <w:t>（</w:t>
      </w:r>
      <w:r w:rsidR="00EC5423" w:rsidRPr="00EC5423">
        <w:rPr>
          <w:rFonts w:ascii="Times New Roman" w:hAnsi="Times New Roman" w:hint="eastAsia"/>
          <w:sz w:val="18"/>
          <w:szCs w:val="18"/>
        </w:rPr>
        <w:t>请</w:t>
      </w:r>
      <w:r w:rsidR="00EC5423">
        <w:rPr>
          <w:rFonts w:ascii="Times New Roman" w:hAnsi="Times New Roman" w:hint="eastAsia"/>
          <w:sz w:val="18"/>
          <w:szCs w:val="18"/>
        </w:rPr>
        <w:t>简</w:t>
      </w:r>
      <w:r w:rsidR="00EC5423" w:rsidRPr="00EC5423">
        <w:rPr>
          <w:rFonts w:ascii="Times New Roman" w:hAnsi="Times New Roman" w:hint="eastAsia"/>
          <w:sz w:val="18"/>
          <w:szCs w:val="18"/>
        </w:rPr>
        <w:t>述</w:t>
      </w:r>
      <w:r w:rsidR="00EC5423">
        <w:rPr>
          <w:rFonts w:ascii="Times New Roman" w:hAnsi="Times New Roman" w:hint="eastAsia"/>
          <w:sz w:val="18"/>
          <w:szCs w:val="18"/>
        </w:rPr>
        <w:t>：</w:t>
      </w:r>
      <w:r w:rsidRPr="001327D0">
        <w:rPr>
          <w:rFonts w:hint="eastAsia"/>
        </w:rPr>
        <w:t>_______________________________</w:t>
      </w:r>
      <w:r w:rsidR="00EC5423">
        <w:rPr>
          <w:rFonts w:hint="eastAsia"/>
        </w:rPr>
        <w:t>）</w:t>
      </w:r>
    </w:p>
    <w:p w14:paraId="370593B9" w14:textId="614C80A4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AD6101" w:rsidRPr="00AD6101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 </w:t>
      </w:r>
    </w:p>
    <w:p w14:paraId="6C00F5FF" w14:textId="2568B46A" w:rsidR="00FB599F" w:rsidRPr="00AD6101" w:rsidRDefault="00AD6101" w:rsidP="00FB599F">
      <w:pPr>
        <w:pStyle w:val="3"/>
        <w:numPr>
          <w:ilvl w:val="0"/>
          <w:numId w:val="21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AD6101">
        <w:rPr>
          <w:rFonts w:ascii="Times New Roman" w:eastAsia="宋体" w:hAnsi="Times New Roman" w:hint="eastAsia"/>
          <w:b w:val="0"/>
          <w:bCs w:val="0"/>
          <w:sz w:val="18"/>
          <w:szCs w:val="18"/>
        </w:rPr>
        <w:lastRenderedPageBreak/>
        <w:t>您是否有高血压家族史</w:t>
      </w:r>
      <w:r w:rsidR="00FB599F" w:rsidRPr="00AD6101">
        <w:rPr>
          <w:rFonts w:ascii="Times New Roman" w:eastAsia="宋体" w:hAnsi="Times New Roman"/>
          <w:b w:val="0"/>
          <w:bCs w:val="0"/>
          <w:sz w:val="18"/>
          <w:szCs w:val="18"/>
        </w:rPr>
        <w:t>?</w:t>
      </w:r>
    </w:p>
    <w:p w14:paraId="7BEA3703" w14:textId="725E85EE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327976" w:rsidRPr="00327976">
        <w:rPr>
          <w:rFonts w:ascii="Times New Roman" w:hAnsi="Times New Roman" w:hint="eastAsia"/>
          <w:sz w:val="18"/>
          <w:szCs w:val="18"/>
        </w:rPr>
        <w:t>是</w:t>
      </w:r>
    </w:p>
    <w:p w14:paraId="634D6633" w14:textId="77EA6584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327976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 </w:t>
      </w:r>
    </w:p>
    <w:p w14:paraId="2B5692F6" w14:textId="44BD705E" w:rsidR="00FB599F" w:rsidRPr="00FB599F" w:rsidRDefault="00327976" w:rsidP="00FB599F">
      <w:pPr>
        <w:pStyle w:val="3"/>
        <w:numPr>
          <w:ilvl w:val="0"/>
          <w:numId w:val="21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327976">
        <w:rPr>
          <w:rFonts w:ascii="Times New Roman" w:eastAsia="宋体" w:hAnsi="Times New Roman" w:hint="eastAsia"/>
          <w:b w:val="0"/>
          <w:bCs w:val="0"/>
          <w:sz w:val="18"/>
          <w:szCs w:val="18"/>
        </w:rPr>
        <w:t>分娩期间您的血压控制情况</w:t>
      </w:r>
      <w:r w:rsidR="00FB599F" w:rsidRPr="00FB599F">
        <w:rPr>
          <w:rFonts w:ascii="Times New Roman" w:eastAsia="宋体" w:hAnsi="Times New Roman"/>
          <w:sz w:val="18"/>
          <w:szCs w:val="18"/>
        </w:rPr>
        <w:t>?</w:t>
      </w:r>
      <w:r w:rsidRPr="00327976">
        <w:rPr>
          <w:rFonts w:ascii="Times New Roman" w:eastAsia="宋体" w:hAnsi="Times New Roman" w:hint="eastAsia"/>
          <w:b w:val="0"/>
          <w:bCs w:val="0"/>
          <w:sz w:val="18"/>
          <w:szCs w:val="18"/>
        </w:rPr>
        <w:t xml:space="preserve"> </w:t>
      </w:r>
      <w:r w:rsidRPr="00327976">
        <w:rPr>
          <w:rFonts w:ascii="Times New Roman" w:eastAsia="宋体" w:hAnsi="Times New Roman" w:hint="eastAsia"/>
          <w:b w:val="0"/>
          <w:bCs w:val="0"/>
          <w:sz w:val="18"/>
          <w:szCs w:val="18"/>
        </w:rPr>
        <w:t>（仅限妊娠高血压者）</w:t>
      </w:r>
    </w:p>
    <w:p w14:paraId="3350B871" w14:textId="04CC3CC6" w:rsidR="00FB599F" w:rsidRPr="00D25E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D347FB">
        <w:rPr>
          <w:rFonts w:ascii="Times New Roman" w:hAnsi="Times New Roman" w:hint="eastAsia"/>
          <w:sz w:val="18"/>
          <w:szCs w:val="18"/>
        </w:rPr>
        <w:t xml:space="preserve"> </w:t>
      </w:r>
      <w:r w:rsidR="00331DDE" w:rsidRPr="00331DDE">
        <w:rPr>
          <w:rFonts w:ascii="Times New Roman" w:hAnsi="Times New Roman" w:hint="eastAsia"/>
          <w:sz w:val="18"/>
          <w:szCs w:val="18"/>
        </w:rPr>
        <w:t>平稳</w:t>
      </w:r>
    </w:p>
    <w:p w14:paraId="3AC08F0F" w14:textId="1F395148" w:rsidR="00FB599F" w:rsidRPr="00D25E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D25E55">
        <w:rPr>
          <w:rFonts w:ascii="Times New Roman" w:hAnsi="Times New Roman"/>
          <w:sz w:val="18"/>
          <w:szCs w:val="18"/>
        </w:rPr>
        <w:t xml:space="preserve"> </w:t>
      </w:r>
      <w:r w:rsidR="00331DDE" w:rsidRPr="00331DDE">
        <w:rPr>
          <w:rFonts w:ascii="Times New Roman" w:hAnsi="Times New Roman" w:hint="eastAsia"/>
          <w:sz w:val="18"/>
          <w:szCs w:val="18"/>
        </w:rPr>
        <w:t>波动明显</w:t>
      </w:r>
    </w:p>
    <w:p w14:paraId="083CFB49" w14:textId="67D4CD47" w:rsidR="00FB599F" w:rsidRPr="006D4A4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D25E55">
        <w:rPr>
          <w:rFonts w:ascii="Times New Roman" w:hAnsi="Times New Roman"/>
          <w:sz w:val="18"/>
          <w:szCs w:val="18"/>
        </w:rPr>
        <w:t xml:space="preserve"> </w:t>
      </w:r>
      <w:r w:rsidR="00331DDE" w:rsidRPr="00331DDE">
        <w:rPr>
          <w:rFonts w:ascii="Times New Roman" w:hAnsi="Times New Roman" w:hint="eastAsia"/>
          <w:sz w:val="18"/>
          <w:szCs w:val="18"/>
        </w:rPr>
        <w:t>出现高血压危象</w:t>
      </w:r>
    </w:p>
    <w:p w14:paraId="2680C1EA" w14:textId="599D01F4" w:rsidR="00FB599F" w:rsidRPr="00331DDE" w:rsidRDefault="00BC1F44" w:rsidP="00FB599F">
      <w:pPr>
        <w:pStyle w:val="2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三、</w:t>
      </w:r>
      <w:r w:rsidR="00331DDE" w:rsidRPr="00331DDE">
        <w:rPr>
          <w:rFonts w:eastAsia="宋体" w:hint="eastAsia"/>
          <w:sz w:val="21"/>
          <w:szCs w:val="21"/>
        </w:rPr>
        <w:t>产前建档与孕期管理</w:t>
      </w:r>
    </w:p>
    <w:p w14:paraId="349BEFCC" w14:textId="270F09BE" w:rsidR="00FB599F" w:rsidRPr="00A80270" w:rsidRDefault="00A80270" w:rsidP="00D347FB">
      <w:pPr>
        <w:pStyle w:val="3"/>
        <w:numPr>
          <w:ilvl w:val="0"/>
          <w:numId w:val="22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A80270">
        <w:rPr>
          <w:rFonts w:ascii="Times New Roman" w:eastAsia="宋体" w:hAnsi="Times New Roman" w:hint="eastAsia"/>
          <w:b w:val="0"/>
          <w:bCs w:val="0"/>
          <w:sz w:val="18"/>
          <w:szCs w:val="18"/>
        </w:rPr>
        <w:t>您是否按时建档并进行产检</w:t>
      </w:r>
      <w:r w:rsidR="00FB599F" w:rsidRPr="00A80270">
        <w:rPr>
          <w:rFonts w:ascii="Times New Roman" w:eastAsia="宋体" w:hAnsi="Times New Roman"/>
          <w:b w:val="0"/>
          <w:bCs w:val="0"/>
          <w:sz w:val="18"/>
          <w:szCs w:val="18"/>
        </w:rPr>
        <w:t>?</w:t>
      </w:r>
    </w:p>
    <w:p w14:paraId="5D4B2B04" w14:textId="5EC4DAEA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A80270">
        <w:rPr>
          <w:rFonts w:ascii="Times New Roman" w:hAnsi="Times New Roman" w:hint="eastAsia"/>
          <w:sz w:val="18"/>
          <w:szCs w:val="18"/>
        </w:rPr>
        <w:t>是</w:t>
      </w:r>
    </w:p>
    <w:p w14:paraId="27BE245A" w14:textId="0E0C34D0" w:rsidR="00FB599F" w:rsidRPr="006D4A4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A80270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 </w:t>
      </w:r>
    </w:p>
    <w:p w14:paraId="448559C0" w14:textId="73F85520" w:rsidR="00FB599F" w:rsidRPr="00A80270" w:rsidRDefault="00A80270" w:rsidP="00D347FB">
      <w:pPr>
        <w:pStyle w:val="3"/>
        <w:numPr>
          <w:ilvl w:val="0"/>
          <w:numId w:val="22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A80270">
        <w:rPr>
          <w:rFonts w:ascii="Times New Roman" w:eastAsia="宋体" w:hAnsi="Times New Roman" w:hint="eastAsia"/>
          <w:b w:val="0"/>
          <w:bCs w:val="0"/>
          <w:sz w:val="18"/>
          <w:szCs w:val="18"/>
        </w:rPr>
        <w:t>孕期医生是否针对妊娠期高血压给过专门指导</w:t>
      </w:r>
      <w:r w:rsidR="00FB599F" w:rsidRPr="00A80270">
        <w:rPr>
          <w:rFonts w:ascii="Times New Roman" w:eastAsia="宋体" w:hAnsi="Times New Roman"/>
          <w:b w:val="0"/>
          <w:bCs w:val="0"/>
          <w:sz w:val="18"/>
          <w:szCs w:val="18"/>
        </w:rPr>
        <w:t>?</w:t>
      </w:r>
    </w:p>
    <w:p w14:paraId="4AD0F869" w14:textId="444EDAAF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CE4380" w:rsidRPr="00CE4380">
        <w:rPr>
          <w:rFonts w:ascii="Times New Roman" w:hAnsi="Times New Roman" w:hint="eastAsia"/>
          <w:sz w:val="18"/>
          <w:szCs w:val="18"/>
        </w:rPr>
        <w:t>是（可多选）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4DD6AFEE" w14:textId="74347B6D" w:rsidR="00FB599F" w:rsidRPr="00915CC1" w:rsidRDefault="00FB599F" w:rsidP="00FB599F">
      <w:pPr>
        <w:ind w:firstLine="1276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062E0C">
        <w:rPr>
          <w:rFonts w:ascii="Times New Roman" w:hAnsi="Times New Roman" w:hint="eastAsia"/>
          <w:sz w:val="18"/>
          <w:szCs w:val="18"/>
        </w:rPr>
        <w:t xml:space="preserve"> </w:t>
      </w:r>
      <w:r w:rsidR="002947C9" w:rsidRPr="002947C9">
        <w:rPr>
          <w:rFonts w:ascii="Times New Roman" w:hAnsi="Times New Roman" w:hint="eastAsia"/>
          <w:sz w:val="18"/>
          <w:szCs w:val="18"/>
        </w:rPr>
        <w:t>调整饮食</w:t>
      </w:r>
    </w:p>
    <w:p w14:paraId="40282ADB" w14:textId="10A9C896" w:rsidR="00FB599F" w:rsidRPr="00915CC1" w:rsidRDefault="00FB599F" w:rsidP="00FB599F">
      <w:pPr>
        <w:ind w:firstLine="1276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915CC1">
        <w:rPr>
          <w:rFonts w:ascii="Times New Roman" w:hAnsi="Times New Roman"/>
          <w:sz w:val="18"/>
          <w:szCs w:val="18"/>
        </w:rPr>
        <w:t xml:space="preserve"> </w:t>
      </w:r>
      <w:r w:rsidR="002947C9" w:rsidRPr="002947C9">
        <w:rPr>
          <w:rFonts w:ascii="Times New Roman" w:hAnsi="Times New Roman" w:hint="eastAsia"/>
          <w:sz w:val="18"/>
          <w:szCs w:val="18"/>
        </w:rPr>
        <w:t>改变生活方式</w:t>
      </w:r>
    </w:p>
    <w:p w14:paraId="6000F4E4" w14:textId="79F1B7F8" w:rsidR="00FB599F" w:rsidRPr="00915CC1" w:rsidRDefault="00FB599F" w:rsidP="00FB599F">
      <w:pPr>
        <w:ind w:firstLine="1276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915CC1">
        <w:rPr>
          <w:rFonts w:ascii="Times New Roman" w:hAnsi="Times New Roman"/>
          <w:sz w:val="18"/>
          <w:szCs w:val="18"/>
        </w:rPr>
        <w:t xml:space="preserve"> </w:t>
      </w:r>
      <w:r w:rsidR="002947C9" w:rsidRPr="002947C9">
        <w:rPr>
          <w:rFonts w:ascii="Times New Roman" w:hAnsi="Times New Roman" w:hint="eastAsia"/>
          <w:sz w:val="18"/>
          <w:szCs w:val="18"/>
        </w:rPr>
        <w:t>药物治疗</w:t>
      </w:r>
    </w:p>
    <w:p w14:paraId="1FBFA6CC" w14:textId="4D9CA5ED" w:rsidR="00FB599F" w:rsidRPr="00261955" w:rsidRDefault="00FB599F" w:rsidP="00FB599F">
      <w:pPr>
        <w:ind w:firstLine="1276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062E0C">
        <w:rPr>
          <w:rFonts w:ascii="Times New Roman" w:hAnsi="Times New Roman" w:hint="eastAsia"/>
          <w:sz w:val="18"/>
          <w:szCs w:val="18"/>
        </w:rPr>
        <w:t xml:space="preserve"> </w:t>
      </w:r>
      <w:r w:rsidR="00D3416F" w:rsidRPr="00D3416F">
        <w:rPr>
          <w:rFonts w:ascii="Times New Roman" w:hAnsi="Times New Roman" w:hint="eastAsia"/>
          <w:sz w:val="18"/>
          <w:szCs w:val="18"/>
        </w:rPr>
        <w:t>其</w:t>
      </w:r>
      <w:r w:rsidR="00D3416F">
        <w:rPr>
          <w:rFonts w:ascii="Times New Roman" w:hAnsi="Times New Roman" w:hint="eastAsia"/>
          <w:sz w:val="18"/>
          <w:szCs w:val="18"/>
        </w:rPr>
        <w:t xml:space="preserve">  </w:t>
      </w:r>
      <w:r w:rsidR="00D3416F" w:rsidRPr="00D3416F">
        <w:rPr>
          <w:rFonts w:ascii="Times New Roman" w:hAnsi="Times New Roman" w:hint="eastAsia"/>
          <w:sz w:val="18"/>
          <w:szCs w:val="18"/>
        </w:rPr>
        <w:t>他：</w:t>
      </w:r>
      <w:r w:rsidRPr="00915CC1">
        <w:rPr>
          <w:rFonts w:ascii="Times New Roman" w:hAnsi="Times New Roman"/>
          <w:sz w:val="18"/>
          <w:szCs w:val="18"/>
        </w:rPr>
        <w:t>________________________</w:t>
      </w:r>
    </w:p>
    <w:p w14:paraId="166E9D07" w14:textId="5D351CAE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D3416F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 </w:t>
      </w:r>
    </w:p>
    <w:p w14:paraId="2C8AE2DF" w14:textId="7EF3B4CA" w:rsidR="00FB599F" w:rsidRPr="006D4A4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2C1BCF" w:rsidRPr="002C1BCF">
        <w:rPr>
          <w:rFonts w:ascii="Times New Roman" w:hAnsi="Times New Roman" w:hint="eastAsia"/>
          <w:sz w:val="18"/>
          <w:szCs w:val="18"/>
        </w:rPr>
        <w:t>未诊断为高血压</w:t>
      </w:r>
    </w:p>
    <w:p w14:paraId="672E49DE" w14:textId="05F9F897" w:rsidR="00FB599F" w:rsidRPr="00FB599F" w:rsidRDefault="00BC1F44" w:rsidP="00FB599F">
      <w:pPr>
        <w:pStyle w:val="2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四、</w:t>
      </w:r>
      <w:r w:rsidRPr="00BC1F44">
        <w:rPr>
          <w:rFonts w:eastAsia="宋体" w:hint="eastAsia"/>
          <w:sz w:val="21"/>
          <w:szCs w:val="21"/>
        </w:rPr>
        <w:t>分娩方式与过程</w:t>
      </w:r>
      <w:r w:rsidR="00A2509D" w:rsidRPr="004E2C0F">
        <w:rPr>
          <w:rFonts w:eastAsia="宋体" w:hint="eastAsia"/>
          <w:b w:val="0"/>
          <w:bCs w:val="0"/>
          <w:sz w:val="21"/>
          <w:szCs w:val="21"/>
        </w:rPr>
        <w:t>（此栏信息为</w:t>
      </w:r>
      <w:r w:rsidR="004E2C0F" w:rsidRPr="004E2C0F">
        <w:rPr>
          <w:rFonts w:eastAsia="宋体" w:hint="eastAsia"/>
          <w:b w:val="0"/>
          <w:bCs w:val="0"/>
          <w:sz w:val="21"/>
          <w:szCs w:val="21"/>
        </w:rPr>
        <w:t>分娩后</w:t>
      </w:r>
      <w:r w:rsidR="004E2C0F" w:rsidRPr="004E2C0F">
        <w:rPr>
          <w:rFonts w:eastAsia="宋体" w:hint="eastAsia"/>
          <w:b w:val="0"/>
          <w:bCs w:val="0"/>
          <w:sz w:val="21"/>
          <w:szCs w:val="21"/>
        </w:rPr>
        <w:t>7</w:t>
      </w:r>
      <w:r w:rsidR="004E2C0F" w:rsidRPr="004E2C0F">
        <w:rPr>
          <w:rFonts w:eastAsia="宋体" w:hint="eastAsia"/>
          <w:b w:val="0"/>
          <w:bCs w:val="0"/>
          <w:sz w:val="21"/>
          <w:szCs w:val="21"/>
        </w:rPr>
        <w:t>日内填写</w:t>
      </w:r>
      <w:r w:rsidR="00A2509D" w:rsidRPr="004E2C0F">
        <w:rPr>
          <w:rFonts w:eastAsia="宋体" w:hint="eastAsia"/>
          <w:b w:val="0"/>
          <w:bCs w:val="0"/>
          <w:sz w:val="21"/>
          <w:szCs w:val="21"/>
        </w:rPr>
        <w:t>）</w:t>
      </w:r>
    </w:p>
    <w:p w14:paraId="75D4C713" w14:textId="4ED4E639" w:rsidR="00FB599F" w:rsidRPr="00303FCB" w:rsidRDefault="00303FCB" w:rsidP="00062E0C">
      <w:pPr>
        <w:pStyle w:val="3"/>
        <w:numPr>
          <w:ilvl w:val="0"/>
          <w:numId w:val="23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303FCB">
        <w:rPr>
          <w:rFonts w:ascii="Times New Roman" w:eastAsia="宋体" w:hAnsi="Times New Roman" w:hint="eastAsia"/>
          <w:b w:val="0"/>
          <w:bCs w:val="0"/>
          <w:sz w:val="18"/>
          <w:szCs w:val="18"/>
        </w:rPr>
        <w:t>最终分娩方式</w:t>
      </w:r>
    </w:p>
    <w:p w14:paraId="7EE626A6" w14:textId="14020679" w:rsidR="00FB599F" w:rsidRPr="005A2D8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A2D8F">
        <w:rPr>
          <w:rFonts w:ascii="Times New Roman" w:hAnsi="Times New Roman"/>
          <w:sz w:val="18"/>
          <w:szCs w:val="18"/>
        </w:rPr>
        <w:t xml:space="preserve"> </w:t>
      </w:r>
      <w:r w:rsidR="002E26FE" w:rsidRPr="002E26FE">
        <w:rPr>
          <w:rFonts w:ascii="Times New Roman" w:hAnsi="Times New Roman" w:hint="eastAsia"/>
          <w:sz w:val="18"/>
          <w:szCs w:val="18"/>
        </w:rPr>
        <w:t>阴道分娩</w:t>
      </w:r>
    </w:p>
    <w:p w14:paraId="5E65AD28" w14:textId="1D9CD715" w:rsidR="00FB599F" w:rsidRPr="005A2D8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 </w:t>
      </w:r>
      <w:r w:rsidR="002E26FE" w:rsidRPr="002E26FE">
        <w:rPr>
          <w:rFonts w:ascii="Times New Roman" w:hAnsi="Times New Roman" w:hint="eastAsia"/>
          <w:sz w:val="18"/>
          <w:szCs w:val="18"/>
        </w:rPr>
        <w:t>剖宫产</w:t>
      </w:r>
    </w:p>
    <w:p w14:paraId="7DB0C54C" w14:textId="426D16CA" w:rsidR="00FB599F" w:rsidRPr="005A2D8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A2D8F">
        <w:rPr>
          <w:rFonts w:ascii="Times New Roman" w:hAnsi="Times New Roman"/>
          <w:sz w:val="18"/>
          <w:szCs w:val="18"/>
        </w:rPr>
        <w:t xml:space="preserve"> </w:t>
      </w:r>
      <w:r w:rsidR="002E26FE" w:rsidRPr="002E26FE">
        <w:rPr>
          <w:rFonts w:ascii="Times New Roman" w:hAnsi="Times New Roman" w:hint="eastAsia"/>
          <w:sz w:val="18"/>
          <w:szCs w:val="18"/>
        </w:rPr>
        <w:t>其他：</w:t>
      </w:r>
      <w:r w:rsidRPr="005A2D8F">
        <w:rPr>
          <w:rFonts w:ascii="Times New Roman" w:hAnsi="Times New Roman"/>
          <w:sz w:val="18"/>
          <w:szCs w:val="18"/>
        </w:rPr>
        <w:t>________</w:t>
      </w:r>
    </w:p>
    <w:p w14:paraId="018DF8C9" w14:textId="2BA8F05B" w:rsidR="00FB599F" w:rsidRPr="00E52717" w:rsidRDefault="00E52717" w:rsidP="00062E0C">
      <w:pPr>
        <w:pStyle w:val="3"/>
        <w:numPr>
          <w:ilvl w:val="0"/>
          <w:numId w:val="23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E52717">
        <w:rPr>
          <w:rFonts w:ascii="Times New Roman" w:eastAsia="宋体" w:hAnsi="Times New Roman" w:hint="eastAsia"/>
          <w:b w:val="0"/>
          <w:bCs w:val="0"/>
          <w:sz w:val="18"/>
          <w:szCs w:val="18"/>
        </w:rPr>
        <w:t>分娩过程中是否出现下列并发症（可多选）：</w:t>
      </w:r>
    </w:p>
    <w:p w14:paraId="3E8DFA61" w14:textId="542176A6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5D438A" w:rsidRPr="005D438A">
        <w:rPr>
          <w:rFonts w:ascii="Times New Roman" w:hAnsi="Times New Roman" w:hint="eastAsia"/>
          <w:sz w:val="18"/>
          <w:szCs w:val="18"/>
        </w:rPr>
        <w:t>胎膜早破</w:t>
      </w:r>
    </w:p>
    <w:p w14:paraId="67CB4064" w14:textId="7E9C25F4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5D438A" w:rsidRPr="005D438A">
        <w:rPr>
          <w:rFonts w:ascii="Times New Roman" w:hAnsi="Times New Roman" w:hint="eastAsia"/>
          <w:sz w:val="18"/>
          <w:szCs w:val="18"/>
        </w:rPr>
        <w:t>羊水过多</w:t>
      </w:r>
    </w:p>
    <w:p w14:paraId="7B7229DF" w14:textId="5D5491EB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5D438A" w:rsidRPr="005D438A">
        <w:rPr>
          <w:rFonts w:ascii="Times New Roman" w:hAnsi="Times New Roman" w:hint="eastAsia"/>
          <w:sz w:val="18"/>
          <w:szCs w:val="18"/>
        </w:rPr>
        <w:t>子痫前期</w:t>
      </w:r>
    </w:p>
    <w:p w14:paraId="65BD3F47" w14:textId="3DFC219B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5B7A91" w:rsidRPr="005B7A91">
        <w:rPr>
          <w:rFonts w:ascii="Times New Roman" w:hAnsi="Times New Roman" w:hint="eastAsia"/>
          <w:sz w:val="18"/>
          <w:szCs w:val="18"/>
        </w:rPr>
        <w:t>早产</w:t>
      </w:r>
    </w:p>
    <w:p w14:paraId="28317CF5" w14:textId="0AD63357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5B7A91" w:rsidRPr="005B7A91">
        <w:rPr>
          <w:rFonts w:ascii="Times New Roman" w:hAnsi="Times New Roman" w:hint="eastAsia"/>
          <w:sz w:val="18"/>
          <w:szCs w:val="18"/>
        </w:rPr>
        <w:t>产后出血</w:t>
      </w:r>
    </w:p>
    <w:p w14:paraId="0D9387A4" w14:textId="00F17ADF" w:rsidR="00FB599F" w:rsidRPr="005A2D8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5B7A91" w:rsidRPr="005B7A91">
        <w:rPr>
          <w:rFonts w:ascii="Times New Roman" w:hAnsi="Times New Roman" w:hint="eastAsia"/>
          <w:sz w:val="18"/>
          <w:szCs w:val="18"/>
        </w:rPr>
        <w:t>其他：</w:t>
      </w:r>
      <w:r w:rsidRPr="005A2D8F">
        <w:rPr>
          <w:rFonts w:ascii="Times New Roman" w:hAnsi="Times New Roman"/>
          <w:sz w:val="18"/>
          <w:szCs w:val="18"/>
        </w:rPr>
        <w:t xml:space="preserve"> ________________________________</w:t>
      </w:r>
    </w:p>
    <w:p w14:paraId="6FC760BD" w14:textId="28B27322" w:rsidR="00FB599F" w:rsidRPr="006C70D7" w:rsidRDefault="00245F70" w:rsidP="00FB599F">
      <w:pPr>
        <w:pStyle w:val="2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五、</w:t>
      </w:r>
      <w:r w:rsidRPr="00245F70">
        <w:rPr>
          <w:rFonts w:eastAsia="宋体" w:hint="eastAsia"/>
          <w:sz w:val="21"/>
          <w:szCs w:val="21"/>
        </w:rPr>
        <w:t>围产结局</w:t>
      </w:r>
      <w:r w:rsidR="00256A85" w:rsidRPr="004E2C0F">
        <w:rPr>
          <w:rFonts w:eastAsia="宋体" w:hint="eastAsia"/>
          <w:b w:val="0"/>
          <w:bCs w:val="0"/>
          <w:sz w:val="21"/>
          <w:szCs w:val="21"/>
        </w:rPr>
        <w:t>（此栏信息为分娩后</w:t>
      </w:r>
      <w:r w:rsidR="00256A85" w:rsidRPr="004E2C0F">
        <w:rPr>
          <w:rFonts w:eastAsia="宋体" w:hint="eastAsia"/>
          <w:b w:val="0"/>
          <w:bCs w:val="0"/>
          <w:sz w:val="21"/>
          <w:szCs w:val="21"/>
        </w:rPr>
        <w:t>7</w:t>
      </w:r>
      <w:r w:rsidR="00256A85" w:rsidRPr="004E2C0F">
        <w:rPr>
          <w:rFonts w:eastAsia="宋体" w:hint="eastAsia"/>
          <w:b w:val="0"/>
          <w:bCs w:val="0"/>
          <w:sz w:val="21"/>
          <w:szCs w:val="21"/>
        </w:rPr>
        <w:t>日内填写）</w:t>
      </w:r>
    </w:p>
    <w:p w14:paraId="4ED71B69" w14:textId="48F31DBE" w:rsidR="00FB599F" w:rsidRPr="00256A85" w:rsidRDefault="00256A85" w:rsidP="00062E0C">
      <w:pPr>
        <w:pStyle w:val="3"/>
        <w:numPr>
          <w:ilvl w:val="0"/>
          <w:numId w:val="24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256A85">
        <w:rPr>
          <w:rFonts w:ascii="Times New Roman" w:eastAsia="宋体" w:hAnsi="Times New Roman" w:hint="eastAsia"/>
          <w:b w:val="0"/>
          <w:bCs w:val="0"/>
          <w:sz w:val="18"/>
          <w:szCs w:val="18"/>
        </w:rPr>
        <w:t>胎儿窘迫</w:t>
      </w:r>
    </w:p>
    <w:p w14:paraId="2D436296" w14:textId="6867B08A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256A85">
        <w:rPr>
          <w:rFonts w:ascii="Times New Roman" w:hAnsi="Times New Roman" w:hint="eastAsia"/>
          <w:sz w:val="18"/>
          <w:szCs w:val="18"/>
        </w:rPr>
        <w:t>是</w:t>
      </w:r>
    </w:p>
    <w:p w14:paraId="0D29ED5C" w14:textId="4555A088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256A85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1C83A63C" w14:textId="55406084" w:rsidR="00FB599F" w:rsidRPr="009505BE" w:rsidRDefault="009505BE" w:rsidP="00062E0C">
      <w:pPr>
        <w:pStyle w:val="3"/>
        <w:numPr>
          <w:ilvl w:val="0"/>
          <w:numId w:val="24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9505BE">
        <w:rPr>
          <w:rFonts w:ascii="Times New Roman" w:eastAsia="宋体" w:hAnsi="Times New Roman" w:hint="eastAsia"/>
          <w:b w:val="0"/>
          <w:bCs w:val="0"/>
          <w:sz w:val="18"/>
          <w:szCs w:val="18"/>
        </w:rPr>
        <w:lastRenderedPageBreak/>
        <w:t>低出生体重</w:t>
      </w:r>
    </w:p>
    <w:p w14:paraId="018D0E0A" w14:textId="49970BC0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9505BE">
        <w:rPr>
          <w:rFonts w:ascii="Times New Roman" w:hAnsi="Times New Roman" w:hint="eastAsia"/>
          <w:sz w:val="18"/>
          <w:szCs w:val="18"/>
        </w:rPr>
        <w:t>是</w:t>
      </w:r>
    </w:p>
    <w:p w14:paraId="1B6038A0" w14:textId="750188C9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9505BE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5569254C" w14:textId="425A4B92" w:rsidR="00FB599F" w:rsidRPr="00062E0C" w:rsidRDefault="0040659F" w:rsidP="00062E0C">
      <w:pPr>
        <w:pStyle w:val="3"/>
        <w:numPr>
          <w:ilvl w:val="0"/>
          <w:numId w:val="24"/>
        </w:numPr>
        <w:rPr>
          <w:rFonts w:ascii="Times New Roman" w:eastAsia="宋体" w:hAnsi="Times New Roman"/>
          <w:sz w:val="18"/>
          <w:szCs w:val="18"/>
        </w:rPr>
      </w:pPr>
      <w:r w:rsidRPr="0040659F">
        <w:rPr>
          <w:rFonts w:ascii="Times New Roman" w:eastAsia="宋体" w:hAnsi="Times New Roman" w:hint="eastAsia"/>
          <w:b w:val="0"/>
          <w:bCs w:val="0"/>
          <w:sz w:val="18"/>
          <w:szCs w:val="18"/>
        </w:rPr>
        <w:t>新生儿感染</w:t>
      </w:r>
    </w:p>
    <w:p w14:paraId="3DC8AB6A" w14:textId="2ACE3933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40659F">
        <w:rPr>
          <w:rFonts w:ascii="Times New Roman" w:hAnsi="Times New Roman" w:hint="eastAsia"/>
          <w:sz w:val="18"/>
          <w:szCs w:val="18"/>
        </w:rPr>
        <w:t>是</w:t>
      </w:r>
    </w:p>
    <w:p w14:paraId="5664D8B9" w14:textId="60CA411A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40659F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75DB1B87" w14:textId="78F2E9E9" w:rsidR="00FB599F" w:rsidRPr="00B17DDE" w:rsidRDefault="0040659F" w:rsidP="00062E0C">
      <w:pPr>
        <w:pStyle w:val="3"/>
        <w:numPr>
          <w:ilvl w:val="0"/>
          <w:numId w:val="24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B17DDE">
        <w:rPr>
          <w:rFonts w:ascii="Times New Roman" w:eastAsia="宋体" w:hAnsi="Times New Roman" w:hint="eastAsia"/>
          <w:b w:val="0"/>
          <w:bCs w:val="0"/>
          <w:sz w:val="18"/>
          <w:szCs w:val="18"/>
        </w:rPr>
        <w:t>巨大儿</w:t>
      </w:r>
    </w:p>
    <w:p w14:paraId="71BC0094" w14:textId="240FFE51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B17DDE">
        <w:rPr>
          <w:rFonts w:ascii="Times New Roman" w:hAnsi="Times New Roman" w:hint="eastAsia"/>
          <w:sz w:val="18"/>
          <w:szCs w:val="18"/>
        </w:rPr>
        <w:t>是</w:t>
      </w:r>
    </w:p>
    <w:p w14:paraId="546F1564" w14:textId="08183C01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B17DDE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44947F42" w14:textId="11D7654A" w:rsidR="00FB599F" w:rsidRPr="006C70D7" w:rsidRDefault="00B17DDE" w:rsidP="00FB599F">
      <w:pPr>
        <w:pStyle w:val="2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六、</w:t>
      </w:r>
      <w:r w:rsidRPr="00B17DDE">
        <w:rPr>
          <w:rFonts w:eastAsia="宋体" w:hint="eastAsia"/>
          <w:sz w:val="21"/>
          <w:szCs w:val="21"/>
        </w:rPr>
        <w:t>产后随访</w:t>
      </w:r>
      <w:r w:rsidR="00D42FAC" w:rsidRPr="004E2C0F">
        <w:rPr>
          <w:rFonts w:eastAsia="宋体" w:hint="eastAsia"/>
          <w:b w:val="0"/>
          <w:bCs w:val="0"/>
          <w:sz w:val="21"/>
          <w:szCs w:val="21"/>
        </w:rPr>
        <w:t>（此栏信息为</w:t>
      </w:r>
      <w:r w:rsidR="00D42FAC">
        <w:rPr>
          <w:rFonts w:eastAsia="宋体" w:hint="eastAsia"/>
          <w:b w:val="0"/>
          <w:bCs w:val="0"/>
          <w:sz w:val="21"/>
          <w:szCs w:val="21"/>
        </w:rPr>
        <w:t>出院</w:t>
      </w:r>
      <w:r w:rsidR="00660CAE">
        <w:rPr>
          <w:rFonts w:eastAsia="宋体" w:hint="eastAsia"/>
          <w:b w:val="0"/>
          <w:bCs w:val="0"/>
          <w:sz w:val="21"/>
          <w:szCs w:val="21"/>
        </w:rPr>
        <w:t>时</w:t>
      </w:r>
      <w:r w:rsidR="00D42FAC" w:rsidRPr="004E2C0F">
        <w:rPr>
          <w:rFonts w:eastAsia="宋体" w:hint="eastAsia"/>
          <w:b w:val="0"/>
          <w:bCs w:val="0"/>
          <w:sz w:val="21"/>
          <w:szCs w:val="21"/>
        </w:rPr>
        <w:t>填写</w:t>
      </w:r>
      <w:r w:rsidR="00660CAE">
        <w:rPr>
          <w:rFonts w:eastAsia="宋体" w:hint="eastAsia"/>
          <w:b w:val="0"/>
          <w:bCs w:val="0"/>
          <w:sz w:val="21"/>
          <w:szCs w:val="21"/>
        </w:rPr>
        <w:t>或电话随访</w:t>
      </w:r>
      <w:r w:rsidR="00D42FAC" w:rsidRPr="004E2C0F">
        <w:rPr>
          <w:rFonts w:eastAsia="宋体" w:hint="eastAsia"/>
          <w:b w:val="0"/>
          <w:bCs w:val="0"/>
          <w:sz w:val="21"/>
          <w:szCs w:val="21"/>
        </w:rPr>
        <w:t>）</w:t>
      </w:r>
    </w:p>
    <w:p w14:paraId="0FE2F054" w14:textId="240113AE" w:rsidR="00FB599F" w:rsidRPr="00D012BF" w:rsidRDefault="00D012BF" w:rsidP="00062E0C">
      <w:pPr>
        <w:pStyle w:val="3"/>
        <w:numPr>
          <w:ilvl w:val="0"/>
          <w:numId w:val="25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D012BF">
        <w:rPr>
          <w:rFonts w:ascii="Times New Roman" w:eastAsia="宋体" w:hAnsi="Times New Roman" w:hint="eastAsia"/>
          <w:b w:val="0"/>
          <w:bCs w:val="0"/>
          <w:sz w:val="18"/>
          <w:szCs w:val="18"/>
        </w:rPr>
        <w:t>产后是否继续监测血压</w:t>
      </w:r>
      <w:r w:rsidR="00FB599F" w:rsidRPr="00D012BF">
        <w:rPr>
          <w:rFonts w:ascii="Times New Roman" w:eastAsia="宋体" w:hAnsi="Times New Roman"/>
          <w:b w:val="0"/>
          <w:bCs w:val="0"/>
          <w:sz w:val="18"/>
          <w:szCs w:val="18"/>
        </w:rPr>
        <w:t>?</w:t>
      </w:r>
    </w:p>
    <w:p w14:paraId="102A88D5" w14:textId="3E6C8CC2" w:rsidR="00FB599F" w:rsidRPr="00261955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D012BF">
        <w:rPr>
          <w:rFonts w:ascii="Times New Roman" w:hAnsi="Times New Roman" w:hint="eastAsia"/>
          <w:sz w:val="18"/>
          <w:szCs w:val="18"/>
        </w:rPr>
        <w:t>是</w:t>
      </w:r>
    </w:p>
    <w:p w14:paraId="4ACFFD57" w14:textId="41DE2283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D012BF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2836C1A8" w14:textId="65248824" w:rsidR="00FB599F" w:rsidRPr="00D012BF" w:rsidRDefault="00D012BF" w:rsidP="00062E0C">
      <w:pPr>
        <w:pStyle w:val="3"/>
        <w:numPr>
          <w:ilvl w:val="0"/>
          <w:numId w:val="25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D012BF">
        <w:rPr>
          <w:rFonts w:ascii="Times New Roman" w:eastAsia="宋体" w:hAnsi="Times New Roman" w:hint="eastAsia"/>
          <w:b w:val="0"/>
          <w:bCs w:val="0"/>
          <w:sz w:val="18"/>
          <w:szCs w:val="18"/>
        </w:rPr>
        <w:t>产后血压控制情况</w:t>
      </w:r>
      <w:r w:rsidR="00FB599F" w:rsidRPr="00D012BF">
        <w:rPr>
          <w:rFonts w:ascii="Times New Roman" w:eastAsia="宋体" w:hAnsi="Times New Roman"/>
          <w:b w:val="0"/>
          <w:bCs w:val="0"/>
          <w:sz w:val="18"/>
          <w:szCs w:val="18"/>
        </w:rPr>
        <w:t>?</w:t>
      </w:r>
    </w:p>
    <w:p w14:paraId="57B015B5" w14:textId="0462F896" w:rsidR="00FB599F" w:rsidRPr="008A2D19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8A2D19">
        <w:rPr>
          <w:rFonts w:ascii="Times New Roman" w:hAnsi="Times New Roman"/>
          <w:sz w:val="18"/>
          <w:szCs w:val="18"/>
        </w:rPr>
        <w:t xml:space="preserve"> </w:t>
      </w:r>
      <w:r w:rsidR="00E41A82" w:rsidRPr="00E41A82">
        <w:rPr>
          <w:rFonts w:ascii="Times New Roman" w:hAnsi="Times New Roman" w:hint="eastAsia"/>
          <w:sz w:val="18"/>
          <w:szCs w:val="18"/>
        </w:rPr>
        <w:t>已恢复正常</w:t>
      </w:r>
    </w:p>
    <w:p w14:paraId="193DAC21" w14:textId="4A01DD0A" w:rsidR="00FB599F" w:rsidRPr="008A2D19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8A2D19">
        <w:rPr>
          <w:rFonts w:ascii="Times New Roman" w:hAnsi="Times New Roman"/>
          <w:sz w:val="18"/>
          <w:szCs w:val="18"/>
        </w:rPr>
        <w:t xml:space="preserve"> </w:t>
      </w:r>
      <w:r w:rsidR="00E41A82" w:rsidRPr="00E41A82">
        <w:rPr>
          <w:rFonts w:ascii="Times New Roman" w:hAnsi="Times New Roman" w:hint="eastAsia"/>
          <w:sz w:val="18"/>
          <w:szCs w:val="18"/>
        </w:rPr>
        <w:t>仍需监测</w:t>
      </w:r>
    </w:p>
    <w:p w14:paraId="6E012CA0" w14:textId="6CE20364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8A2D19">
        <w:rPr>
          <w:rFonts w:ascii="Times New Roman" w:hAnsi="Times New Roman"/>
          <w:sz w:val="18"/>
          <w:szCs w:val="18"/>
        </w:rPr>
        <w:t xml:space="preserve"> </w:t>
      </w:r>
      <w:r w:rsidR="002C7758">
        <w:rPr>
          <w:rFonts w:ascii="Times New Roman" w:hAnsi="Times New Roman" w:hint="eastAsia"/>
          <w:sz w:val="18"/>
          <w:szCs w:val="18"/>
        </w:rPr>
        <w:t>仍然</w:t>
      </w:r>
      <w:r w:rsidR="00E41A82" w:rsidRPr="00E41A82">
        <w:rPr>
          <w:rFonts w:ascii="Times New Roman" w:hAnsi="Times New Roman" w:hint="eastAsia"/>
          <w:sz w:val="18"/>
          <w:szCs w:val="18"/>
        </w:rPr>
        <w:t>高</w:t>
      </w:r>
    </w:p>
    <w:p w14:paraId="3E19F0A2" w14:textId="25B02171" w:rsidR="00FB599F" w:rsidRPr="002C7758" w:rsidRDefault="002C7758" w:rsidP="00062E0C">
      <w:pPr>
        <w:pStyle w:val="3"/>
        <w:numPr>
          <w:ilvl w:val="0"/>
          <w:numId w:val="25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2C7758">
        <w:rPr>
          <w:rFonts w:ascii="Times New Roman" w:eastAsia="宋体" w:hAnsi="Times New Roman" w:hint="eastAsia"/>
          <w:b w:val="0"/>
          <w:bCs w:val="0"/>
          <w:sz w:val="18"/>
          <w:szCs w:val="18"/>
        </w:rPr>
        <w:t>是否接受过产后高血压随访服务</w:t>
      </w:r>
      <w:r w:rsidR="00FB599F" w:rsidRPr="002C7758">
        <w:rPr>
          <w:rFonts w:ascii="Times New Roman" w:eastAsia="宋体" w:hAnsi="Times New Roman"/>
          <w:b w:val="0"/>
          <w:bCs w:val="0"/>
          <w:sz w:val="18"/>
          <w:szCs w:val="18"/>
        </w:rPr>
        <w:t>?</w:t>
      </w:r>
    </w:p>
    <w:p w14:paraId="04315018" w14:textId="5F35D16F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BC6159" w:rsidRPr="00BC6159">
        <w:rPr>
          <w:rFonts w:ascii="Times New Roman" w:hAnsi="Times New Roman" w:hint="eastAsia"/>
          <w:sz w:val="18"/>
          <w:szCs w:val="18"/>
        </w:rPr>
        <w:t>是（</w:t>
      </w:r>
      <w:r w:rsidR="00BC6159">
        <w:rPr>
          <w:rFonts w:ascii="Times New Roman" w:hAnsi="Times New Roman" w:hint="eastAsia"/>
          <w:sz w:val="18"/>
          <w:szCs w:val="18"/>
        </w:rPr>
        <w:t>如是，请填写</w:t>
      </w:r>
      <w:r w:rsidR="00BC6159" w:rsidRPr="00BC6159">
        <w:rPr>
          <w:rFonts w:ascii="Times New Roman" w:hAnsi="Times New Roman" w:hint="eastAsia"/>
          <w:sz w:val="18"/>
          <w:szCs w:val="18"/>
        </w:rPr>
        <w:t>满意度）</w:t>
      </w:r>
    </w:p>
    <w:p w14:paraId="72DA6901" w14:textId="51A827FC" w:rsidR="00FB599F" w:rsidRPr="008A39E9" w:rsidRDefault="00FB599F" w:rsidP="00FB599F">
      <w:pPr>
        <w:ind w:firstLine="1276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8A39E9">
        <w:rPr>
          <w:rFonts w:ascii="Times New Roman" w:hAnsi="Times New Roman"/>
          <w:sz w:val="18"/>
          <w:szCs w:val="18"/>
        </w:rPr>
        <w:t xml:space="preserve"> </w:t>
      </w:r>
      <w:r w:rsidR="00453724" w:rsidRPr="00453724">
        <w:rPr>
          <w:rFonts w:ascii="Times New Roman" w:hAnsi="Times New Roman" w:hint="eastAsia"/>
          <w:sz w:val="18"/>
          <w:szCs w:val="18"/>
        </w:rPr>
        <w:t>非常满意</w:t>
      </w:r>
    </w:p>
    <w:p w14:paraId="3FFB45B9" w14:textId="682BA095" w:rsidR="00FB599F" w:rsidRPr="008A39E9" w:rsidRDefault="00FB599F" w:rsidP="00FB599F">
      <w:pPr>
        <w:ind w:firstLine="1276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8A39E9">
        <w:rPr>
          <w:rFonts w:ascii="Times New Roman" w:hAnsi="Times New Roman"/>
          <w:sz w:val="18"/>
          <w:szCs w:val="18"/>
        </w:rPr>
        <w:t xml:space="preserve"> </w:t>
      </w:r>
      <w:r w:rsidR="00453724" w:rsidRPr="00453724">
        <w:rPr>
          <w:rFonts w:ascii="Times New Roman" w:hAnsi="Times New Roman" w:hint="eastAsia"/>
          <w:sz w:val="18"/>
          <w:szCs w:val="18"/>
        </w:rPr>
        <w:t>满意</w:t>
      </w:r>
    </w:p>
    <w:p w14:paraId="25AE9583" w14:textId="046B52E8" w:rsidR="00FB599F" w:rsidRPr="008A39E9" w:rsidRDefault="00FB599F" w:rsidP="00FB599F">
      <w:pPr>
        <w:ind w:firstLine="1276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8A39E9">
        <w:rPr>
          <w:rFonts w:ascii="Times New Roman" w:hAnsi="Times New Roman"/>
          <w:sz w:val="18"/>
          <w:szCs w:val="18"/>
        </w:rPr>
        <w:t xml:space="preserve"> </w:t>
      </w:r>
      <w:r w:rsidR="00453724" w:rsidRPr="00453724">
        <w:rPr>
          <w:rFonts w:ascii="Times New Roman" w:hAnsi="Times New Roman" w:hint="eastAsia"/>
          <w:sz w:val="18"/>
          <w:szCs w:val="18"/>
        </w:rPr>
        <w:t>一般</w:t>
      </w:r>
    </w:p>
    <w:p w14:paraId="35AA8B1F" w14:textId="2F7B6C4A" w:rsidR="00FB599F" w:rsidRPr="008A39E9" w:rsidRDefault="00FB599F" w:rsidP="00FB599F">
      <w:pPr>
        <w:ind w:firstLine="1276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Pr="008A39E9">
        <w:rPr>
          <w:rFonts w:ascii="Times New Roman" w:hAnsi="Times New Roman"/>
          <w:sz w:val="18"/>
          <w:szCs w:val="18"/>
        </w:rPr>
        <w:t xml:space="preserve"> </w:t>
      </w:r>
      <w:r w:rsidR="00453724" w:rsidRPr="00453724">
        <w:rPr>
          <w:rFonts w:ascii="Times New Roman" w:hAnsi="Times New Roman" w:hint="eastAsia"/>
          <w:sz w:val="18"/>
          <w:szCs w:val="18"/>
        </w:rPr>
        <w:t>不满意</w:t>
      </w:r>
    </w:p>
    <w:p w14:paraId="6AA7F781" w14:textId="7A86C8C7" w:rsidR="00FB599F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843A99">
        <w:rPr>
          <w:rFonts w:ascii="Times New Roman" w:hAnsi="Times New Roman" w:hint="eastAsia"/>
          <w:sz w:val="18"/>
          <w:szCs w:val="18"/>
        </w:rPr>
        <w:t xml:space="preserve"> </w:t>
      </w:r>
      <w:r w:rsidR="00453724">
        <w:rPr>
          <w:rFonts w:ascii="Times New Roman" w:hAnsi="Times New Roman" w:hint="eastAsia"/>
          <w:sz w:val="18"/>
          <w:szCs w:val="18"/>
        </w:rPr>
        <w:t>否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011CF87E" w14:textId="77777777" w:rsidR="008B7270" w:rsidRDefault="008B7270" w:rsidP="00FB599F">
      <w:pPr>
        <w:ind w:firstLine="709"/>
        <w:rPr>
          <w:rFonts w:ascii="Times New Roman" w:hAnsi="Times New Roman"/>
          <w:sz w:val="18"/>
          <w:szCs w:val="18"/>
        </w:rPr>
      </w:pPr>
    </w:p>
    <w:p w14:paraId="48CF087F" w14:textId="35077A83" w:rsidR="00FB599F" w:rsidRPr="006C70D7" w:rsidRDefault="00453724" w:rsidP="00DC215F">
      <w:pPr>
        <w:pStyle w:val="2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七、</w:t>
      </w:r>
      <w:r w:rsidR="00FB599F" w:rsidRPr="006C70D7">
        <w:rPr>
          <w:sz w:val="21"/>
          <w:szCs w:val="21"/>
        </w:rPr>
        <w:t xml:space="preserve">Zung </w:t>
      </w:r>
      <w:r w:rsidR="00CE624C" w:rsidRPr="00CE624C">
        <w:rPr>
          <w:rFonts w:ascii="宋体" w:eastAsia="宋体" w:hAnsi="宋体" w:cs="宋体" w:hint="eastAsia"/>
          <w:sz w:val="21"/>
          <w:szCs w:val="21"/>
        </w:rPr>
        <w:t>焦虑自评量表（</w:t>
      </w:r>
      <w:r w:rsidR="00CE624C" w:rsidRPr="00CE624C">
        <w:rPr>
          <w:rFonts w:hint="eastAsia"/>
          <w:sz w:val="21"/>
          <w:szCs w:val="21"/>
        </w:rPr>
        <w:t>SAS</w:t>
      </w:r>
      <w:r w:rsidR="00CE624C" w:rsidRPr="00CE624C">
        <w:rPr>
          <w:rFonts w:ascii="宋体" w:eastAsia="宋体" w:hAnsi="宋体" w:cs="宋体" w:hint="eastAsia"/>
          <w:sz w:val="21"/>
          <w:szCs w:val="21"/>
        </w:rPr>
        <w:t>）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3090"/>
        <w:gridCol w:w="2552"/>
      </w:tblGrid>
      <w:tr w:rsidR="000C1360" w:rsidRPr="001B23E4" w14:paraId="5ABE9A4E" w14:textId="77777777" w:rsidTr="006B0E28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2F2BF044" w14:textId="2DB8EB16" w:rsidR="000C1360" w:rsidRPr="001B23E4" w:rsidRDefault="000C1360" w:rsidP="000C136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建档登记号：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6024B4E" w14:textId="6119D090" w:rsidR="000C1360" w:rsidRPr="001B23E4" w:rsidRDefault="000C1360" w:rsidP="000C136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年龄：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0FEB32" w14:textId="363C0129" w:rsidR="000C1360" w:rsidRPr="001B23E4" w:rsidRDefault="000C1360" w:rsidP="000C136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登记号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1B23E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006A1" w:rsidRPr="001B23E4" w14:paraId="67BC309C" w14:textId="77777777" w:rsidTr="00197AB3">
        <w:trPr>
          <w:trHeight w:val="454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761498FF" w14:textId="7D1077C8" w:rsidR="000006A1" w:rsidRPr="001B23E4" w:rsidRDefault="000006A1" w:rsidP="000006A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诊断：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3E652D" w14:textId="177B23F8" w:rsidR="000006A1" w:rsidRPr="001B23E4" w:rsidRDefault="000006A1" w:rsidP="000C136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日期：</w:t>
            </w:r>
          </w:p>
        </w:tc>
      </w:tr>
    </w:tbl>
    <w:p w14:paraId="0B4AC76D" w14:textId="6CEAE38D" w:rsidR="00FB599F" w:rsidRPr="006201F4" w:rsidRDefault="001D0D91" w:rsidP="008B7270">
      <w:pPr>
        <w:ind w:left="142" w:firstLine="284"/>
        <w:jc w:val="lef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 w:hint="eastAsia"/>
          <w:b/>
          <w:bCs/>
          <w:sz w:val="18"/>
          <w:szCs w:val="18"/>
        </w:rPr>
        <w:t>填写须知</w:t>
      </w:r>
    </w:p>
    <w:p w14:paraId="0D8787F8" w14:textId="0E15B6E5" w:rsidR="001B4DB1" w:rsidRDefault="001B4DB1" w:rsidP="001B4DB1">
      <w:pPr>
        <w:snapToGrid w:val="0"/>
        <w:spacing w:after="120" w:line="200" w:lineRule="atLeast"/>
        <w:ind w:firstLine="425"/>
        <w:rPr>
          <w:rFonts w:ascii="Times New Roman" w:hAnsi="Times New Roman"/>
          <w:sz w:val="18"/>
          <w:szCs w:val="18"/>
        </w:rPr>
      </w:pPr>
      <w:r w:rsidRPr="001B4DB1">
        <w:rPr>
          <w:rFonts w:ascii="Times New Roman" w:hAnsi="Times New Roman" w:hint="eastAsia"/>
          <w:sz w:val="18"/>
          <w:szCs w:val="18"/>
        </w:rPr>
        <w:t>请仔细阅读并理解下列每一陈述，然后结合您过去一周的真实感受，在相应方框内标记“√”。</w:t>
      </w:r>
    </w:p>
    <w:tbl>
      <w:tblPr>
        <w:tblW w:w="924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7" w:type="dxa"/>
          <w:right w:w="47" w:type="dxa"/>
        </w:tblCellMar>
        <w:tblLook w:val="0000" w:firstRow="0" w:lastRow="0" w:firstColumn="0" w:lastColumn="0" w:noHBand="0" w:noVBand="0"/>
      </w:tblPr>
      <w:tblGrid>
        <w:gridCol w:w="387"/>
        <w:gridCol w:w="4111"/>
        <w:gridCol w:w="1009"/>
        <w:gridCol w:w="975"/>
        <w:gridCol w:w="1134"/>
        <w:gridCol w:w="1560"/>
        <w:gridCol w:w="65"/>
      </w:tblGrid>
      <w:tr w:rsidR="003C23D6" w:rsidRPr="001062AD" w14:paraId="2D0BD583" w14:textId="77777777" w:rsidTr="001E757C">
        <w:trPr>
          <w:gridAfter w:val="1"/>
          <w:wAfter w:w="65" w:type="dxa"/>
          <w:trHeight w:val="423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EBD8301" w14:textId="5D725020" w:rsidR="003C23D6" w:rsidRPr="001062AD" w:rsidRDefault="001062AD" w:rsidP="001062AD">
            <w:pPr>
              <w:spacing w:line="200" w:lineRule="exact"/>
              <w:ind w:leftChars="-61" w:left="23" w:hangingChars="80" w:hanging="145"/>
              <w:jc w:val="center"/>
              <w:rPr>
                <w:rFonts w:ascii="Times New Roman" w:eastAsiaTheme="minorEastAsia" w:hAnsi="Times New Roman" w:hint="eastAsia"/>
                <w:b/>
                <w:bCs/>
                <w:sz w:val="15"/>
                <w:szCs w:val="15"/>
                <w:lang w:bidi="ar"/>
              </w:rPr>
            </w:pPr>
            <w:r w:rsidRPr="001062AD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序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8053D21" w14:textId="5FDF3FA0" w:rsidR="003C23D6" w:rsidRPr="001062AD" w:rsidRDefault="00296100" w:rsidP="00296100">
            <w:pPr>
              <w:spacing w:line="200" w:lineRule="exact"/>
              <w:ind w:leftChars="-61" w:left="23" w:hangingChars="80" w:hanging="145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2961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项</w:t>
            </w:r>
            <w:r w:rsidRPr="00296100">
              <w:rPr>
                <w:rFonts w:ascii="Times New Roman" w:hAnsi="Times New Roman"/>
                <w:b/>
                <w:bCs/>
                <w:sz w:val="18"/>
                <w:szCs w:val="18"/>
              </w:rPr>
              <w:t>          </w:t>
            </w:r>
            <w:r w:rsidRPr="002961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1009" w:type="dxa"/>
            <w:shd w:val="clear" w:color="auto" w:fill="D9D9D9"/>
            <w:vAlign w:val="center"/>
          </w:tcPr>
          <w:p w14:paraId="5C06FB45" w14:textId="1795B5CE" w:rsidR="003C23D6" w:rsidRPr="001062AD" w:rsidRDefault="004B3FC9" w:rsidP="001062AD">
            <w:pPr>
              <w:spacing w:line="200" w:lineRule="exact"/>
              <w:ind w:leftChars="-61" w:left="23" w:hangingChars="80" w:hanging="145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没有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/</w:t>
            </w:r>
            <w:r w:rsidR="003C23D6" w:rsidRPr="001062AD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很少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12E26F92" w14:textId="7AFA9EDD" w:rsidR="003C23D6" w:rsidRPr="001062AD" w:rsidRDefault="004B3FC9" w:rsidP="001062AD">
            <w:pPr>
              <w:spacing w:line="200" w:lineRule="exact"/>
              <w:ind w:leftChars="-61" w:left="23" w:hangingChars="80" w:hanging="145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B3FC9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有时有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3DEDDED" w14:textId="3EE5B145" w:rsidR="003C23D6" w:rsidRPr="001062AD" w:rsidRDefault="004B3FC9" w:rsidP="001062AD">
            <w:pPr>
              <w:spacing w:line="200" w:lineRule="exact"/>
              <w:ind w:leftChars="-61" w:left="23" w:hangingChars="80" w:hanging="145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B3FC9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大部分时间有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7F4952D" w14:textId="3F628B2C" w:rsidR="003C23D6" w:rsidRPr="001062AD" w:rsidRDefault="004B3FC9" w:rsidP="001062AD">
            <w:pPr>
              <w:spacing w:line="200" w:lineRule="exact"/>
              <w:ind w:leftChars="-61" w:left="23" w:hangingChars="80" w:hanging="145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B3FC9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绝大部分或全部时间都有</w:t>
            </w:r>
          </w:p>
        </w:tc>
      </w:tr>
      <w:tr w:rsidR="0010059B" w:rsidRPr="00A76145" w14:paraId="4B02D851" w14:textId="77777777" w:rsidTr="00375191">
        <w:trPr>
          <w:gridAfter w:val="1"/>
          <w:wAfter w:w="65" w:type="dxa"/>
          <w:trHeight w:val="357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42E2EE53" w14:textId="6FCAE930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AC73A" w14:textId="7520B083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1E757C">
              <w:rPr>
                <w:rFonts w:ascii="Times New Roman" w:hAnsi="Times New Roman" w:hint="eastAsia"/>
                <w:sz w:val="15"/>
                <w:szCs w:val="15"/>
              </w:rPr>
              <w:t>我比平时更容易紧张和着急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BE3B" w14:textId="3CAAE46A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3C62F" w14:textId="2E49B16E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6D05E" w14:textId="1A2917D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7114" w14:textId="02260FCF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732E5476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70111F6E" w14:textId="5660D956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7318347" w14:textId="31D376AF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B046C">
              <w:rPr>
                <w:rFonts w:ascii="Times New Roman" w:hAnsi="Times New Roman" w:hint="eastAsia"/>
                <w:sz w:val="15"/>
                <w:szCs w:val="15"/>
              </w:rPr>
              <w:t>我无缘无故地感到害怕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51860B31" w14:textId="1E4FF666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1E682CD2" w14:textId="19E9D2F7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8C3BD9" w14:textId="53BC47D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7E0B938" w14:textId="6F8731F4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5521B882" w14:textId="77777777" w:rsidTr="00375191">
        <w:trPr>
          <w:gridAfter w:val="1"/>
          <w:wAfter w:w="65" w:type="dxa"/>
          <w:trHeight w:val="355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063F8C02" w14:textId="27DF3360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18C5" w14:textId="4CE4B0B3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B046C">
              <w:rPr>
                <w:rFonts w:ascii="Times New Roman" w:hAnsi="Times New Roman" w:hint="eastAsia"/>
                <w:sz w:val="15"/>
                <w:szCs w:val="15"/>
              </w:rPr>
              <w:t>我容易受惊吓或感到恐慌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2189B" w14:textId="7C700CB0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C062" w14:textId="03362835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53C8" w14:textId="031EB378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DF3E0" w14:textId="4459DA60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2A4C2C98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37694828" w14:textId="38C2AE0F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9B02ECB" w14:textId="58628E81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B046C">
              <w:rPr>
                <w:rFonts w:ascii="Times New Roman" w:hAnsi="Times New Roman" w:hint="eastAsia"/>
                <w:sz w:val="15"/>
                <w:szCs w:val="15"/>
              </w:rPr>
              <w:t>我觉得自己好像要崩溃或将要瓦解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46FFD3DF" w14:textId="314784E5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5F6FFFB5" w14:textId="5A449CA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B19998" w14:textId="2CBE6A3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65E4A10" w14:textId="2822353F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6DA51066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785D90D" w14:textId="39085B6D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5</w:t>
            </w:r>
            <w:r w:rsidR="00E928B7" w:rsidRPr="00761CA8">
              <w:rPr>
                <w:rFonts w:ascii="Times New Roman" w:hAnsi="Times New Roman" w:hint="eastAsia"/>
                <w:sz w:val="15"/>
                <w:szCs w:val="15"/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78275" w14:textId="5E672A2E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A47EE">
              <w:rPr>
                <w:rFonts w:ascii="Times New Roman" w:hAnsi="Times New Roman" w:hint="eastAsia"/>
                <w:sz w:val="15"/>
                <w:szCs w:val="15"/>
              </w:rPr>
              <w:t>我觉得一切都很好，不会发生什么不</w:t>
            </w:r>
            <w:r>
              <w:rPr>
                <w:rFonts w:ascii="Times New Roman" w:hAnsi="Times New Roman" w:hint="eastAsia"/>
                <w:sz w:val="15"/>
                <w:szCs w:val="15"/>
              </w:rPr>
              <w:t>好的事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4A809" w14:textId="748C4ED1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F1978" w14:textId="0E4ABD5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0CCEA" w14:textId="776EE5A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1FFF3" w14:textId="0C493DA4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5BAF3CBD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494E980A" w14:textId="4C49C828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0731475" w14:textId="30A03144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A47EE">
              <w:rPr>
                <w:rFonts w:ascii="Times New Roman" w:hAnsi="Times New Roman" w:hint="eastAsia"/>
                <w:sz w:val="15"/>
                <w:szCs w:val="15"/>
              </w:rPr>
              <w:t>我的胳膊和腿会发抖颤动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09E4D301" w14:textId="581C8B7A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2A7F82A4" w14:textId="4BE394E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C386AC" w14:textId="3BC0B5B8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125E10" w14:textId="38EA4F10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3DB23EA8" w14:textId="77777777" w:rsidTr="00375191">
        <w:trPr>
          <w:gridAfter w:val="1"/>
          <w:wAfter w:w="65" w:type="dxa"/>
          <w:trHeight w:val="356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494FDCE" w14:textId="32F262A9" w:rsidR="0010059B" w:rsidRPr="00A76145" w:rsidRDefault="008A1E6F" w:rsidP="0010059B">
            <w:pPr>
              <w:spacing w:line="20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0FF3" w14:textId="59D25835" w:rsidR="0010059B" w:rsidRPr="00A76145" w:rsidRDefault="0010059B" w:rsidP="0010059B">
            <w:pPr>
              <w:spacing w:line="200" w:lineRule="exact"/>
              <w:rPr>
                <w:rFonts w:ascii="Times New Roman" w:hAnsi="Times New Roman"/>
                <w:sz w:val="15"/>
                <w:szCs w:val="15"/>
              </w:rPr>
            </w:pPr>
            <w:r w:rsidRPr="00FD3E79">
              <w:rPr>
                <w:rFonts w:ascii="Times New Roman" w:hAnsi="Times New Roman" w:hint="eastAsia"/>
                <w:sz w:val="15"/>
                <w:szCs w:val="15"/>
              </w:rPr>
              <w:t>我因头痛、颈痛和背痛而苦恼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DD55" w14:textId="0A34568B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C9B1" w14:textId="2D1F8168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34D89" w14:textId="33AAE5C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2707C" w14:textId="4F800BE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38EA0E1B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015B9FAB" w14:textId="71937CF8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8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A1A854D" w14:textId="20798942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77F2A">
              <w:rPr>
                <w:rFonts w:ascii="Times New Roman" w:hAnsi="Times New Roman" w:hint="eastAsia"/>
                <w:sz w:val="15"/>
                <w:szCs w:val="15"/>
              </w:rPr>
              <w:t>我觉得虚弱无力、容易疲倦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6678C5BE" w14:textId="43A334B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42470415" w14:textId="1B2E89F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746F59" w14:textId="04B5D555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2E07B61" w14:textId="3ADD41D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427D03C1" w14:textId="77777777" w:rsidTr="00375191">
        <w:trPr>
          <w:gridAfter w:val="1"/>
          <w:wAfter w:w="65" w:type="dxa"/>
          <w:trHeight w:val="356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6761398" w14:textId="44DEF922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9</w:t>
            </w:r>
            <w:r w:rsidR="00E928B7" w:rsidRPr="00761CA8">
              <w:rPr>
                <w:rFonts w:ascii="Times New Roman" w:hAnsi="Times New Roman" w:hint="eastAsia"/>
                <w:sz w:val="15"/>
                <w:szCs w:val="15"/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C01CC" w14:textId="1950D938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77F2A">
              <w:rPr>
                <w:rFonts w:ascii="Times New Roman" w:hAnsi="Times New Roman" w:hint="eastAsia"/>
                <w:sz w:val="15"/>
                <w:szCs w:val="15"/>
              </w:rPr>
              <w:t>我感到心平气和，能安静地坐着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D965F" w14:textId="78AC411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E9B3E" w14:textId="52EF4552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68679" w14:textId="133A418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187A1" w14:textId="5442A646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5A4D0A34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061B30FC" w14:textId="6944A1DD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105DBE7" w14:textId="27B10041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C82144">
              <w:rPr>
                <w:rFonts w:ascii="Times New Roman" w:hAnsi="Times New Roman" w:hint="eastAsia"/>
                <w:sz w:val="15"/>
                <w:szCs w:val="15"/>
              </w:rPr>
              <w:t>我能感觉到心脏跳得很快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68D2101F" w14:textId="685B83AF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5DC161FB" w14:textId="71406860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D8C987" w14:textId="12455880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DB816BC" w14:textId="22694234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0C74AC2E" w14:textId="77777777" w:rsidTr="00375191">
        <w:trPr>
          <w:gridAfter w:val="1"/>
          <w:wAfter w:w="65" w:type="dxa"/>
          <w:trHeight w:val="355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AB837A4" w14:textId="42E8E988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D59E9" w14:textId="228473E9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41238">
              <w:rPr>
                <w:rFonts w:ascii="Times New Roman" w:hAnsi="Times New Roman" w:hint="eastAsia"/>
                <w:sz w:val="15"/>
                <w:szCs w:val="15"/>
              </w:rPr>
              <w:t>我因头晕而苦恼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2480" w14:textId="0790E98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808B5" w14:textId="14D4F29A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2E929" w14:textId="64D34F44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7A8D5" w14:textId="772362D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01574E58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7F1F7341" w14:textId="39BA57F4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2FE080C" w14:textId="7B62CFE9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41238">
              <w:rPr>
                <w:rFonts w:ascii="Times New Roman" w:hAnsi="Times New Roman" w:hint="eastAsia"/>
                <w:sz w:val="15"/>
                <w:szCs w:val="15"/>
              </w:rPr>
              <w:t>我有要昏倒的感觉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16879C10" w14:textId="3D3D3627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6B7AD446" w14:textId="6856D8D3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2E5FB0" w14:textId="7B3543C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19D042" w14:textId="040A32EF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736568B2" w14:textId="77777777" w:rsidTr="00375191">
        <w:trPr>
          <w:gridAfter w:val="1"/>
          <w:wAfter w:w="65" w:type="dxa"/>
          <w:trHeight w:val="356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D7AB328" w14:textId="252984F9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13</w:t>
            </w:r>
            <w:r w:rsidR="00E928B7" w:rsidRPr="00761CA8">
              <w:rPr>
                <w:rFonts w:ascii="Times New Roman" w:hAnsi="Times New Roman" w:hint="eastAsia"/>
                <w:sz w:val="15"/>
                <w:szCs w:val="15"/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3BB2" w14:textId="0E51179C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41238">
              <w:rPr>
                <w:rFonts w:ascii="Times New Roman" w:hAnsi="Times New Roman" w:hint="eastAsia"/>
                <w:sz w:val="15"/>
                <w:szCs w:val="15"/>
              </w:rPr>
              <w:t>我呼吸自如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FD834" w14:textId="4503877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459B" w14:textId="487F23C3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0D2C" w14:textId="69F6193B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B1DDC" w14:textId="31AE60F6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42D9F205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6A427992" w14:textId="2A4441A9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14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46E6476" w14:textId="28AF6A6E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9D06CC">
              <w:rPr>
                <w:rFonts w:ascii="Times New Roman" w:hAnsi="Times New Roman" w:hint="eastAsia"/>
                <w:sz w:val="15"/>
                <w:szCs w:val="15"/>
              </w:rPr>
              <w:t>我的手脚发麻、刺痛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6A10B6A4" w14:textId="2820944E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1E3B9F20" w14:textId="1BDF1FBE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545787" w14:textId="3828EC5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AECC21" w14:textId="3CD83543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4C0743DC" w14:textId="77777777" w:rsidTr="00375191">
        <w:trPr>
          <w:gridAfter w:val="1"/>
          <w:wAfter w:w="65" w:type="dxa"/>
          <w:trHeight w:val="356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08769784" w14:textId="308A6745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6702D" w14:textId="5EDA1E30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9D06CC">
              <w:rPr>
                <w:rFonts w:ascii="Times New Roman" w:hAnsi="Times New Roman"/>
                <w:sz w:val="15"/>
                <w:szCs w:val="15"/>
              </w:rPr>
              <w:t>我因胃痛或消化不良而苦恼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A3753" w14:textId="0F1BCB03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6836" w14:textId="538129BB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F992A" w14:textId="3625E76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3A6EB" w14:textId="46EB9538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185F3C25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30B6FCF3" w14:textId="0594BA6D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DC33B7E" w14:textId="5E3AE7F0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9D06CC">
              <w:rPr>
                <w:rFonts w:ascii="Times New Roman" w:hAnsi="Times New Roman" w:hint="eastAsia"/>
                <w:sz w:val="15"/>
                <w:szCs w:val="15"/>
              </w:rPr>
              <w:t>我需要经常小便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55CE322E" w14:textId="3795507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6267EDA5" w14:textId="0DA347E8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14B21A" w14:textId="0B25738B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D015D25" w14:textId="62BE5FC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401FE9DA" w14:textId="77777777" w:rsidTr="00375191">
        <w:trPr>
          <w:gridAfter w:val="1"/>
          <w:wAfter w:w="65" w:type="dxa"/>
          <w:trHeight w:val="356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838C6E9" w14:textId="6D530667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17</w:t>
            </w:r>
            <w:r w:rsidR="00E928B7" w:rsidRPr="00761CA8">
              <w:rPr>
                <w:rFonts w:ascii="Times New Roman" w:hAnsi="Times New Roman" w:hint="eastAsia"/>
                <w:sz w:val="15"/>
                <w:szCs w:val="15"/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319E8" w14:textId="09E57AE9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50197">
              <w:rPr>
                <w:rFonts w:ascii="Times New Roman" w:hAnsi="Times New Roman" w:hint="eastAsia"/>
                <w:sz w:val="15"/>
                <w:szCs w:val="15"/>
              </w:rPr>
              <w:t>我的手通常是温暖干燥的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5912D" w14:textId="3552A16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5885" w14:textId="404B42A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2BE" w14:textId="215FB32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075A" w14:textId="68D2319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7AA219CE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16396DFF" w14:textId="21BC3F5F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18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35B2817" w14:textId="53C5AC70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50197">
              <w:rPr>
                <w:rFonts w:ascii="Times New Roman" w:hAnsi="Times New Roman" w:hint="eastAsia"/>
                <w:sz w:val="15"/>
                <w:szCs w:val="15"/>
              </w:rPr>
              <w:t>我的脸发红发热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7B1DB04D" w14:textId="42F14A17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3D0171C9" w14:textId="00FF224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76F093" w14:textId="27D4D416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CF83F53" w14:textId="565F2568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2AAF5440" w14:textId="77777777" w:rsidTr="00375191">
        <w:trPr>
          <w:gridAfter w:val="1"/>
          <w:wAfter w:w="65" w:type="dxa"/>
          <w:trHeight w:val="356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07387CFA" w14:textId="4807C666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19</w:t>
            </w:r>
            <w:r w:rsidR="00E928B7" w:rsidRPr="00761CA8">
              <w:rPr>
                <w:rFonts w:ascii="Times New Roman" w:hAnsi="Times New Roman" w:hint="eastAsia"/>
                <w:sz w:val="15"/>
                <w:szCs w:val="15"/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4FF0E" w14:textId="1275B9D7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50197">
              <w:rPr>
                <w:rFonts w:ascii="Times New Roman" w:hAnsi="Times New Roman" w:hint="eastAsia"/>
                <w:sz w:val="15"/>
                <w:szCs w:val="15"/>
              </w:rPr>
              <w:t>我容易入睡并睡得很好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8272" w14:textId="441DC8AE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1866" w14:textId="07C314E3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AB163" w14:textId="671E2DF2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DC83" w14:textId="585F5544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0059B" w:rsidRPr="00A76145" w14:paraId="2A635A73" w14:textId="77777777" w:rsidTr="00375191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0C3BC1CC" w14:textId="0215DA97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33FD9BE" w14:textId="65849424" w:rsidR="0010059B" w:rsidRPr="00A76145" w:rsidRDefault="0010059B" w:rsidP="0010059B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42E2F">
              <w:rPr>
                <w:rFonts w:ascii="Times New Roman" w:hAnsi="Times New Roman" w:hint="eastAsia"/>
                <w:sz w:val="15"/>
                <w:szCs w:val="15"/>
              </w:rPr>
              <w:t>我做恶梦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6391143B" w14:textId="71704E1D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4FC1FCD7" w14:textId="72F4AD39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0DA30A" w14:textId="1C3BA21C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63495CC" w14:textId="10D0000E" w:rsidR="0010059B" w:rsidRPr="005E1777" w:rsidRDefault="0010059B" w:rsidP="0010059B">
            <w:pPr>
              <w:spacing w:line="200" w:lineRule="exact"/>
              <w:ind w:leftChars="-61" w:left="38" w:hangingChars="80" w:hanging="16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2878A2" w:rsidRPr="00A76145" w14:paraId="519AABAE" w14:textId="77777777" w:rsidTr="00BC2E09">
        <w:trPr>
          <w:gridAfter w:val="1"/>
          <w:wAfter w:w="65" w:type="dxa"/>
          <w:trHeight w:val="352"/>
        </w:trPr>
        <w:tc>
          <w:tcPr>
            <w:tcW w:w="387" w:type="dxa"/>
            <w:shd w:val="clear" w:color="auto" w:fill="FFFFFF"/>
            <w:vAlign w:val="center"/>
          </w:tcPr>
          <w:p w14:paraId="08227CC6" w14:textId="77777777" w:rsidR="002878A2" w:rsidRPr="00810DA6" w:rsidRDefault="002878A2" w:rsidP="00EC5871">
            <w:pPr>
              <w:spacing w:line="20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14:paraId="2FF7D45C" w14:textId="6A6462F5" w:rsidR="002878A2" w:rsidRPr="002878A2" w:rsidRDefault="002878A2" w:rsidP="00910CCE">
            <w:pPr>
              <w:spacing w:line="200" w:lineRule="exact"/>
              <w:ind w:leftChars="-1" w:left="-2" w:firstLineChars="1" w:firstLine="2"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2878A2">
              <w:rPr>
                <w:rFonts w:ascii="Times New Roman" w:hAnsi="Times New Roman" w:hint="eastAsia"/>
                <w:b/>
                <w:bCs/>
                <w:sz w:val="15"/>
                <w:szCs w:val="15"/>
              </w:rPr>
              <w:t>以下栏目医师</w:t>
            </w:r>
            <w:r w:rsidRPr="002878A2">
              <w:rPr>
                <w:rFonts w:ascii="Times New Roman" w:hAnsi="Times New Roman" w:hint="eastAsia"/>
                <w:b/>
                <w:bCs/>
                <w:sz w:val="15"/>
                <w:szCs w:val="15"/>
              </w:rPr>
              <w:t>/</w:t>
            </w:r>
            <w:r w:rsidRPr="002878A2">
              <w:rPr>
                <w:rFonts w:ascii="Times New Roman" w:hAnsi="Times New Roman" w:hint="eastAsia"/>
                <w:b/>
                <w:bCs/>
                <w:sz w:val="15"/>
                <w:szCs w:val="15"/>
              </w:rPr>
              <w:t>研究助理填写</w:t>
            </w:r>
            <w:r w:rsidR="00153502">
              <w:rPr>
                <w:rFonts w:ascii="Times New Roman" w:hAnsi="Times New Roman" w:hint="eastAsia"/>
                <w:b/>
                <w:bCs/>
                <w:sz w:val="15"/>
                <w:szCs w:val="15"/>
              </w:rPr>
              <w:t xml:space="preserve"> </w:t>
            </w:r>
            <w:r w:rsidR="00153502">
              <w:rPr>
                <w:rFonts w:ascii="Times New Roman" w:hAnsi="Times New Roman" w:hint="eastAsia"/>
                <w:b/>
                <w:bCs/>
                <w:sz w:val="15"/>
                <w:szCs w:val="15"/>
              </w:rPr>
              <w:t>（）</w:t>
            </w:r>
          </w:p>
        </w:tc>
      </w:tr>
      <w:tr w:rsidR="00102C24" w:rsidRPr="00A76145" w14:paraId="03AE53E0" w14:textId="77777777" w:rsidTr="007F1BE4">
        <w:trPr>
          <w:gridAfter w:val="1"/>
          <w:wAfter w:w="65" w:type="dxa"/>
          <w:trHeight w:val="352"/>
        </w:trPr>
        <w:tc>
          <w:tcPr>
            <w:tcW w:w="9176" w:type="dxa"/>
            <w:gridSpan w:val="6"/>
            <w:shd w:val="clear" w:color="auto" w:fill="D9D9D9"/>
            <w:vAlign w:val="center"/>
          </w:tcPr>
          <w:p w14:paraId="447EAF57" w14:textId="6861B08C" w:rsidR="00102C24" w:rsidRDefault="00102C24" w:rsidP="00102C24">
            <w:pPr>
              <w:spacing w:line="200" w:lineRule="exact"/>
              <w:ind w:leftChars="-3" w:left="135" w:hangingChars="94" w:hanging="141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1.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评分标准：“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1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”表示没有或很少有；“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2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”表示有时有；“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3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”表示大部分时间有；“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4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”表示绝大部分或全部时间都有。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 xml:space="preserve"> 20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个条目中有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15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项是用负性词陈述的，按上述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1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～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4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顺序评分。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其余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5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项（第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5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，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9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，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13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，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17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，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19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）注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*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号者，是用正性词陈述的，按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4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～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1</w:t>
            </w:r>
            <w:r w:rsidRPr="00761CA8">
              <w:rPr>
                <w:rFonts w:ascii="Times New Roman" w:hAnsi="Times New Roman" w:hint="eastAsia"/>
                <w:sz w:val="15"/>
                <w:szCs w:val="15"/>
              </w:rPr>
              <w:t>顺序反向计分。</w:t>
            </w:r>
          </w:p>
          <w:p w14:paraId="19F5BF08" w14:textId="22775A08" w:rsidR="00102C24" w:rsidRPr="005E1777" w:rsidRDefault="00102C24" w:rsidP="00102C24">
            <w:pPr>
              <w:spacing w:line="200" w:lineRule="exact"/>
              <w:ind w:leftChars="-3" w:left="135" w:hangingChars="94" w:hanging="141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2.</w:t>
            </w:r>
            <w:r w:rsidRPr="00E5071A">
              <w:rPr>
                <w:rFonts w:ascii="Times New Roman" w:hAnsi="Times New Roman" w:hint="eastAsia"/>
                <w:sz w:val="15"/>
                <w:szCs w:val="15"/>
              </w:rPr>
              <w:t>标准分</w:t>
            </w:r>
            <w:r>
              <w:rPr>
                <w:rFonts w:ascii="Times New Roman" w:hAnsi="Times New Roman" w:hint="eastAsia"/>
                <w:sz w:val="15"/>
                <w:szCs w:val="15"/>
              </w:rPr>
              <w:t>=</w:t>
            </w:r>
            <w:r w:rsidRPr="00E5071A">
              <w:rPr>
                <w:rFonts w:ascii="Times New Roman" w:hAnsi="Times New Roman" w:hint="eastAsia"/>
                <w:sz w:val="15"/>
                <w:szCs w:val="15"/>
              </w:rPr>
              <w:t>原始分×</w:t>
            </w:r>
            <w:r w:rsidRPr="00E5071A">
              <w:rPr>
                <w:rFonts w:ascii="Times New Roman" w:hAnsi="Times New Roman" w:hint="eastAsia"/>
                <w:sz w:val="15"/>
                <w:szCs w:val="15"/>
              </w:rPr>
              <w:t>1.25</w:t>
            </w:r>
            <w:r w:rsidRPr="00E5071A">
              <w:rPr>
                <w:rFonts w:ascii="Times New Roman" w:hAnsi="Times New Roman" w:hint="eastAsia"/>
                <w:sz w:val="15"/>
                <w:szCs w:val="15"/>
              </w:rPr>
              <w:t>，向下取整</w:t>
            </w:r>
            <w:r w:rsidR="001B7EE7">
              <w:rPr>
                <w:rFonts w:ascii="Times New Roman" w:hAnsi="Times New Roman" w:hint="eastAsia"/>
                <w:sz w:val="15"/>
                <w:szCs w:val="15"/>
              </w:rPr>
              <w:t>。</w:t>
            </w:r>
          </w:p>
        </w:tc>
      </w:tr>
      <w:tr w:rsidR="001B7EE7" w:rsidRPr="00A76145" w14:paraId="736B16E6" w14:textId="77777777" w:rsidTr="00241324">
        <w:trPr>
          <w:gridAfter w:val="1"/>
          <w:wAfter w:w="65" w:type="dxa"/>
          <w:trHeight w:val="352"/>
        </w:trPr>
        <w:tc>
          <w:tcPr>
            <w:tcW w:w="4498" w:type="dxa"/>
            <w:gridSpan w:val="2"/>
            <w:shd w:val="clear" w:color="auto" w:fill="FFFFFF"/>
            <w:vAlign w:val="center"/>
          </w:tcPr>
          <w:p w14:paraId="51D4742B" w14:textId="32BA69E1" w:rsidR="001B7EE7" w:rsidRPr="00A76145" w:rsidRDefault="001B7EE7" w:rsidP="001B7EE7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焦虑评估：</w:t>
            </w:r>
          </w:p>
        </w:tc>
        <w:tc>
          <w:tcPr>
            <w:tcW w:w="4678" w:type="dxa"/>
            <w:gridSpan w:val="4"/>
            <w:shd w:val="clear" w:color="auto" w:fill="FFFFFF"/>
            <w:vAlign w:val="center"/>
          </w:tcPr>
          <w:p w14:paraId="5E796D83" w14:textId="6313285C" w:rsidR="001B7EE7" w:rsidRPr="005E1777" w:rsidRDefault="001B7EE7" w:rsidP="00910CCE">
            <w:pPr>
              <w:spacing w:line="200" w:lineRule="exact"/>
              <w:ind w:leftChars="-1" w:left="-2" w:firstLineChars="21" w:firstLine="31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无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Pr="00262B87">
              <w:rPr>
                <w:rFonts w:ascii="Segoe UI Symbol" w:hAnsi="Segoe UI Symbol" w:cs="Segoe UI Symbol"/>
              </w:rPr>
              <w:t>☐</w:t>
            </w:r>
            <w:r w:rsidRPr="00B24B05">
              <w:rPr>
                <w:rFonts w:ascii="Times New Roman" w:hAnsi="Times New Roman"/>
                <w:sz w:val="15"/>
                <w:szCs w:val="15"/>
              </w:rPr>
              <w:t>  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         </w:t>
            </w:r>
            <w:r w:rsidRPr="00B24B05">
              <w:rPr>
                <w:rFonts w:ascii="Times New Roman" w:hAnsi="Times New Roman" w:hint="eastAsia"/>
                <w:sz w:val="15"/>
                <w:szCs w:val="15"/>
              </w:rPr>
              <w:t>存在：轻度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Pr="00262B87">
              <w:rPr>
                <w:rFonts w:ascii="Segoe UI Symbol" w:hAnsi="Segoe UI Symbol" w:cs="Segoe UI Symbol"/>
              </w:rPr>
              <w:t>☐</w:t>
            </w:r>
            <w:r w:rsidRPr="00B24B05">
              <w:rPr>
                <w:rFonts w:ascii="Times New Roman" w:hAnsi="Times New Roman"/>
                <w:sz w:val="15"/>
                <w:szCs w:val="15"/>
              </w:rPr>
              <w:t>  </w:t>
            </w:r>
            <w:r w:rsidRPr="00B24B05">
              <w:rPr>
                <w:rFonts w:ascii="Times New Roman" w:hAnsi="Times New Roman" w:hint="eastAsia"/>
                <w:sz w:val="15"/>
                <w:szCs w:val="15"/>
              </w:rPr>
              <w:t>中度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Pr="00262B87">
              <w:rPr>
                <w:rFonts w:ascii="Segoe UI Symbol" w:hAnsi="Segoe UI Symbol" w:cs="Segoe UI Symbol"/>
              </w:rPr>
              <w:t>☐</w:t>
            </w:r>
            <w:r w:rsidRPr="00B24B05">
              <w:rPr>
                <w:rFonts w:ascii="Times New Roman" w:hAnsi="Times New Roman"/>
                <w:sz w:val="15"/>
                <w:szCs w:val="15"/>
              </w:rPr>
              <w:t>  </w:t>
            </w:r>
            <w:r w:rsidRPr="00B24B05">
              <w:rPr>
                <w:rFonts w:ascii="Times New Roman" w:hAnsi="Times New Roman" w:hint="eastAsia"/>
                <w:sz w:val="15"/>
                <w:szCs w:val="15"/>
              </w:rPr>
              <w:t>重度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Pr="00262B87">
              <w:rPr>
                <w:rFonts w:ascii="Segoe UI Symbol" w:hAnsi="Segoe UI Symbol" w:cs="Segoe UI Symbol"/>
              </w:rPr>
              <w:t>☐</w:t>
            </w:r>
          </w:p>
        </w:tc>
      </w:tr>
      <w:tr w:rsidR="001B7EE7" w:rsidRPr="00A76145" w14:paraId="2ABDC863" w14:textId="77777777" w:rsidTr="00FA549B">
        <w:trPr>
          <w:trHeight w:val="352"/>
        </w:trPr>
        <w:tc>
          <w:tcPr>
            <w:tcW w:w="5507" w:type="dxa"/>
            <w:gridSpan w:val="3"/>
            <w:shd w:val="clear" w:color="auto" w:fill="FFFFFF"/>
            <w:vAlign w:val="center"/>
          </w:tcPr>
          <w:p w14:paraId="6E5A6D5D" w14:textId="668C2991" w:rsidR="001B7EE7" w:rsidRPr="005E1777" w:rsidRDefault="001B7EE7" w:rsidP="001F01D0">
            <w:pPr>
              <w:spacing w:line="200" w:lineRule="exact"/>
              <w:ind w:leftChars="-1" w:left="-2" w:firstLineChars="1" w:firstLine="1"/>
              <w:jc w:val="left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医师</w:t>
            </w:r>
            <w:r>
              <w:rPr>
                <w:rFonts w:ascii="Times New Roman" w:hAnsi="Times New Roman" w:hint="eastAsia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sz w:val="15"/>
                <w:szCs w:val="15"/>
              </w:rPr>
              <w:t>研究助理签名：</w:t>
            </w:r>
          </w:p>
        </w:tc>
        <w:tc>
          <w:tcPr>
            <w:tcW w:w="3734" w:type="dxa"/>
            <w:gridSpan w:val="4"/>
            <w:shd w:val="clear" w:color="auto" w:fill="FFFFFF"/>
            <w:vAlign w:val="center"/>
          </w:tcPr>
          <w:p w14:paraId="1E2273B6" w14:textId="6B4903FE" w:rsidR="001B7EE7" w:rsidRPr="005E1777" w:rsidRDefault="001B7EE7" w:rsidP="00DB23A1">
            <w:pPr>
              <w:spacing w:line="200" w:lineRule="exact"/>
              <w:ind w:leftChars="-1" w:left="-2" w:firstLineChars="1" w:firstLine="1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日期：</w:t>
            </w:r>
            <w:r w:rsidRPr="005E1777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</w:tbl>
    <w:p w14:paraId="3B225439" w14:textId="445211A4" w:rsidR="00AD2517" w:rsidRPr="006C70D7" w:rsidRDefault="003B7346" w:rsidP="00AD2517">
      <w:pPr>
        <w:pStyle w:val="2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八、</w:t>
      </w:r>
      <w:r w:rsidRPr="003B7346">
        <w:rPr>
          <w:rFonts w:eastAsia="宋体" w:hint="eastAsia"/>
          <w:sz w:val="21"/>
          <w:szCs w:val="21"/>
        </w:rPr>
        <w:t>体验与建议</w:t>
      </w:r>
      <w:r w:rsidR="00AD2517" w:rsidRPr="004E2C0F">
        <w:rPr>
          <w:rFonts w:eastAsia="宋体" w:hint="eastAsia"/>
          <w:b w:val="0"/>
          <w:bCs w:val="0"/>
          <w:sz w:val="21"/>
          <w:szCs w:val="21"/>
        </w:rPr>
        <w:t>（此栏信息</w:t>
      </w:r>
      <w:r w:rsidR="00E74BD0">
        <w:rPr>
          <w:rFonts w:eastAsia="宋体" w:hint="eastAsia"/>
          <w:b w:val="0"/>
          <w:bCs w:val="0"/>
          <w:sz w:val="21"/>
          <w:szCs w:val="21"/>
        </w:rPr>
        <w:t>仅由诊断为</w:t>
      </w:r>
      <w:r w:rsidR="007130CE" w:rsidRPr="007130CE">
        <w:rPr>
          <w:rFonts w:eastAsia="宋体" w:hint="eastAsia"/>
          <w:b w:val="0"/>
          <w:bCs w:val="0"/>
          <w:sz w:val="21"/>
          <w:szCs w:val="21"/>
        </w:rPr>
        <w:t>妊娠期高血压</w:t>
      </w:r>
      <w:r w:rsidR="007130CE">
        <w:rPr>
          <w:rFonts w:eastAsia="宋体" w:hint="eastAsia"/>
          <w:b w:val="0"/>
          <w:bCs w:val="0"/>
          <w:sz w:val="21"/>
          <w:szCs w:val="21"/>
        </w:rPr>
        <w:t>者在</w:t>
      </w:r>
      <w:r w:rsidR="00AD2517">
        <w:rPr>
          <w:rFonts w:eastAsia="宋体" w:hint="eastAsia"/>
          <w:b w:val="0"/>
          <w:bCs w:val="0"/>
          <w:sz w:val="21"/>
          <w:szCs w:val="21"/>
        </w:rPr>
        <w:t>出院时</w:t>
      </w:r>
      <w:r w:rsidR="00AD2517" w:rsidRPr="004E2C0F">
        <w:rPr>
          <w:rFonts w:eastAsia="宋体" w:hint="eastAsia"/>
          <w:b w:val="0"/>
          <w:bCs w:val="0"/>
          <w:sz w:val="21"/>
          <w:szCs w:val="21"/>
        </w:rPr>
        <w:t>填写</w:t>
      </w:r>
      <w:r w:rsidR="00AD2517">
        <w:rPr>
          <w:rFonts w:eastAsia="宋体" w:hint="eastAsia"/>
          <w:b w:val="0"/>
          <w:bCs w:val="0"/>
          <w:sz w:val="21"/>
          <w:szCs w:val="21"/>
        </w:rPr>
        <w:t>或电话随访</w:t>
      </w:r>
      <w:r w:rsidR="00AD2517" w:rsidRPr="004E2C0F">
        <w:rPr>
          <w:rFonts w:eastAsia="宋体" w:hint="eastAsia"/>
          <w:b w:val="0"/>
          <w:bCs w:val="0"/>
          <w:sz w:val="21"/>
          <w:szCs w:val="21"/>
        </w:rPr>
        <w:t>）</w:t>
      </w:r>
    </w:p>
    <w:p w14:paraId="28166FD2" w14:textId="016969FB" w:rsidR="00FB599F" w:rsidRPr="00AD2517" w:rsidRDefault="00AD2517" w:rsidP="00062E0C">
      <w:pPr>
        <w:pStyle w:val="3"/>
        <w:numPr>
          <w:ilvl w:val="0"/>
          <w:numId w:val="26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AD2517">
        <w:rPr>
          <w:rFonts w:ascii="Times New Roman" w:eastAsia="宋体" w:hAnsi="Times New Roman" w:hint="eastAsia"/>
          <w:b w:val="0"/>
          <w:bCs w:val="0"/>
          <w:sz w:val="18"/>
          <w:szCs w:val="18"/>
        </w:rPr>
        <w:t>您对医院在妊娠期高血压孕妇管理服务方面的满意度如何？</w:t>
      </w:r>
    </w:p>
    <w:p w14:paraId="7FCC94DD" w14:textId="417DA896" w:rsidR="00FB599F" w:rsidRPr="00E6149A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4B1D14" w:rsidRPr="004B1D14">
        <w:rPr>
          <w:rFonts w:ascii="Times New Roman" w:hAnsi="Times New Roman" w:hint="eastAsia"/>
          <w:sz w:val="18"/>
          <w:szCs w:val="18"/>
        </w:rPr>
        <w:t>非常满意</w:t>
      </w:r>
    </w:p>
    <w:p w14:paraId="6677F0B9" w14:textId="244313C1" w:rsidR="00FB599F" w:rsidRPr="00E6149A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E6149A">
        <w:rPr>
          <w:rFonts w:ascii="Times New Roman" w:hAnsi="Times New Roman"/>
          <w:sz w:val="18"/>
          <w:szCs w:val="18"/>
        </w:rPr>
        <w:t xml:space="preserve"> </w:t>
      </w:r>
      <w:r w:rsidR="004B1D14" w:rsidRPr="004B1D14">
        <w:rPr>
          <w:rFonts w:ascii="Times New Roman" w:hAnsi="Times New Roman" w:hint="eastAsia"/>
          <w:sz w:val="18"/>
          <w:szCs w:val="18"/>
        </w:rPr>
        <w:t>满意</w:t>
      </w:r>
    </w:p>
    <w:p w14:paraId="225ACE96" w14:textId="1C8814AA" w:rsidR="00FB599F" w:rsidRPr="00E6149A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E6149A">
        <w:rPr>
          <w:rFonts w:ascii="Times New Roman" w:hAnsi="Times New Roman"/>
          <w:sz w:val="18"/>
          <w:szCs w:val="18"/>
        </w:rPr>
        <w:t xml:space="preserve"> </w:t>
      </w:r>
      <w:r w:rsidR="004B1D14" w:rsidRPr="004B1D14">
        <w:rPr>
          <w:rFonts w:ascii="Times New Roman" w:hAnsi="Times New Roman" w:hint="eastAsia"/>
          <w:sz w:val="18"/>
          <w:szCs w:val="18"/>
        </w:rPr>
        <w:t>一般</w:t>
      </w:r>
    </w:p>
    <w:p w14:paraId="10B4211E" w14:textId="4EB4E63F" w:rsidR="00FB599F" w:rsidRPr="00E6149A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="004B1D14" w:rsidRPr="004B1D14">
        <w:rPr>
          <w:rFonts w:ascii="Times New Roman" w:hAnsi="Times New Roman" w:hint="eastAsia"/>
          <w:sz w:val="18"/>
          <w:szCs w:val="18"/>
        </w:rPr>
        <w:t>不满意</w:t>
      </w:r>
    </w:p>
    <w:p w14:paraId="69674075" w14:textId="5D15CFB0" w:rsidR="00FB599F" w:rsidRPr="00412CDF" w:rsidRDefault="00412CDF" w:rsidP="00062E0C">
      <w:pPr>
        <w:pStyle w:val="3"/>
        <w:numPr>
          <w:ilvl w:val="0"/>
          <w:numId w:val="26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412CDF">
        <w:rPr>
          <w:rFonts w:ascii="Times New Roman" w:eastAsia="宋体" w:hAnsi="Times New Roman" w:hint="eastAsia"/>
          <w:b w:val="0"/>
          <w:bCs w:val="0"/>
          <w:sz w:val="18"/>
          <w:szCs w:val="18"/>
        </w:rPr>
        <w:t>您认为妊娠期高血压的管理和随访在哪些方面最需要改进？</w:t>
      </w:r>
    </w:p>
    <w:p w14:paraId="3920AA10" w14:textId="61B850D9" w:rsidR="00FB599F" w:rsidRPr="00E6149A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E6149A">
        <w:rPr>
          <w:rFonts w:ascii="Times New Roman" w:hAnsi="Times New Roman"/>
          <w:sz w:val="18"/>
          <w:szCs w:val="18"/>
        </w:rPr>
        <w:t xml:space="preserve"> </w:t>
      </w:r>
      <w:r w:rsidR="00081C1C" w:rsidRPr="00081C1C">
        <w:rPr>
          <w:rFonts w:ascii="Times New Roman" w:hAnsi="Times New Roman" w:hint="eastAsia"/>
          <w:sz w:val="18"/>
          <w:szCs w:val="18"/>
        </w:rPr>
        <w:t>就诊流程</w:t>
      </w:r>
    </w:p>
    <w:p w14:paraId="3528EE52" w14:textId="4F331892" w:rsidR="00FB599F" w:rsidRPr="00E6149A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E6149A">
        <w:rPr>
          <w:rFonts w:ascii="Times New Roman" w:hAnsi="Times New Roman"/>
          <w:sz w:val="18"/>
          <w:szCs w:val="18"/>
        </w:rPr>
        <w:t xml:space="preserve"> </w:t>
      </w:r>
      <w:r w:rsidR="00081C1C" w:rsidRPr="00081C1C">
        <w:rPr>
          <w:rFonts w:ascii="Times New Roman" w:hAnsi="Times New Roman" w:hint="eastAsia"/>
          <w:sz w:val="18"/>
          <w:szCs w:val="18"/>
        </w:rPr>
        <w:t>医生沟通与指导</w:t>
      </w:r>
    </w:p>
    <w:p w14:paraId="7E4B96B4" w14:textId="37B17719" w:rsidR="00FB599F" w:rsidRPr="00E6149A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E6149A">
        <w:rPr>
          <w:rFonts w:ascii="Times New Roman" w:hAnsi="Times New Roman"/>
          <w:sz w:val="18"/>
          <w:szCs w:val="18"/>
        </w:rPr>
        <w:t xml:space="preserve"> </w:t>
      </w:r>
      <w:r w:rsidR="00081C1C" w:rsidRPr="00081C1C">
        <w:rPr>
          <w:rFonts w:ascii="Times New Roman" w:hAnsi="Times New Roman" w:hint="eastAsia"/>
          <w:sz w:val="18"/>
          <w:szCs w:val="18"/>
        </w:rPr>
        <w:t>随访频次与质量</w:t>
      </w:r>
    </w:p>
    <w:p w14:paraId="34E16C34" w14:textId="70B60F8B" w:rsidR="00FB599F" w:rsidRPr="00E6149A" w:rsidRDefault="00FB599F" w:rsidP="00FB599F">
      <w:pPr>
        <w:ind w:firstLine="709"/>
        <w:rPr>
          <w:rFonts w:ascii="Times New Roman" w:hAnsi="Times New Roman"/>
          <w:sz w:val="18"/>
          <w:szCs w:val="18"/>
        </w:rPr>
      </w:pPr>
      <w:r w:rsidRPr="00843A99">
        <w:rPr>
          <w:rFonts w:ascii="Times New Roman" w:hAnsi="Times New Roman"/>
          <w:sz w:val="18"/>
          <w:szCs w:val="18"/>
        </w:rPr>
        <w:sym w:font="Wingdings 2" w:char="00A3"/>
      </w:r>
      <w:r w:rsidRPr="00E6149A">
        <w:rPr>
          <w:rFonts w:ascii="Times New Roman" w:hAnsi="Times New Roman"/>
          <w:sz w:val="18"/>
          <w:szCs w:val="18"/>
        </w:rPr>
        <w:t xml:space="preserve"> </w:t>
      </w:r>
      <w:r w:rsidR="00081C1C" w:rsidRPr="00081C1C">
        <w:rPr>
          <w:rFonts w:ascii="Times New Roman" w:hAnsi="Times New Roman" w:hint="eastAsia"/>
          <w:sz w:val="18"/>
          <w:szCs w:val="18"/>
        </w:rPr>
        <w:t>其他：</w:t>
      </w:r>
      <w:r w:rsidRPr="00E6149A">
        <w:rPr>
          <w:rFonts w:ascii="Times New Roman" w:hAnsi="Times New Roman"/>
          <w:sz w:val="18"/>
          <w:szCs w:val="18"/>
        </w:rPr>
        <w:t>________</w:t>
      </w:r>
    </w:p>
    <w:p w14:paraId="4700E79F" w14:textId="7456156E" w:rsidR="00FB599F" w:rsidRPr="008E7071" w:rsidRDefault="008E7071" w:rsidP="00062E0C">
      <w:pPr>
        <w:pStyle w:val="3"/>
        <w:numPr>
          <w:ilvl w:val="0"/>
          <w:numId w:val="26"/>
        </w:numPr>
        <w:rPr>
          <w:rFonts w:ascii="Times New Roman" w:eastAsia="宋体" w:hAnsi="Times New Roman"/>
          <w:b w:val="0"/>
          <w:bCs w:val="0"/>
          <w:sz w:val="18"/>
          <w:szCs w:val="18"/>
        </w:rPr>
      </w:pPr>
      <w:r w:rsidRPr="008E7071">
        <w:rPr>
          <w:rFonts w:ascii="Times New Roman" w:eastAsia="宋体" w:hAnsi="Times New Roman" w:hint="eastAsia"/>
          <w:b w:val="0"/>
          <w:bCs w:val="0"/>
          <w:sz w:val="18"/>
          <w:szCs w:val="18"/>
        </w:rPr>
        <w:t>您对妊娠期高血压的管理和随访还有哪些建议或意见？</w:t>
      </w:r>
    </w:p>
    <w:p w14:paraId="2F421CA4" w14:textId="3B30DAA8" w:rsidR="00FB599F" w:rsidRDefault="008E7071" w:rsidP="00FB599F">
      <w:pPr>
        <w:ind w:firstLine="709"/>
        <w:rPr>
          <w:rFonts w:ascii="Times New Roman" w:hAnsi="Times New Roman"/>
          <w:sz w:val="18"/>
          <w:szCs w:val="18"/>
        </w:rPr>
      </w:pPr>
      <w:r w:rsidRPr="008E7071">
        <w:rPr>
          <w:rFonts w:ascii="Times New Roman" w:hAnsi="Times New Roman" w:hint="eastAsia"/>
          <w:sz w:val="18"/>
          <w:szCs w:val="18"/>
        </w:rPr>
        <w:t>（请在此处填写）</w:t>
      </w:r>
    </w:p>
    <w:p w14:paraId="198D42C6" w14:textId="77777777" w:rsidR="006C70D7" w:rsidRDefault="006C70D7" w:rsidP="00FB599F">
      <w:pPr>
        <w:ind w:firstLine="709"/>
        <w:rPr>
          <w:rFonts w:ascii="Times New Roman" w:hAnsi="Times New Roman"/>
          <w:sz w:val="18"/>
          <w:szCs w:val="18"/>
        </w:rPr>
      </w:pPr>
    </w:p>
    <w:p w14:paraId="7BBA53C0" w14:textId="77777777" w:rsidR="0035064D" w:rsidRDefault="0035064D" w:rsidP="00FB599F">
      <w:pPr>
        <w:ind w:firstLine="709"/>
        <w:rPr>
          <w:rFonts w:ascii="Times New Roman" w:hAnsi="Times New Roman"/>
          <w:sz w:val="18"/>
          <w:szCs w:val="18"/>
        </w:rPr>
      </w:pPr>
    </w:p>
    <w:p w14:paraId="29D13BC0" w14:textId="77777777" w:rsidR="002023F3" w:rsidRDefault="002023F3" w:rsidP="000B7EB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 w:rsidRPr="002023F3">
        <w:rPr>
          <w:rFonts w:ascii="Times New Roman" w:hAnsi="Times New Roman" w:hint="eastAsia"/>
        </w:rPr>
        <w:t>感谢您抽出宝贵时间参与本次调查！</w:t>
      </w:r>
    </w:p>
    <w:p w14:paraId="3B6BF969" w14:textId="2EB07A4A" w:rsidR="00D47E70" w:rsidRPr="00FB599F" w:rsidRDefault="002023F3" w:rsidP="000B7EB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 w:rsidRPr="002023F3">
        <w:rPr>
          <w:rFonts w:ascii="Times New Roman" w:hAnsi="Times New Roman" w:hint="eastAsia"/>
        </w:rPr>
        <w:t>您的反馈将帮助我们改进服务，为更多孕妇提供更好的医疗保障。</w:t>
      </w:r>
    </w:p>
    <w:sectPr w:rsidR="00D47E70" w:rsidRPr="00FB599F" w:rsidSect="00296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20C18" w14:textId="77777777" w:rsidR="00EB07A9" w:rsidRDefault="00EB07A9">
      <w:pPr>
        <w:spacing w:line="240" w:lineRule="auto"/>
        <w:ind w:firstLine="480"/>
      </w:pPr>
    </w:p>
  </w:endnote>
  <w:endnote w:type="continuationSeparator" w:id="0">
    <w:p w14:paraId="283A90DB" w14:textId="77777777" w:rsidR="00EB07A9" w:rsidRDefault="00EB07A9"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9C05" w14:textId="77777777" w:rsidR="00F07AE6" w:rsidRDefault="00F07AE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639244"/>
      <w:docPartObj>
        <w:docPartGallery w:val="Page Numbers (Bottom of Page)"/>
        <w:docPartUnique/>
      </w:docPartObj>
    </w:sdtPr>
    <w:sdtContent>
      <w:p w14:paraId="53328CAD" w14:textId="1F1E8097" w:rsidR="004B02E8" w:rsidRDefault="004B02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CD212E" w14:textId="77777777" w:rsidR="00F07AE6" w:rsidRDefault="00F07AE6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35FB" w14:textId="77777777" w:rsidR="00F07AE6" w:rsidRDefault="00F07AE6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F08B" w14:textId="77777777" w:rsidR="00EB07A9" w:rsidRDefault="00EB07A9">
      <w:pPr>
        <w:spacing w:line="240" w:lineRule="auto"/>
        <w:ind w:firstLine="480"/>
      </w:pPr>
    </w:p>
  </w:footnote>
  <w:footnote w:type="continuationSeparator" w:id="0">
    <w:p w14:paraId="64845286" w14:textId="77777777" w:rsidR="00EB07A9" w:rsidRDefault="00EB07A9">
      <w:pPr>
        <w:spacing w:line="24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DAF8" w14:textId="77777777" w:rsidR="00F07AE6" w:rsidRDefault="00F07AE6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3CA4" w14:textId="77777777" w:rsidR="00F07AE6" w:rsidRDefault="00F07AE6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7824" w14:textId="77777777" w:rsidR="00F07AE6" w:rsidRDefault="00F07AE6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D5D"/>
    <w:multiLevelType w:val="hybridMultilevel"/>
    <w:tmpl w:val="FDBA7F9C"/>
    <w:lvl w:ilvl="0" w:tplc="D7F6A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5239C4"/>
    <w:multiLevelType w:val="hybridMultilevel"/>
    <w:tmpl w:val="BEBCA438"/>
    <w:lvl w:ilvl="0" w:tplc="66148C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8566A66"/>
    <w:multiLevelType w:val="hybridMultilevel"/>
    <w:tmpl w:val="CEA4112E"/>
    <w:lvl w:ilvl="0" w:tplc="72162196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" w15:restartNumberingAfterBreak="0">
    <w:nsid w:val="18B468F5"/>
    <w:multiLevelType w:val="hybridMultilevel"/>
    <w:tmpl w:val="62585B20"/>
    <w:lvl w:ilvl="0" w:tplc="964C53A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2F8B"/>
    <w:multiLevelType w:val="hybridMultilevel"/>
    <w:tmpl w:val="EFC28D2A"/>
    <w:lvl w:ilvl="0" w:tplc="3F82E2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520C5"/>
    <w:multiLevelType w:val="hybridMultilevel"/>
    <w:tmpl w:val="698C7782"/>
    <w:lvl w:ilvl="0" w:tplc="0C98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62106FA"/>
    <w:multiLevelType w:val="hybridMultilevel"/>
    <w:tmpl w:val="93801DD6"/>
    <w:lvl w:ilvl="0" w:tplc="E2849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9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A135E"/>
    <w:multiLevelType w:val="hybridMultilevel"/>
    <w:tmpl w:val="C554B7C0"/>
    <w:lvl w:ilvl="0" w:tplc="CFE896BA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C02EB"/>
    <w:multiLevelType w:val="hybridMultilevel"/>
    <w:tmpl w:val="A838D648"/>
    <w:lvl w:ilvl="0" w:tplc="2DBC1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3567DB"/>
    <w:multiLevelType w:val="hybridMultilevel"/>
    <w:tmpl w:val="043A95D6"/>
    <w:lvl w:ilvl="0" w:tplc="6706E808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244"/>
    <w:multiLevelType w:val="hybridMultilevel"/>
    <w:tmpl w:val="EA16D4BE"/>
    <w:lvl w:ilvl="0" w:tplc="C3E48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FF726DC"/>
    <w:multiLevelType w:val="hybridMultilevel"/>
    <w:tmpl w:val="21AE67D0"/>
    <w:lvl w:ilvl="0" w:tplc="ACA81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4ECB18B0"/>
    <w:multiLevelType w:val="hybridMultilevel"/>
    <w:tmpl w:val="A386ECA6"/>
    <w:lvl w:ilvl="0" w:tplc="D8723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0" w15:restartNumberingAfterBreak="0">
    <w:nsid w:val="549B07E4"/>
    <w:multiLevelType w:val="hybridMultilevel"/>
    <w:tmpl w:val="C0287002"/>
    <w:lvl w:ilvl="0" w:tplc="4D6694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64D0E6D"/>
    <w:multiLevelType w:val="hybridMultilevel"/>
    <w:tmpl w:val="2DBA8978"/>
    <w:lvl w:ilvl="0" w:tplc="F19E0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67AF6912"/>
    <w:multiLevelType w:val="hybridMultilevel"/>
    <w:tmpl w:val="4BF09B8A"/>
    <w:lvl w:ilvl="0" w:tplc="FA228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0606EA0"/>
    <w:multiLevelType w:val="hybridMultilevel"/>
    <w:tmpl w:val="74F66388"/>
    <w:lvl w:ilvl="0" w:tplc="5E905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4251">
    <w:abstractNumId w:val="9"/>
  </w:num>
  <w:num w:numId="2" w16cid:durableId="2137333301">
    <w:abstractNumId w:val="13"/>
  </w:num>
  <w:num w:numId="3" w16cid:durableId="320550436">
    <w:abstractNumId w:val="6"/>
  </w:num>
  <w:num w:numId="4" w16cid:durableId="2056736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157635">
    <w:abstractNumId w:val="10"/>
  </w:num>
  <w:num w:numId="6" w16cid:durableId="1735935483">
    <w:abstractNumId w:val="19"/>
  </w:num>
  <w:num w:numId="7" w16cid:durableId="1050036064">
    <w:abstractNumId w:val="5"/>
  </w:num>
  <w:num w:numId="8" w16cid:durableId="84570771">
    <w:abstractNumId w:val="24"/>
  </w:num>
  <w:num w:numId="9" w16cid:durableId="1610353785">
    <w:abstractNumId w:val="3"/>
  </w:num>
  <w:num w:numId="10" w16cid:durableId="220950079">
    <w:abstractNumId w:val="18"/>
  </w:num>
  <w:num w:numId="11" w16cid:durableId="1281034192">
    <w:abstractNumId w:val="2"/>
  </w:num>
  <w:num w:numId="12" w16cid:durableId="923341448">
    <w:abstractNumId w:val="11"/>
  </w:num>
  <w:num w:numId="13" w16cid:durableId="461580579">
    <w:abstractNumId w:val="14"/>
  </w:num>
  <w:num w:numId="14" w16cid:durableId="756949059">
    <w:abstractNumId w:val="8"/>
  </w:num>
  <w:num w:numId="15" w16cid:durableId="1548688758">
    <w:abstractNumId w:val="20"/>
  </w:num>
  <w:num w:numId="16" w16cid:durableId="2087335214">
    <w:abstractNumId w:val="23"/>
  </w:num>
  <w:num w:numId="17" w16cid:durableId="1666974087">
    <w:abstractNumId w:val="1"/>
  </w:num>
  <w:num w:numId="18" w16cid:durableId="1149202108">
    <w:abstractNumId w:val="22"/>
  </w:num>
  <w:num w:numId="19" w16cid:durableId="1913004693">
    <w:abstractNumId w:val="15"/>
  </w:num>
  <w:num w:numId="20" w16cid:durableId="450589392">
    <w:abstractNumId w:val="17"/>
  </w:num>
  <w:num w:numId="21" w16cid:durableId="1343121260">
    <w:abstractNumId w:val="21"/>
  </w:num>
  <w:num w:numId="22" w16cid:durableId="561525929">
    <w:abstractNumId w:val="0"/>
  </w:num>
  <w:num w:numId="23" w16cid:durableId="1898711001">
    <w:abstractNumId w:val="16"/>
  </w:num>
  <w:num w:numId="24" w16cid:durableId="330908962">
    <w:abstractNumId w:val="4"/>
  </w:num>
  <w:num w:numId="25" w16cid:durableId="1486893453">
    <w:abstractNumId w:val="7"/>
  </w:num>
  <w:num w:numId="26" w16cid:durableId="30188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attachedTemplate r:id="rId1"/>
  <w:linkStyl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1MDYxNTEwMDAxMDNV0lEKTi0uzszPAykwrQUA3FqtIywAAAA="/>
    <w:docVar w:name="commondata" w:val="eyJoZGlkIjoiZTA1MmIzNzBmZWQ5ZmU4N2RhMTJhZjEyN2UzMzcxMDgifQ=="/>
    <w:docVar w:name="NE.Ref{03B5E066-99AC-40A5-BF21-F7E541250909}" w:val=" ADDIN NE.Ref.{03B5E066-99AC-40A5-BF21-F7E541250909}&lt;Citation&gt;&lt;Group&gt;&lt;References&gt;&lt;Item&gt;&lt;ID&gt;3&lt;/ID&gt;&lt;UID&gt;{C78A2CE9-A826-466F-8250-4297A441E638}&lt;/UID&gt;&lt;Title&gt;Maternal anxiety during pregnancy and adverse birth outcomes: A systematic review and meta-analysis of prospective cohort studies&lt;/Title&gt;&lt;Template&gt;Journal Article&lt;/Template&gt;&lt;Star&gt;0&lt;/Star&gt;&lt;Tag&gt;0&lt;/Tag&gt;&lt;Author&gt;Ding, X X; Wu, Y L; Xu, S J; Zhu, R P; Jia, X M; Zhang, S F; Huang, K; Zhu, P; Hao, J H; Tao, F B&lt;/Author&gt;&lt;Year&gt;2014&lt;/Year&gt;&lt;Details&gt;&lt;_accession_num&gt;24679397&lt;/_accession_num&gt;&lt;_author_adr&gt;Department of Maternal, Child and Adolescent Health, School of Public Health,  Anhui Medical University, No. 81 Meishan Road, Hefei 230032, Anhui, China; Anhui  Provincial Key Laboratory of Population Health &amp;amp; Aristogenics, Hefei 230032,  Anhui, China.; Department of Epidemiology and Statistics, School of Public Health, Anhui Medical  University, No. 81 Meishan Road, Hefei 230032, Anhui, China.; Department of Maternal, Child and Adolescent Health, School of Public Health,  Anhui Medical University, No. 81 Meishan Road, Hefei 230032, Anhui, China; Anhui  Provincial Key Laboratory of Population Health &amp;amp; Aristogenics, Hefei 230032,  Anhui, China. Electronic address: xushaojun@ahmu.edu.cn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Obstetrics and Gynecology, Maternal and Child Health Hospital of  Anhui Province, Hefei 230001,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&lt;/_author_adr&gt;&lt;_date_display&gt;2014 Apr&lt;/_date_display&gt;&lt;_date&gt;2014-04-01&lt;/_date&gt;&lt;_doi&gt;10.1016/j.jad.2014.02.027&lt;/_doi&gt;&lt;_isbn&gt;1573-2517 (Electronic); 0165-0327 (Linking)&lt;/_isbn&gt;&lt;_journal&gt;J Affect Disord&lt;/_journal&gt;&lt;_keywords&gt;Anxiety; Birth weight; Pregnancy; Preterm&lt;/_keywords&gt;&lt;_language&gt;eng&lt;/_language&gt;&lt;_ori_publication&gt;Copyright © 2014 Elsevier B.V. All rights reserved.&lt;/_ori_publication&gt;&lt;_pages&gt;103-10&lt;/_pages&gt;&lt;_subject_headings&gt;Anxiety/*epidemiology; Female; Humans; *Infant, Low Birth Weight; Infant, Newborn; Pregnancy; Pregnant Women/*psychology; Premature Birth/*epidemiology; Prospective Studies; Risk&lt;/_subject_headings&gt;&lt;_tertiary_title&gt;Journal of affective disorders&lt;/_tertiary_title&gt;&lt;_type_work&gt;Journal Article; Meta-Analysis; Research Support, Non-U.S. Gov&amp;apos;t; Review; Systematic Review&lt;/_type_work&gt;&lt;_url&gt;http://www.ncbi.nlm.nih.gov/entrez/query.fcgi?cmd=Retrieve&amp;amp;db=pubmed&amp;amp;dopt=Abstract&amp;amp;list_uids=24679397&amp;amp;query_hl=1&lt;/_url&gt;&lt;_volume&gt;159&lt;/_volume&gt;&lt;_created&gt;65444599&lt;/_created&gt;&lt;_modified&gt;65444600&lt;/_modified&gt;&lt;_impact_factor&gt;   6.533&lt;/_impact_factor&gt;&lt;_accessed&gt;65444599&lt;/_accessed&gt;&lt;/Details&gt;&lt;Extra&gt;&lt;DBUID&gt;{DC8F994A-F439-4DCD-96C6-CBE3FB6F2E41}&lt;/DBUID&gt;&lt;/Extra&gt;&lt;/Item&gt;&lt;/References&gt;&lt;/Group&gt;&lt;/Citation&gt;_x000a_"/>
    <w:docVar w:name="NE.Ref{05549A0B-1867-4645-A51C-83463DEA8CA4}" w:val=" ADDIN NE.Ref.{05549A0B-1867-4645-A51C-83463DEA8CA4}&lt;Citation&gt;&lt;Group&gt;&lt;References&gt;&lt;Item&gt;&lt;ID&gt;11&lt;/ID&gt;&lt;UID&gt;{490BF76C-9249-4592-ACEB-DBCC158FC461}&lt;/UID&gt;&lt;Title&gt;Pregnancy hypertension and its association with maternal anxiety and mood disorders: A population-based study of 9 million pregnancies&lt;/Title&gt;&lt;Template&gt;Journal Article&lt;/Template&gt;&lt;Star&gt;0&lt;/Star&gt;&lt;Tag&gt;0&lt;/Tag&gt;&lt;Author&gt;Raina, J; El-Messidi, A; Badeghiesh, A; Tulandi, T; Nguyen, T V; Suarthana, E&lt;/Author&gt;&lt;Year&gt;2021&lt;/Year&gt;&lt;Details&gt;&lt;_accessed&gt;65523311&lt;/_accessed&gt;&lt;_accession_num&gt;33388464&lt;/_accession_num&gt;&lt;_author_adr&gt;Department of Obstetrics and Gynecology, McGill University, Montréal, Québec,  Canada.; Department of Obstetrics and Gynecology, McGill University, Montréal, Québec,  Canada.; Department of Obstetrics and Gynecology, McGill University, Montréal, Québec,  Canada.; Department of Obstetrics and Gynecology, McGill University, Montréal, Québec,  Canada.; Department of Obstetrics and Gynecology, McGill University, Montréal, Québec,  Canada; Department of Psychiatry, McGill University, Montréal, Québec, Canada.; Department of Obstetrics and Gynecology, McGill University, Montréal, Québec,  Canada. Electronic address: eva.suarthana@mcgill.ca.&lt;/_author_adr&gt;&lt;_created&gt;65444739&lt;/_created&gt;&lt;_date&gt;2021-02-15&lt;/_date&gt;&lt;_date_display&gt;2021 Feb 15&lt;/_date_display&gt;&lt;_doi&gt;10.1016/j.jad.2020.10.058&lt;/_doi&gt;&lt;_impact_factor&gt;   6.533&lt;/_impact_factor&gt;&lt;_isbn&gt;1573-2517 (Electronic); 0165-0327 (Linking)&lt;/_isbn&gt;&lt;_journal&gt;J Affect Disord&lt;/_journal&gt;&lt;_keywords&gt;Anxiety; Depression; Eclampsia; Gestational hypertension; Mood disorder; Preeclampsia&lt;/_keywords&gt;&lt;_language&gt;eng&lt;/_language&gt;&lt;_modified&gt;65444740&lt;/_modified&gt;&lt;_ori_publication&gt;Copyright © 2020. Published by Elsevier B.V.&lt;/_ori_publication&gt;&lt;_pages&gt;533-538&lt;/_pages&gt;&lt;_subject_headings&gt;Anxiety; Female; Humans; *Hypertension, Pregnancy-Induced/epidemiology; Mood Disorders/epidemiology; *Pre-Eclampsia; Pregnancy; Retrospective Studies; Risk Factors&lt;/_subject_headings&gt;&lt;_tertiary_title&gt;Journal of affective disorders&lt;/_tertiary_title&gt;&lt;_type_work&gt;Journal Article&lt;/_type_work&gt;&lt;_url&gt;http://www.ncbi.nlm.nih.gov/entrez/query.fcgi?cmd=Retrieve&amp;amp;db=pubmed&amp;amp;dopt=Abstract&amp;amp;list_uids=33388464&amp;amp;query_hl=1&lt;/_url&gt;&lt;_volume&gt;281&lt;/_volume&gt;&lt;/Details&gt;&lt;Extra&gt;&lt;DBUID&gt;{DC8F994A-F439-4DCD-96C6-CBE3FB6F2E41}&lt;/DBUID&gt;&lt;/Extra&gt;&lt;/Item&gt;&lt;/References&gt;&lt;/Group&gt;&lt;/Citation&gt;_x000a_"/>
    <w:docVar w:name="NE.Ref{0C624F23-2748-4D41-ACAC-7167A38A5725}" w:val=" ADDIN NE.Ref.{0C624F23-2748-4D41-ACAC-7167A38A5725}&lt;Citation&gt;&lt;Group&gt;&lt;References&gt;&lt;Item&gt;&lt;ID&gt;13&lt;/ID&gt;&lt;UID&gt;{7E9FBB81-8DC8-4950-A6B4-36585FA6F912}&lt;/UID&gt;&lt;Title&gt;Hypertension and pregnancy: Management and future risks&lt;/Title&gt;&lt;Template&gt;Journal Article&lt;/Template&gt;&lt;Star&gt;0&lt;/Star&gt;&lt;Tag&gt;0&lt;/Tag&gt;&lt;Author&gt;Reddy, S; Jim, B&lt;/Author&gt;&lt;Year&gt;2019&lt;/Year&gt;&lt;Details&gt;&lt;_accession_num&gt;31023448&lt;/_accession_num&gt;&lt;_author_adr&gt;Division of Nephrology and Hypertension, Henry Ford Hospital, Detroit, MI;  Division of Nephrology/Department of Medicine Jacobi Medical Center at Albert  Einstein College of Medicine, Bronx, NY. Electronic address:  snigdhatreddy@gmail.com.; Division of Nephrology and Hypertension, Henry Ford Hospital, Detroit, MI;  Division of Nephrology/Department of Medicine Jacobi Medical Center at Albert  Einstein College of Medicine, Bronx, NY.&lt;/_author_adr&gt;&lt;_date_display&gt;2019 Mar&lt;/_date_display&gt;&lt;_date&gt;2019-03-01&lt;/_date&gt;&lt;_doi&gt;10.1053/j.ackd.2019.03.017&lt;/_doi&gt;&lt;_isbn&gt;1548-5609 (Electronic); 1548-5595 (Linking)&lt;/_isbn&gt;&lt;_issue&gt;2&lt;/_issue&gt;&lt;_journal&gt;Adv Chronic Kidney Dis&lt;/_journal&gt;&lt;_keywords&gt;Hypertension; Preeclampsia; Pregnancy&lt;/_keywords&gt;&lt;_language&gt;eng&lt;/_language&gt;&lt;_ori_publication&gt;Copyright © 2019 National Kidney Foundation, Inc. Published by Elsevier Inc. All _x000d__x000a_      rights reserved.&lt;/_ori_publication&gt;&lt;_pages&gt;137-145&lt;/_pages&gt;&lt;_subject_headings&gt;Antihypertensive Agents/*therapeutic use; Aspirin/therapeutic use; Cardiovascular Diseases/epidemiology; Chronic Disease; Diuretics/therapeutic use; Female; Humans; Hypertension/*drug therapy; Hypertension, Pregnancy-Induced/*drug therapy/epidemiology; Labetalol/therapeutic use; Methyldopa/therapeutic use; Nifedipine/therapeutic use; Platelet Aggregation Inhibitors/therapeutic use; Pre-Eclampsia/drug therapy/prevention &amp;amp; control; Preconception Care; Pregnancy; Pregnancy Complications, Cardiovascular/*drug therapy; Prenatal Care; Renal Insufficiency, Chronic/epidemiology; Risk Factors; Vasodilator Agents/therapeutic use&lt;/_subject_headings&gt;&lt;_tertiary_title&gt;Advances in chronic kidney disease&lt;/_tertiary_title&gt;&lt;_type_work&gt;Journal Article; Review&lt;/_type_work&gt;&lt;_url&gt;http://www.ncbi.nlm.nih.gov/entrez/query.fcgi?cmd=Retrieve&amp;amp;db=pubmed&amp;amp;dopt=Abstract&amp;amp;list_uids=31023448&amp;amp;query_hl=1&lt;/_url&gt;&lt;_volume&gt;26&lt;/_volume&gt;&lt;_created&gt;65445513&lt;/_created&gt;&lt;_modified&gt;65445513&lt;/_modified&gt;&lt;_impact_factor&gt;   4.305&lt;/_impact_factor&gt;&lt;_accessed&gt;65445513&lt;/_accessed&gt;&lt;/Details&gt;&lt;Extra&gt;&lt;DBUID&gt;{DC8F994A-F439-4DCD-96C6-CBE3FB6F2E41}&lt;/DBUID&gt;&lt;/Extra&gt;&lt;/Item&gt;&lt;/References&gt;&lt;/Group&gt;&lt;/Citation&gt;_x000a_"/>
    <w:docVar w:name="NE.Ref{11C1B570-D898-463F-A00F-2F0E663B0985}" w:val=" ADDIN NE.Ref.{11C1B570-D898-463F-A00F-2F0E663B0985}&lt;Citation&gt;&lt;Group&gt;&lt;References&gt;&lt;Item&gt;&lt;ID&gt;6&lt;/ID&gt;&lt;UID&gt;{2F3239CE-AC18-4BDD-842A-F8E0A76117C4}&lt;/UID&gt;&lt;Title&gt;A rating instrument for anxiety disorders&lt;/Title&gt;&lt;Template&gt;Journal Article&lt;/Template&gt;&lt;Star&gt;0&lt;/Star&gt;&lt;Tag&gt;0&lt;/Tag&gt;&lt;Author&gt;Zung, W W&lt;/Author&gt;&lt;Year&gt;1971&lt;/Year&gt;&lt;Details&gt;&lt;_accession_num&gt;5172928&lt;/_accession_num&gt;&lt;_collection_scope&gt;SCI;SCIE;SSCI&lt;/_collection_scope&gt;&lt;_created&gt;65444629&lt;/_created&gt;&lt;_date&gt;1971-11-01&lt;/_date&gt;&lt;_date_display&gt;1971 Nov-Dec&lt;/_date_display&gt;&lt;_doi&gt;10.1016/S0033-3182(71)71479-0&lt;/_doi&gt;&lt;_impact_factor&gt;   3.099&lt;/_impact_factor&gt;&lt;_isbn&gt;0033-3182 (Print); 0033-3182 (Linking)&lt;/_isbn&gt;&lt;_issue&gt;6&lt;/_issue&gt;&lt;_journal&gt;Psychosomatics&lt;/_journal&gt;&lt;_language&gt;eng&lt;/_language&gt;&lt;_modified&gt;65444629&lt;/_modified&gt;&lt;_pages&gt;371-9&lt;/_pages&gt;&lt;_subject_headings&gt;Adolescent; Adult; Aged; Anxiety Disorders/*diagnosis; Female; Humans; Interview, Psychological; Male; Manifest Anxiety Scale; Middle Aged; Personality Assessment; *Personality Inventory; Psychophysiologic Disorders/diagnosis; Test Anxiety Scale&lt;/_subject_headings&gt;&lt;_tertiary_title&gt;Psychosomatics&lt;/_tertiary_title&gt;&lt;_type_work&gt;Comparative Study; Journal Article&lt;/_type_work&gt;&lt;_url&gt;http://www.ncbi.nlm.nih.gov/entrez/query.fcgi?cmd=Retrieve&amp;amp;db=pubmed&amp;amp;dopt=Abstract&amp;amp;list_uids=5172928&amp;amp;query_hl=1&lt;/_url&gt;&lt;_volume&gt;12&lt;/_volume&gt;&lt;/Details&gt;&lt;Extra&gt;&lt;DBUID&gt;{DC8F994A-F439-4DCD-96C6-CBE3FB6F2E41}&lt;/DBUID&gt;&lt;/Extra&gt;&lt;/Item&gt;&lt;/References&gt;&lt;/Group&gt;&lt;/Citation&gt;_x000a_"/>
    <w:docVar w:name="NE.Ref{136E0261-CEDD-48FC-90B0-C1E2F0166D36}" w:val=" ADDIN NE.Ref.{136E0261-CEDD-48FC-90B0-C1E2F0166D36}&lt;Citation&gt;&lt;Group&gt;&lt;References&gt;&lt;Item&gt;&lt;ID&gt;18&lt;/ID&gt;&lt;UID&gt;{1ACC7562-3DDA-44D6-A643-EE9927D68179}&lt;/UID&gt;&lt;Title&gt;The association between mental illness, psychotropic medication use and hypertensive disorders in pregnancy: A multicentre study&lt;/Title&gt;&lt;Template&gt;Journal Article&lt;/Template&gt;&lt;Star&gt;0&lt;/Star&gt;&lt;Tag&gt;0&lt;/Tag&gt;&lt;Author&gt;Frayne, J; Watson, S; Snellen, M; Nguyen, T; Galbally, M&lt;/Author&gt;&lt;Year&gt;2021&lt;/Year&gt;&lt;Details&gt;&lt;_accession_num&gt;33636509&lt;/_accession_num&gt;&lt;_author_adr&gt;Medical School, Division of General Practice, The University of Western  Australia, Australia; King Edward Memorial Hospital, Australia. Electronic  address: Jacqueline.frayne@uwa.edu.au.; The College of Science, Health, Engineering and Education, Murdoch University,  Australia; School of Medicine, University of Notre Dame, Australia.; Mercy Hospital for Women, Heidelberg, Australia.; Medical School, Division of Psychiatry, The University of Western Australia,  Crawley, Australia; Peel and Rockingham Kwinana Mental Health Services,  Australia.; King Edward Memorial Hospital, Australia; The College of Science, Health,  Engineering and Education, Murdoch University, Australia; School of Medicine,  University of Notre Dame, Australia.&lt;/_author_adr&gt;&lt;_date_display&gt;2021 Jun&lt;/_date_display&gt;&lt;_date&gt;2021-06-01&lt;/_date&gt;&lt;_doi&gt;10.1016/j.preghy.2021.02.002&lt;/_doi&gt;&lt;_isbn&gt;2210-7797 (Electronic); 2210-7789 (Linking)&lt;/_isbn&gt;&lt;_journal&gt;Pregnancy Hypertens&lt;/_journal&gt;&lt;_keywords&gt;Antidepressants; Hypertension; Mental illness; Pregnancy; Psychotropic medication&lt;/_keywords&gt;&lt;_language&gt;eng&lt;/_language&gt;&lt;_ori_publication&gt;Copyright © 2021 International Society for the Study of Hypertension in _x000d__x000a_      Pregnancy. Published by Elsevier B.V. All rights reserved.&lt;/_ori_publication&gt;&lt;_pages&gt;22-26&lt;/_pages&gt;&lt;_subject_headings&gt;Adult; Antidepressive Agents/adverse effects/*therapeutic use; Diabetes, Gestational/epidemiology; Female; Humans; Hypertension, Pregnancy-Induced/*chemically induced/epidemiology; Mental Disorders/*drug therapy; Pre-Eclampsia/chemically induced/epidemiology; Pregnancy; Pregnancy Complications/*drug therapy/epidemiology; Psychotropic Drugs/adverse effects/*therapeutic use; Retrospective Studies; Risk Factors&lt;/_subject_headings&gt;&lt;_tertiary_title&gt;Pregnancy hypertension&lt;/_tertiary_title&gt;&lt;_type_work&gt;Journal Article; Multicenter Study&lt;/_type_work&gt;&lt;_url&gt;http://www.ncbi.nlm.nih.gov/entrez/query.fcgi?cmd=Retrieve&amp;amp;db=pubmed&amp;amp;dopt=Abstract&amp;amp;list_uids=33636509&amp;amp;query_hl=1&lt;/_url&gt;&lt;_volume&gt;24&lt;/_volume&gt;&lt;_created&gt;65445573&lt;/_created&gt;&lt;_modified&gt;65445573&lt;/_modified&gt;&lt;_impact_factor&gt;   2.494&lt;/_impact_factor&gt;&lt;_collection_scope&gt;SCIE&lt;/_collection_scope&gt;&lt;_accessed&gt;65445573&lt;/_accessed&gt;&lt;/Details&gt;&lt;Extra&gt;&lt;DBUID&gt;{DC8F994A-F439-4DCD-96C6-CBE3FB6F2E41}&lt;/DBUID&gt;&lt;/Extra&gt;&lt;/Item&gt;&lt;/References&gt;&lt;/Group&gt;&lt;Group&gt;&lt;References&gt;&lt;Item&gt;&lt;ID&gt;19&lt;/ID&gt;&lt;UID&gt;{2C54B917-6152-48BE-9AD3-100BB1B8F913}&lt;/UID&gt;&lt;Title&gt;Pre-pregnancy stress induces maternal vascular dysfunction during pregnancy and postpartum&lt;/Title&gt;&lt;Template&gt;Journal Article&lt;/Template&gt;&lt;Star&gt;0&lt;/Star&gt;&lt;Tag&gt;0&lt;/Tag&gt;&lt;Author&gt;O&amp;apos;Donnell, M G; Stumpp, L; Gallaher, M J; Powers, R W&lt;/Author&gt;&lt;Year&gt;2023&lt;/Year&gt;&lt;Details&gt;&lt;_accession_num&gt;37219786&lt;/_accession_num&gt;&lt;_author_adr&gt;Magee-Womens Research Institute, Pittsburgh, PA, 15213, USA.  mgemmel-odonnell@thiel.edu.; Department of Obstetrics, Gynecology and Reproductive Sciences, University of  Pittsburgh School of Medicine, Pittsburgh, PA, 15213, USA.  mgemmel-odonnell@thiel.edu.; Department of Biology, Thiel College, Greenville, PA, 16125, USA.  mgemmel-odonnell@thiel.edu.; Magee-Womens Research Institute, Pittsburgh, PA, 15213, USA.; Magee-Womens Research Institute, Pittsburgh, PA, 15213, USA.; Magee-Womens Research Institute, Pittsburgh, PA, 15213, USA.; Department of Obstetrics, Gynecology and Reproductive Sciences, University of  Pittsburgh School of Medicine, Pittsburgh, PA, 15213, USA.&lt;/_author_adr&gt;&lt;_date_display&gt;2023 Nov&lt;/_date_display&gt;&lt;_date&gt;2023-11-01&lt;/_date&gt;&lt;_doi&gt;10.1007/s43032-023-01248-2&lt;/_doi&gt;&lt;_isbn&gt;1933-7205 (Electronic); 1933-7191 (Print); 1933-7191 (Linking)&lt;/_isbn&gt;&lt;_issue&gt;11&lt;/_issue&gt;&lt;_journal&gt;Reprod Sci&lt;/_journal&gt;&lt;_keywords&gt;Anxiety; Depression; Mental health; Pregnancy; Vascular function&lt;/_keywords&gt;&lt;_language&gt;eng&lt;/_language&gt;&lt;_ori_publication&gt;© 2023. The Author(s).&lt;/_ori_publication&gt;&lt;_pages&gt;3197-3211&lt;/_pages&gt;&lt;_subject_headings&gt;Animals; Mice; Pregnancy; Female; Humans; Postpartum Period; *Pre-Eclampsia; *Hypertension, Pregnancy-Induced; Blood Pressure/physiology; Pregnancy Outcome&lt;/_subject_headings&gt;&lt;_tertiary_title&gt;Reproductive sciences (Thousand Oaks, Calif.)&lt;/_tertiary_title&gt;&lt;_type_work&gt;Journal Article&lt;/_type_work&gt;&lt;_url&gt;http://www.ncbi.nlm.nih.gov/entrez/query.fcgi?cmd=Retrieve&amp;amp;db=pubmed&amp;amp;dopt=Abstract&amp;amp;list_uids=37219786&amp;amp;query_hl=1&lt;/_url&gt;&lt;_volume&gt;30&lt;/_volume&gt;&lt;_created&gt;65445579&lt;/_created&gt;&lt;_modified&gt;65445579&lt;/_modified&gt;&lt;_impact_factor&gt;   2.924&lt;/_impact_factor&gt;&lt;_collection_scope&gt;SCI;SCIE&lt;/_collection_scope&gt;&lt;_accessed&gt;65445579&lt;/_accessed&gt;&lt;/Details&gt;&lt;Extra&gt;&lt;DBUID&gt;{DC8F994A-F439-4DCD-96C6-CBE3FB6F2E41}&lt;/DBUID&gt;&lt;/Extra&gt;&lt;/Item&gt;&lt;/References&gt;&lt;/Group&gt;&lt;/Citation&gt;_x000a_"/>
    <w:docVar w:name="NE.Ref{1E31EDB3-46D0-4544-B4EE-88685D53AE84}" w:val=" ADDIN NE.Ref.{1E31EDB3-46D0-4544-B4EE-88685D53AE84}&lt;Citation&gt;&lt;Group&gt;&lt;References&gt;&lt;Item&gt;&lt;ID&gt;37&lt;/ID&gt;&lt;UID&gt;{E472441F-3957-49E4-81D3-B3AF0DEC4328}&lt;/UID&gt;&lt;Title&gt;Identifying women at-risk for postpartum depression in the immediate postpartum period&lt;/Title&gt;&lt;Template&gt;Journal Article&lt;/Template&gt;&lt;Star&gt;0&lt;/Star&gt;&lt;Tag&gt;0&lt;/Tag&gt;&lt;Author&gt;Dennis, C L; Janssen, P A; Singer, J&lt;/Author&gt;&lt;Year&gt;2004&lt;/Year&gt;&lt;Details&gt;&lt;_accessed&gt;65520772&lt;/_accessed&gt;&lt;_accession_num&gt;15458557&lt;/_accession_num&gt;&lt;_author_adr&gt;Faculty of Nursing, University of Toronto, Toronto, Ontario M5S 3H4, Canada.  cindylee.dennis@utoronto.ca&lt;/_author_adr&gt;&lt;_created&gt;65520772&lt;/_created&gt;&lt;_date&gt;2004-11-01&lt;/_date&gt;&lt;_date_display&gt;2004 Nov&lt;/_date_display&gt;&lt;_doi&gt;10.1111/j.1600-0447.2004.00337.x&lt;/_doi&gt;&lt;_impact_factor&gt;   7.734&lt;/_impact_factor&gt;&lt;_isbn&gt;0001-690X (Print); 0001-690X (Linking)&lt;/_isbn&gt;&lt;_issue&gt;5&lt;/_issue&gt;&lt;_journal&gt;Acta Psychiatr Scand&lt;/_journal&gt;&lt;_language&gt;eng&lt;/_language&gt;&lt;_modified&gt;65520774&lt;/_modified&gt;&lt;_pages&gt;338-46&lt;/_pages&gt;&lt;_subject_headings&gt;Adolescent; Adult; Depression, Postpartum/*diagnosis/*etiology; Female; Humans; Longitudinal Studies; *Mass Screening; Multivariate Analysis; Pregnancy; Psychometrics; Risk Factors&lt;/_subject_headings&gt;&lt;_tertiary_title&gt;Acta psychiatrica Scandinavica&lt;/_tertiary_title&gt;&lt;_type_work&gt;Journal Article; Research Support, Non-U.S. Gov&amp;apos;t&lt;/_type_work&gt;&lt;_url&gt;http://www.ncbi.nlm.nih.gov/entrez/query.fcgi?cmd=Retrieve&amp;amp;db=pubmed&amp;amp;dopt=Abstract&amp;amp;list_uids=15458557&amp;amp;query_hl=1&lt;/_url&gt;&lt;_volume&gt;110&lt;/_volume&gt;&lt;/Details&gt;&lt;Extra&gt;&lt;DBUID&gt;{DC8F994A-F439-4DCD-96C6-CBE3FB6F2E41}&lt;/DBUID&gt;&lt;/Extra&gt;&lt;/Item&gt;&lt;/References&gt;&lt;/Group&gt;&lt;/Citation&gt;_x000a_"/>
    <w:docVar w:name="NE.Ref{23F22964-0B7C-4AD5-BD9C-35DAA93CED89}" w:val=" ADDIN NE.Ref.{23F22964-0B7C-4AD5-BD9C-35DAA93CED89}&lt;Citation&gt;&lt;Group&gt;&lt;References&gt;&lt;Item&gt;&lt;ID&gt;38&lt;/ID&gt;&lt;UID&gt;{816A7FC6-7505-4BAF-8D2B-4914CFF89126}&lt;/UID&gt;&lt;Title&gt;Understanding logistic regression analysis&lt;/Title&gt;&lt;Template&gt;Journal Article&lt;/Template&gt;&lt;Star&gt;0&lt;/Star&gt;&lt;Tag&gt;0&lt;/Tag&gt;&lt;Author&gt;Sperandei, S&lt;/Author&gt;&lt;Year&gt;2014&lt;/Year&gt;&lt;Details&gt;&lt;_accession_num&gt;24627710&lt;/_accession_num&gt;&lt;_author_adr&gt;School of Physical Education and Sports - Federal University of Rio de Janeiro,  Rio de Janeiro, Brazil.&lt;/_author_adr&gt;&lt;_created&gt;65520852&lt;/_created&gt;&lt;_date&gt;2014-01-20&lt;/_date&gt;&lt;_date_display&gt;2014&lt;/_date_display&gt;&lt;_doi&gt;10.11613/BM.2014.003&lt;/_doi&gt;&lt;_impact_factor&gt;   2.515&lt;/_impact_factor&gt;&lt;_isbn&gt;1330-0962 (Print); 1846-7482 (Electronic); 1330-0962 (Linking)&lt;/_isbn&gt;&lt;_issue&gt;1&lt;/_issue&gt;&lt;_journal&gt;Biochem Med (Zagreb)&lt;/_journal&gt;&lt;_keywords&gt;logistic regression; odds ratio; regression analysis; variable selection&lt;/_keywords&gt;&lt;_language&gt;eng&lt;/_language&gt;&lt;_modified&gt;65520852&lt;/_modified&gt;&lt;_pages&gt;12-8&lt;/_pages&gt;&lt;_subject_headings&gt;Adult; Anti-Bacterial Agents/*therapeutic use; Endocarditis, Bacterial/*drug therapy/mortality; Humans; *Linear Models; *Logistic Models; Middle Aged; Odds Ratio; Staphylococcal Infections/*drug therapy/mortality; Staphylococcus aureus/*drug effects; Survival Rate&lt;/_subject_headings&gt;&lt;_tertiary_title&gt;Biochemia medica&lt;/_tertiary_title&gt;&lt;_type_work&gt;Journal Article&lt;/_type_work&gt;&lt;_url&gt;http://www.ncbi.nlm.nih.gov/entrez/query.fcgi?cmd=Retrieve&amp;amp;db=pubmed&amp;amp;dopt=Abstract&amp;amp;list_uids=24627710&amp;amp;query_hl=1&lt;/_url&gt;&lt;_volume&gt;24&lt;/_volume&gt;&lt;/Details&gt;&lt;Extra&gt;&lt;DBUID&gt;{DC8F994A-F439-4DCD-96C6-CBE3FB6F2E41}&lt;/DBUID&gt;&lt;/Extra&gt;&lt;/Item&gt;&lt;/References&gt;&lt;/Group&gt;&lt;/Citation&gt;_x000a_"/>
    <w:docVar w:name="NE.Ref{30194EBB-195A-4E07-8C73-6528D4993878}" w:val=" ADDIN NE.Ref.{30194EBB-195A-4E07-8C73-6528D4993878}&lt;Citation&gt;&lt;Group&gt;&lt;References&gt;&lt;Item&gt;&lt;ID&gt;8&lt;/ID&gt;&lt;UID&gt;{1775F485-B6BD-42B4-9D7F-D89105FD70A4}&lt;/UID&gt;&lt;Title&gt;Survey and analysis of anxiety and depression status among 792 pregnant women&lt;/Title&gt;&lt;Template&gt;Journal Article&lt;/Template&gt;&lt;Star&gt;0&lt;/Star&gt;&lt;Tag&gt;0&lt;/Tag&gt;&lt;Author&gt;Jinling, Shi; Jialan, Hou; Peipei, Wang&lt;/Author&gt;&lt;Year&gt;2023&lt;/Year&gt;&lt;Details&gt;&lt;_accessed&gt;65523313&lt;/_accessed&gt;&lt;_created&gt;65444700&lt;/_created&gt;&lt;_doi&gt;10.3969/j.issn.1674-4985.2023.28.017&lt;/_doi&gt;&lt;_issue&gt;28&lt;/_issue&gt;&lt;_journal&gt;Chin Med Innov,&lt;/_journal&gt;&lt;_modified&gt;65523305&lt;/_modified&gt;&lt;_pages&gt;67-71&lt;/_pages&gt;&lt;_volume&gt;20&lt;/_volume&gt;&lt;/Details&gt;&lt;Extra&gt;&lt;DBUID&gt;{DC8F994A-F439-4DCD-96C6-CBE3FB6F2E41}&lt;/DBUID&gt;&lt;/Extra&gt;&lt;/Item&gt;&lt;/References&gt;&lt;/Group&gt;&lt;/Citation&gt;_x000a_"/>
    <w:docVar w:name="NE.Ref{30CC98D0-D1DF-4D6D-9F4A-FA9B215EC325}" w:val=" ADDIN NE.Ref.{30CC98D0-D1DF-4D6D-9F4A-FA9B215EC325}&lt;Citation&gt;&lt;Group&gt;&lt;References&gt;&lt;Item&gt;&lt;ID&gt;3&lt;/ID&gt;&lt;UID&gt;{C78A2CE9-A826-466F-8250-4297A441E638}&lt;/UID&gt;&lt;Title&gt;Maternal anxiety during pregnancy and adverse birth outcomes: A systematic review and meta-analysis of prospective cohort studies&lt;/Title&gt;&lt;Template&gt;Journal Article&lt;/Template&gt;&lt;Star&gt;0&lt;/Star&gt;&lt;Tag&gt;0&lt;/Tag&gt;&lt;Author&gt;Ding, X X; Wu, Y L; Xu, S J; Zhu, R P; Jia, X M; Zhang, S F; Huang, K; Zhu, P; Hao, J H; Tao, F B&lt;/Author&gt;&lt;Year&gt;2014&lt;/Year&gt;&lt;Details&gt;&lt;_accessed&gt;65444599&lt;/_accessed&gt;&lt;_accession_num&gt;24679397&lt;/_accession_num&gt;&lt;_author_adr&gt;Department of Maternal, Child and Adolescent Health, School of Public Health,  Anhui Medical University, No. 81 Meishan Road, Hefei 230032, Anhui, China; Anhui  Provincial Key Laboratory of Population Health &amp;amp; Aristogenics, Hefei 230032,  Anhui, China.; Department of Epidemiology and Statistics, School of Public Health, Anhui Medical  University, No. 81 Meishan Road, Hefei 230032, Anhui, China.; Department of Maternal, Child and Adolescent Health, School of Public Health,  Anhui Medical University, No. 81 Meishan Road, Hefei 230032, Anhui, China; Anhui  Provincial Key Laboratory of Population Health &amp;amp; Aristogenics, Hefei 230032,  Anhui, China. Electronic address: xushaojun@ahmu.edu.cn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Obstetrics and Gynecology, Maternal and Child Health Hospital of  Anhui Province, Hefei 230001,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&lt;/_author_adr&gt;&lt;_created&gt;65444599&lt;/_created&gt;&lt;_date&gt;2014-04-01&lt;/_date&gt;&lt;_date_display&gt;2014 Apr&lt;/_date_display&gt;&lt;_doi&gt;10.1016/j.jad.2014.02.027&lt;/_doi&gt;&lt;_impact_factor&gt;   6.533&lt;/_impact_factor&gt;&lt;_isbn&gt;1573-2517 (Electronic); 0165-0327 (Linking)&lt;/_isbn&gt;&lt;_journal&gt;J Affect Disord&lt;/_journal&gt;&lt;_keywords&gt;Anxiety; Birth weight; Pregnancy; Preterm&lt;/_keywords&gt;&lt;_language&gt;eng&lt;/_language&gt;&lt;_modified&gt;65444600&lt;/_modified&gt;&lt;_ori_publication&gt;Copyright © 2014 Elsevier B.V. All rights reserved.&lt;/_ori_publication&gt;&lt;_pages&gt;103-10&lt;/_pages&gt;&lt;_subject_headings&gt;Anxiety/*epidemiology; Female; Humans; *Infant, Low Birth Weight; Infant, Newborn; Pregnancy; Pregnant Women/*psychology; Premature Birth/*epidemiology; Prospective Studies; Risk&lt;/_subject_headings&gt;&lt;_tertiary_title&gt;Journal of affective disorders&lt;/_tertiary_title&gt;&lt;_type_work&gt;Journal Article; Meta-Analysis; Research Support, Non-U.S. Gov&amp;apos;t; Review; Systematic Review&lt;/_type_work&gt;&lt;_url&gt;http://www.ncbi.nlm.nih.gov/entrez/query.fcgi?cmd=Retrieve&amp;amp;db=pubmed&amp;amp;dopt=Abstract&amp;amp;list_uids=24679397&amp;amp;query_hl=1&lt;/_url&gt;&lt;_volume&gt;159&lt;/_volume&gt;&lt;/Details&gt;&lt;Extra&gt;&lt;DBUID&gt;{DC8F994A-F439-4DCD-96C6-CBE3FB6F2E41}&lt;/DBUID&gt;&lt;/Extra&gt;&lt;/Item&gt;&lt;/References&gt;&lt;/Group&gt;&lt;/Citation&gt;_x000a_"/>
    <w:docVar w:name="NE.Ref{34F1C05D-7165-4421-9F41-CEB8F7030069}" w:val=" ADDIN NE.Ref.{34F1C05D-7165-4421-9F41-CEB8F7030069}&lt;Citation&gt;&lt;Group&gt;&lt;References&gt;&lt;Item&gt;&lt;ID&gt;33&lt;/ID&gt;&lt;UID&gt;{13C0DB77-8385-41A6-AC75-94A508E12F3E}&lt;/UID&gt;&lt;Title&gt;Depressed mood and anxiety as risk factors for hypertensive disorders of pregnancy: A systematic review and meta-analysis&lt;/Title&gt;&lt;Template&gt;Journal Article&lt;/Template&gt;&lt;Star&gt;0&lt;/Star&gt;&lt;Tag&gt;0&lt;/Tag&gt;&lt;Author&gt;Shay, M; MacKinnon, A L; Metcalfe, A; Giesbrecht, G; Campbell, T; Nerenberg, K; Tough, S; Tomfohr-Madsen, L&lt;/Author&gt;&lt;Year&gt;2020&lt;/Year&gt;&lt;Details&gt;&lt;_accession_num&gt;32912348&lt;/_accession_num&gt;&lt;_author_adr&gt;Department of Psychology, University of Calgary, Calgary, Alberta, Canada.; Community Health Sciences, Cumming School of Medicine, University of Calgary,  Calgary, Alberta, Canada.; Community Health Sciences, Cumming School of Medicine, University of Calgary,  Calgary, Alberta, Canada.; Department of Obstetrics and Gynaecology, Cumming School of Medicine, University  of Calgary, Calgary, Alberta, Canada.; Department of Paediatrics, Cumming School of Medicine, University of Calgary,  Calgary, Alberta, Canada.; Department of Psychology, University of Calgary, Calgary, Alberta, Canada.; Community Health Sciences, Cumming School of Medicine, University of Calgary,  Calgary, Alberta, Canada.; Department of Obstetrics and Gynaecology, Cumming School of Medicine, University  of Calgary, Calgary, Alberta, Canada.; Department of Medicine, Cumming School of Medicine, University of Calgary,  Calgary, Alberta, Canada.; Community Health Sciences, Cumming School of Medicine, University of Calgary,  Calgary, Alberta, Canada.; Department of Paediatrics, Cumming School of Medicine, University of Calgary,  Calgary, Alberta, Canada.; Department of Psychology, University of Calgary, Calgary, Alberta, Canada.; Department of Paediatrics, Cumming School of Medicine, University of Calgary,  Calgary, Alberta, Canada.&lt;/_author_adr&gt;&lt;_date_display&gt;2020 Oct&lt;/_date_display&gt;&lt;_date&gt;2020-10-01&lt;/_date&gt;&lt;_doi&gt;10.1017/S0033291720003062&lt;/_doi&gt;&lt;_isbn&gt;1469-8978 (Electronic); 0033-2917 (Linking)&lt;/_isbn&gt;&lt;_issue&gt;13&lt;/_issue&gt;&lt;_journal&gt;Psychol Med&lt;/_journal&gt;&lt;_keywords&gt;Hypertensive disorders of pregnancy; maternal mental health; meta-analysis; perinatal anxiety; perinatal depression; preeclampsia&lt;/_keywords&gt;&lt;_language&gt;eng&lt;/_language&gt;&lt;_pages&gt;2128-2140&lt;/_pages&gt;&lt;_subject_headings&gt;Anxiety/*epidemiology; Depression/*epidemiology; Female; Humans; Hypertension, Pregnancy-Induced/*epidemiology; Pregnancy; Prevalence; Risk Factors&lt;/_subject_headings&gt;&lt;_tertiary_title&gt;Psychological medicine&lt;/_tertiary_title&gt;&lt;_type_work&gt;Journal Article; Meta-Analysis; Research Support, Non-U.S. Gov&amp;apos;t; Systematic Review&lt;/_type_work&gt;&lt;_url&gt;http://www.ncbi.nlm.nih.gov/entrez/query.fcgi?cmd=Retrieve&amp;amp;db=pubmed&amp;amp;dopt=Abstract&amp;amp;list_uids=32912348&amp;amp;query_hl=1&lt;/_url&gt;&lt;_volume&gt;50&lt;/_volume&gt;&lt;_created&gt;65511976&lt;/_created&gt;&lt;_modified&gt;65511976&lt;/_modified&gt;&lt;_impact_factor&gt;  10.592&lt;/_impact_factor&gt;&lt;_collection_scope&gt;SCI;SCIE;SSCI&lt;/_collection_scope&gt;&lt;_accessed&gt;65511976&lt;/_accessed&gt;&lt;/Details&gt;&lt;Extra&gt;&lt;DBUID&gt;{DC8F994A-F439-4DCD-96C6-CBE3FB6F2E41}&lt;/DBUID&gt;&lt;/Extra&gt;&lt;/Item&gt;&lt;/References&gt;&lt;/Group&gt;&lt;/Citation&gt;_x000a_"/>
    <w:docVar w:name="NE.Ref{401E4486-458A-41D0-9C96-55F1B7085D7A}" w:val=" ADDIN NE.Ref.{401E4486-458A-41D0-9C96-55F1B7085D7A}&lt;Citation&gt;&lt;Group&gt;&lt;References&gt;&lt;Item&gt;&lt;ID&gt;1&lt;/ID&gt;&lt;UID&gt;{42F4A80F-9CAD-4A4D-923C-142D9A51C93C}&lt;/UID&gt;&lt;Title&gt;ACOG practice bulletin No. 202: Gestational hypertension and preeclampsia&lt;/Title&gt;&lt;Template&gt;Journal Article&lt;/Template&gt;&lt;Star&gt;0&lt;/Star&gt;&lt;Tag&gt;0&lt;/Tag&gt;&lt;Author/&gt;&lt;Year&gt;2019&lt;/Year&gt;&lt;Details&gt;&lt;_accessed&gt;65444595&lt;/_accessed&gt;&lt;_accession_num&gt;30575675&lt;/_accession_num&gt;&lt;_collection_scope&gt;SCI;SCIE&lt;/_collection_scope&gt;&lt;_created&gt;65444595&lt;/_created&gt;&lt;_date&gt;2019-01-01&lt;/_date&gt;&lt;_date_display&gt;2019 Jan&lt;/_date_display&gt;&lt;_doi&gt;10.1097/AOG.0000000000003018&lt;/_doi&gt;&lt;_impact_factor&gt;   7.623&lt;/_impact_factor&gt;&lt;_isbn&gt;1873-233X (Electronic); 0029-7844 (Linking)&lt;/_isbn&gt;&lt;_issue&gt;1&lt;/_issue&gt;&lt;_journal&gt;Obstet Gynecol&lt;/_journal&gt;&lt;_language&gt;eng&lt;/_language&gt;&lt;_modified&gt;65444595&lt;/_modified&gt;&lt;_pages&gt;1&lt;/_pages&gt;&lt;_subject_headings&gt;Female; Humans; Hypertension, Pregnancy-Induced/diagnosis/*prevention &amp;amp; control; Obstetrics; *Perinatal Care; Pre-Eclampsia/diagnosis/prevention &amp;amp; control; Pregnancy; *Prenatal Diagnosis; Societies, Medical; United States&lt;/_subject_headings&gt;&lt;_tertiary_title&gt;Obstetrics and gynecology&lt;/_tertiary_title&gt;&lt;_type_work&gt;Journal Article; Practice Guideline&lt;/_type_work&gt;&lt;_url&gt;http://www.ncbi.nlm.nih.gov/entrez/query.fcgi?cmd=Retrieve&amp;amp;db=pubmed&amp;amp;dopt=Abstract&amp;amp;list_uids=30575675&amp;amp;query_hl=1&lt;/_url&gt;&lt;_volume&gt;133&lt;/_volume&gt;&lt;/Details&gt;&lt;Extra&gt;&lt;DBUID&gt;{DC8F994A-F439-4DCD-96C6-CBE3FB6F2E41}&lt;/DBUID&gt;&lt;/Extra&gt;&lt;/Item&gt;&lt;/References&gt;&lt;/Group&gt;&lt;/Citation&gt;_x000a_"/>
    <w:docVar w:name="NE.Ref{50934583-4DF0-4459-91A7-E3CDF795AE63}" w:val=" ADDIN NE.Ref.{50934583-4DF0-4459-91A7-E3CDF795AE63}&lt;Citation&gt;&lt;Group&gt;&lt;References&gt;&lt;Item&gt;&lt;ID&gt;35&lt;/ID&gt;&lt;UID&gt;{65E760AE-7213-4F87-82FB-68DF9E520385}&lt;/UID&gt;&lt;Title&gt;Depression, anxiety, and post-traumatic stress disorder following a hypertensive  disorder of pregnancy: A narrative literature review&lt;/Title&gt;&lt;Template&gt;Journal Article&lt;/Template&gt;&lt;Star&gt;0&lt;/Star&gt;&lt;Tag&gt;0&lt;/Tag&gt;&lt;Author&gt;Roberts, L; Davis, G K; Homer, CSE&lt;/Author&gt;&lt;Year&gt;2019&lt;/Year&gt;&lt;Details&gt;&lt;_accessed&gt;65512041&lt;/_accessed&gt;&lt;_accession_num&gt;31649935&lt;/_accession_num&gt;&lt;_author_adr&gt;Women&amp;apos;s and Children&amp;apos;s Health, St. George Hospital, Sydney, NSW, Australia.; Faculty of Health, University of Technology, Sydney, NSW, Australia.; St George and Sutherland Clinical School UNSW Medicine, University of New South  Wales, Sydney, NSW, Australia.; Women&amp;apos;s and Children&amp;apos;s Health, St. George Hospital, Sydney, NSW, Australia.; Faculty of Health, University of Technology, Sydney, NSW, Australia.; St George and Sutherland Clinical School UNSW Medicine, University of New South  Wales, Sydney, NSW, Australia.; Faculty of Health, University of Technology, Sydney, NSW, Australia.; Maternal and Child Health Program, Burnet Institute, Melbourne, VIC, Australia.&lt;/_author_adr&gt;&lt;_created&gt;65512041&lt;/_created&gt;&lt;_date&gt;2019-01-20&lt;/_date&gt;&lt;_date_display&gt;2019&lt;/_date_display&gt;&lt;_doi&gt;10.3389/fcvm.2019.00147&lt;/_doi&gt;&lt;_impact_factor&gt;   5.846&lt;/_impact_factor&gt;&lt;_isbn&gt;2297-055X (Print); 2297-055X (Electronic); 2297-055X (Linking)&lt;/_isbn&gt;&lt;_journal&gt;Front Cardiovasc Med&lt;/_journal&gt;&lt;_keywords&gt;anxiety; depression; gestational hypertension; hypertensive disorder of pregnancy; post-traumatic stress disorder; postpartum; preeclampsia&lt;/_keywords&gt;&lt;_language&gt;eng&lt;/_language&gt;&lt;_modified&gt;65512042&lt;/_modified&gt;&lt;_ori_publication&gt;Copyright © 2019 Roberts, Davis and Homer.&lt;/_ori_publication&gt;&lt;_pages&gt;147&lt;/_pages&gt;&lt;_tertiary_title&gt;Frontiers in cardiovascular medicine&lt;/_tertiary_title&gt;&lt;_type_work&gt;Systematic Review&lt;/_type_work&gt;&lt;_url&gt;http://www.ncbi.nlm.nih.gov/entrez/query.fcgi?cmd=Retrieve&amp;amp;db=pubmed&amp;amp;dopt=Abstract&amp;amp;list_uids=31649935&amp;amp;query_hl=1&lt;/_url&gt;&lt;_volume&gt;6&lt;/_volume&gt;&lt;/Details&gt;&lt;Extra&gt;&lt;DBUID&gt;{DC8F994A-F439-4DCD-96C6-CBE3FB6F2E41}&lt;/DBUID&gt;&lt;/Extra&gt;&lt;/Item&gt;&lt;/References&gt;&lt;/Group&gt;&lt;/Citation&gt;_x000a_"/>
    <w:docVar w:name="NE.Ref{53B5D3FF-2848-41AF-A426-DE58F9727829}" w:val=" ADDIN NE.Ref.{53B5D3FF-2848-41AF-A426-DE58F9727829}&lt;Citation&gt;&lt;Group&gt;&lt;References&gt;&lt;Item&gt;&lt;ID&gt;14&lt;/ID&gt;&lt;UID&gt;{7B81B95A-B8BF-450D-AFF0-06C10DFDA42A}&lt;/UID&gt;&lt;Title&gt;Recommendations for prevention and treatment of pre-eclampsia and eclampsia&lt;/Title&gt;&lt;Template&gt;Book&lt;/Template&gt;&lt;Star&gt;0&lt;/Star&gt;&lt;Tag&gt;0&lt;/Tag&gt;&lt;Author&gt;WHO&lt;/Author&gt;&lt;Year&gt;2011&lt;/Year&gt;&lt;Details&gt;&lt;_place_published&gt;Geneva&lt;/_place_published&gt;&lt;_isbn&gt;978-92-4-154833-5&lt;/_isbn&gt;&lt;_publisher&gt;World Health Organization&lt;/_publisher&gt;&lt;_accessed&gt;65445522&lt;/_accessed&gt;&lt;_created&gt;65445522&lt;/_created&gt;&lt;_modified&gt;65445523&lt;/_modified&gt;&lt;/Details&gt;&lt;Extra&gt;&lt;DBUID&gt;{DC8F994A-F439-4DCD-96C6-CBE3FB6F2E41}&lt;/DBUID&gt;&lt;/Extra&gt;&lt;/Item&gt;&lt;/References&gt;&lt;/Group&gt;&lt;/Citation&gt;_x000a_"/>
    <w:docVar w:name="NE.Ref{575A1326-CAC1-40F3-B655-F5BF309AA817}" w:val=" ADDIN NE.Ref.{575A1326-CAC1-40F3-B655-F5BF309AA817}&lt;Citation&gt;&lt;Group&gt;&lt;References&gt;&lt;Item&gt;&lt;ID&gt;5&lt;/ID&gt;&lt;UID&gt;{DD41E4C3-A7FF-440A-BF29-25B62EDA508E}&lt;/UID&gt;&lt;Title&gt;2020 International Society of Hypertension global hypertension practice guidelines&lt;/Title&gt;&lt;Template&gt;Journal Article&lt;/Template&gt;&lt;Star&gt;0&lt;/Star&gt;&lt;Tag&gt;0&lt;/Tag&gt;&lt;Author&gt;Unger, T; Borghi, C; Charchar, F; Khan, N A; Poulter, N R; Prabhakaran, D; Ramirez, A; Schlaich, M; Stergiou, G S; Tomaszewski, M; Wainford, R D; Williams, B; Schutte, A E&lt;/Author&gt;&lt;Year&gt;2020&lt;/Year&gt;&lt;Details&gt;&lt;_accession_num&gt;32371787&lt;/_accession_num&gt;&lt;_author_adr&gt;CARIM - School for Cardiovascular Diseases, Maastricht University, Maastricht,  The Netherlands.; Department of Medical and Surgical Sciences, University of Bologna, Bologna,  Italy.; Federation University Australia, School of Health and Life Sciences, Ballarat.; Department of Physiology, University of Melbourne, Melbourne, Australia.; Department of Cardiovascular Sciences, University of Leicester, Leicester, UK.; University of British Columbia.; Center for Health Evaluation and Outcomes Sciences, Vancouver, Canada.; Imperial Clinical Trials Unit, Imperial College London, UK.; Public Health Foundation of India.; Centre for Chronic Disease Control, New Delhi, India.; London School of Hygiene and Tropical Medicine, UK.; Hypertension and Metabolic Unit, University Hospital, Favaloro Foundation, Buenos  Aires, Argentina.; Dobney Hypertension Centre, School of Medicine, Royal Perth Hospital Unit,  University of Western Australia, Perth.; Neurovascular Hypertension &amp;amp; Kidney Disease Laboratory, Baker Heart and Diabetes  Institute, Melbourne, Victoria, Australia.; Hypertension Center STRIDE-7, School of Medicine, Third Department of Medicine,  Sotiria Hospital, National and Kapodistrian University of Athens, Athens, Greece.; Division of Cardiovascular Sciences, Faculty of Medicine, Biology and Health,  University of Manchester.; Division of Medicine and Manchester Academic Health Science Centre, Manchester  University NHS Foundation Trust Manchester, Manchester, UK.; Department of Pharmacology and Experimental Therapeutics, Boston University  School of Medicine, Boston.; The Whitaker Cardiovascular Institute, Boston University.; Department of Health Sciences, Boston University Sargent College, Boston,  Massachusetts, USA.; University College London, NHR University College London, Hospitals Biomedical  Research Centre, London, UK.; Faculty of Medicine, University of New South Wales, The George Institute for  Global Health, Sydney, Australia.; Hypertension in Africa Research Team, South African MRC Unit for Hypertension and  Cardiovascular Disease, North-West University, Potchefstroom, South Africa.&lt;/_author_adr&gt;&lt;_date_display&gt;2020 Jun&lt;/_date_display&gt;&lt;_date&gt;2020-06-01&lt;/_date&gt;&lt;_doi&gt;10.1097/HJH.0000000000002453&lt;/_doi&gt;&lt;_isbn&gt;1473-5598 (Electronic); 0263-6352 (Linking)&lt;/_isbn&gt;&lt;_issue&gt;6&lt;/_issue&gt;&lt;_journal&gt;J Hypertens&lt;/_journal&gt;&lt;_language&gt;eng&lt;/_language&gt;&lt;_pages&gt;982-1004&lt;/_pages&gt;&lt;_tertiary_title&gt;Journal of hypertension&lt;/_tertiary_title&gt;&lt;_type_work&gt;Journal Article&lt;/_type_work&gt;&lt;_url&gt;http://www.ncbi.nlm.nih.gov/entrez/query.fcgi?cmd=Retrieve&amp;amp;db=pubmed&amp;amp;dopt=Abstract&amp;amp;list_uids=32371787&amp;amp;query_hl=1&lt;/_url&gt;&lt;_volume&gt;38&lt;/_volume&gt;&lt;_created&gt;65444627&lt;/_created&gt;&lt;_modified&gt;65444627&lt;/_modified&gt;&lt;_impact_factor&gt;   4.776&lt;/_impact_factor&gt;&lt;_collection_scope&gt;SCI;SCIE&lt;/_collection_scope&gt;&lt;_accessed&gt;65444627&lt;/_accessed&gt;&lt;/Details&gt;&lt;Extra&gt;&lt;DBUID&gt;{DC8F994A-F439-4DCD-96C6-CBE3FB6F2E41}&lt;/DBUID&gt;&lt;/Extra&gt;&lt;/Item&gt;&lt;/References&gt;&lt;/Group&gt;&lt;/Citation&gt;_x000a_"/>
    <w:docVar w:name="NE.Ref{5A6B085D-C98C-4B18-833F-147A987F23DF}" w:val=" ADDIN NE.Ref.{5A6B085D-C98C-4B18-833F-147A987F23DF}&lt;Citation&gt;&lt;Group&gt;&lt;References&gt;&lt;Item&gt;&lt;ID&gt;8&lt;/ID&gt;&lt;UID&gt;{1775F485-B6BD-42B4-9D7F-D89105FD70A4}&lt;/UID&gt;&lt;Title&gt;Survey and analysis of anxiety and depression status among 792 pregnant women&lt;/Title&gt;&lt;Template&gt;Journal Article&lt;/Template&gt;&lt;Star&gt;0&lt;/Star&gt;&lt;Tag&gt;0&lt;/Tag&gt;&lt;Author&gt;Jinling, Shi; Jialan, Hou; Peipei, Wang&lt;/Author&gt;&lt;Year&gt;2023&lt;/Year&gt;&lt;Details&gt;&lt;_journal&gt;Chin Med Innov,&lt;/_journal&gt;&lt;_issue&gt;28&lt;/_issue&gt;&lt;_volume&gt;20&lt;/_volume&gt;&lt;_accessed&gt;65444701&lt;/_accessed&gt;&lt;_created&gt;65444700&lt;/_created&gt;&lt;_modified&gt;65444701&lt;/_modified&gt;&lt;_pages&gt;67-71&lt;/_pages&gt;&lt;/Details&gt;&lt;Extra&gt;&lt;DBUID&gt;{DC8F994A-F439-4DCD-96C6-CBE3FB6F2E41}&lt;/DBUID&gt;&lt;/Extra&gt;&lt;/Item&gt;&lt;/References&gt;&lt;/Group&gt;&lt;/Citation&gt;_x000a_"/>
    <w:docVar w:name="NE.Ref{5E9B0577-BF0E-42C7-B4A5-D609410D069D}" w:val=" ADDIN NE.Ref.{5E9B0577-BF0E-42C7-B4A5-D609410D069D}&lt;Citation&gt;&lt;Group&gt;&lt;References&gt;&lt;Item&gt;&lt;ID&gt;1&lt;/ID&gt;&lt;UID&gt;{42F4A80F-9CAD-4A4D-923C-142D9A51C93C}&lt;/UID&gt;&lt;Title&gt;ACOG practice bulletin No. 202: Gestational hypertension and preeclampsia&lt;/Title&gt;&lt;Template&gt;Journal Article&lt;/Template&gt;&lt;Star&gt;0&lt;/Star&gt;&lt;Tag&gt;0&lt;/Tag&gt;&lt;Author/&gt;&lt;Year&gt;2019&lt;/Year&gt;&lt;Details&gt;&lt;_accessed&gt;65444595&lt;/_accessed&gt;&lt;_accession_num&gt;30575675&lt;/_accession_num&gt;&lt;_collection_scope&gt;SCI;SCIE&lt;/_collection_scope&gt;&lt;_created&gt;65444595&lt;/_created&gt;&lt;_date&gt;2019-01-01&lt;/_date&gt;&lt;_date_display&gt;2019 Jan&lt;/_date_display&gt;&lt;_doi&gt;10.1097/AOG.0000000000003018&lt;/_doi&gt;&lt;_impact_factor&gt;   7.623&lt;/_impact_factor&gt;&lt;_isbn&gt;1873-233X (Electronic); 0029-7844 (Linking)&lt;/_isbn&gt;&lt;_issue&gt;1&lt;/_issue&gt;&lt;_journal&gt;Obstet Gynecol&lt;/_journal&gt;&lt;_language&gt;eng&lt;/_language&gt;&lt;_modified&gt;65444595&lt;/_modified&gt;&lt;_pages&gt;1&lt;/_pages&gt;&lt;_subject_headings&gt;Female; Humans; Hypertension, Pregnancy-Induced/diagnosis/*prevention &amp;amp; control; Obstetrics; *Perinatal Care; Pre-Eclampsia/diagnosis/prevention &amp;amp; control; Pregnancy; *Prenatal Diagnosis; Societies, Medical; United States&lt;/_subject_headings&gt;&lt;_tertiary_title&gt;Obstetrics and gynecology&lt;/_tertiary_title&gt;&lt;_type_work&gt;Journal Article; Practice Guideline&lt;/_type_work&gt;&lt;_url&gt;http://www.ncbi.nlm.nih.gov/entrez/query.fcgi?cmd=Retrieve&amp;amp;db=pubmed&amp;amp;dopt=Abstract&amp;amp;list_uids=30575675&amp;amp;query_hl=1&lt;/_url&gt;&lt;_volume&gt;133&lt;/_volume&gt;&lt;/Details&gt;&lt;Extra&gt;&lt;DBUID&gt;{DC8F994A-F439-4DCD-96C6-CBE3FB6F2E41}&lt;/DBUID&gt;&lt;/Extra&gt;&lt;/Item&gt;&lt;/References&gt;&lt;/Group&gt;&lt;Group&gt;&lt;References&gt;&lt;Item&gt;&lt;ID&gt;12&lt;/ID&gt;&lt;UID&gt;{7A79A701-BEEE-4BF0-8CC4-75F02C6AE01D}&lt;/UID&gt;&lt;Title&gt;Pre-eclampsia&lt;/Title&gt;&lt;Template&gt;Journal Article&lt;/Template&gt;&lt;Star&gt;0&lt;/Star&gt;&lt;Tag&gt;0&lt;/Tag&gt;&lt;Author&gt;Mol, BWJ; Roberts, C T; Thangaratinam, S; Magee, L A; de Groot, CJM; Hofmeyr, G J&lt;/Author&gt;&lt;Year&gt;2016&lt;/Year&gt;&lt;Details&gt;&lt;_accession_num&gt;26342729&lt;/_accession_num&gt;&lt;_author_adr&gt;The Robinson Research Institute, School of Paediatrics and Reproductive Health,  University of Adelaide, SA, Australia. Electronic address:  ben.mol@adelaide.edu.au.; The Robinson Research Institute, School of Paediatrics and Reproductive Health,  University of Adelaide, SA, Australia.; Women&amp;apos;s Health Research Unit, Barts and the London School of Medicine and  Dentistry, Queen Mary University of London, London, UK.; BC Women&amp;apos;s Hospital and Health Centre, Vancouver, BC, Canada.; Department of Obstetrics and Gynaecology, VU University Medical Center,  Amsterdam, Netherlands.; Effective Care Research Unit, University of the Witwatersrand, University of Fort  Hare, and Eastern Cape Department of Health, East London, South Africa.&lt;/_author_adr&gt;&lt;_collection_scope&gt;SCI;SCIE&lt;/_collection_scope&gt;&lt;_created&gt;65445510&lt;/_created&gt;&lt;_date&gt;2016-03-05&lt;/_date&gt;&lt;_date_display&gt;2016 Mar 5&lt;/_date_display&gt;&lt;_doi&gt;10.1016/S0140-6736(15)00070-7&lt;/_doi&gt;&lt;_impact_factor&gt; 202.731&lt;/_impact_factor&gt;&lt;_isbn&gt;1474-547X (Electronic); 0140-6736 (Linking)&lt;/_isbn&gt;&lt;_issue&gt;10022&lt;/_issue&gt;&lt;_journal&gt;Lancet&lt;/_journal&gt;&lt;_language&gt;eng&lt;/_language&gt;&lt;_modified&gt;65445510&lt;/_modified&gt;&lt;_ori_publication&gt;Copyright © 2016 Elsevier Ltd. All rights reserved.&lt;/_ori_publication&gt;&lt;_pages&gt;999-1011&lt;/_pages&gt;&lt;_subject_headings&gt;Female; Humans; *Pre-Eclampsia/diagnosis/etiology/therapy; Pregnancy&lt;/_subject_headings&gt;&lt;_tertiary_title&gt;Lancet (London, England)&lt;/_tertiary_title&gt;&lt;_type_work&gt;Journal Article; Review&lt;/_type_work&gt;&lt;_url&gt;http://www.ncbi.nlm.nih.gov/entrez/query.fcgi?cmd=Retrieve&amp;amp;db=pubmed&amp;amp;dopt=Abstract&amp;amp;list_uids=26342729&amp;amp;query_hl=1&lt;/_url&gt;&lt;_volume&gt;387&lt;/_volume&gt;&lt;/Details&gt;&lt;Extra&gt;&lt;DBUID&gt;{DC8F994A-F439-4DCD-96C6-CBE3FB6F2E41}&lt;/DBUID&gt;&lt;/Extra&gt;&lt;/Item&gt;&lt;/References&gt;&lt;/Group&gt;&lt;/Citation&gt;_x000a_"/>
    <w:docVar w:name="NE.Ref{5FE7A4A0-9C48-429E-9008-D09B5D784419}" w:val=" ADDIN NE.Ref.{5FE7A4A0-9C48-429E-9008-D09B5D784419}&lt;Citation&gt;&lt;Group&gt;&lt;References&gt;&lt;Item&gt;&lt;ID&gt;15&lt;/ID&gt;&lt;UID&gt;{35FACFCF-E2C1-4779-BB60-1F1FABDB84F8}&lt;/UID&gt;&lt;Title&gt;Depressed mood and anxiety as risk factors for hypertensive disorders of  pregnancy: A systematic review and meta-analysis&lt;/Title&gt;&lt;Template&gt;Journal Article&lt;/Template&gt;&lt;Star&gt;0&lt;/Star&gt;&lt;Tag&gt;0&lt;/Tag&gt;&lt;Author&gt;Shay, M; MacKinnon, A L; Metcalfe, A; Giesbrecht, G; Campbell, T; Nerenberg, K; Tough, S; Tomfohr-Madsen, L&lt;/Author&gt;&lt;Year&gt;2020&lt;/Year&gt;&lt;Details&gt;&lt;_accession_num&gt;32912348&lt;/_accession_num&gt;&lt;_author_adr&gt;Department of Psychology, University of Calgary, Calgary, Alberta, Canada.; Community Health Sciences, Cumming School of Medicine, University of Calgary,  Calgary, Alberta, Canada.; Community Health Sciences, Cumming School of Medicine, University of Calgary,  Calgary, Alberta, Canada.; Department of Obstetrics and Gynaecology, Cumming School of Medicine, University  of Calgary, Calgary, Alberta, Canada.; Department of Paediatrics, Cumming School of Medicine, University of Calgary,  Calgary, Alberta, Canada.; Department of Psychology, University of Calgary, Calgary, Alberta, Canada.; Community Health Sciences, Cumming School of Medicine, University of Calgary,  Calgary, Alberta, Canada.; Department of Obstetrics and Gynaecology, Cumming School of Medicine, University  of Calgary, Calgary, Alberta, Canada.; Department of Medicine, Cumming School of Medicine, University of Calgary,  Calgary, Alberta, Canada.; Community Health Sciences, Cumming School of Medicine, University of Calgary,  Calgary, Alberta, Canada.; Department of Paediatrics, Cumming School of Medicine, University of Calgary,  Calgary, Alberta, Canada.; Department of Psychology, University of Calgary, Calgary, Alberta, Canada.; Department of Paediatrics, Cumming School of Medicine, University of Calgary,  Calgary, Alberta, Canada.&lt;/_author_adr&gt;&lt;_date_display&gt;2020 Oct&lt;/_date_display&gt;&lt;_date&gt;2020-10-01&lt;/_date&gt;&lt;_doi&gt;10.1017/S0033291720003062&lt;/_doi&gt;&lt;_isbn&gt;1469-8978 (Electronic); 0033-2917 (Linking)&lt;/_isbn&gt;&lt;_issue&gt;13&lt;/_issue&gt;&lt;_journal&gt;Psychol Med&lt;/_journal&gt;&lt;_keywords&gt;Hypertensive disorders of pregnancy; maternal mental health; meta-analysis; perinatal anxiety; perinatal depression; preeclampsia&lt;/_keywords&gt;&lt;_language&gt;eng&lt;/_language&gt;&lt;_pages&gt;2128-2140&lt;/_pages&gt;&lt;_subject_headings&gt;Anxiety/*epidemiology; Depression/*epidemiology; Female; Humans; Hypertension, Pregnancy-Induced/*epidemiology; Pregnancy; Prevalence; Risk Factors&lt;/_subject_headings&gt;&lt;_tertiary_title&gt;Psychological medicine&lt;/_tertiary_title&gt;&lt;_type_work&gt;Journal Article; Meta-Analysis; Research Support, Non-U.S. Gov&amp;apos;t; Systematic Review&lt;/_type_work&gt;&lt;_url&gt;http://www.ncbi.nlm.nih.gov/entrez/query.fcgi?cmd=Retrieve&amp;amp;db=pubmed&amp;amp;dopt=Abstract&amp;amp;list_uids=32912348&amp;amp;query_hl=1&lt;/_url&gt;&lt;_volume&gt;50&lt;/_volume&gt;&lt;_created&gt;65445529&lt;/_created&gt;&lt;_modified&gt;65445529&lt;/_modified&gt;&lt;_impact_factor&gt;  10.592&lt;/_impact_factor&gt;&lt;_collection_scope&gt;SCI;SCIE;SSCI&lt;/_collection_scope&gt;&lt;_accessed&gt;65445529&lt;/_accessed&gt;&lt;/Details&gt;&lt;Extra&gt;&lt;DBUID&gt;{DC8F994A-F439-4DCD-96C6-CBE3FB6F2E41}&lt;/DBUID&gt;&lt;/Extra&gt;&lt;/Item&gt;&lt;/References&gt;&lt;/Group&gt;&lt;/Citation&gt;_x000a_"/>
    <w:docVar w:name="NE.Ref{6ADBC920-D1E4-4D8C-BB44-277E938B8767}" w:val=" ADDIN NE.Ref.{6ADBC920-D1E4-4D8C-BB44-277E938B8767}&lt;Citation&gt;&lt;Group&gt;&lt;References&gt;&lt;Item&gt;&lt;ID&gt;34&lt;/ID&gt;&lt;UID&gt;{F4C0895A-EEE0-4840-884F-CD8A1CE6B8D2}&lt;/UID&gt;&lt;Title&gt;Psychological factors and coping strategies in pregnancies complicated by hypertension: A cluster-analytic approach&lt;/Title&gt;&lt;Template&gt;Journal Article&lt;/Template&gt;&lt;Star&gt;0&lt;/Star&gt;&lt;Tag&gt;0&lt;/Tag&gt;&lt;Author&gt;Chapuis-de-Andrade, S; Moret-Tatay, C; de Paula, T A; Irigaray, T Q; Antonello, ICF; Da, Costa BEP&lt;/Author&gt;&lt;Year&gt;2022&lt;/Year&gt;&lt;Details&gt;&lt;_accessed&gt;65512021&lt;/_accessed&gt;&lt;_accession_num&gt;34597892&lt;/_accession_num&gt;&lt;_author_adr&gt;Postgraduate Program in Medicine and Health Sciences, Pontifical Catholic  University of Rio Grande do Sul, Porto Alegre, Brazil; Department of Public  Health, Federal Institute of Education, Science and Technology of Rio Grande do  Sul (IFRS), Brazil. Electronic address: sabrinachapuis@gmail.com.; MEB laboratory, Faculty of Psychology, Universidad Católica de Valencia San  Vicente Mártir (UCV), Valencia, Spain; Dipartimento di Neuroscienze Salute  Mentale e Organi di Senso (NESMOS). La Sapienza University of Rome. Piazzale Aldo  Moro, 5, 00185 Roma RM, Italy.; School of Medicine, Pontifical Catholic University of Rio Grande do Sul, Porto  Alegre, Brazil.; Postgraduate Program in Psychology, Pontifical Catholic University of Rio Grande  do Sul, Porto Alegre, Brazil.; Postgraduate Program in Medicine and Health Sciences, Pontifical Catholic  University of Rio Grande do Sul, Porto Alegre, Brazil.; Postgraduate Program in Medicine and Health Sciences, Pontifical Catholic  University of Rio Grande do Sul, Porto Alegre, Brazil.&lt;/_author_adr&gt;&lt;_created&gt;65512020&lt;/_created&gt;&lt;_date&gt;2022-01-01&lt;/_date&gt;&lt;_date_display&gt;2022 Jan 1&lt;/_date_display&gt;&lt;_doi&gt;10.1016/j.jad.2021.09.049&lt;/_doi&gt;&lt;_impact_factor&gt;   6.533&lt;/_impact_factor&gt;&lt;_isbn&gt;1573-2517 (Electronic); 0165-0327 (Linking)&lt;/_isbn&gt;&lt;_journal&gt;J Affect Disord&lt;/_journal&gt;&lt;_keywords&gt;Adaptation; Anxiety; Depression; Hypertension; Pregnancy; Pregnancy-induced; Psychological; Stress&lt;/_keywords&gt;&lt;_language&gt;eng&lt;/_language&gt;&lt;_modified&gt;65512021&lt;/_modified&gt;&lt;_ori_publication&gt;Copyright © 2021. Published by Elsevier B.V.&lt;/_ori_publication&gt;&lt;_pages&gt;89-94&lt;/_pages&gt;&lt;_subject_headings&gt;*Adaptation, Psychological; Anxiety/epidemiology; Cross-Sectional Studies; Emotions; Female; Humans; *Hypertension/epidemiology; Pregnancy; Stress, Psychological&lt;/_subject_headings&gt;&lt;_tertiary_title&gt;Journal of affective disorders&lt;/_tertiary_title&gt;&lt;_type_work&gt;Journal Article; Research Support, Non-U.S. Gov&amp;apos;t&lt;/_type_work&gt;&lt;_url&gt;http://www.ncbi.nlm.nih.gov/entrez/query.fcgi?cmd=Retrieve&amp;amp;db=pubmed&amp;amp;dopt=Abstract&amp;amp;list_uids=34597892&amp;amp;query_hl=1&lt;/_url&gt;&lt;_volume&gt;296&lt;/_volume&gt;&lt;/Details&gt;&lt;Extra&gt;&lt;DBUID&gt;{DC8F994A-F439-4DCD-96C6-CBE3FB6F2E41}&lt;/DBUID&gt;&lt;/Extra&gt;&lt;/Item&gt;&lt;/References&gt;&lt;/Group&gt;&lt;/Citation&gt;_x000a_"/>
    <w:docVar w:name="NE.Ref{73EF42FB-22AB-4714-BF3D-3D2EA7A52782}" w:val=" ADDIN NE.Ref.{73EF42FB-22AB-4714-BF3D-3D2EA7A52782}&lt;Citation&gt;&lt;Group&gt;&lt;References&gt;&lt;Item&gt;&lt;ID&gt;16&lt;/ID&gt;&lt;UID&gt;{58DDCA04-85A3-4AF8-9705-48651113E5AF}&lt;/UID&gt;&lt;Title&gt;Analysis of the status and influencing factors of prenatal depression and anxiety among pregnant women in a region of central China&lt;/Title&gt;&lt;Template&gt;Journal Article&lt;/Template&gt;&lt;Star&gt;0&lt;/Star&gt;&lt;Tag&gt;0&lt;/Tag&gt;&lt;Author&gt;Changjia, Fan; Yang, Wan; Wenru, Shang; Jiayan, Huang&lt;/Author&gt;&lt;Year&gt;2020&lt;/Year&gt;&lt;Details&gt;&lt;_accessed&gt;65523312&lt;/_accessed&gt;&lt;_created&gt;65445533&lt;/_created&gt;&lt;_doi&gt;10.3969/j.issn.1673-5293.2020.00.000&lt;/_doi&gt;&lt;_issue&gt;6&lt;/_issue&gt;&lt;_journal&gt;Chin J Women Child Health Res&lt;/_journal&gt;&lt;_modified&gt;65523312&lt;/_modified&gt;&lt;_pages&gt;697-705&lt;/_pages&gt;&lt;_tertiary_title&gt;Chinese Journal of Women and Children Health Research,&lt;/_tertiary_title&gt;&lt;_volume&gt;31&lt;/_volume&gt;&lt;/Details&gt;&lt;Extra&gt;&lt;DBUID&gt;{DC8F994A-F439-4DCD-96C6-CBE3FB6F2E41}&lt;/DBUID&gt;&lt;/Extra&gt;&lt;/Item&gt;&lt;/References&gt;&lt;/Group&gt;&lt;/Citation&gt;_x000a_"/>
    <w:docVar w:name="NE.Ref{75CF5312-4762-45A7-A786-E631A63F2EAD}" w:val=" ADDIN NE.Ref.{75CF5312-4762-45A7-A786-E631A63F2EAD}&lt;Citation&gt;&lt;Group&gt;&lt;References&gt;&lt;Item&gt;&lt;ID&gt;17&lt;/ID&gt;&lt;UID&gt;{41EA1BEF-4F05-42F5-A22C-C43BADEE6837}&lt;/UID&gt;&lt;Title&gt;China Women&amp;apos;s and Children&amp;apos;s Health Assoc Women&amp;apos;s Mental Health Care Tech Group. Expert consensus on the management of mental health in pregnant and postpartum women (2019) &lt;/Title&gt;&lt;Template&gt;Journal Article&lt;/Template&gt;&lt;Star&gt;0&lt;/Star&gt;&lt;Tag&gt;0&lt;/Tag&gt;&lt;Author&gt;Chin-Prev-Med-Assoc-Mental-Health-Group&lt;/Author&gt;&lt;Year&gt;2019&lt;/Year&gt;&lt;Details&gt;&lt;_issue&gt;7&lt;/_issue&gt;&lt;_volume&gt;30&lt;/_volume&gt;&lt;_pages&gt;781-786&lt;/_pages&gt;&lt;_journal&gt;Chin J Women Child Health Res&lt;/_journal&gt;&lt;_accessed&gt;65445536&lt;/_accessed&gt;&lt;_created&gt;65445536&lt;/_created&gt;&lt;_modified&gt;65445536&lt;/_modified&gt;&lt;/Details&gt;&lt;Extra&gt;&lt;DBUID&gt;{DC8F994A-F439-4DCD-96C6-CBE3FB6F2E41}&lt;/DBUID&gt;&lt;/Extra&gt;&lt;/Item&gt;&lt;/References&gt;&lt;/Group&gt;&lt;Group&gt;&lt;References&gt;&lt;Item&gt;&lt;ID&gt;18&lt;/ID&gt;&lt;UID&gt;{1ACC7562-3DDA-44D6-A643-EE9927D68179}&lt;/UID&gt;&lt;Title&gt;The association between mental illness, psychotropic medication use and hypertensive disorders in pregnancy: A multicentre study&lt;/Title&gt;&lt;Template&gt;Journal Article&lt;/Template&gt;&lt;Star&gt;0&lt;/Star&gt;&lt;Tag&gt;0&lt;/Tag&gt;&lt;Author&gt;Frayne, J; Watson, S; Snellen, M; Nguyen, T; Galbally, M&lt;/Author&gt;&lt;Year&gt;2021&lt;/Year&gt;&lt;Details&gt;&lt;_accession_num&gt;33636509&lt;/_accession_num&gt;&lt;_author_adr&gt;Medical School, Division of General Practice, The University of Western  Australia, Australia; King Edward Memorial Hospital, Australia. Electronic  address: Jacqueline.frayne@uwa.edu.au.; The College of Science, Health, Engineering and Education, Murdoch University,  Australia; School of Medicine, University of Notre Dame, Australia.; Mercy Hospital for Women, Heidelberg, Australia.; Medical School, Division of Psychiatry, The University of Western Australia,  Crawley, Australia; Peel and Rockingham Kwinana Mental Health Services,  Australia.; King Edward Memorial Hospital, Australia; The College of Science, Health,  Engineering and Education, Murdoch University, Australia; School of Medicine,  University of Notre Dame, Australia.&lt;/_author_adr&gt;&lt;_date_display&gt;2021 Jun&lt;/_date_display&gt;&lt;_date&gt;2021-06-01&lt;/_date&gt;&lt;_doi&gt;10.1016/j.preghy.2021.02.002&lt;/_doi&gt;&lt;_isbn&gt;2210-7797 (Electronic); 2210-7789 (Linking)&lt;/_isbn&gt;&lt;_journal&gt;Pregnancy Hypertens&lt;/_journal&gt;&lt;_keywords&gt;Antidepressants; Hypertension; Mental illness; Pregnancy; Psychotropic medication&lt;/_keywords&gt;&lt;_language&gt;eng&lt;/_language&gt;&lt;_ori_publication&gt;Copyright © 2021 International Society for the Study of Hypertension in _x000d__x000a_      Pregnancy. Published by Elsevier B.V. All rights reserved.&lt;/_ori_publication&gt;&lt;_pages&gt;22-26&lt;/_pages&gt;&lt;_subject_headings&gt;Adult; Antidepressive Agents/adverse effects/*therapeutic use; Diabetes, Gestational/epidemiology; Female; Humans; Hypertension, Pregnancy-Induced/*chemically induced/epidemiology; Mental Disorders/*drug therapy; Pre-Eclampsia/chemically induced/epidemiology; Pregnancy; Pregnancy Complications/*drug therapy/epidemiology; Psychotropic Drugs/adverse effects/*therapeutic use; Retrospective Studies; Risk Factors&lt;/_subject_headings&gt;&lt;_tertiary_title&gt;Pregnancy hypertension&lt;/_tertiary_title&gt;&lt;_type_work&gt;Journal Article; Multicenter Study&lt;/_type_work&gt;&lt;_url&gt;http://www.ncbi.nlm.nih.gov/entrez/query.fcgi?cmd=Retrieve&amp;amp;db=pubmed&amp;amp;dopt=Abstract&amp;amp;list_uids=33636509&amp;amp;query_hl=1&lt;/_url&gt;&lt;_volume&gt;24&lt;/_volume&gt;&lt;_created&gt;65445573&lt;/_created&gt;&lt;_modified&gt;65445573&lt;/_modified&gt;&lt;_impact_factor&gt;   2.494&lt;/_impact_factor&gt;&lt;_collection_scope&gt;SCIE&lt;/_collection_scope&gt;&lt;_accessed&gt;65445573&lt;/_accessed&gt;&lt;/Details&gt;&lt;Extra&gt;&lt;DBUID&gt;{DC8F994A-F439-4DCD-96C6-CBE3FB6F2E41}&lt;/DBUID&gt;&lt;/Extra&gt;&lt;/Item&gt;&lt;/References&gt;&lt;/Group&gt;&lt;/Citation&gt;_x000a_"/>
    <w:docVar w:name="NE.Ref{85F631F3-FC2A-4586-8A2D-A85660F61E97}" w:val=" ADDIN NE.Ref.{85F631F3-FC2A-4586-8A2D-A85660F61E97}&lt;Citation&gt;&lt;Group&gt;&lt;References&gt;&lt;Item&gt;&lt;ID&gt;7&lt;/ID&gt;&lt;UID&gt;{8BBDBD8B-6A26-47EF-BC0F-EBFAFE52FF69}&lt;/UID&gt;&lt;Title&gt;A self-rating depression scale&lt;/Title&gt;&lt;Template&gt;Journal Article&lt;/Template&gt;&lt;Star&gt;0&lt;/Star&gt;&lt;Tag&gt;0&lt;/Tag&gt;&lt;Author&gt;Zung, W W&lt;/Author&gt;&lt;Year&gt;1965&lt;/Year&gt;&lt;Details&gt;&lt;_accession_num&gt;14221692&lt;/_accession_num&gt;&lt;_date_display&gt;1965 Jan&lt;/_date_display&gt;&lt;_date&gt;1965-01-01&lt;/_date&gt;&lt;_doi&gt;10.1001/archpsyc.1965.01720310065008&lt;/_doi&gt;&lt;_isbn&gt;0003-990X (Print); 0003-990X (Linking)&lt;/_isbn&gt;&lt;_journal&gt;Arch Gen Psychiatry&lt;/_journal&gt;&lt;_keywords&gt;*DEPRESSION; *DIAGNOSIS; *PSYCHOLOGICAL TESTS&lt;/_keywords&gt;&lt;_language&gt;eng&lt;/_language&gt;&lt;_pages&gt;63-70&lt;/_pages&gt;&lt;_subject_headings&gt;*Depression; *Depressive Disorder; *Diagnosis; Humans; *Psychological Tests&lt;/_subject_headings&gt;&lt;_tertiary_title&gt;Archives of general psychiatry&lt;/_tertiary_title&gt;&lt;_type_work&gt;Journal Article&lt;/_type_work&gt;&lt;_url&gt;http://www.ncbi.nlm.nih.gov/entrez/query.fcgi?cmd=Retrieve&amp;amp;db=pubmed&amp;amp;dopt=Abstract&amp;amp;list_uids=14221692&amp;amp;query_hl=1&lt;/_url&gt;&lt;_volume&gt;12&lt;/_volume&gt;&lt;_created&gt;65444631&lt;/_created&gt;&lt;_modified&gt;65444631&lt;/_modified&gt;&lt;_accessed&gt;65444631&lt;/_accessed&gt;&lt;/Details&gt;&lt;Extra&gt;&lt;DBUID&gt;{DC8F994A-F439-4DCD-96C6-CBE3FB6F2E41}&lt;/DBUID&gt;&lt;/Extra&gt;&lt;/Item&gt;&lt;/References&gt;&lt;/Group&gt;&lt;/Citation&gt;_x000a_"/>
    <w:docVar w:name="NE.Ref{88389932-8096-4169-8775-CF3A131B2678}" w:val=" ADDIN NE.Ref.{88389932-8096-4169-8775-CF3A131B2678}&lt;Citation&gt;&lt;Group&gt;&lt;References&gt;&lt;Item&gt;&lt;ID&gt;7&lt;/ID&gt;&lt;UID&gt;{8BBDBD8B-6A26-47EF-BC0F-EBFAFE52FF69}&lt;/UID&gt;&lt;Title&gt;A self-rating depression scale&lt;/Title&gt;&lt;Template&gt;Journal Article&lt;/Template&gt;&lt;Star&gt;0&lt;/Star&gt;&lt;Tag&gt;0&lt;/Tag&gt;&lt;Author&gt;Zung, W W&lt;/Author&gt;&lt;Year&gt;1965&lt;/Year&gt;&lt;Details&gt;&lt;_accessed&gt;65444631&lt;/_accessed&gt;&lt;_accession_num&gt;14221692&lt;/_accession_num&gt;&lt;_created&gt;65444631&lt;/_created&gt;&lt;_date&gt;1965-01-01&lt;/_date&gt;&lt;_date_display&gt;1965 Jan&lt;/_date_display&gt;&lt;_doi&gt;10.1001/archpsyc.1965.01720310065008&lt;/_doi&gt;&lt;_isbn&gt;0003-990X (Print); 0003-990X (Linking)&lt;/_isbn&gt;&lt;_journal&gt;Arch Gen Psychiatry&lt;/_journal&gt;&lt;_keywords&gt;*DEPRESSION; *DIAGNOSIS; *PSYCHOLOGICAL TESTS&lt;/_keywords&gt;&lt;_language&gt;eng&lt;/_language&gt;&lt;_modified&gt;65444631&lt;/_modified&gt;&lt;_pages&gt;63-70&lt;/_pages&gt;&lt;_subject_headings&gt;*Depression; *Depressive Disorder; *Diagnosis; Humans; *Psychological Tests&lt;/_subject_headings&gt;&lt;_tertiary_title&gt;Archives of general psychiatry&lt;/_tertiary_title&gt;&lt;_type_work&gt;Journal Article&lt;/_type_work&gt;&lt;_url&gt;http://www.ncbi.nlm.nih.gov/entrez/query.fcgi?cmd=Retrieve&amp;amp;db=pubmed&amp;amp;dopt=Abstract&amp;amp;list_uids=14221692&amp;amp;query_hl=1&lt;/_url&gt;&lt;_volume&gt;12&lt;/_volume&gt;&lt;/Details&gt;&lt;Extra&gt;&lt;DBUID&gt;{DC8F994A-F439-4DCD-96C6-CBE3FB6F2E41}&lt;/DBUID&gt;&lt;/Extra&gt;&lt;/Item&gt;&lt;/References&gt;&lt;/Group&gt;&lt;/Citation&gt;_x000a_"/>
    <w:docVar w:name="NE.Ref{8AA35FF9-4879-4B8B-9272-EA3F03162A03}" w:val=" ADDIN NE.Ref.{8AA35FF9-4879-4B8B-9272-EA3F03162A03}&lt;Citation&gt;&lt;Group&gt;&lt;References&gt;&lt;Item&gt;&lt;ID&gt;323&lt;/ID&gt;&lt;UID&gt;{97CA20F4-C133-41FC-94F0-90963B0E4699}&lt;/UID&gt;&lt;Title&gt;Sample size estimation in clinical trial&lt;/Title&gt;&lt;Template&gt;Journal Article&lt;/Template&gt;&lt;Star&gt;0&lt;/Star&gt;&lt;Tag&gt;0&lt;/Tag&gt;&lt;Author&gt;Sakpal, T V&lt;/Author&gt;&lt;Year&gt;2010&lt;/Year&gt;&lt;Details&gt;&lt;_accession_num&gt;21829786&lt;/_accession_num&gt;&lt;_author_adr&gt;Principal Statistician, Biostatistics, PharmaNet Clinical Services Pvt. Ltd.&lt;/_author_adr&gt;&lt;_created&gt;65469012&lt;/_created&gt;&lt;_date&gt;2010-04-01&lt;/_date&gt;&lt;_date_display&gt;2010 Apr&lt;/_date_display&gt;&lt;_isbn&gt;2229-5488 (Electronic); 2229-3485 (Print); 2229-3485 (Linking)&lt;/_isbn&gt;&lt;_issue&gt;2&lt;/_issue&gt;&lt;_journal&gt;Perspect Clin Res&lt;/_journal&gt;&lt;_keywords&gt;Sample size; Type I error; Type II error; clinically significant; power; statistically significant&lt;/_keywords&gt;&lt;_language&gt;eng&lt;/_language&gt;&lt;_modified&gt;65469012&lt;/_modified&gt;&lt;_pages&gt;67-9&lt;/_pages&gt;&lt;_tertiary_title&gt;Perspectives in clinical research&lt;/_tertiary_title&gt;&lt;_type_work&gt;Journal Article&lt;/_type_work&gt;&lt;_url&gt;http://www.ncbi.nlm.nih.gov/entrez/query.fcgi?cmd=Retrieve&amp;amp;db=pubmed&amp;amp;dopt=Abstract&amp;amp;list_uids=21829786&amp;amp;query_hl=1&lt;/_url&gt;&lt;_volume&gt;1&lt;/_volume&gt;&lt;/Details&gt;&lt;Extra&gt;&lt;DBUID&gt;{AB70F59E-89A8-4AAB-90FA-C897C2C95092}&lt;/DBUID&gt;&lt;/Extra&gt;&lt;/Item&gt;&lt;/References&gt;&lt;/Group&gt;&lt;Group&gt;&lt;References&gt;&lt;Item&gt;&lt;ID&gt;324&lt;/ID&gt;&lt;UID&gt;{28E622E6-5389-4964-808B-26C67675C51D}&lt;/UID&gt;&lt;Title&gt;Statistical methods for rates and proportions&lt;/Title&gt;&lt;Template&gt;Book&lt;/Template&gt;&lt;Star&gt;0&lt;/Star&gt;&lt;Tag&gt;0&lt;/Tag&gt;&lt;Author&gt;Fleiss, Joseph L; Levin, Bruce; Paik, Myunghee Cho&lt;/Author&gt;&lt;Year&gt;2003&lt;/Year&gt;&lt;Details&gt;&lt;_accessed&gt;65469030&lt;/_accessed&gt;&lt;_created&gt;65469030&lt;/_created&gt;&lt;_isbn&gt;9780471526292&lt;/_isbn&gt;&lt;_modified&gt;65469031&lt;/_modified&gt;&lt;_place_published&gt;Hoboken&lt;/_place_published&gt;&lt;_publisher&gt; John Wiley &amp;amp; Sons, Inc.&lt;/_publisher&gt;&lt;_url&gt;https://onlinelibrary.wiley.com/doi/book/10.1002/0471445428#/&lt;/_url&gt;&lt;/Details&gt;&lt;Extra&gt;&lt;DBUID&gt;{AB70F59E-89A8-4AAB-90FA-C897C2C95092}&lt;/DBUID&gt;&lt;/Extra&gt;&lt;/Item&gt;&lt;/References&gt;&lt;/Group&gt;&lt;/Citation&gt;_x000a_"/>
    <w:docVar w:name="NE.Ref{8FE782C6-9E8F-499A-87B4-2F4BC7DBAD4C}" w:val=" ADDIN NE.Ref.{8FE782C6-9E8F-499A-87B4-2F4BC7DBAD4C}&lt;Citation&gt;&lt;Group&gt;&lt;References&gt;&lt;Item&gt;&lt;ID&gt;16&lt;/ID&gt;&lt;UID&gt;{58DDCA04-85A3-4AF8-9705-48651113E5AF}&lt;/UID&gt;&lt;Title&gt;Analysis of the status and influencing factors of prenatal depression and anxiety among pregnant women in a region of central China&lt;/Title&gt;&lt;Template&gt;Journal Article&lt;/Template&gt;&lt;Star&gt;0&lt;/Star&gt;&lt;Tag&gt;0&lt;/Tag&gt;&lt;Author&gt;Changjia, Fan; Yang, Wan; Wenru, Shang; Jiayan, Huang&lt;/Author&gt;&lt;Year&gt;2020&lt;/Year&gt;&lt;Details&gt;&lt;_issue&gt;6&lt;/_issue&gt;&lt;_volume&gt;31&lt;/_volume&gt;&lt;_pages&gt;697-705&lt;/_pages&gt;&lt;_accessed&gt;65445533&lt;/_accessed&gt;&lt;_created&gt;65445533&lt;/_created&gt;&lt;_modified&gt;65445533&lt;/_modified&gt;&lt;_tertiary_title&gt;Chinese Journal of Women and Children Health Research,&lt;/_tertiary_title&gt;&lt;_journal&gt;Chin J Women Child Health Res&lt;/_journal&gt;&lt;/Details&gt;&lt;Extra&gt;&lt;DBUID&gt;{DC8F994A-F439-4DCD-96C6-CBE3FB6F2E41}&lt;/DBUID&gt;&lt;/Extra&gt;&lt;/Item&gt;&lt;/References&gt;&lt;/Group&gt;&lt;/Citation&gt;_x000a_"/>
    <w:docVar w:name="NE.Ref{90CB027E-BE5A-4D28-892E-E90460E8C9F1}" w:val=" ADDIN NE.Ref.{90CB027E-BE5A-4D28-892E-E90460E8C9F1}&lt;Citation&gt;&lt;Group&gt;&lt;References&gt;&lt;Item&gt;&lt;ID&gt;7&lt;/ID&gt;&lt;UID&gt;{8BBDBD8B-6A26-47EF-BC0F-EBFAFE52FF69}&lt;/UID&gt;&lt;Title&gt;A self-rating depression scale&lt;/Title&gt;&lt;Template&gt;Journal Article&lt;/Template&gt;&lt;Star&gt;0&lt;/Star&gt;&lt;Tag&gt;0&lt;/Tag&gt;&lt;Author&gt;Zung, W W&lt;/Author&gt;&lt;Year&gt;1965&lt;/Year&gt;&lt;Details&gt;&lt;_accessed&gt;65444631&lt;/_accessed&gt;&lt;_accession_num&gt;14221692&lt;/_accession_num&gt;&lt;_created&gt;65444631&lt;/_created&gt;&lt;_date&gt;1965-01-01&lt;/_date&gt;&lt;_date_display&gt;1965 Jan&lt;/_date_display&gt;&lt;_doi&gt;10.1001/archpsyc.1965.01720310065008&lt;/_doi&gt;&lt;_isbn&gt;0003-990X (Print); 0003-990X (Linking)&lt;/_isbn&gt;&lt;_journal&gt;Arch Gen Psychiatry&lt;/_journal&gt;&lt;_keywords&gt;*DEPRESSION; *DIAGNOSIS; *PSYCHOLOGICAL TESTS&lt;/_keywords&gt;&lt;_language&gt;eng&lt;/_language&gt;&lt;_modified&gt;65444631&lt;/_modified&gt;&lt;_pages&gt;63-70&lt;/_pages&gt;&lt;_subject_headings&gt;*Depression; *Depressive Disorder; *Diagnosis; Humans; *Psychological Tests&lt;/_subject_headings&gt;&lt;_tertiary_title&gt;Archives of general psychiatry&lt;/_tertiary_title&gt;&lt;_type_work&gt;Journal Article&lt;/_type_work&gt;&lt;_url&gt;http://www.ncbi.nlm.nih.gov/entrez/query.fcgi?cmd=Retrieve&amp;amp;db=pubmed&amp;amp;dopt=Abstract&amp;amp;list_uids=14221692&amp;amp;query_hl=1&lt;/_url&gt;&lt;_volume&gt;12&lt;/_volume&gt;&lt;/Details&gt;&lt;Extra&gt;&lt;DBUID&gt;{DC8F994A-F439-4DCD-96C6-CBE3FB6F2E41}&lt;/DBUID&gt;&lt;/Extra&gt;&lt;/Item&gt;&lt;/References&gt;&lt;/Group&gt;&lt;/Citation&gt;_x000a_"/>
    <w:docVar w:name="NE.Ref{96CD33BF-6738-40E3-8AF2-0A4BCDD879D8}" w:val=" ADDIN NE.Ref.{96CD33BF-6738-40E3-8AF2-0A4BCDD879D8}&lt;Citation&gt;&lt;Group&gt;&lt;References&gt;&lt;Item&gt;&lt;ID&gt;302&lt;/ID&gt;&lt;UID&gt;{02618E7C-2057-44DB-A728-A6E86B6278A1}&lt;/UID&gt;&lt;Title&gt;Depression in pregnancy is associated with preexisting but not pregnancy-induced hypertension&lt;/Title&gt;&lt;Template&gt;Journal Article&lt;/Template&gt;&lt;Star&gt;0&lt;/Star&gt;&lt;Tag&gt;0&lt;/Tag&gt;&lt;Author&gt;Katon, W J; Russo, J E; Melville, J L; Katon, J G; Gavin, A R&lt;/Author&gt;&lt;Year&gt;2012&lt;/Year&gt;&lt;Details&gt;&lt;_accessed&gt;65451297&lt;/_accessed&gt;&lt;_accession_num&gt;22055108&lt;/_accession_num&gt;&lt;_author_adr&gt;Department of Psychiatry and Behavioral Sciences, University of Washington School  of Medicine, Box 356560, Seattle, WA 98195-6560, USA. wkaton@u.washington.edu&lt;/_author_adr&gt;&lt;_created&gt;65451297&lt;/_created&gt;&lt;_date&gt;2012-01-01&lt;/_date&gt;&lt;_date_display&gt;2012 Jan-Feb&lt;/_date_display&gt;&lt;_doi&gt;10.1016/j.genhosppsych.2011.09.018&lt;/_doi&gt;&lt;_impact_factor&gt;   7.587&lt;/_impact_factor&gt;&lt;_isbn&gt;1873-7714 (Electronic); 0163-8343 (Print); 0163-8343 (Linking)&lt;/_isbn&gt;&lt;_issue&gt;1&lt;/_issue&gt;&lt;_journal&gt;Gen Hosp Psychiatry&lt;/_journal&gt;&lt;_language&gt;eng&lt;/_language&gt;&lt;_modified&gt;65451298&lt;/_modified&gt;&lt;_ori_publication&gt;Copyright © 2012 Elsevier Inc. All rights reserved.&lt;/_ori_publication&gt;&lt;_pages&gt;9-16&lt;/_pages&gt;&lt;_subject_headings&gt;Adult; Antidepressive Agents/therapeutic use; Depression/drug therapy/*etiology; Female; Humans; Hypertension/*complications; Pregnancy/*psychology; Pregnancy Complications/*psychology; Prospective Studies; Regression Analysis; Surveys and Questionnaires; Young Adult&lt;/_subject_headings&gt;&lt;_tertiary_title&gt;General hospital psychiatry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22055108&amp;amp;query_hl=1&lt;/_url&gt;&lt;_volume&gt;34&lt;/_volume&gt;&lt;/Details&gt;&lt;Extra&gt;&lt;DBUID&gt;{AB70F59E-89A8-4AAB-90FA-C897C2C95092}&lt;/DBUID&gt;&lt;/Extra&gt;&lt;/Item&gt;&lt;/References&gt;&lt;/Group&gt;&lt;/Citation&gt;_x000a_"/>
    <w:docVar w:name="NE.Ref{97A9A266-822C-4643-A0BA-DC4B8A58C394}" w:val=" ADDIN NE.Ref.{97A9A266-822C-4643-A0BA-DC4B8A58C394}&lt;Citation&gt;&lt;Group&gt;&lt;References&gt;&lt;Item&gt;&lt;ID&gt;11&lt;/ID&gt;&lt;UID&gt;{490BF76C-9249-4592-ACEB-DBCC158FC461}&lt;/UID&gt;&lt;Title&gt;Pregnancy hypertension and its association with maternal anxiety and mood disorders: A population-based study of 9 million pregnancies&lt;/Title&gt;&lt;Template&gt;Journal Article&lt;/Template&gt;&lt;Star&gt;0&lt;/Star&gt;&lt;Tag&gt;0&lt;/Tag&gt;&lt;Author&gt;Raina, J; El-Messidi, A; Badeghiesh, A; Tulandi, T; Nguyen, T V; Suarthana, E&lt;/Author&gt;&lt;Year&gt;2021&lt;/Year&gt;&lt;Details&gt;&lt;_accession_num&gt;33388464&lt;/_accession_num&gt;&lt;_author_adr&gt;Department of Obstetrics and Gynecology, McGill University, Montréal, Québec,  Canada.; Department of Obstetrics and Gynecology, McGill University, Montréal, Québec,  Canada.; Department of Obstetrics and Gynecology, McGill University, Montréal, Québec,  Canada.; Department of Obstetrics and Gynecology, McGill University, Montréal, Québec,  Canada.; Department of Obstetrics and Gynecology, McGill University, Montréal, Québec,  Canada; Department of Psychiatry, McGill University, Montréal, Québec, Canada.; Department of Obstetrics and Gynecology, McGill University, Montréal, Québec,  Canada. Electronic address: eva.suarthana@mcgill.ca.&lt;/_author_adr&gt;&lt;_date_display&gt;2021 Feb 15&lt;/_date_display&gt;&lt;_date&gt;2021-02-15&lt;/_date&gt;&lt;_doi&gt;10.1016/j.jad.2020.10.058&lt;/_doi&gt;&lt;_isbn&gt;1573-2517 (Electronic); 0165-0327 (Linking)&lt;/_isbn&gt;&lt;_journal&gt;J Affect Disord&lt;/_journal&gt;&lt;_keywords&gt;Anxiety; Depression; Eclampsia; Gestational hypertension; Mood disorder; Preeclampsia&lt;/_keywords&gt;&lt;_language&gt;eng&lt;/_language&gt;&lt;_ori_publication&gt;Copyright © 2020. Published by Elsevier B.V.&lt;/_ori_publication&gt;&lt;_pages&gt;533-538&lt;/_pages&gt;&lt;_subject_headings&gt;Anxiety; Female; Humans; *Hypertension, Pregnancy-Induced/epidemiology; Mood Disorders/epidemiology; *Pre-Eclampsia; Pregnancy; Retrospective Studies; Risk Factors&lt;/_subject_headings&gt;&lt;_tertiary_title&gt;Journal of affective disorders&lt;/_tertiary_title&gt;&lt;_type_work&gt;Journal Article&lt;/_type_work&gt;&lt;_url&gt;http://www.ncbi.nlm.nih.gov/entrez/query.fcgi?cmd=Retrieve&amp;amp;db=pubmed&amp;amp;dopt=Abstract&amp;amp;list_uids=33388464&amp;amp;query_hl=1&lt;/_url&gt;&lt;_volume&gt;281&lt;/_volume&gt;&lt;_created&gt;65444739&lt;/_created&gt;&lt;_modified&gt;65444740&lt;/_modified&gt;&lt;_impact_factor&gt;   6.533&lt;/_impact_factor&gt;&lt;_accessed&gt;65444740&lt;/_accessed&gt;&lt;/Details&gt;&lt;Extra&gt;&lt;DBUID&gt;{DC8F994A-F439-4DCD-96C6-CBE3FB6F2E41}&lt;/DBUID&gt;&lt;/Extra&gt;&lt;/Item&gt;&lt;/References&gt;&lt;/Group&gt;&lt;/Citation&gt;_x000a_"/>
    <w:docVar w:name="NE.Ref{9A1CBDC4-2F88-41ED-80FD-39164A989C1E}" w:val=" ADDIN NE.Ref.{9A1CBDC4-2F88-41ED-80FD-39164A989C1E}&lt;Citation&gt;&lt;Group&gt;&lt;References&gt;&lt;Item&gt;&lt;ID&gt;323&lt;/ID&gt;&lt;UID&gt;{97CA20F4-C133-41FC-94F0-90963B0E4699}&lt;/UID&gt;&lt;Title&gt;Sample size estimation in clinical trial&lt;/Title&gt;&lt;Template&gt;Journal Article&lt;/Template&gt;&lt;Star&gt;0&lt;/Star&gt;&lt;Tag&gt;0&lt;/Tag&gt;&lt;Author&gt;Sakpal, T V&lt;/Author&gt;&lt;Year&gt;2010&lt;/Year&gt;&lt;Details&gt;&lt;_accession_num&gt;21829786&lt;/_accession_num&gt;&lt;_author_adr&gt;Principal Statistician, Biostatistics, PharmaNet Clinical Services Pvt. Ltd.&lt;/_author_adr&gt;&lt;_date_display&gt;2010 Apr&lt;/_date_display&gt;&lt;_date&gt;2010-04-01&lt;/_date&gt;&lt;_isbn&gt;2229-5488 (Electronic); 2229-3485 (Print); 2229-3485 (Linking)&lt;/_isbn&gt;&lt;_issue&gt;2&lt;/_issue&gt;&lt;_journal&gt;Perspect Clin Res&lt;/_journal&gt;&lt;_keywords&gt;Sample size; Type I error; Type II error; clinically significant; power; statistically significant&lt;/_keywords&gt;&lt;_language&gt;eng&lt;/_language&gt;&lt;_pages&gt;67-9&lt;/_pages&gt;&lt;_tertiary_title&gt;Perspectives in clinical research&lt;/_tertiary_title&gt;&lt;_type_work&gt;Journal Article&lt;/_type_work&gt;&lt;_url&gt;http://www.ncbi.nlm.nih.gov/entrez/query.fcgi?cmd=Retrieve&amp;amp;db=pubmed&amp;amp;dopt=Abstract&amp;amp;list_uids=21829786&amp;amp;query_hl=1&lt;/_url&gt;&lt;_volume&gt;1&lt;/_volume&gt;&lt;_created&gt;65469012&lt;/_created&gt;&lt;_modified&gt;65469012&lt;/_modified&gt;&lt;/Details&gt;&lt;Extra&gt;&lt;DBUID&gt;{AB70F59E-89A8-4AAB-90FA-C897C2C95092}&lt;/DBUID&gt;&lt;/Extra&gt;&lt;/Item&gt;&lt;/References&gt;&lt;/Group&gt;&lt;Group&gt;&lt;References&gt;&lt;Item&gt;&lt;ID&gt;324&lt;/ID&gt;&lt;UID&gt;{28E622E6-5389-4964-808B-26C67675C51D}&lt;/UID&gt;&lt;Title&gt;Statistical methods for rates and proportions&lt;/Title&gt;&lt;Template&gt;Book&lt;/Template&gt;&lt;Star&gt;0&lt;/Star&gt;&lt;Tag&gt;0&lt;/Tag&gt;&lt;Author&gt;Fleiss, Joseph L; Levin, Bruce; Paik, Myunghee Cho&lt;/Author&gt;&lt;Year&gt;2003&lt;/Year&gt;&lt;Details&gt;&lt;_isbn&gt;9780471526292&lt;/_isbn&gt;&lt;_publisher&gt; John Wiley &amp;amp; Sons, Inc.&lt;/_publisher&gt;&lt;_place_published&gt;Hoboken&lt;/_place_published&gt;&lt;_accessed&gt;65469030&lt;/_accessed&gt;&lt;_created&gt;65469030&lt;/_created&gt;&lt;_modified&gt;65469031&lt;/_modified&gt;&lt;_url&gt;https://onlinelibrary.wiley.com/doi/book/10.1002/0471445428#/&lt;/_url&gt;&lt;/Details&gt;&lt;Extra&gt;&lt;DBUID&gt;{AB70F59E-89A8-4AAB-90FA-C897C2C95092}&lt;/DBUID&gt;&lt;/Extra&gt;&lt;/Item&gt;&lt;/References&gt;&lt;/Group&gt;&lt;/Citation&gt;_x000a_"/>
    <w:docVar w:name="NE.Ref{9B176B95-8AE0-4375-8742-DD35C28A874C}" w:val=" ADDIN NE.Ref.{9B176B95-8AE0-4375-8742-DD35C28A874C}&lt;Citation&gt;&lt;Group&gt;&lt;References&gt;&lt;Item&gt;&lt;ID&gt;3&lt;/ID&gt;&lt;UID&gt;{C78A2CE9-A826-466F-8250-4297A441E638}&lt;/UID&gt;&lt;Title&gt;Maternal anxiety during pregnancy and adverse birth outcomes: A systematic review and meta-analysis of prospective cohort studies&lt;/Title&gt;&lt;Template&gt;Journal Article&lt;/Template&gt;&lt;Star&gt;0&lt;/Star&gt;&lt;Tag&gt;0&lt;/Tag&gt;&lt;Author&gt;Ding, X X; Wu, Y L; Xu, S J; Zhu, R P; Jia, X M; Zhang, S F; Huang, K; Zhu, P; Hao, J H; Tao, F B&lt;/Author&gt;&lt;Year&gt;2014&lt;/Year&gt;&lt;Details&gt;&lt;_accession_num&gt;24679397&lt;/_accession_num&gt;&lt;_author_adr&gt;Department of Maternal, Child and Adolescent Health, School of Public Health,  Anhui Medical University, No. 81 Meishan Road, Hefei 230032, Anhui, China; Anhui  Provincial Key Laboratory of Population Health &amp;amp; Aristogenics, Hefei 230032,  Anhui, China.; Department of Epidemiology and Statistics, School of Public Health, Anhui Medical  University, No. 81 Meishan Road, Hefei 230032, Anhui, China.; Department of Maternal, Child and Adolescent Health, School of Public Health,  Anhui Medical University, No. 81 Meishan Road, Hefei 230032, Anhui, China; Anhui  Provincial Key Laboratory of Population Health &amp;amp; Aristogenics, Hefei 230032,  Anhui, China. Electronic address: xushaojun@ahmu.edu.cn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Obstetrics and Gynecology, Maternal and Child Health Hospital of  Anhui Province, Hefei 230001,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; Department of Maternal, Child and Adolescent Health, School of Public Health,  Anhui Medical University, No. 81 Meishan Road, Hefei 230032, Anhui, China; Anhui  Provincial Key Laboratory of Population Health &amp;amp; Aristogenics, Hefei 230032,  Anhui, China.&lt;/_author_adr&gt;&lt;_date_display&gt;2014 Apr&lt;/_date_display&gt;&lt;_date&gt;2014-04-01&lt;/_date&gt;&lt;_doi&gt;10.1016/j.jad.2014.02.027&lt;/_doi&gt;&lt;_isbn&gt;1573-2517 (Electronic); 0165-0327 (Linking)&lt;/_isbn&gt;&lt;_journal&gt;J Affect Disord&lt;/_journal&gt;&lt;_keywords&gt;Anxiety; Birth weight; Pregnancy; Preterm&lt;/_keywords&gt;&lt;_language&gt;eng&lt;/_language&gt;&lt;_ori_publication&gt;Copyright © 2014 Elsevier B.V. All rights reserved.&lt;/_ori_publication&gt;&lt;_pages&gt;103-10&lt;/_pages&gt;&lt;_subject_headings&gt;Anxiety/*epidemiology; Female; Humans; *Infant, Low Birth Weight; Infant, Newborn; Pregnancy; Pregnant Women/*psychology; Premature Birth/*epidemiology; Prospective Studies; Risk&lt;/_subject_headings&gt;&lt;_tertiary_title&gt;Journal of affective disorders&lt;/_tertiary_title&gt;&lt;_type_work&gt;Journal Article; Meta-Analysis; Research Support, Non-U.S. Gov&amp;apos;t; Review; Systematic Review&lt;/_type_work&gt;&lt;_url&gt;http://www.ncbi.nlm.nih.gov/entrez/query.fcgi?cmd=Retrieve&amp;amp;db=pubmed&amp;amp;dopt=Abstract&amp;amp;list_uids=24679397&amp;amp;query_hl=1&lt;/_url&gt;&lt;_volume&gt;159&lt;/_volume&gt;&lt;_created&gt;65444599&lt;/_created&gt;&lt;_modified&gt;65444600&lt;/_modified&gt;&lt;_impact_factor&gt;   6.533&lt;/_impact_factor&gt;&lt;_accessed&gt;65444599&lt;/_accessed&gt;&lt;/Details&gt;&lt;Extra&gt;&lt;DBUID&gt;{DC8F994A-F439-4DCD-96C6-CBE3FB6F2E41}&lt;/DBUID&gt;&lt;/Extra&gt;&lt;/Item&gt;&lt;/References&gt;&lt;/Group&gt;&lt;/Citation&gt;_x000a_"/>
    <w:docVar w:name="NE.Ref{9B8BA614-DAFB-424B-962D-CE4914965E6B}" w:val=" ADDIN NE.Ref.{9B8BA614-DAFB-424B-962D-CE4914965E6B}&lt;Citation&gt;&lt;Group&gt;&lt;References&gt;&lt;Item&gt;&lt;ID&gt;4&lt;/ID&gt;&lt;UID&gt;{12F444D9-83B7-4671-B88C-1882AF7EBA77}&lt;/UID&gt;&lt;Title&gt;Identifying the women at risk of antenatal anxiety and depression: A systematic review&lt;/Title&gt;&lt;Template&gt;Journal Article&lt;/Template&gt;&lt;Star&gt;0&lt;/Star&gt;&lt;Tag&gt;0&lt;/Tag&gt;&lt;Author&gt;Biaggi, A; Conroy, S; Pawlby, S; Pariante, C M&lt;/Author&gt;&lt;Year&gt;2016&lt;/Year&gt;&lt;Details&gt;&lt;_accessed&gt;65444740&lt;/_accessed&gt;&lt;_accession_num&gt;26650969&lt;/_accession_num&gt;&lt;_author_adr&gt;PO63 Section of Perinatal Psychiatry, Department of Psychosis Studies, Institute  of Psychiatry, Psychology &amp;amp; Neuroscience, King&amp;apos;s College London, De Crespigny  Park, London SE5 8AF, United Kingdom. Electronic address:  alessandra.biaggi@kcl.ac.uk.; Section of Perinatal Psychiatry, Department of Psychological Medicine, Institute  of Psychiatry Psychology &amp;amp; Neuroscience, King&amp;apos;s College London, London, United  Kingdom.; Section of Perinatal Psychiatry, Department of Psychological Medicine, Institute  of Psychiatry Psychology &amp;amp; Neuroscience, King&amp;apos;s College London, London, United  Kingdom.; Section of Perinatal Psychiatry, Department of Psychological Medicine, Institute  of Psychiatry Psychology &amp;amp; Neuroscience, King&amp;apos;s College London, London, United  Kingdom.&lt;/_author_adr&gt;&lt;_created&gt;65444602&lt;/_created&gt;&lt;_date&gt;2016-02-01&lt;/_date&gt;&lt;_date_display&gt;2016 Feb&lt;/_date_display&gt;&lt;_doi&gt;10.1016/j.jad.2015.11.014&lt;/_doi&gt;&lt;_impact_factor&gt;   6.533&lt;/_impact_factor&gt;&lt;_isbn&gt;1573-2517 (Electronic); 0165-0327 (Print); 0165-0327 (Linking)&lt;/_isbn&gt;&lt;_journal&gt;J Affect Disord&lt;/_journal&gt;&lt;_keywords&gt;Antenatal anxiety; Antenatal depression; Antenatal mental health; Risk factors&lt;/_keywords&gt;&lt;_language&gt;eng&lt;/_language&gt;&lt;_modified&gt;65444740&lt;/_modified&gt;&lt;_ori_publication&gt;Copyright © 2016 Elsevier B.V. All rights reserved.&lt;/_ori_publication&gt;&lt;_pages&gt;62-77&lt;/_pages&gt;&lt;_subject_headings&gt;Anxiety/*psychology; Depression/*psychology; Female; Humans; Pregnancy; Pregnancy Complications/*psychology; Risk Factors; *Women&amp;apos;s Health&lt;/_subject_headings&gt;&lt;_tertiary_title&gt;Journal of affective disorders&lt;/_tertiary_title&gt;&lt;_type_work&gt;Journal Article; Research Support, Non-U.S. Gov&amp;apos;t; Review; Systematic Review&lt;/_type_work&gt;&lt;_url&gt;http://www.ncbi.nlm.nih.gov/entrez/query.fcgi?cmd=Retrieve&amp;amp;db=pubmed&amp;amp;dopt=Abstract&amp;amp;list_uids=26650969&amp;amp;query_hl=1&lt;/_url&gt;&lt;_volume&gt;191&lt;/_volume&gt;&lt;/Details&gt;&lt;Extra&gt;&lt;DBUID&gt;{DC8F994A-F439-4DCD-96C6-CBE3FB6F2E41}&lt;/DBUID&gt;&lt;/Extra&gt;&lt;/Item&gt;&lt;/References&gt;&lt;/Group&gt;&lt;Group&gt;&lt;References&gt;&lt;Item&gt;&lt;ID&gt;303&lt;/ID&gt;&lt;UID&gt;{8A0C2230-A249-4731-A012-6D4F9EED47D4}&lt;/UID&gt;&lt;Title&gt;The moderating role of depression in the association between hypertension during  pregnancy and birth outcomes&lt;/Title&gt;&lt;Template&gt;Journal Article&lt;/Template&gt;&lt;Star&gt;0&lt;/Star&gt;&lt;Tag&gt;0&lt;/Tag&gt;&lt;Author&gt;Li, Y; Chang, J J; Zuo, R; Xian, H; Scharff, D&lt;/Author&gt;&lt;Year&gt;2023&lt;/Year&gt;&lt;Details&gt;&lt;_accession_num&gt;37340557&lt;/_accession_num&gt;&lt;_author_adr&gt;Department of Epidemiology and Biostatistics, College for Public Health and  Social Justice, Saint Louis University, St. Louis, MO, USA.; Department of Epidemiology and Biostatistics, College for Public Health and  Social Justice, Saint Louis University, St. Louis, MO, USA.; Department of Biostatistics, Louisiana State University Health Sciences  Center-New Orleans School of Public Health, New Orleans, LA, USA.; Department of Epidemiology and Biostatistics, College for Public Health and  Social Justice, Saint Louis University, St. Louis, MO, USA.; Department of Behavioral Science and Health Education, College for Public Health  and Social Justice, Saint Louis University, St. Louis, MO, USA.&lt;/_author_adr&gt;&lt;_collection_scope&gt;SCI;SCIE&lt;/_collection_scope&gt;&lt;_created&gt;65451302&lt;/_created&gt;&lt;_date&gt;2023-12-01&lt;/_date&gt;&lt;_date_display&gt;2023 Dec&lt;/_date_display&gt;&lt;_doi&gt;10.1080/10641955.2023.2226703&lt;/_doi&gt;&lt;_impact_factor&gt;   2.698&lt;/_impact_factor&gt;&lt;_isbn&gt;1525-6065 (Electronic); 1064-1955 (Linking)&lt;/_isbn&gt;&lt;_issue&gt;1&lt;/_issue&gt;&lt;_journal&gt;Hypertens Pregnancy&lt;/_journal&gt;&lt;_keywords&gt;Hypertension; depression; low birth weight; pregnancy; preterm birth&lt;/_keywords&gt;&lt;_language&gt;eng&lt;/_language&gt;&lt;_modified&gt;65451302&lt;/_modified&gt;&lt;_pages&gt;2226703&lt;/_pages&gt;&lt;_subject_headings&gt;Infant, Newborn; Pregnancy; Female; Humans; Pregnancy Outcome; Infant, Low Birth Weight; *Premature Birth; Retrospective Studies; Depression/complications; *Hypertension&lt;/_subject_headings&gt;&lt;_tertiary_title&gt;Hypertension in pregnancy&lt;/_tertiary_title&gt;&lt;_type_work&gt;Journal Article&lt;/_type_work&gt;&lt;_url&gt;http://www.ncbi.nlm.nih.gov/entrez/query.fcgi?cmd=Retrieve&amp;amp;db=pubmed&amp;amp;dopt=Abstract&amp;amp;list_uids=37340557&amp;amp;query_hl=1&lt;/_url&gt;&lt;_volume&gt;42&lt;/_volume&gt;&lt;/Details&gt;&lt;Extra&gt;&lt;DBUID&gt;{AB70F59E-89A8-4AAB-90FA-C897C2C95092}&lt;/DBUID&gt;&lt;/Extra&gt;&lt;/Item&gt;&lt;/References&gt;&lt;/Group&gt;&lt;Group&gt;&lt;References&gt;&lt;Item&gt;&lt;ID&gt;304&lt;/ID&gt;&lt;UID&gt;{BAD6B1AC-00F8-4D70-A813-DD6A312F5A46}&lt;/UID&gt;&lt;Title&gt;Depression during pregnancy&lt;/Title&gt;&lt;Template&gt;Journal Article&lt;/Template&gt;&lt;Star&gt;0&lt;/Star&gt;&lt;Tag&gt;0&lt;/Tag&gt;&lt;Author&gt;Pearlstein, T&lt;/Author&gt;&lt;Year&gt;2015&lt;/Year&gt;&lt;Details&gt;&lt;_accessed&gt;65451333&lt;/_accessed&gt;&lt;_accession_num&gt;25976080&lt;/_accession_num&gt;&lt;_author_adr&gt;Department of Psychiatry and Human Behavior, Alpert Medical School of Brown  University, Providence, RI, USA; Women&amp;apos;s Behavioral Medicine, Women&amp;apos;s Medicine  Collaborative, 146 West River Street, Providence, RI 02904, USA. Electronic  address: Teri_Pearlstein@brown.edu.&lt;/_author_adr&gt;&lt;_created&gt;65451333&lt;/_created&gt;&lt;_date&gt;2015-07-01&lt;/_date&gt;&lt;_date_display&gt;2015 Jul&lt;/_date_display&gt;&lt;_doi&gt;10.1016/j.bpobgyn.2015.04.004&lt;/_doi&gt;&lt;_impact_factor&gt;   4.268&lt;/_impact_factor&gt;&lt;_isbn&gt;1532-1932 (Electronic); 1521-6934 (Linking)&lt;/_isbn&gt;&lt;_issue&gt;5&lt;/_issue&gt;&lt;_journal&gt;Best Pract Res Clin Obstet Gynaecol&lt;/_journal&gt;&lt;_keywords&gt;antidepressant; congenital malformation; depression; miscarriage; persistent pulmonary hypertension of the newborn; pregnancy&lt;/_keywords&gt;&lt;_language&gt;eng&lt;/_language&gt;&lt;_modified&gt;65451334&lt;/_modified&gt;&lt;_ori_publication&gt;Copyright © 2015 Elsevier Ltd. All rights reserved.&lt;/_ori_publication&gt;&lt;_pages&gt;754-64&lt;/_pages&gt;&lt;_subject_headings&gt;Antidepressive Agents/adverse effects/classification/*therapeutic use; Anxiety/psychology; Child Development; Congenital Abnormalities/epidemiology; Depression/*drug therapy/*psychology; Depressive Disorder, Major/diagnosis/epidemiology/*therapy; Female; Humans; Infant, Low Birth Weight; Infant, Newborn; Persistent Fetal Circulation Syndrome/epidemiology; Pregnancy; Pregnancy Complications/*psychology; Pregnancy Outcome; Premature Birth/epidemiology; Prenatal Exposure Delayed Effects; Stress, Psychological/psychology&lt;/_subject_headings&gt;&lt;_tertiary_title&gt;Best practice &amp;amp; research. Clinical obstetrics &amp;amp; gynaecology&lt;/_tertiary_title&gt;&lt;_type_work&gt;Journal Article; Review&lt;/_type_work&gt;&lt;_url&gt;http://www.ncbi.nlm.nih.gov/entrez/query.fcgi?cmd=Retrieve&amp;amp;db=pubmed&amp;amp;dopt=Abstract&amp;amp;list_uids=25976080&amp;amp;query_hl=1&lt;/_url&gt;&lt;_volume&gt;29&lt;/_volume&gt;&lt;/Details&gt;&lt;Extra&gt;&lt;DBUID&gt;{AB70F59E-89A8-4AAB-90FA-C897C2C95092}&lt;/DBUID&gt;&lt;/Extra&gt;&lt;/Item&gt;&lt;/References&gt;&lt;/Group&gt;&lt;/Citation&gt;_x000a_"/>
    <w:docVar w:name="NE.Ref{9D904098-3054-4444-8EC4-199A23E63897}" w:val=" ADDIN NE.Ref.{9D904098-3054-4444-8EC4-199A23E63897}&lt;Citation&gt;&lt;Group&gt;&lt;References&gt;&lt;Item&gt;&lt;ID&gt;6&lt;/ID&gt;&lt;UID&gt;{2F3239CE-AC18-4BDD-842A-F8E0A76117C4}&lt;/UID&gt;&lt;Title&gt;A rating instrument for anxiety disorders&lt;/Title&gt;&lt;Template&gt;Journal Article&lt;/Template&gt;&lt;Star&gt;0&lt;/Star&gt;&lt;Tag&gt;0&lt;/Tag&gt;&lt;Author&gt;Zung, W W&lt;/Author&gt;&lt;Year&gt;1971&lt;/Year&gt;&lt;Details&gt;&lt;_accession_num&gt;5172928&lt;/_accession_num&gt;&lt;_collection_scope&gt;SCI;SCIE;SSCI&lt;/_collection_scope&gt;&lt;_created&gt;65444629&lt;/_created&gt;&lt;_date&gt;1971-11-01&lt;/_date&gt;&lt;_date_display&gt;1971 Nov-Dec&lt;/_date_display&gt;&lt;_doi&gt;10.1016/S0033-3182(71)71479-0&lt;/_doi&gt;&lt;_impact_factor&gt;   3.099&lt;/_impact_factor&gt;&lt;_isbn&gt;0033-3182 (Print); 0033-3182 (Linking)&lt;/_isbn&gt;&lt;_issue&gt;6&lt;/_issue&gt;&lt;_journal&gt;Psychosomatics&lt;/_journal&gt;&lt;_language&gt;eng&lt;/_language&gt;&lt;_modified&gt;65444629&lt;/_modified&gt;&lt;_pages&gt;371-9&lt;/_pages&gt;&lt;_subject_headings&gt;Adolescent; Adult; Aged; Anxiety Disorders/*diagnosis; Female; Humans; Interview, Psychological; Male; Manifest Anxiety Scale; Middle Aged; Personality Assessment; *Personality Inventory; Psychophysiologic Disorders/diagnosis; Test Anxiety Scale&lt;/_subject_headings&gt;&lt;_tertiary_title&gt;Psychosomatics&lt;/_tertiary_title&gt;&lt;_type_work&gt;Comparative Study; Journal Article&lt;/_type_work&gt;&lt;_url&gt;http://www.ncbi.nlm.nih.gov/entrez/query.fcgi?cmd=Retrieve&amp;amp;db=pubmed&amp;amp;dopt=Abstract&amp;amp;list_uids=5172928&amp;amp;query_hl=1&lt;/_url&gt;&lt;_volume&gt;12&lt;/_volume&gt;&lt;/Details&gt;&lt;Extra&gt;&lt;DBUID&gt;{DC8F994A-F439-4DCD-96C6-CBE3FB6F2E41}&lt;/DBUID&gt;&lt;/Extra&gt;&lt;/Item&gt;&lt;/References&gt;&lt;/Group&gt;&lt;/Citation&gt;_x000a_"/>
    <w:docVar w:name="NE.Ref{9FDB2069-9948-4BDD-9B32-F351868EE182}" w:val=" ADDIN NE.Ref.{9FDB2069-9948-4BDD-9B32-F351868EE182}&lt;Citation&gt;&lt;Group&gt;&lt;References&gt;&lt;Item&gt;&lt;ID&gt;6&lt;/ID&gt;&lt;UID&gt;{2F3239CE-AC18-4BDD-842A-F8E0A76117C4}&lt;/UID&gt;&lt;Title&gt;A rating instrument for anxiety disorders&lt;/Title&gt;&lt;Template&gt;Journal Article&lt;/Template&gt;&lt;Star&gt;0&lt;/Star&gt;&lt;Tag&gt;0&lt;/Tag&gt;&lt;Author&gt;Zung, W W&lt;/Author&gt;&lt;Year&gt;1971&lt;/Year&gt;&lt;Details&gt;&lt;_accession_num&gt;5172928&lt;/_accession_num&gt;&lt;_date_display&gt;1971 Nov-Dec&lt;/_date_display&gt;&lt;_date&gt;1971-11-01&lt;/_date&gt;&lt;_doi&gt;10.1016/S0033-3182(71)71479-0&lt;/_doi&gt;&lt;_isbn&gt;0033-3182 (Print); 0033-3182 (Linking)&lt;/_isbn&gt;&lt;_issue&gt;6&lt;/_issue&gt;&lt;_journal&gt;Psychosomatics&lt;/_journal&gt;&lt;_language&gt;eng&lt;/_language&gt;&lt;_pages&gt;371-9&lt;/_pages&gt;&lt;_subject_headings&gt;Adolescent; Adult; Aged; Anxiety Disorders/*diagnosis; Female; Humans; Interview, Psychological; Male; Manifest Anxiety Scale; Middle Aged; Personality Assessment; *Personality Inventory; Psychophysiologic Disorders/diagnosis; Test Anxiety Scale&lt;/_subject_headings&gt;&lt;_tertiary_title&gt;Psychosomatics&lt;/_tertiary_title&gt;&lt;_type_work&gt;Comparative Study; Journal Article&lt;/_type_work&gt;&lt;_url&gt;http://www.ncbi.nlm.nih.gov/entrez/query.fcgi?cmd=Retrieve&amp;amp;db=pubmed&amp;amp;dopt=Abstract&amp;amp;list_uids=5172928&amp;amp;query_hl=1&lt;/_url&gt;&lt;_volume&gt;12&lt;/_volume&gt;&lt;_created&gt;65444629&lt;/_created&gt;&lt;_modified&gt;65444629&lt;/_modified&gt;&lt;_impact_factor&gt;   3.099&lt;/_impact_factor&gt;&lt;_collection_scope&gt;SCI;SCIE;SSCI&lt;/_collection_scope&gt;&lt;/Details&gt;&lt;Extra&gt;&lt;DBUID&gt;{DC8F994A-F439-4DCD-96C6-CBE3FB6F2E41}&lt;/DBUID&gt;&lt;/Extra&gt;&lt;/Item&gt;&lt;/References&gt;&lt;/Group&gt;&lt;/Citation&gt;_x000a_"/>
    <w:docVar w:name="NE.Ref{A0572D81-A546-4F8F-8983-DB19AD2158DD}" w:val=" ADDIN NE.Ref.{A0572D81-A546-4F8F-8983-DB19AD2158DD}&lt;Citation&gt;&lt;Group&gt;&lt;References&gt;&lt;Item&gt;&lt;ID&gt;6&lt;/ID&gt;&lt;UID&gt;{2F3239CE-AC18-4BDD-842A-F8E0A76117C4}&lt;/UID&gt;&lt;Title&gt;A rating instrument for anxiety disorders&lt;/Title&gt;&lt;Template&gt;Journal Article&lt;/Template&gt;&lt;Star&gt;0&lt;/Star&gt;&lt;Tag&gt;0&lt;/Tag&gt;&lt;Author&gt;Zung, W W&lt;/Author&gt;&lt;Year&gt;1971&lt;/Year&gt;&lt;Details&gt;&lt;_accession_num&gt;5172928&lt;/_accession_num&gt;&lt;_date_display&gt;1971 Nov-Dec&lt;/_date_display&gt;&lt;_date&gt;1971-11-01&lt;/_date&gt;&lt;_doi&gt;10.1016/S0033-3182(71)71479-0&lt;/_doi&gt;&lt;_isbn&gt;0033-3182 (Print); 0033-3182 (Linking)&lt;/_isbn&gt;&lt;_issue&gt;6&lt;/_issue&gt;&lt;_journal&gt;Psychosomatics&lt;/_journal&gt;&lt;_language&gt;eng&lt;/_language&gt;&lt;_pages&gt;371-9&lt;/_pages&gt;&lt;_subject_headings&gt;Adolescent; Adult; Aged; Anxiety Disorders/*diagnosis; Female; Humans; Interview, Psychological; Male; Manifest Anxiety Scale; Middle Aged; Personality Assessment; *Personality Inventory; Psychophysiologic Disorders/diagnosis; Test Anxiety Scale&lt;/_subject_headings&gt;&lt;_tertiary_title&gt;Psychosomatics&lt;/_tertiary_title&gt;&lt;_type_work&gt;Comparative Study; Journal Article&lt;/_type_work&gt;&lt;_url&gt;http://www.ncbi.nlm.nih.gov/entrez/query.fcgi?cmd=Retrieve&amp;amp;db=pubmed&amp;amp;dopt=Abstract&amp;amp;list_uids=5172928&amp;amp;query_hl=1&lt;/_url&gt;&lt;_volume&gt;12&lt;/_volume&gt;&lt;_created&gt;65444629&lt;/_created&gt;&lt;_modified&gt;65444629&lt;/_modified&gt;&lt;_impact_factor&gt;   3.099&lt;/_impact_factor&gt;&lt;_collection_scope&gt;SCI;SCIE;SSCI&lt;/_collection_scope&gt;&lt;/Details&gt;&lt;Extra&gt;&lt;DBUID&gt;{DC8F994A-F439-4DCD-96C6-CBE3FB6F2E41}&lt;/DBUID&gt;&lt;/Extra&gt;&lt;/Item&gt;&lt;/References&gt;&lt;/Group&gt;&lt;/Citation&gt;_x000a_"/>
    <w:docVar w:name="NE.Ref{A31BF243-2F52-46E5-88B3-11530B6B7853}" w:val=" ADDIN NE.Ref.{A31BF243-2F52-46E5-88B3-11530B6B7853}&lt;Citation&gt;&lt;Group&gt;&lt;References&gt;&lt;Item&gt;&lt;ID&gt;7&lt;/ID&gt;&lt;UID&gt;{8BBDBD8B-6A26-47EF-BC0F-EBFAFE52FF69}&lt;/UID&gt;&lt;Title&gt;A self-rating depression scale&lt;/Title&gt;&lt;Template&gt;Journal Article&lt;/Template&gt;&lt;Star&gt;0&lt;/Star&gt;&lt;Tag&gt;0&lt;/Tag&gt;&lt;Author&gt;Zung, W W&lt;/Author&gt;&lt;Year&gt;1965&lt;/Year&gt;&lt;Details&gt;&lt;_accession_num&gt;14221692&lt;/_accession_num&gt;&lt;_date_display&gt;1965 Jan&lt;/_date_display&gt;&lt;_date&gt;1965-01-01&lt;/_date&gt;&lt;_doi&gt;10.1001/archpsyc.1965.01720310065008&lt;/_doi&gt;&lt;_isbn&gt;0003-990X (Print); 0003-990X (Linking)&lt;/_isbn&gt;&lt;_journal&gt;Arch Gen Psychiatry&lt;/_journal&gt;&lt;_keywords&gt;*DEPRESSION; *DIAGNOSIS; *PSYCHOLOGICAL TESTS&lt;/_keywords&gt;&lt;_language&gt;eng&lt;/_language&gt;&lt;_pages&gt;63-70&lt;/_pages&gt;&lt;_subject_headings&gt;*Depression; *Depressive Disorder; *Diagnosis; Humans; *Psychological Tests&lt;/_subject_headings&gt;&lt;_tertiary_title&gt;Archives of general psychiatry&lt;/_tertiary_title&gt;&lt;_type_work&gt;Journal Article&lt;/_type_work&gt;&lt;_url&gt;http://www.ncbi.nlm.nih.gov/entrez/query.fcgi?cmd=Retrieve&amp;amp;db=pubmed&amp;amp;dopt=Abstract&amp;amp;list_uids=14221692&amp;amp;query_hl=1&lt;/_url&gt;&lt;_volume&gt;12&lt;/_volume&gt;&lt;_created&gt;65444631&lt;/_created&gt;&lt;_modified&gt;65444631&lt;/_modified&gt;&lt;_accessed&gt;65444631&lt;/_accessed&gt;&lt;/Details&gt;&lt;Extra&gt;&lt;DBUID&gt;{DC8F994A-F439-4DCD-96C6-CBE3FB6F2E41}&lt;/DBUID&gt;&lt;/Extra&gt;&lt;/Item&gt;&lt;/References&gt;&lt;/Group&gt;&lt;/Citation&gt;_x000a_"/>
    <w:docVar w:name="NE.Ref{A35708F4-71F7-4F52-BB74-0752B0497217}" w:val=" ADDIN NE.Ref.{A35708F4-71F7-4F52-BB74-0752B0497217}&lt;Citation&gt;&lt;Group&gt;&lt;References&gt;&lt;Item&gt;&lt;ID&gt;13&lt;/ID&gt;&lt;UID&gt;{7E9FBB81-8DC8-4950-A6B4-36585FA6F912}&lt;/UID&gt;&lt;Title&gt;Hypertension and pregnancy: Management and future risks&lt;/Title&gt;&lt;Template&gt;Journal Article&lt;/Template&gt;&lt;Star&gt;0&lt;/Star&gt;&lt;Tag&gt;0&lt;/Tag&gt;&lt;Author&gt;Reddy, S; Jim, B&lt;/Author&gt;&lt;Year&gt;2019&lt;/Year&gt;&lt;Details&gt;&lt;_accessed&gt;65445513&lt;/_accessed&gt;&lt;_accession_num&gt;31023448&lt;/_accession_num&gt;&lt;_author_adr&gt;Division of Nephrology and Hypertension, Henry Ford Hospital, Detroit, MI;  Division of Nephrology/Department of Medicine Jacobi Medical Center at Albert  Einstein College of Medicine, Bronx, NY. Electronic address:  snigdhatreddy@gmail.com.; Division of Nephrology and Hypertension, Henry Ford Hospital, Detroit, MI;  Division of Nephrology/Department of Medicine Jacobi Medical Center at Albert  Einstein College of Medicine, Bronx, NY.&lt;/_author_adr&gt;&lt;_created&gt;65445513&lt;/_created&gt;&lt;_date&gt;2019-03-01&lt;/_date&gt;&lt;_date_display&gt;2019 Mar&lt;/_date_display&gt;&lt;_doi&gt;10.1053/j.ackd.2019.03.017&lt;/_doi&gt;&lt;_impact_factor&gt;   4.305&lt;/_impact_factor&gt;&lt;_isbn&gt;1548-5609 (Electronic); 1548-5595 (Linking)&lt;/_isbn&gt;&lt;_issue&gt;2&lt;/_issue&gt;&lt;_journal&gt;Adv Chronic Kidney Dis&lt;/_journal&gt;&lt;_keywords&gt;Hypertension; Preeclampsia; Pregnancy&lt;/_keywords&gt;&lt;_language&gt;eng&lt;/_language&gt;&lt;_modified&gt;65445513&lt;/_modified&gt;&lt;_ori_publication&gt;Copyright © 2019 National Kidney Foundation, Inc. Published by Elsevier Inc. All _x000d__x000a_      rights reserved.&lt;/_ori_publication&gt;&lt;_pages&gt;137-145&lt;/_pages&gt;&lt;_subject_headings&gt;Antihypertensive Agents/*therapeutic use; Aspirin/therapeutic use; Cardiovascular Diseases/epidemiology; Chronic Disease; Diuretics/therapeutic use; Female; Humans; Hypertension/*drug therapy; Hypertension, Pregnancy-Induced/*drug therapy/epidemiology; Labetalol/therapeutic use; Methyldopa/therapeutic use; Nifedipine/therapeutic use; Platelet Aggregation Inhibitors/therapeutic use; Pre-Eclampsia/drug therapy/prevention &amp;amp; control; Preconception Care; Pregnancy; Pregnancy Complications, Cardiovascular/*drug therapy; Prenatal Care; Renal Insufficiency, Chronic/epidemiology; Risk Factors; Vasodilator Agents/therapeutic use&lt;/_subject_headings&gt;&lt;_tertiary_title&gt;Advances in chronic kidney disease&lt;/_tertiary_title&gt;&lt;_type_work&gt;Journal Article; Review&lt;/_type_work&gt;&lt;_url&gt;http://www.ncbi.nlm.nih.gov/entrez/query.fcgi?cmd=Retrieve&amp;amp;db=pubmed&amp;amp;dopt=Abstract&amp;amp;list_uids=31023448&amp;amp;query_hl=1&lt;/_url&gt;&lt;_volume&gt;26&lt;/_volume&gt;&lt;/Details&gt;&lt;Extra&gt;&lt;DBUID&gt;{DC8F994A-F439-4DCD-96C6-CBE3FB6F2E41}&lt;/DBUID&gt;&lt;/Extra&gt;&lt;/Item&gt;&lt;/References&gt;&lt;/Group&gt;&lt;/Citation&gt;_x000a_"/>
    <w:docVar w:name="NE.Ref{AF3FF76B-FE63-4D4B-AC04-4111D856DF6A}" w:val=" ADDIN NE.Ref.{AF3FF76B-FE63-4D4B-AC04-4111D856DF6A}&lt;Citation&gt;&lt;Group&gt;&lt;References&gt;&lt;Item&gt;&lt;ID&gt;42&lt;/ID&gt;&lt;UID&gt;{0EA6E767-E987-469A-8B3B-F4D843709AFF}&lt;/UID&gt;&lt;Title&gt;Screening for anxiety and depression: Reassessing the utility of the Zung scales&lt;/Title&gt;&lt;Template&gt;Journal Article&lt;/Template&gt;&lt;Star&gt;0&lt;/Star&gt;&lt;Tag&gt;0&lt;/Tag&gt;&lt;Author&gt;Dunstan, D A; Scott, N; Todd, A K&lt;/Author&gt;&lt;Year&gt;2017&lt;/Year&gt;&lt;Details&gt;&lt;_accessed&gt;65522403&lt;/_accessed&gt;&lt;_accession_num&gt;28886698&lt;/_accession_num&gt;&lt;_author_adr&gt;School of Behavioural, Cognitive and Social Sciences, University of New England,  Armidale, NSW, 2351, Australia. ddunstan@une.edu.au.; School of Behavioural, Cognitive and Social Sciences, University of New England,  Armidale, NSW, 2351, Australia.; School of Behavioural, Cognitive and Social Sciences, University of New England,  Armidale, NSW, 2351, Australia.&lt;/_author_adr&gt;&lt;_collection_scope&gt;SCIE&lt;/_collection_scope&gt;&lt;_created&gt;65522403&lt;/_created&gt;&lt;_date&gt;2017-09-08&lt;/_date&gt;&lt;_date_display&gt;2017 Sep 8&lt;/_date_display&gt;&lt;_doi&gt;10.1186/s12888-017-1489-6&lt;/_doi&gt;&lt;_impact_factor&gt;   4.144&lt;/_impact_factor&gt;&lt;_isbn&gt;1471-244X (Electronic); 1471-244X (Linking)&lt;/_isbn&gt;&lt;_issue&gt;1&lt;/_issue&gt;&lt;_journal&gt;BMC Psychiatry&lt;/_journal&gt;&lt;_keywords&gt;Depression anxiety stress scale (DASS); Depression/anxiety screening; Zung self-rating anxiety scales (SAS); Zung self-rating depression scales (SDS)&lt;/_keywords&gt;&lt;_language&gt;eng&lt;/_language&gt;&lt;_modified&gt;65522403&lt;/_modified&gt;&lt;_pages&gt;329&lt;/_pages&gt;&lt;_subject_headings&gt;Adult; Aged; Anxiety Disorders/*diagnosis; Depression/diagnosis; Depressive Disorder/*diagnosis; Female; Humans; Male; Psychiatric Status Rating Scales/*standards; Psychometrics; Reproducibility of Results; Sensitivity and Specificity; Surveys and Questionnaires; Test Anxiety Scale/standards&lt;/_subject_headings&gt;&lt;_tertiary_title&gt;BMC psychiatry&lt;/_tertiary_title&gt;&lt;_type_work&gt;Evaluation Study; Journal Article&lt;/_type_work&gt;&lt;_url&gt;http://www.ncbi.nlm.nih.gov/entrez/query.fcgi?cmd=Retrieve&amp;amp;db=pubmed&amp;amp;dopt=Abstract&amp;amp;list_uids=28886698&amp;amp;query_hl=1&lt;/_url&gt;&lt;_volume&gt;17&lt;/_volume&gt;&lt;/Details&gt;&lt;Extra&gt;&lt;DBUID&gt;{DC8F994A-F439-4DCD-96C6-CBE3FB6F2E41}&lt;/DBUID&gt;&lt;/Extra&gt;&lt;/Item&gt;&lt;/References&gt;&lt;/Group&gt;&lt;/Citation&gt;_x000a_"/>
    <w:docVar w:name="NE.Ref{B06777E1-D169-41E7-B308-C73D408165E2}" w:val=" ADDIN NE.Ref.{B06777E1-D169-41E7-B308-C73D408165E2}&lt;Citation&gt;&lt;Group&gt;&lt;References&gt;&lt;Item&gt;&lt;ID&gt;8&lt;/ID&gt;&lt;UID&gt;{1775F485-B6BD-42B4-9D7F-D89105FD70A4}&lt;/UID&gt;&lt;Title&gt;Survey and analysis of anxiety and depression status among 792 pregnant women&lt;/Title&gt;&lt;Template&gt;Journal Article&lt;/Template&gt;&lt;Star&gt;0&lt;/Star&gt;&lt;Tag&gt;0&lt;/Tag&gt;&lt;Author&gt;Jinling, Shi; Jialan, Hou; Peipei, Wang&lt;/Author&gt;&lt;Year&gt;2023&lt;/Year&gt;&lt;Details&gt;&lt;_journal&gt;Chin Med Innov,&lt;/_journal&gt;&lt;_issue&gt;28&lt;/_issue&gt;&lt;_volume&gt;20&lt;/_volume&gt;&lt;_accessed&gt;65444701&lt;/_accessed&gt;&lt;_created&gt;65444700&lt;/_created&gt;&lt;_modified&gt;65444701&lt;/_modified&gt;&lt;_pages&gt;67-71&lt;/_pages&gt;&lt;/Details&gt;&lt;Extra&gt;&lt;DBUID&gt;{DC8F994A-F439-4DCD-96C6-CBE3FB6F2E41}&lt;/DBUID&gt;&lt;/Extra&gt;&lt;/Item&gt;&lt;/References&gt;&lt;/Group&gt;&lt;/Citation&gt;_x000a_"/>
    <w:docVar w:name="NE.Ref{B429CC94-8811-41AB-8E3E-921FBB574625}" w:val=" ADDIN NE.Ref.{B429CC94-8811-41AB-8E3E-921FBB574625}&lt;Citation&gt;&lt;Group&gt;&lt;References&gt;&lt;Item&gt;&lt;ID&gt;15&lt;/ID&gt;&lt;UID&gt;{35FACFCF-E2C1-4779-BB60-1F1FABDB84F8}&lt;/UID&gt;&lt;Title&gt;Depressed mood and anxiety as risk factors for hypertensive disorders of pregnancy: A systematic review and meta-analysis&lt;/Title&gt;&lt;Template&gt;Journal Article&lt;/Template&gt;&lt;Star&gt;0&lt;/Star&gt;&lt;Tag&gt;0&lt;/Tag&gt;&lt;Author&gt;Shay, M; MacKinnon, A L; Metcalfe, A; Giesbrecht, G; Campbell, T; Nerenberg, K; Tough, S; Tomfohr-Madsen, L&lt;/Author&gt;&lt;Year&gt;2020&lt;/Year&gt;&lt;Details&gt;&lt;_accessed&gt;65523462&lt;/_accessed&gt;&lt;_accession_num&gt;32912348&lt;/_accession_num&gt;&lt;_author_adr&gt;Department of Psychology, University of Calgary, Calgary, Alberta, Canada.; Community Health Sciences, Cumming School of Medicine, University of Calgary,  Calgary, Alberta, Canada.; Community Health Sciences, Cumming School of Medicine, University of Calgary,  Calgary, Alberta, Canada.; Department of Obstetrics and Gynaecology, Cumming School of Medicine, University  of Calgary, Calgary, Alberta, Canada.; Department of Paediatrics, Cumming School of Medicine, University of Calgary,  Calgary, Alberta, Canada.; Department of Psychology, University of Calgary, Calgary, Alberta, Canada.; Community Health Sciences, Cumming School of Medicine, University of Calgary,  Calgary, Alberta, Canada.; Department of Obstetrics and Gynaecology, Cumming School of Medicine, University  of Calgary, Calgary, Alberta, Canada.; Department of Medicine, Cumming School of Medicine, University of Calgary,  Calgary, Alberta, Canada.; Community Health Sciences, Cumming School of Medicine, University of Calgary,  Calgary, Alberta, Canada.; Department of Paediatrics, Cumming School of Medicine, University of Calgary,  Calgary, Alberta, Canada.; Department of Psychology, University of Calgary, Calgary, Alberta, Canada.; Department of Paediatrics, Cumming School of Medicine, University of Calgary,  Calgary, Alberta, Canada.&lt;/_author_adr&gt;&lt;_collection_scope&gt;SCI;SCIE;SSCI&lt;/_collection_scope&gt;&lt;_created&gt;65445529&lt;/_created&gt;&lt;_date&gt;2020-10-01&lt;/_date&gt;&lt;_date_display&gt;2020 Oct&lt;/_date_display&gt;&lt;_doi&gt;10.1017/S0033291720003062&lt;/_doi&gt;&lt;_impact_factor&gt;  10.592&lt;/_impact_factor&gt;&lt;_isbn&gt;1469-8978 (Electronic); 0033-2917 (Linking)&lt;/_isbn&gt;&lt;_issue&gt;13&lt;/_issue&gt;&lt;_journal&gt;Psychol Med&lt;/_journal&gt;&lt;_keywords&gt;Hypertensive disorders of pregnancy; maternal mental health; meta-analysis; perinatal anxiety; perinatal depression; preeclampsia&lt;/_keywords&gt;&lt;_language&gt;eng&lt;/_language&gt;&lt;_modified&gt;65523462&lt;/_modified&gt;&lt;_pages&gt;2128-2140&lt;/_pages&gt;&lt;_subject_headings&gt;Anxiety/*epidemiology; Depression/*epidemiology; Female; Humans; Hypertension, Pregnancy-Induced/*epidemiology; Pregnancy; Prevalence; Risk Factors&lt;/_subject_headings&gt;&lt;_tertiary_title&gt;Psychological medicine&lt;/_tertiary_title&gt;&lt;_type_work&gt;Journal Article; Meta-Analysis; Research Support, Non-U.S. Gov&amp;apos;t; Systematic Review&lt;/_type_work&gt;&lt;_url&gt;http://www.ncbi.nlm.nih.gov/entrez/query.fcgi?cmd=Retrieve&amp;amp;db=pubmed&amp;amp;dopt=Abstract&amp;amp;list_uids=32912348&amp;amp;query_hl=1&lt;/_url&gt;&lt;_volume&gt;50&lt;/_volume&gt;&lt;/Details&gt;&lt;Extra&gt;&lt;DBUID&gt;{DC8F994A-F439-4DCD-96C6-CBE3FB6F2E41}&lt;/DBUID&gt;&lt;/Extra&gt;&lt;/Item&gt;&lt;/References&gt;&lt;/Group&gt;&lt;/Citation&gt;_x000a_"/>
    <w:docVar w:name="NE.Ref{B4706FF1-4BD0-4EFF-96B7-F8A5EA5F6D23}" w:val=" ADDIN NE.Ref.{B4706FF1-4BD0-4EFF-96B7-F8A5EA5F6D23}&lt;Citation&gt;&lt;Group&gt;&lt;References&gt;&lt;Item&gt;&lt;ID&gt;10&lt;/ID&gt;&lt;UID&gt;{697F593E-9980-4A60-A593-B06CE5D2D413}&lt;/UID&gt;&lt;Title&gt;Associations of anxiety disorders, depressive disorders and body weight with hypertension during pregnancy&lt;/Title&gt;&lt;Template&gt;Journal Article&lt;/Template&gt;&lt;Star&gt;0&lt;/Star&gt;&lt;Tag&gt;0&lt;/Tag&gt;&lt;Author&gt;Winkel, S; Einsle, F; Pieper, L; Höfler, M; Wittchen, H U; Martini, J&lt;/Author&gt;&lt;Year&gt;2015&lt;/Year&gt;&lt;Details&gt;&lt;_accession_num&gt;25422149&lt;/_accession_num&gt;&lt;_author_adr&gt;Institute for Clinical Psychology and Psychotherapy, Technische Universität  Dresden, Chemnitzer Straße 46, 01187, Dresden, Germany,  winkel@psychologie.tu-dresden.de.&lt;/_author_adr&gt;&lt;_date_display&gt;2015 Jun&lt;/_date_display&gt;&lt;_date&gt;2015-06-01&lt;/_date&gt;&lt;_doi&gt;10.1007/s00737-014-0474-z&lt;/_doi&gt;&lt;_isbn&gt;1435-1102 (Electronic); 1434-1816 (Linking)&lt;/_isbn&gt;&lt;_issue&gt;3&lt;/_issue&gt;&lt;_journal&gt;Arch Womens Ment Health&lt;/_journal&gt;&lt;_language&gt;eng&lt;/_language&gt;&lt;_pages&gt;473-83&lt;/_pages&gt;&lt;_subject_headings&gt;Adult; Anxiety Disorders/*diagnosis/epidemiology/psychology; Blood Pressure/physiology; *Body Mass Index; Body Weight; Child; Comorbidity; Depressive Disorder/*diagnosis/epidemiology/psychology; Diagnostic and Statistical Manual of Mental Disorders; Female; Humans; Hypertension/diagnosis/*epidemiology; Infant; Middle Aged; Multivariate Analysis; Pregnancy; Prospective Studies&lt;/_subject_headings&gt;&lt;_tertiary_title&gt;Archives of women&amp;apos;s mental health&lt;/_tertiary_title&gt;&lt;_type_work&gt;Journal Article; Research Support, Non-U.S. Gov&amp;apos;t&lt;/_type_work&gt;&lt;_url&gt;http://www.ncbi.nlm.nih.gov/entrez/query.fcgi?cmd=Retrieve&amp;amp;db=pubmed&amp;amp;dopt=Abstract&amp;amp;list_uids=25422149&amp;amp;query_hl=1&lt;/_url&gt;&lt;_volume&gt;18&lt;/_volume&gt;&lt;_created&gt;65444703&lt;/_created&gt;&lt;_modified&gt;65444703&lt;/_modified&gt;&lt;_impact_factor&gt;   4.405&lt;/_impact_factor&gt;&lt;_accessed&gt;65444703&lt;/_accessed&gt;&lt;/Details&gt;&lt;Extra&gt;&lt;DBUID&gt;{DC8F994A-F439-4DCD-96C6-CBE3FB6F2E41}&lt;/DBUID&gt;&lt;/Extra&gt;&lt;/Item&gt;&lt;/References&gt;&lt;/Group&gt;&lt;/Citation&gt;_x000a_"/>
    <w:docVar w:name="NE.Ref{D0BE1D8C-6284-4D7F-A295-1AC99E3C9E61}" w:val=" ADDIN NE.Ref.{D0BE1D8C-6284-4D7F-A295-1AC99E3C9E61}&lt;Citation&gt;&lt;Group&gt;&lt;References&gt;&lt;Item&gt;&lt;ID&gt;10&lt;/ID&gt;&lt;UID&gt;{697F593E-9980-4A60-A593-B06CE5D2D413}&lt;/UID&gt;&lt;Title&gt;Associations of anxiety disorders, depressive disorders and body weight with hypertension during pregnancy&lt;/Title&gt;&lt;Template&gt;Journal Article&lt;/Template&gt;&lt;Star&gt;0&lt;/Star&gt;&lt;Tag&gt;0&lt;/Tag&gt;&lt;Author&gt;Winkel, S; Einsle, F; Pieper, L; Höfler, M; Wittchen, H U; Martini, J&lt;/Author&gt;&lt;Year&gt;2015&lt;/Year&gt;&lt;Details&gt;&lt;_accession_num&gt;25422149&lt;/_accession_num&gt;&lt;_author_adr&gt;Institute for Clinical Psychology and Psychotherapy, Technische Universität  Dresden, Chemnitzer Straße 46, 01187, Dresden, Germany,  winkel@psychologie.tu-dresden.de.&lt;/_author_adr&gt;&lt;_date_display&gt;2015 Jun&lt;/_date_display&gt;&lt;_date&gt;2015-06-01&lt;/_date&gt;&lt;_doi&gt;10.1007/s00737-014-0474-z&lt;/_doi&gt;&lt;_isbn&gt;1435-1102 (Electronic); 1434-1816 (Linking)&lt;/_isbn&gt;&lt;_issue&gt;3&lt;/_issue&gt;&lt;_journal&gt;Arch Womens Ment Health&lt;/_journal&gt;&lt;_language&gt;eng&lt;/_language&gt;&lt;_pages&gt;473-83&lt;/_pages&gt;&lt;_subject_headings&gt;Adult; Anxiety Disorders/*diagnosis/epidemiology/psychology; Blood Pressure/physiology; *Body Mass Index; Body Weight; Child; Comorbidity; Depressive Disorder/*diagnosis/epidemiology/psychology; Diagnostic and Statistical Manual of Mental Disorders; Female; Humans; Hypertension/diagnosis/*epidemiology; Infant; Middle Aged; Multivariate Analysis; Pregnancy; Prospective Studies&lt;/_subject_headings&gt;&lt;_tertiary_title&gt;Archives of women&amp;apos;s mental health&lt;/_tertiary_title&gt;&lt;_type_work&gt;Journal Article; Research Support, Non-U.S. Gov&amp;apos;t&lt;/_type_work&gt;&lt;_url&gt;http://www.ncbi.nlm.nih.gov/entrez/query.fcgi?cmd=Retrieve&amp;amp;db=pubmed&amp;amp;dopt=Abstract&amp;amp;list_uids=25422149&amp;amp;query_hl=1&lt;/_url&gt;&lt;_volume&gt;18&lt;/_volume&gt;&lt;_created&gt;65444703&lt;/_created&gt;&lt;_modified&gt;65444703&lt;/_modified&gt;&lt;_impact_factor&gt;   4.405&lt;/_impact_factor&gt;&lt;_accessed&gt;65444703&lt;/_accessed&gt;&lt;/Details&gt;&lt;Extra&gt;&lt;DBUID&gt;{DC8F994A-F439-4DCD-96C6-CBE3FB6F2E41}&lt;/DBUID&gt;&lt;/Extra&gt;&lt;/Item&gt;&lt;/References&gt;&lt;/Group&gt;&lt;/Citation&gt;_x000a_"/>
    <w:docVar w:name="NE.Ref{D4D6211C-E194-498B-800C-4D90ED0E6CAF}" w:val=" ADDIN NE.Ref.{D4D6211C-E194-498B-800C-4D90ED0E6CAF}&lt;Citation&gt;&lt;Group&gt;&lt;References&gt;&lt;Item&gt;&lt;ID&gt;4&lt;/ID&gt;&lt;UID&gt;{12F444D9-83B7-4671-B88C-1882AF7EBA77}&lt;/UID&gt;&lt;Title&gt;Identifying the women at risk of antenatal anxiety and depression: A systematic  review&lt;/Title&gt;&lt;Template&gt;Journal Article&lt;/Template&gt;&lt;Star&gt;0&lt;/Star&gt;&lt;Tag&gt;0&lt;/Tag&gt;&lt;Author&gt;Biaggi, A; Conroy, S; Pawlby, S; Pariante, C M&lt;/Author&gt;&lt;Year&gt;2016&lt;/Year&gt;&lt;Details&gt;&lt;_accession_num&gt;26650969&lt;/_accession_num&gt;&lt;_author_adr&gt;PO63 Section of Perinatal Psychiatry, Department of Psychosis Studies, Institute  of Psychiatry, Psychology &amp;amp; Neuroscience, King&amp;apos;s College London, De Crespigny  Park, London SE5 8AF, United Kingdom. Electronic address:  alessandra.biaggi@kcl.ac.uk.; Section of Perinatal Psychiatry, Department of Psychological Medicine, Institute  of Psychiatry Psychology &amp;amp; Neuroscience, King&amp;apos;s College London, London, United  Kingdom.; Section of Perinatal Psychiatry, Department of Psychological Medicine, Institute  of Psychiatry Psychology &amp;amp; Neuroscience, King&amp;apos;s College London, London, United  Kingdom.; Section of Perinatal Psychiatry, Department of Psychological Medicine, Institute  of Psychiatry Psychology &amp;amp; Neuroscience, King&amp;apos;s College London, London, United  Kingdom.&lt;/_author_adr&gt;&lt;_date_display&gt;2016 Feb&lt;/_date_display&gt;&lt;_date&gt;2016-02-01&lt;/_date&gt;&lt;_doi&gt;10.1016/j.jad.2015.11.014&lt;/_doi&gt;&lt;_isbn&gt;1573-2517 (Electronic); 0165-0327 (Print); 0165-0327 (Linking)&lt;/_isbn&gt;&lt;_journal&gt;J Affect Disord&lt;/_journal&gt;&lt;_keywords&gt;Antenatal anxiety; Antenatal depression; Antenatal mental health; Risk factors&lt;/_keywords&gt;&lt;_language&gt;eng&lt;/_language&gt;&lt;_ori_publication&gt;Copyright © 2016 Elsevier B.V. All rights reserved.&lt;/_ori_publication&gt;&lt;_pages&gt;62-77&lt;/_pages&gt;&lt;_subject_headings&gt;Anxiety/*psychology; Depression/*psychology; Female; Humans; Pregnancy; Pregnancy Complications/*psychology; Risk Factors; *Women&amp;apos;s Health&lt;/_subject_headings&gt;&lt;_tertiary_title&gt;Journal of affective disorders&lt;/_tertiary_title&gt;&lt;_type_work&gt;Journal Article; Research Support, Non-U.S. Gov&amp;apos;t; Review; Systematic Review&lt;/_type_work&gt;&lt;_url&gt;http://www.ncbi.nlm.nih.gov/entrez/query.fcgi?cmd=Retrieve&amp;amp;db=pubmed&amp;amp;dopt=Abstract&amp;amp;list_uids=26650969&amp;amp;query_hl=1&lt;/_url&gt;&lt;_volume&gt;191&lt;/_volume&gt;&lt;_created&gt;65444602&lt;/_created&gt;&lt;_modified&gt;65444602&lt;/_modified&gt;&lt;_impact_factor&gt;   6.533&lt;/_impact_factor&gt;&lt;/Details&gt;&lt;Extra&gt;&lt;DBUID&gt;{DC8F994A-F439-4DCD-96C6-CBE3FB6F2E41}&lt;/DBUID&gt;&lt;/Extra&gt;&lt;/Item&gt;&lt;/References&gt;&lt;/Group&gt;&lt;Group&gt;&lt;References&gt;&lt;Item&gt;&lt;ID&gt;303&lt;/ID&gt;&lt;UID&gt;{8A0C2230-A249-4731-A012-6D4F9EED47D4}&lt;/UID&gt;&lt;Title&gt;The moderating role of depression in the association between hypertension during  pregnancy and birth outcomes&lt;/Title&gt;&lt;Template&gt;Journal Article&lt;/Template&gt;&lt;Star&gt;0&lt;/Star&gt;&lt;Tag&gt;0&lt;/Tag&gt;&lt;Author&gt;Li, Y; Chang, J J; Zuo, R; Xian, H; Scharff, D&lt;/Author&gt;&lt;Year&gt;2023&lt;/Year&gt;&lt;Details&gt;&lt;_accession_num&gt;37340557&lt;/_accession_num&gt;&lt;_author_adr&gt;Department of Epidemiology and Biostatistics, College for Public Health and  Social Justice, Saint Louis University, St. Louis, MO, USA.; Department of Epidemiology and Biostatistics, College for Public Health and  Social Justice, Saint Louis University, St. Louis, MO, USA.; Department of Biostatistics, Louisiana State University Health Sciences  Center-New Orleans School of Public Health, New Orleans, LA, USA.; Department of Epidemiology and Biostatistics, College for Public Health and  Social Justice, Saint Louis University, St. Louis, MO, USA.; Department of Behavioral Science and Health Education, College for Public Health  and Social Justice, Saint Louis University, St. Louis, MO, USA.&lt;/_author_adr&gt;&lt;_date_display&gt;2023 Dec&lt;/_date_display&gt;&lt;_date&gt;2023-12-01&lt;/_date&gt;&lt;_doi&gt;10.1080/10641955.2023.2226703&lt;/_doi&gt;&lt;_isbn&gt;1525-6065 (Electronic); 1064-1955 (Linking)&lt;/_isbn&gt;&lt;_issue&gt;1&lt;/_issue&gt;&lt;_journal&gt;Hypertens Pregnancy&lt;/_journal&gt;&lt;_keywords&gt;Hypertension; depression; low birth weight; pregnancy; preterm birth&lt;/_keywords&gt;&lt;_language&gt;eng&lt;/_language&gt;&lt;_pages&gt;2226703&lt;/_pages&gt;&lt;_subject_headings&gt;Infant, Newborn; Pregnancy; Female; Humans; Pregnancy Outcome; Infant, Low Birth Weight; *Premature Birth; Retrospective Studies; Depression/complications; *Hypertension&lt;/_subject_headings&gt;&lt;_tertiary_title&gt;Hypertension in pregnancy&lt;/_tertiary_title&gt;&lt;_type_work&gt;Journal Article&lt;/_type_work&gt;&lt;_url&gt;http://www.ncbi.nlm.nih.gov/entrez/query.fcgi?cmd=Retrieve&amp;amp;db=pubmed&amp;amp;dopt=Abstract&amp;amp;list_uids=37340557&amp;amp;query_hl=1&lt;/_url&gt;&lt;_volume&gt;42&lt;/_volume&gt;&lt;_created&gt;65451302&lt;/_created&gt;&lt;_modified&gt;65451302&lt;/_modified&gt;&lt;_impact_factor&gt;   2.698&lt;/_impact_factor&gt;&lt;_collection_scope&gt;SCI;SCIE&lt;/_collection_scope&gt;&lt;/Details&gt;&lt;Extra&gt;&lt;DBUID&gt;{AB70F59E-89A8-4AAB-90FA-C897C2C95092}&lt;/DBUID&gt;&lt;/Extra&gt;&lt;/Item&gt;&lt;/References&gt;&lt;/Group&gt;&lt;Group&gt;&lt;References&gt;&lt;Item&gt;&lt;ID&gt;304&lt;/ID&gt;&lt;UID&gt;{BAD6B1AC-00F8-4D70-A813-DD6A312F5A46}&lt;/UID&gt;&lt;Title&gt;Depression during pregnancy&lt;/Title&gt;&lt;Template&gt;Journal Article&lt;/Template&gt;&lt;Star&gt;0&lt;/Star&gt;&lt;Tag&gt;0&lt;/Tag&gt;&lt;Author&gt;Pearlstein, T&lt;/Author&gt;&lt;Year&gt;2015&lt;/Year&gt;&lt;Details&gt;&lt;_accession_num&gt;25976080&lt;/_accession_num&gt;&lt;_author_adr&gt;Department of Psychiatry and Human Behavior, Alpert Medical School of Brown  University, Providence, RI, USA; Women&amp;apos;s Behavioral Medicine, Women&amp;apos;s Medicine  Collaborative, 146 West River Street, Providence, RI 02904, USA. Electronic  address: Teri_Pearlstein@brown.edu.&lt;/_author_adr&gt;&lt;_date_display&gt;2015 Jul&lt;/_date_display&gt;&lt;_date&gt;2015-07-01&lt;/_date&gt;&lt;_doi&gt;10.1016/j.bpobgyn.2015.04.004&lt;/_doi&gt;&lt;_isbn&gt;1532-1932 (Electronic); 1521-6934 (Linking)&lt;/_isbn&gt;&lt;_issue&gt;5&lt;/_issue&gt;&lt;_journal&gt;Best Pract Res Clin Obstet Gynaecol&lt;/_journal&gt;&lt;_keywords&gt;antidepressant; congenital malformation; depression; miscarriage; persistent pulmonary hypertension of the newborn; pregnancy&lt;/_keywords&gt;&lt;_language&gt;eng&lt;/_language&gt;&lt;_ori_publication&gt;Copyright © 2015 Elsevier Ltd. All rights reserved.&lt;/_ori_publication&gt;&lt;_pages&gt;754-64&lt;/_pages&gt;&lt;_subject_headings&gt;Antidepressive Agents/adverse effects/classification/*therapeutic use; Anxiety/psychology; Child Development; Congenital Abnormalities/epidemiology; Depression/*drug therapy/*psychology; Depressive Disorder, Major/diagnosis/epidemiology/*therapy; Female; Humans; Infant, Low Birth Weight; Infant, Newborn; Persistent Fetal Circulation Syndrome/epidemiology; Pregnancy; Pregnancy Complications/*psychology; Pregnancy Outcome; Premature Birth/epidemiology; Prenatal Exposure Delayed Effects; Stress, Psychological/psychology&lt;/_subject_headings&gt;&lt;_tertiary_title&gt;Best practice &amp;amp; research. Clinical obstetrics &amp;amp; gynaecology&lt;/_tertiary_title&gt;&lt;_type_work&gt;Journal Article; Review&lt;/_type_work&gt;&lt;_url&gt;http://www.ncbi.nlm.nih.gov/entrez/query.fcgi?cmd=Retrieve&amp;amp;db=pubmed&amp;amp;dopt=Abstract&amp;amp;list_uids=25976080&amp;amp;query_hl=1&lt;/_url&gt;&lt;_volume&gt;29&lt;/_volume&gt;&lt;_created&gt;65451333&lt;/_created&gt;&lt;_modified&gt;65451334&lt;/_modified&gt;&lt;_impact_factor&gt;   4.268&lt;/_impact_factor&gt;&lt;_accessed&gt;65451333&lt;/_accessed&gt;&lt;/Details&gt;&lt;Extra&gt;&lt;DBUID&gt;{AB70F59E-89A8-4AAB-90FA-C897C2C95092}&lt;/DBUID&gt;&lt;/Extra&gt;&lt;/Item&gt;&lt;/References&gt;&lt;/Group&gt;&lt;/Citation&gt;_x000a_"/>
    <w:docVar w:name="NE.Ref{D96E147F-46AB-4A89-A15F-A6740B6C51CC}" w:val=" ADDIN NE.Ref.{D96E147F-46AB-4A89-A15F-A6740B6C51CC}&lt;Citation&gt;&lt;Group&gt;&lt;References&gt;&lt;Item&gt;&lt;ID&gt;42&lt;/ID&gt;&lt;UID&gt;{0EA6E767-E987-469A-8B3B-F4D843709AFF}&lt;/UID&gt;&lt;Title&gt;Screening for anxiety and depression: Reassessing the utility of the Zung scales&lt;/Title&gt;&lt;Template&gt;Journal Article&lt;/Template&gt;&lt;Star&gt;0&lt;/Star&gt;&lt;Tag&gt;0&lt;/Tag&gt;&lt;Author&gt;Dunstan, D A; Scott, N; Todd, A K&lt;/Author&gt;&lt;Year&gt;2017&lt;/Year&gt;&lt;Details&gt;&lt;_accessed&gt;65522403&lt;/_accessed&gt;&lt;_accession_num&gt;28886698&lt;/_accession_num&gt;&lt;_author_adr&gt;School of Behavioural, Cognitive and Social Sciences, University of New England,  Armidale, NSW, 2351, Australia. ddunstan@une.edu.au.; School of Behavioural, Cognitive and Social Sciences, University of New England,  Armidale, NSW, 2351, Australia.; School of Behavioural, Cognitive and Social Sciences, University of New England,  Armidale, NSW, 2351, Australia.&lt;/_author_adr&gt;&lt;_collection_scope&gt;SCIE&lt;/_collection_scope&gt;&lt;_created&gt;65522403&lt;/_created&gt;&lt;_date&gt;2017-09-08&lt;/_date&gt;&lt;_date_display&gt;2017 Sep 8&lt;/_date_display&gt;&lt;_doi&gt;10.1186/s12888-017-1489-6&lt;/_doi&gt;&lt;_impact_factor&gt;   4.144&lt;/_impact_factor&gt;&lt;_isbn&gt;1471-244X (Electronic); 1471-244X (Linking)&lt;/_isbn&gt;&lt;_issue&gt;1&lt;/_issue&gt;&lt;_journal&gt;BMC Psychiatry&lt;/_journal&gt;&lt;_keywords&gt;Depression anxiety stress scale (DASS); Depression/anxiety screening; Zung self-rating anxiety scales (SAS); Zung self-rating depression scales (SDS)&lt;/_keywords&gt;&lt;_language&gt;eng&lt;/_language&gt;&lt;_modified&gt;65522403&lt;/_modified&gt;&lt;_pages&gt;329&lt;/_pages&gt;&lt;_subject_headings&gt;Adult; Aged; Anxiety Disorders/*diagnosis; Depression/diagnosis; Depressive Disorder/*diagnosis; Female; Humans; Male; Psychiatric Status Rating Scales/*standards; Psychometrics; Reproducibility of Results; Sensitivity and Specificity; Surveys and Questionnaires; Test Anxiety Scale/standards&lt;/_subject_headings&gt;&lt;_tertiary_title&gt;BMC psychiatry&lt;/_tertiary_title&gt;&lt;_type_work&gt;Evaluation Study; Journal Article&lt;/_type_work&gt;&lt;_url&gt;http://www.ncbi.nlm.nih.gov/entrez/query.fcgi?cmd=Retrieve&amp;amp;db=pubmed&amp;amp;dopt=Abstract&amp;amp;list_uids=28886698&amp;amp;query_hl=1&lt;/_url&gt;&lt;_volume&gt;17&lt;/_volume&gt;&lt;/Details&gt;&lt;Extra&gt;&lt;DBUID&gt;{DC8F994A-F439-4DCD-96C6-CBE3FB6F2E41}&lt;/DBUID&gt;&lt;/Extra&gt;&lt;/Item&gt;&lt;/References&gt;&lt;/Group&gt;&lt;/Citation&gt;_x000a_"/>
    <w:docVar w:name="NE.Ref{DFC86E12-56D0-44A7-8473-D03CCF0858B0}" w:val=" ADDIN NE.Ref.{DFC86E12-56D0-44A7-8473-D03CCF0858B0}&lt;Citation&gt;&lt;Group&gt;&lt;References&gt;&lt;Item&gt;&lt;ID&gt;302&lt;/ID&gt;&lt;UID&gt;{02618E7C-2057-44DB-A728-A6E86B6278A1}&lt;/UID&gt;&lt;Title&gt;Depression in pregnancy is associated with preexisting but not pregnancy-induced hypertension&lt;/Title&gt;&lt;Template&gt;Journal Article&lt;/Template&gt;&lt;Star&gt;0&lt;/Star&gt;&lt;Tag&gt;0&lt;/Tag&gt;&lt;Author&gt;Katon, W J; Russo, J E; Melville, J L; Katon, J G; Gavin, A R&lt;/Author&gt;&lt;Year&gt;2012&lt;/Year&gt;&lt;Details&gt;&lt;_accession_num&gt;22055108&lt;/_accession_num&gt;&lt;_author_adr&gt;Department of Psychiatry and Behavioral Sciences, University of Washington School  of Medicine, Box 356560, Seattle, WA 98195-6560, USA. wkaton@u.washington.edu&lt;/_author_adr&gt;&lt;_date_display&gt;2012 Jan-Feb&lt;/_date_display&gt;&lt;_date&gt;2012-01-01&lt;/_date&gt;&lt;_doi&gt;10.1016/j.genhosppsych.2011.09.018&lt;/_doi&gt;&lt;_isbn&gt;1873-7714 (Electronic); 0163-8343 (Print); 0163-8343 (Linking)&lt;/_isbn&gt;&lt;_issue&gt;1&lt;/_issue&gt;&lt;_journal&gt;Gen Hosp Psychiatry&lt;/_journal&gt;&lt;_language&gt;eng&lt;/_language&gt;&lt;_ori_publication&gt;Copyright © 2012 Elsevier Inc. All rights reserved.&lt;/_ori_publication&gt;&lt;_pages&gt;9-16&lt;/_pages&gt;&lt;_subject_headings&gt;Adult; Antidepressive Agents/therapeutic use; Depression/drug therapy/*etiology; Female; Humans; Hypertension/*complications; Pregnancy/*psychology; Pregnancy Complications/*psychology; Prospective Studies; Regression Analysis; Surveys and Questionnaires; Young Adult&lt;/_subject_headings&gt;&lt;_tertiary_title&gt;General hospital psychiatry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22055108&amp;amp;query_hl=1&lt;/_url&gt;&lt;_volume&gt;34&lt;/_volume&gt;&lt;_created&gt;65451297&lt;/_created&gt;&lt;_modified&gt;65451298&lt;/_modified&gt;&lt;_impact_factor&gt;   7.587&lt;/_impact_factor&gt;&lt;_accessed&gt;65451297&lt;/_accessed&gt;&lt;/Details&gt;&lt;Extra&gt;&lt;DBUID&gt;{AB70F59E-89A8-4AAB-90FA-C897C2C95092}&lt;/DBUID&gt;&lt;/Extra&gt;&lt;/Item&gt;&lt;/References&gt;&lt;/Group&gt;&lt;/Citation&gt;_x000a_"/>
    <w:docVar w:name="NE.Ref{E4F24144-0CBF-4952-A72A-EE45F64445EC}" w:val=" ADDIN NE.Ref.{E4F24144-0CBF-4952-A72A-EE45F64445EC}&lt;Citation&gt;&lt;Group&gt;&lt;References&gt;&lt;Item&gt;&lt;ID&gt;2&lt;/ID&gt;&lt;UID&gt;{5CEF7E66-D60A-49CC-BD8B-8E5C4B4DD83D}&lt;/UID&gt;&lt;Title&gt;Clinical risk factors for pre-eclampsia determined in early pregnancy: Systematic review and meta-analysis of large cohort studies&lt;/Title&gt;&lt;Template&gt;Journal Article&lt;/Template&gt;&lt;Star&gt;0&lt;/Star&gt;&lt;Tag&gt;0&lt;/Tag&gt;&lt;Author&gt;Bartsch, E; Medcalf, K E; Park, A L; Ray, J G&lt;/Author&gt;&lt;Year&gt;2016&lt;/Year&gt;&lt;Details&gt;&lt;_accessed&gt;65444598&lt;/_accessed&gt;&lt;_accession_num&gt;27094586&lt;/_accession_num&gt;&lt;_author_adr&gt;University of Toronto, Toronto, Canada.; University of Toronto, Toronto, Canada.; Institute for Clinical Evaluative Sciences, Toronto, Canada.; Departments of Medicine, Health Policy Management and Evaluation, and Obstetrics  and Gynecology, St Michael&amp;apos;s Hospital, University of Toronto, Toronto, Canada  rayj@smh.ca.&lt;/_author_adr&gt;&lt;_created&gt;65444598&lt;/_created&gt;&lt;_date&gt;2016-04-19&lt;/_date&gt;&lt;_date_display&gt;2016 Apr 19&lt;/_date_display&gt;&lt;_doi&gt;10.1136/bmj.i1753&lt;/_doi&gt;&lt;_isbn&gt;1756-1833 (Electronic); 0959-8138 (Print); 0959-8138 (Linking)&lt;/_isbn&gt;&lt;_journal&gt;BMJ&lt;/_journal&gt;&lt;_language&gt;eng&lt;/_language&gt;&lt;_modified&gt;65444598&lt;/_modified&gt;&lt;_ori_publication&gt;Published by the BMJ Publishing Group Limited. For permission to use (where not _x000d__x000a_      already granted under a licence) please go to _x000d__x000a_      http://group.bmj.com/group/rights-licensing/permissions.&lt;/_ori_publication&gt;&lt;_pages&gt;i1753&lt;/_pages&gt;&lt;_subject_headings&gt;Aspirin/therapeutic use; Body Mass Index; Chronic Disease; Cohort Studies; Early Diagnosis; Female; Humans; Hypertension, Pregnancy-Induced; Platelet Aggregation Inhibitors/therapeutic use; Pre-Eclampsia/*diagnosis/prevention &amp;amp; control; Pregnancy; Pregnancy Trimester, First; Pregnancy Trimester, Second; Pregnancy in Diabetics; Prenatal Diagnosis/methods; Randomized Controlled Trials as Topic; Reproductive Techniques, Assisted/adverse effects; Risk Factors&lt;/_subject_headings&gt;&lt;_tertiary_title&gt;BMJ (Clinical research ed.)&lt;/_tertiary_title&gt;&lt;_type_work&gt;Journal Article; Meta-Analysis; Research Support, Non-U.S. Gov&amp;apos;t; Review; Systematic Review&lt;/_type_work&gt;&lt;_url&gt;http://www.ncbi.nlm.nih.gov/entrez/query.fcgi?cmd=Retrieve&amp;amp;db=pubmed&amp;amp;dopt=Abstract&amp;amp;list_uids=27094586&amp;amp;query_hl=1&lt;/_url&gt;&lt;_volume&gt;353&lt;/_volume&gt;&lt;/Details&gt;&lt;Extra&gt;&lt;DBUID&gt;{DC8F994A-F439-4DCD-96C6-CBE3FB6F2E41}&lt;/DBUID&gt;&lt;/Extra&gt;&lt;/Item&gt;&lt;/References&gt;&lt;/Group&gt;&lt;/Citation&gt;_x000a_"/>
    <w:docVar w:name="NE.Ref{E5141A52-54A1-4521-9C0B-F486D94E458A}" w:val=" ADDIN NE.Ref.{E5141A52-54A1-4521-9C0B-F486D94E458A}&lt;Citation&gt;&lt;Group&gt;&lt;References&gt;&lt;Item&gt;&lt;ID&gt;14&lt;/ID&gt;&lt;UID&gt;{7B81B95A-B8BF-450D-AFF0-06C10DFDA42A}&lt;/UID&gt;&lt;Title&gt;Recommendations for prevention and treatment of pre-eclampsia and eclampsia&lt;/Title&gt;&lt;Template&gt;Book&lt;/Template&gt;&lt;Star&gt;0&lt;/Star&gt;&lt;Tag&gt;0&lt;/Tag&gt;&lt;Author&gt;WHO&lt;/Author&gt;&lt;Year&gt;2011&lt;/Year&gt;&lt;Details&gt;&lt;_accessed&gt;65523297&lt;/_accessed&gt;&lt;_created&gt;65445522&lt;/_created&gt;&lt;_isbn&gt;978-92-4-154833-5&lt;/_isbn&gt;&lt;_modified&gt;65523299&lt;/_modified&gt;&lt;_place_published&gt;Geneva&lt;/_place_published&gt;&lt;_publisher&gt;World Health Organization&lt;/_publisher&gt;&lt;_url&gt;https://www.who.int/publications/i/item/9789241548335&lt;/_url&gt;&lt;/Details&gt;&lt;Extra&gt;&lt;DBUID&gt;{DC8F994A-F439-4DCD-96C6-CBE3FB6F2E41}&lt;/DBUID&gt;&lt;/Extra&gt;&lt;/Item&gt;&lt;/References&gt;&lt;/Group&gt;&lt;/Citation&gt;_x000a_"/>
    <w:docVar w:name="NE.Ref{EAC2C0AE-D5E8-496E-8AEB-0362F399C38F}" w:val=" ADDIN NE.Ref.{EAC2C0AE-D5E8-496E-8AEB-0362F399C38F}&lt;Citation&gt;&lt;Group&gt;&lt;References&gt;&lt;Item&gt;&lt;ID&gt;10&lt;/ID&gt;&lt;UID&gt;{697F593E-9980-4A60-A593-B06CE5D2D413}&lt;/UID&gt;&lt;Title&gt;Associations of anxiety disorders, depressive disorders and body weight with hypertension during pregnancy&lt;/Title&gt;&lt;Template&gt;Journal Article&lt;/Template&gt;&lt;Star&gt;0&lt;/Star&gt;&lt;Tag&gt;0&lt;/Tag&gt;&lt;Author&gt;Winkel, S; Einsle, F; Pieper, L; Höfler, M; Wittchen, H U; Martini, J&lt;/Author&gt;&lt;Year&gt;2015&lt;/Year&gt;&lt;Details&gt;&lt;_accessed&gt;65444703&lt;/_accessed&gt;&lt;_accession_num&gt;25422149&lt;/_accession_num&gt;&lt;_author_adr&gt;Institute for Clinical Psychology and Psychotherapy, Technische Universität  Dresden, Chemnitzer Straße 46, 01187, Dresden, Germany,  winkel@psychologie.tu-dresden.de.&lt;/_author_adr&gt;&lt;_created&gt;65444703&lt;/_created&gt;&lt;_date&gt;2015-06-01&lt;/_date&gt;&lt;_date_display&gt;2015 Jun&lt;/_date_display&gt;&lt;_doi&gt;10.1007/s00737-014-0474-z&lt;/_doi&gt;&lt;_impact_factor&gt;   4.405&lt;/_impact_factor&gt;&lt;_isbn&gt;1435-1102 (Electronic); 1434-1816 (Linking)&lt;/_isbn&gt;&lt;_issue&gt;3&lt;/_issue&gt;&lt;_journal&gt;Arch Womens Ment Health&lt;/_journal&gt;&lt;_language&gt;eng&lt;/_language&gt;&lt;_modified&gt;65444703&lt;/_modified&gt;&lt;_pages&gt;473-83&lt;/_pages&gt;&lt;_subject_headings&gt;Adult; Anxiety Disorders/*diagnosis/epidemiology/psychology; Blood Pressure/physiology; *Body Mass Index; Body Weight; Child; Comorbidity; Depressive Disorder/*diagnosis/epidemiology/psychology; Diagnostic and Statistical Manual of Mental Disorders; Female; Humans; Hypertension/diagnosis/*epidemiology; Infant; Middle Aged; Multivariate Analysis; Pregnancy; Prospective Studies&lt;/_subject_headings&gt;&lt;_tertiary_title&gt;Archives of women&amp;apos;s mental health&lt;/_tertiary_title&gt;&lt;_type_work&gt;Journal Article; Research Support, Non-U.S. Gov&amp;apos;t&lt;/_type_work&gt;&lt;_url&gt;http://www.ncbi.nlm.nih.gov/entrez/query.fcgi?cmd=Retrieve&amp;amp;db=pubmed&amp;amp;dopt=Abstract&amp;amp;list_uids=25422149&amp;amp;query_hl=1&lt;/_url&gt;&lt;_volume&gt;18&lt;/_volume&gt;&lt;/Details&gt;&lt;Extra&gt;&lt;DBUID&gt;{DC8F994A-F439-4DCD-96C6-CBE3FB6F2E41}&lt;/DBUID&gt;&lt;/Extra&gt;&lt;/Item&gt;&lt;/References&gt;&lt;/Group&gt;&lt;/Citation&gt;_x000a_"/>
    <w:docVar w:name="NE.Ref{EBE6C0F3-2063-43F2-BFF3-AEB22B4CB52C}" w:val=" ADDIN NE.Ref.{EBE6C0F3-2063-43F2-BFF3-AEB22B4CB52C}&lt;Citation&gt;&lt;Group&gt;&lt;References&gt;&lt;Item&gt;&lt;ID&gt;33&lt;/ID&gt;&lt;UID&gt;{13C0DB77-8385-41A6-AC75-94A508E12F3E}&lt;/UID&gt;&lt;Title&gt;Depressed mood and anxiety as risk factors for hypertensive disorders of pregnancy: A systematic review and meta-analysis&lt;/Title&gt;&lt;Template&gt;Journal Article&lt;/Template&gt;&lt;Star&gt;0&lt;/Star&gt;&lt;Tag&gt;0&lt;/Tag&gt;&lt;Author&gt;Shay, M; MacKinnon, A L; Metcalfe, A; Giesbrecht, G; Campbell, T; Nerenberg, K; Tough, S; Tomfohr-Madsen, L&lt;/Author&gt;&lt;Year&gt;2020&lt;/Year&gt;&lt;Details&gt;&lt;_accessed&gt;65511976&lt;/_accessed&gt;&lt;_accession_num&gt;32912348&lt;/_accession_num&gt;&lt;_author_adr&gt;Department of Psychology, University of Calgary, Calgary, Alberta, Canada.; Community Health Sciences, Cumming School of Medicine, University of Calgary,  Calgary, Alberta, Canada.; Community Health Sciences, Cumming School of Medicine, University of Calgary,  Calgary, Alberta, Canada.; Department of Obstetrics and Gynaecology, Cumming School of Medicine, University  of Calgary, Calgary, Alberta, Canada.; Department of Paediatrics, Cumming School of Medicine, University of Calgary,  Calgary, Alberta, Canada.; Department of Psychology, University of Calgary, Calgary, Alberta, Canada.; Community Health Sciences, Cumming School of Medicine, University of Calgary,  Calgary, Alberta, Canada.; Department of Obstetrics and Gynaecology, Cumming School of Medicine, University  of Calgary, Calgary, Alberta, Canada.; Department of Medicine, Cumming School of Medicine, University of Calgary,  Calgary, Alberta, Canada.; Community Health Sciences, Cumming School of Medicine, University of Calgary,  Calgary, Alberta, Canada.; Department of Paediatrics, Cumming School of Medicine, University of Calgary,  Calgary, Alberta, Canada.; Department of Psychology, University of Calgary, Calgary, Alberta, Canada.; Department of Paediatrics, Cumming School of Medicine, University of Calgary,  Calgary, Alberta, Canada.&lt;/_author_adr&gt;&lt;_collection_scope&gt;SCI;SCIE;SSCI&lt;/_collection_scope&gt;&lt;_created&gt;65511976&lt;/_created&gt;&lt;_date&gt;2020-10-01&lt;/_date&gt;&lt;_date_display&gt;2020 Oct&lt;/_date_display&gt;&lt;_doi&gt;10.1017/S0033291720003062&lt;/_doi&gt;&lt;_impact_factor&gt;  10.592&lt;/_impact_factor&gt;&lt;_isbn&gt;1469-8978 (Electronic); 0033-2917 (Linking)&lt;/_isbn&gt;&lt;_issue&gt;13&lt;/_issue&gt;&lt;_journal&gt;Psychol Med&lt;/_journal&gt;&lt;_keywords&gt;Hypertensive disorders of pregnancy; maternal mental health; meta-analysis; perinatal anxiety; perinatal depression; preeclampsia&lt;/_keywords&gt;&lt;_language&gt;eng&lt;/_language&gt;&lt;_modified&gt;65511976&lt;/_modified&gt;&lt;_pages&gt;2128-2140&lt;/_pages&gt;&lt;_subject_headings&gt;Anxiety/*epidemiology; Depression/*epidemiology; Female; Humans; Hypertension, Pregnancy-Induced/*epidemiology; Pregnancy; Prevalence; Risk Factors&lt;/_subject_headings&gt;&lt;_tertiary_title&gt;Psychological medicine&lt;/_tertiary_title&gt;&lt;_type_work&gt;Journal Article; Meta-Analysis; Research Support, Non-U.S. Gov&amp;apos;t; Systematic Review&lt;/_type_work&gt;&lt;_url&gt;http://www.ncbi.nlm.nih.gov/entrez/query.fcgi?cmd=Retrieve&amp;amp;db=pubmed&amp;amp;dopt=Abstract&amp;amp;list_uids=32912348&amp;amp;query_hl=1&lt;/_url&gt;&lt;_volume&gt;50&lt;/_volume&gt;&lt;/Details&gt;&lt;Extra&gt;&lt;DBUID&gt;{DC8F994A-F439-4DCD-96C6-CBE3FB6F2E41}&lt;/DBUID&gt;&lt;/Extra&gt;&lt;/Item&gt;&lt;/References&gt;&lt;/Group&gt;&lt;/Citation&gt;_x000a_"/>
    <w:docVar w:name="NE.Ref{EE90B09D-C6D5-4C4D-A969-55B541B56815}" w:val=" ADDIN NE.Ref.{EE90B09D-C6D5-4C4D-A969-55B541B56815}&lt;Citation&gt;&lt;Group&gt;&lt;References&gt;&lt;Item&gt;&lt;ID&gt;17&lt;/ID&gt;&lt;UID&gt;{41EA1BEF-4F05-42F5-A22C-C43BADEE6837}&lt;/UID&gt;&lt;Title&gt;China Women&amp;apos;s and Children&amp;apos;s Health Assoc Women&amp;apos;s Mental Health Care Tech Group. Expert consensus on the management of mental health in pregnant and postpartum women (2019) &lt;/Title&gt;&lt;Template&gt;Journal Article&lt;/Template&gt;&lt;Star&gt;0&lt;/Star&gt;&lt;Tag&gt;0&lt;/Tag&gt;&lt;Author&gt;Chin-Prev-Med-Assoc-Mental-Health-Group&lt;/Author&gt;&lt;Year&gt;2019&lt;/Year&gt;&lt;Details&gt;&lt;_accessed&gt;65523423&lt;/_accessed&gt;&lt;_created&gt;65445536&lt;/_created&gt;&lt;_doi&gt;10.3969/j.issn.1673-5293.2019.07.001&lt;/_doi&gt;&lt;_issue&gt;7&lt;/_issue&gt;&lt;_journal&gt;Chin J Women Child Health Res&lt;/_journal&gt;&lt;_keywords&gt;孕产妇 孕产期保健 心理健康 心理卫生服务; maternity perinatal health care mental health mental health services&lt;/_keywords&gt;&lt;_modified&gt;65523424&lt;/_modified&gt;&lt;_pages&gt;781-786&lt;/_pages&gt;&lt;_volume&gt;30&lt;/_volume&gt;&lt;/Details&gt;&lt;Extra&gt;&lt;DBUID&gt;{DC8F994A-F439-4DCD-96C6-CBE3FB6F2E41}&lt;/DBUID&gt;&lt;/Extra&gt;&lt;/Item&gt;&lt;/References&gt;&lt;/Group&gt;&lt;Group&gt;&lt;References&gt;&lt;Item&gt;&lt;ID&gt;18&lt;/ID&gt;&lt;UID&gt;{1ACC7562-3DDA-44D6-A643-EE9927D68179}&lt;/UID&gt;&lt;Title&gt;The association between mental illness, psychotropic medication use and hypertensive disorders in pregnancy: A multicentre study&lt;/Title&gt;&lt;Template&gt;Journal Article&lt;/Template&gt;&lt;Star&gt;0&lt;/Star&gt;&lt;Tag&gt;0&lt;/Tag&gt;&lt;Author&gt;Frayne, J; Watson, S; Snellen, M; Nguyen, T; Galbally, M&lt;/Author&gt;&lt;Year&gt;2021&lt;/Year&gt;&lt;Details&gt;&lt;_accessed&gt;65445573&lt;/_accessed&gt;&lt;_accession_num&gt;33636509&lt;/_accession_num&gt;&lt;_author_adr&gt;Medical School, Division of General Practice, The University of Western  Australia, Australia; King Edward Memorial Hospital, Australia. Electronic  address: Jacqueline.frayne@uwa.edu.au.; The College of Science, Health, Engineering and Education, Murdoch University,  Australia; School of Medicine, University of Notre Dame, Australia.; Mercy Hospital for Women, Heidelberg, Australia.; Medical School, Division of Psychiatry, The University of Western Australia,  Crawley, Australia; Peel and Rockingham Kwinana Mental Health Services,  Australia.; King Edward Memorial Hospital, Australia; The College of Science, Health,  Engineering and Education, Murdoch University, Australia; School of Medicine,  University of Notre Dame, Australia.&lt;/_author_adr&gt;&lt;_collection_scope&gt;SCIE&lt;/_collection_scope&gt;&lt;_created&gt;65445573&lt;/_created&gt;&lt;_date&gt;2021-06-01&lt;/_date&gt;&lt;_date_display&gt;2021 Jun&lt;/_date_display&gt;&lt;_doi&gt;10.1016/j.preghy.2021.02.002&lt;/_doi&gt;&lt;_impact_factor&gt;   2.494&lt;/_impact_factor&gt;&lt;_isbn&gt;2210-7797 (Electronic); 2210-7789 (Linking)&lt;/_isbn&gt;&lt;_journal&gt;Pregnancy Hypertens&lt;/_journal&gt;&lt;_keywords&gt;Antidepressants; Hypertension; Mental illness; Pregnancy; Psychotropic medication&lt;/_keywords&gt;&lt;_language&gt;eng&lt;/_language&gt;&lt;_modified&gt;65445573&lt;/_modified&gt;&lt;_ori_publication&gt;Copyright © 2021 International Society for the Study of Hypertension in _x000d__x000a_      Pregnancy. Published by Elsevier B.V. All rights reserved.&lt;/_ori_publication&gt;&lt;_pages&gt;22-26&lt;/_pages&gt;&lt;_subject_headings&gt;Adult; Antidepressive Agents/adverse effects/*therapeutic use; Diabetes, Gestational/epidemiology; Female; Humans; Hypertension, Pregnancy-Induced/*chemically induced/epidemiology; Mental Disorders/*drug therapy; Pre-Eclampsia/chemically induced/epidemiology; Pregnancy; Pregnancy Complications/*drug therapy/epidemiology; Psychotropic Drugs/adverse effects/*therapeutic use; Retrospective Studies; Risk Factors&lt;/_subject_headings&gt;&lt;_tertiary_title&gt;Pregnancy hypertension&lt;/_tertiary_title&gt;&lt;_type_work&gt;Journal Article; Multicenter Study&lt;/_type_work&gt;&lt;_url&gt;http://www.ncbi.nlm.nih.gov/entrez/query.fcgi?cmd=Retrieve&amp;amp;db=pubmed&amp;amp;dopt=Abstract&amp;amp;list_uids=33636509&amp;amp;query_hl=1&lt;/_url&gt;&lt;_volume&gt;24&lt;/_volume&gt;&lt;/Details&gt;&lt;Extra&gt;&lt;DBUID&gt;{DC8F994A-F439-4DCD-96C6-CBE3FB6F2E41}&lt;/DBUID&gt;&lt;/Extra&gt;&lt;/Item&gt;&lt;/References&gt;&lt;/Group&gt;&lt;/Citation&gt;_x000a_"/>
    <w:docVar w:name="NE.Ref{F47B8E58-013C-4DAF-AFF1-50DCCEDFFFB2}" w:val=" ADDIN NE.Ref.{F47B8E58-013C-4DAF-AFF1-50DCCEDFFFB2}&lt;Citation&gt;&lt;Group&gt;&lt;References&gt;&lt;Item&gt;&lt;ID&gt;39&lt;/ID&gt;&lt;UID&gt;{42A30382-A048-44DB-87E8-462BAA952D95}&lt;/UID&gt;&lt;Title&gt;Cohort profile: The Chinese pregnant women cohort study and offspring follow-up  (CPWCSaOF)&lt;/Title&gt;&lt;Template&gt;Journal Article&lt;/Template&gt;&lt;Star&gt;0&lt;/Star&gt;&lt;Tag&gt;0&lt;/Tag&gt;&lt;Author&gt;Lyu, T; Chen, Y; Zhan, Y; Shi, Y; Yue, H; Liu, X; Meng, Y; Jing, A; Qu, Y; Ma, H; Huang, P; Man, D; Li, X; Wu, H; Zhao, J; Shan, G; Jiang, Y&lt;/Author&gt;&lt;Year&gt;2021&lt;/Year&gt;&lt;Details&gt;&lt;_accessed&gt;65522366&lt;/_accessed&gt;&lt;_accession_num&gt;33757952&lt;/_accession_num&gt;&lt;_author_adr&gt;Department of Epidemiology and Biostatistics, School of Population Medicine and  Public Health, Chinese Academy of Medical Sciences and Peking Union Medical  College, Beijing, China.; Department of Epidemiology and Biostatistics, School of Population Medicine and  Public Health, Chinese Academy of Medical Sciences and Peking Union Medical  College, Beijing, China.; Department of Epidemiology and Biostatistics, School of Population Medicine and  Public Health, Chinese Academy of Medical Sciences and Peking Union Medical  College, Beijing, China.; Department of Epidemiology and Biostatistics, School of Population Medicine and  Public Health, Chinese Academy of Medical Sciences and Peking Union Medical  College, Beijing, China.; Department of Epidemiology and Biostatistics, School of Population Medicine and  Public Health, Chinese Academy of Medical Sciences and Peking Union Medical  College, Beijing, China.; Department of Epidemiology and Biostatistics, School of Population Medicine and  Public Health, Chinese Academy of Medical Sciences and Peking Union Medical  College, Beijing, China.; Department of Epidemiology and Biostatistics, School of Population Medicine and  Public Health, Chinese Academy of Medical Sciences and Peking Union Medical  College, Beijing, China.; Department of Epidemiology and Biostatistics, School of Population Medicine and  Public Health, Chinese Academy of Medical Sciences and Peking Union Medical  College, Beijing, China.; Department of Epidemiology and Biostatistics, School of Population Medicine and  Public Health, Chinese Academy of Medical Sciences and Peking Union Medical  College, Beijing, China.; Department of Obstetrics, Tongzhou Maternal and Child Health Hospital of Beijing,  Beijing, China.; Department of Nutrition, First Affiliated Hospital of Nanchang University,  Nanchang, China.; Department of Obstetrics, Affiliated Hospital of Jining Medical University,  Jining, China.; Department of Pediatric Gastroenterology, Dongguan Maternal and Child Health Care  Hospital, Dongguan, China.; Department of Perinatal Health, Jiaxian Maternal and Child Health Care Hospital,  Jiaxian, China.; Department of Nutrition and Food Safety, School of Population Medicine and Public  Health, Chinese Academy of Medical Sciences and Peking Union Medical College,  Beijing, China.; Department of Epidemiology and Statistics, Institute of Basic Medical Sciences,  Chinese Academy of Medical Sciences, Beijing, China.; Department of Epidemiology and Biostatistics, School of Population Medicine and  Public Health, Chinese Academy of Medical Sciences and Peking Union Medical  College, Beijing, China jiangyu@pumc.edu.cn.&lt;/_author_adr&gt;&lt;_collection_scope&gt;SCIE&lt;/_collection_scope&gt;&lt;_created&gt;65522366&lt;/_created&gt;&lt;_date&gt;2021-03-23&lt;/_date&gt;&lt;_date_display&gt;2021 Mar 23&lt;/_date_display&gt;&lt;_doi&gt;10.1136/bmjopen-2020-044933&lt;/_doi&gt;&lt;_impact_factor&gt;   3.006&lt;/_impact_factor&gt;&lt;_isbn&gt;2044-6055 (Electronic); 2044-6055 (Linking)&lt;/_isbn&gt;&lt;_issue&gt;3&lt;/_issue&gt;&lt;_journal&gt;BMJ Open&lt;/_journal&gt;&lt;_keywords&gt;epidemiology; obstetrics; paediatrics; public health&lt;/_keywords&gt;&lt;_language&gt;eng&lt;/_language&gt;&lt;_modified&gt;65522367&lt;/_modified&gt;&lt;_ori_publication&gt;© Author(s) (or their employer(s)) 2021. Re-use permitted under CC BY-NC. No _x000d__x000a_      commercial re-use. See rights and permissions. Published by BMJ.&lt;/_ori_publication&gt;&lt;_pages&gt;e044933&lt;/_pages&gt;&lt;_subject_headings&gt;Child; China/epidemiology; Cohort Studies; Female; Follow-Up Studies; Humans; Infant; Pregnancy; *Pregnant Women; Prospective Studies&lt;/_subject_headings&gt;&lt;_tertiary_title&gt;BMJ open&lt;/_tertiary_title&gt;&lt;_type_work&gt;Journal Article; Multicenter Study; Research Support, Non-U.S. Gov&amp;apos;t&lt;/_type_work&gt;&lt;_url&gt;http://www.ncbi.nlm.nih.gov/entrez/query.fcgi?cmd=Retrieve&amp;amp;db=pubmed&amp;amp;dopt=Abstract&amp;amp;list_uids=33757952&amp;amp;query_hl=1&lt;/_url&gt;&lt;_volume&gt;11&lt;/_volume&gt;&lt;/Details&gt;&lt;Extra&gt;&lt;DBUID&gt;{DC8F994A-F439-4DCD-96C6-CBE3FB6F2E41}&lt;/DBUID&gt;&lt;/Extra&gt;&lt;/Item&gt;&lt;/References&gt;&lt;/Group&gt;&lt;Group&gt;&lt;References&gt;&lt;Item&gt;&lt;ID&gt;40&lt;/ID&gt;&lt;UID&gt;{785B4571-2548-45C8-9255-5AA4F953B579}&lt;/UID&gt;&lt;Title&gt;Applicability research of Self-Rating Anxiety Scale and Self-Rating Depression Scale in termination of pregnancy caused by fetal abnormality&lt;/Title&gt;&lt;Template&gt;Journal Article&lt;/Template&gt;&lt;Star&gt;0&lt;/Star&gt;&lt;Tag&gt;0&lt;/Tag&gt;&lt;Author&gt;Xiaoyan, Yu; Shuyin, Cao; JunqinI, Li; Hong, Wang; Nina, Mo; Yunxiao, Xiao; Jianbo, Hu&lt;/Author&gt;&lt;Year&gt;2016&lt;/Year&gt;&lt;Details&gt;&lt;_accessed&gt;65523473&lt;/_accessed&gt;&lt;_created&gt;65522385&lt;/_created&gt;&lt;_doi&gt;10.3969/j.issn.1671-9875.2016.08.002&lt;/_doi&gt;&lt;_issue&gt;8&lt;/_issue&gt;&lt;_journal&gt;J Nurs Rehabil&lt;/_journal&gt;&lt;_modified&gt;65523475&lt;/_modified&gt;&lt;_pages&gt;723-727&lt;/_pages&gt;&lt;_volume&gt;15&lt;/_volume&gt;&lt;/Details&gt;&lt;Extra&gt;&lt;DBUID&gt;{DC8F994A-F439-4DCD-96C6-CBE3FB6F2E41}&lt;/DBUID&gt;&lt;/Extra&gt;&lt;/Item&gt;&lt;/References&gt;&lt;/Group&gt;&lt;Group&gt;&lt;References&gt;&lt;Item&gt;&lt;ID&gt;41&lt;/ID&gt;&lt;UID&gt;{681E0829-2586-44CD-B130-3AE6773ABA87}&lt;/UID&gt;&lt;Title&gt;Application of natural shoulder delivery combined with free position delivery in maternal delivery&lt;/Title&gt;&lt;Template&gt;Journal Article&lt;/Template&gt;&lt;Star&gt;0&lt;/Star&gt;&lt;Tag&gt;0&lt;/Tag&gt;&lt;Author&gt;Huang, B; Lu, Y; Zhang, Y; Zhang, W; Wang, X&lt;/Author&gt;&lt;Year&gt;2021&lt;/Year&gt;&lt;Details&gt;&lt;_accessed&gt;65522390&lt;/_accessed&gt;&lt;_accession_num&gt;35035762&lt;/_accession_num&gt;&lt;_author_adr&gt;Department of Gynaecology and Obstetrics, The First People&amp;apos;s Hospital of Taizhou  City Taizhou 318020, Zhejiang Province, China.; Department of Gynaecology and Obstetrics, The First People&amp;apos;s Hospital of Taizhou  City Taizhou 318020, Zhejiang Province, China.; Department of Gynaecology and Obstetrics, The First People&amp;apos;s Hospital of Taizhou  City Taizhou 318020, Zhejiang Province, China.; Department of Gynaecology and Obstetrics, The First People&amp;apos;s Hospital of Taizhou  City Taizhou 318020, Zhejiang Province, China.; Department of Gynaecology and Obstetrics, The First People&amp;apos;s Hospital of Taizhou  City Taizhou 318020, Zhejiang Province, China.&lt;/_author_adr&gt;&lt;_collection_scope&gt;SCIE&lt;/_collection_scope&gt;&lt;_created&gt;65522390&lt;/_created&gt;&lt;_date&gt;2021-01-20&lt;/_date&gt;&lt;_date_display&gt;2021&lt;/_date_display&gt;&lt;_impact_factor&gt;   3.940&lt;/_impact_factor&gt;&lt;_isbn&gt;1943-8141 (Print); 1943-8141 (Electronic); 1943-8141 (Linking)&lt;/_isbn&gt;&lt;_issue&gt;12&lt;/_issue&gt;&lt;_journal&gt;Am J Transl Res&lt;/_journal&gt;&lt;_keywords&gt;Natural shoulder delivery; free position delivery; genital tract; pregnancy outcome&lt;/_keywords&gt;&lt;_language&gt;eng&lt;/_language&gt;&lt;_modified&gt;65522390&lt;/_modified&gt;&lt;_ori_publication&gt;AJTR Copyright © 2021.&lt;/_ori_publication&gt;&lt;_pages&gt;14168-14175&lt;/_pages&gt;&lt;_tertiary_title&gt;American journal of translational research&lt;/_tertiary_title&gt;&lt;_type_work&gt;Journal Article&lt;/_type_work&gt;&lt;_url&gt;http://www.ncbi.nlm.nih.gov/entrez/query.fcgi?cmd=Retrieve&amp;amp;db=pubmed&amp;amp;dopt=Abstract&amp;amp;list_uids=35035762&amp;amp;query_hl=1&lt;/_url&gt;&lt;_volume&gt;13&lt;/_volume&gt;&lt;/Details&gt;&lt;Extra&gt;&lt;DBUID&gt;{DC8F994A-F439-4DCD-96C6-CBE3FB6F2E41}&lt;/DBUID&gt;&lt;/Extra&gt;&lt;/Item&gt;&lt;/References&gt;&lt;/Group&gt;&lt;/Citation&gt;_x000a_"/>
    <w:docVar w:name="NE.Ref{FAE35B61-4779-40D7-8FDC-8F7F7A15FE98}" w:val=" ADDIN NE.Ref.{FAE35B61-4779-40D7-8FDC-8F7F7A15FE98}&lt;Citation&gt;&lt;Group&gt;&lt;References&gt;&lt;Item&gt;&lt;ID&gt;11&lt;/ID&gt;&lt;UID&gt;{490BF76C-9249-4592-ACEB-DBCC158FC461}&lt;/UID&gt;&lt;Title&gt;Pregnancy hypertension and its association with maternal anxiety and mood disorders: A population-based study of 9 million pregnancies&lt;/Title&gt;&lt;Template&gt;Journal Article&lt;/Template&gt;&lt;Star&gt;0&lt;/Star&gt;&lt;Tag&gt;0&lt;/Tag&gt;&lt;Author&gt;Raina, J; El-Messidi, A; Badeghiesh, A; Tulandi, T; Nguyen, T V; Suarthana, E&lt;/Author&gt;&lt;Year&gt;2021&lt;/Year&gt;&lt;Details&gt;&lt;_accession_num&gt;33388464&lt;/_accession_num&gt;&lt;_author_adr&gt;Department of Obstetrics and Gynecology, McGill University, Montréal, Québec,  Canada.; Department of Obstetrics and Gynecology, McGill University, Montréal, Québec,  Canada.; Department of Obstetrics and Gynecology, McGill University, Montréal, Québec,  Canada.; Department of Obstetrics and Gynecology, McGill University, Montréal, Québec,  Canada.; Department of Obstetrics and Gynecology, McGill University, Montréal, Québec,  Canada; Department of Psychiatry, McGill University, Montréal, Québec, Canada.; Department of Obstetrics and Gynecology, McGill University, Montréal, Québec,  Canada. Electronic address: eva.suarthana@mcgill.ca.&lt;/_author_adr&gt;&lt;_date_display&gt;2021 Feb 15&lt;/_date_display&gt;&lt;_date&gt;2021-02-15&lt;/_date&gt;&lt;_doi&gt;10.1016/j.jad.2020.10.058&lt;/_doi&gt;&lt;_isbn&gt;1573-2517 (Electronic); 0165-0327 (Linking)&lt;/_isbn&gt;&lt;_journal&gt;J Affect Disord&lt;/_journal&gt;&lt;_keywords&gt;Anxiety; Depression; Eclampsia; Gestational hypertension; Mood disorder; Preeclampsia&lt;/_keywords&gt;&lt;_language&gt;eng&lt;/_language&gt;&lt;_ori_publication&gt;Copyright © 2020. Published by Elsevier B.V.&lt;/_ori_publication&gt;&lt;_pages&gt;533-538&lt;/_pages&gt;&lt;_subject_headings&gt;Anxiety; Female; Humans; *Hypertension, Pregnancy-Induced/epidemiology; Mood Disorders/epidemiology; *Pre-Eclampsia; Pregnancy; Retrospective Studies; Risk Factors&lt;/_subject_headings&gt;&lt;_tertiary_title&gt;Journal of affective disorders&lt;/_tertiary_title&gt;&lt;_type_work&gt;Journal Article&lt;/_type_work&gt;&lt;_url&gt;http://www.ncbi.nlm.nih.gov/entrez/query.fcgi?cmd=Retrieve&amp;amp;db=pubmed&amp;amp;dopt=Abstract&amp;amp;list_uids=33388464&amp;amp;query_hl=1&lt;/_url&gt;&lt;_volume&gt;281&lt;/_volume&gt;&lt;_created&gt;65444739&lt;/_created&gt;&lt;_modified&gt;65444740&lt;/_modified&gt;&lt;_impact_factor&gt;   6.533&lt;/_impact_factor&gt;&lt;_accessed&gt;65444740&lt;/_accessed&gt;&lt;/Details&gt;&lt;Extra&gt;&lt;DBUID&gt;{DC8F994A-F439-4DCD-96C6-CBE3FB6F2E41}&lt;/DBUID&gt;&lt;/Extra&gt;&lt;/Item&gt;&lt;/References&gt;&lt;/Group&gt;&lt;/Citation&gt;_x000a_"/>
    <w:docVar w:name="NE.Ref{FBA143B0-2779-4F02-9C72-A407D292A2B4}" w:val=" ADDIN NE.Ref.{FBA143B0-2779-4F02-9C72-A407D292A2B4}&lt;Citation&gt;&lt;Group&gt;&lt;References&gt;&lt;Item&gt;&lt;ID&gt;18&lt;/ID&gt;&lt;UID&gt;{1ACC7562-3DDA-44D6-A643-EE9927D68179}&lt;/UID&gt;&lt;Title&gt;The association between mental illness, psychotropic medication use and hypertensive disorders in pregnancy: A multicentre study&lt;/Title&gt;&lt;Template&gt;Journal Article&lt;/Template&gt;&lt;Star&gt;0&lt;/Star&gt;&lt;Tag&gt;0&lt;/Tag&gt;&lt;Author&gt;Frayne, J; Watson, S; Snellen, M; Nguyen, T; Galbally, M&lt;/Author&gt;&lt;Year&gt;2021&lt;/Year&gt;&lt;Details&gt;&lt;_accessed&gt;65445573&lt;/_accessed&gt;&lt;_accession_num&gt;33636509&lt;/_accession_num&gt;&lt;_author_adr&gt;Medical School, Division of General Practice, The University of Western  Australia, Australia; King Edward Memorial Hospital, Australia. Electronic  address: Jacqueline.frayne@uwa.edu.au.; The College of Science, Health, Engineering and Education, Murdoch University,  Australia; School of Medicine, University of Notre Dame, Australia.; Mercy Hospital for Women, Heidelberg, Australia.; Medical School, Division of Psychiatry, The University of Western Australia,  Crawley, Australia; Peel and Rockingham Kwinana Mental Health Services,  Australia.; King Edward Memorial Hospital, Australia; The College of Science, Health,  Engineering and Education, Murdoch University, Australia; School of Medicine,  University of Notre Dame, Australia.&lt;/_author_adr&gt;&lt;_collection_scope&gt;SCIE&lt;/_collection_scope&gt;&lt;_created&gt;65445573&lt;/_created&gt;&lt;_date&gt;2021-06-01&lt;/_date&gt;&lt;_date_display&gt;2021 Jun&lt;/_date_display&gt;&lt;_doi&gt;10.1016/j.preghy.2021.02.002&lt;/_doi&gt;&lt;_impact_factor&gt;   2.494&lt;/_impact_factor&gt;&lt;_isbn&gt;2210-7797 (Electronic); 2210-7789 (Linking)&lt;/_isbn&gt;&lt;_journal&gt;Pregnancy Hypertens&lt;/_journal&gt;&lt;_keywords&gt;Antidepressants; Hypertension; Mental illness; Pregnancy; Psychotropic medication&lt;/_keywords&gt;&lt;_language&gt;eng&lt;/_language&gt;&lt;_modified&gt;65445573&lt;/_modified&gt;&lt;_ori_publication&gt;Copyright © 2021 International Society for the Study of Hypertension in _x000d__x000a_      Pregnancy. Published by Elsevier B.V. All rights reserved.&lt;/_ori_publication&gt;&lt;_pages&gt;22-26&lt;/_pages&gt;&lt;_subject_headings&gt;Adult; Antidepressive Agents/adverse effects/*therapeutic use; Diabetes, Gestational/epidemiology; Female; Humans; Hypertension, Pregnancy-Induced/*chemically induced/epidemiology; Mental Disorders/*drug therapy; Pre-Eclampsia/chemically induced/epidemiology; Pregnancy; Pregnancy Complications/*drug therapy/epidemiology; Psychotropic Drugs/adverse effects/*therapeutic use; Retrospective Studies; Risk Factors&lt;/_subject_headings&gt;&lt;_tertiary_title&gt;Pregnancy hypertension&lt;/_tertiary_title&gt;&lt;_type_work&gt;Journal Article; Multicenter Study&lt;/_type_work&gt;&lt;_url&gt;http://www.ncbi.nlm.nih.gov/entrez/query.fcgi?cmd=Retrieve&amp;amp;db=pubmed&amp;amp;dopt=Abstract&amp;amp;list_uids=33636509&amp;amp;query_hl=1&lt;/_url&gt;&lt;_volume&gt;24&lt;/_volume&gt;&lt;/Details&gt;&lt;Extra&gt;&lt;DBUID&gt;{DC8F994A-F439-4DCD-96C6-CBE3FB6F2E41}&lt;/DBUID&gt;&lt;/Extra&gt;&lt;/Item&gt;&lt;/References&gt;&lt;/Group&gt;&lt;Group&gt;&lt;References&gt;&lt;Item&gt;&lt;ID&gt;19&lt;/ID&gt;&lt;UID&gt;{2C54B917-6152-48BE-9AD3-100BB1B8F913}&lt;/UID&gt;&lt;Title&gt;Pre-pregnancy stress induces maternal vascular dysfunction during pregnancy and postpartum&lt;/Title&gt;&lt;Template&gt;Journal Article&lt;/Template&gt;&lt;Star&gt;0&lt;/Star&gt;&lt;Tag&gt;0&lt;/Tag&gt;&lt;Author&gt;O&amp;apos;Donnell, M G; Stumpp, L; Gallaher, M J; Powers, R W&lt;/Author&gt;&lt;Year&gt;2023&lt;/Year&gt;&lt;Details&gt;&lt;_accessed&gt;65445579&lt;/_accessed&gt;&lt;_accession_num&gt;37219786&lt;/_accession_num&gt;&lt;_author_adr&gt;Magee-Womens Research Institute, Pittsburgh, PA, 15213, USA.  mgemmel-odonnell@thiel.edu.; Department of Obstetrics, Gynecology and Reproductive Sciences, University of  Pittsburgh School of Medicine, Pittsburgh, PA, 15213, USA.  mgemmel-odonnell@thiel.edu.; Department of Biology, Thiel College, Greenville, PA, 16125, USA.  mgemmel-odonnell@thiel.edu.; Magee-Womens Research Institute, Pittsburgh, PA, 15213, USA.; Magee-Womens Research Institute, Pittsburgh, PA, 15213, USA.; Magee-Womens Research Institute, Pittsburgh, PA, 15213, USA.; Department of Obstetrics, Gynecology and Reproductive Sciences, University of  Pittsburgh School of Medicine, Pittsburgh, PA, 15213, USA.&lt;/_author_adr&gt;&lt;_collection_scope&gt;SCI;SCIE&lt;/_collection_scope&gt;&lt;_created&gt;65445579&lt;/_created&gt;&lt;_date&gt;2023-11-01&lt;/_date&gt;&lt;_date_display&gt;2023 Nov&lt;/_date_display&gt;&lt;_doi&gt;10.1007/s43032-023-01248-2&lt;/_doi&gt;&lt;_impact_factor&gt;   2.924&lt;/_impact_factor&gt;&lt;_isbn&gt;1933-7205 (Electronic); 1933-7191 (Print); 1933-7191 (Linking)&lt;/_isbn&gt;&lt;_issue&gt;11&lt;/_issue&gt;&lt;_journal&gt;Reprod Sci&lt;/_journal&gt;&lt;_keywords&gt;Anxiety; Depression; Mental health; Pregnancy; Vascular function&lt;/_keywords&gt;&lt;_language&gt;eng&lt;/_language&gt;&lt;_modified&gt;65445579&lt;/_modified&gt;&lt;_ori_publication&gt;© 2023. The Author(s).&lt;/_ori_publication&gt;&lt;_pages&gt;3197-3211&lt;/_pages&gt;&lt;_subject_headings&gt;Animals; Mice; Pregnancy; Female; Humans; Postpartum Period; *Pre-Eclampsia; *Hypertension, Pregnancy-Induced; Blood Pressure/physiology; Pregnancy Outcome&lt;/_subject_headings&gt;&lt;_tertiary_title&gt;Reproductive sciences (Thousand Oaks, Calif.)&lt;/_tertiary_title&gt;&lt;_type_work&gt;Journal Article&lt;/_type_work&gt;&lt;_url&gt;http://www.ncbi.nlm.nih.gov/entrez/query.fcgi?cmd=Retrieve&amp;amp;db=pubmed&amp;amp;dopt=Abstract&amp;amp;list_uids=37219786&amp;amp;query_hl=1&lt;/_url&gt;&lt;_volume&gt;30&lt;/_volume&gt;&lt;/Details&gt;&lt;Extra&gt;&lt;DBUID&gt;{DC8F994A-F439-4DCD-96C6-CBE3FB6F2E41}&lt;/DBUID&gt;&lt;/Extra&gt;&lt;/Item&gt;&lt;/References&gt;&lt;/Group&gt;&lt;/Citation&gt;_x000a_"/>
    <w:docVar w:name="NE.Ref{FDBB0BC8-B39E-428B-A5A8-7EC72C823720}" w:val=" ADDIN NE.Ref.{FDBB0BC8-B39E-428B-A5A8-7EC72C823720}&lt;Citation&gt;&lt;Group&gt;&lt;References&gt;&lt;Item&gt;&lt;ID&gt;1&lt;/ID&gt;&lt;UID&gt;{42F4A80F-9CAD-4A4D-923C-142D9A51C93C}&lt;/UID&gt;&lt;Title&gt;ACOG practice bulletin No. 202: Gestational hypertension and preeclampsia&lt;/Title&gt;&lt;Template&gt;Journal Article&lt;/Template&gt;&lt;Star&gt;0&lt;/Star&gt;&lt;Tag&gt;0&lt;/Tag&gt;&lt;Author/&gt;&lt;Year&gt;2019&lt;/Year&gt;&lt;Details&gt;&lt;_accession_num&gt;30575675&lt;/_accession_num&gt;&lt;_date_display&gt;2019 Jan&lt;/_date_display&gt;&lt;_date&gt;2019-01-01&lt;/_date&gt;&lt;_doi&gt;10.1097/AOG.0000000000003018&lt;/_doi&gt;&lt;_isbn&gt;1873-233X (Electronic); 0029-7844 (Linking)&lt;/_isbn&gt;&lt;_issue&gt;1&lt;/_issue&gt;&lt;_journal&gt;Obstet Gynecol&lt;/_journal&gt;&lt;_language&gt;eng&lt;/_language&gt;&lt;_pages&gt;1&lt;/_pages&gt;&lt;_subject_headings&gt;Female; Humans; Hypertension, Pregnancy-Induced/diagnosis/*prevention &amp;amp; control; Obstetrics; *Perinatal Care; Pre-Eclampsia/diagnosis/prevention &amp;amp; control; Pregnancy; *Prenatal Diagnosis; Societies, Medical; United States&lt;/_subject_headings&gt;&lt;_tertiary_title&gt;Obstetrics and gynecology&lt;/_tertiary_title&gt;&lt;_type_work&gt;Journal Article; Practice Guideline&lt;/_type_work&gt;&lt;_url&gt;http://www.ncbi.nlm.nih.gov/entrez/query.fcgi?cmd=Retrieve&amp;amp;db=pubmed&amp;amp;dopt=Abstract&amp;amp;list_uids=30575675&amp;amp;query_hl=1&lt;/_url&gt;&lt;_volume&gt;133&lt;/_volume&gt;&lt;_created&gt;65444595&lt;/_created&gt;&lt;_modified&gt;65444595&lt;/_modified&gt;&lt;_impact_factor&gt;   7.623&lt;/_impact_factor&gt;&lt;_collection_scope&gt;SCI;SCIE&lt;/_collection_scope&gt;&lt;_accessed&gt;65444595&lt;/_accessed&gt;&lt;/Details&gt;&lt;Extra&gt;&lt;DBUID&gt;{DC8F994A-F439-4DCD-96C6-CBE3FB6F2E41}&lt;/DBUID&gt;&lt;/Extra&gt;&lt;/Item&gt;&lt;/References&gt;&lt;/Group&gt;&lt;Group&gt;&lt;References&gt;&lt;Item&gt;&lt;ID&gt;12&lt;/ID&gt;&lt;UID&gt;{7A79A701-BEEE-4BF0-8CC4-75F02C6AE01D}&lt;/UID&gt;&lt;Title&gt;Pre-eclampsia&lt;/Title&gt;&lt;Template&gt;Journal Article&lt;/Template&gt;&lt;Star&gt;0&lt;/Star&gt;&lt;Tag&gt;0&lt;/Tag&gt;&lt;Author&gt;Mol, BWJ; Roberts, C T; Thangaratinam, S; Magee, L A; de Groot, CJM; Hofmeyr, G J&lt;/Author&gt;&lt;Year&gt;2016&lt;/Year&gt;&lt;Details&gt;&lt;_accession_num&gt;26342729&lt;/_accession_num&gt;&lt;_author_adr&gt;The Robinson Research Institute, School of Paediatrics and Reproductive Health,  University of Adelaide, SA, Australia. Electronic address:  ben.mol@adelaide.edu.au.; The Robinson Research Institute, School of Paediatrics and Reproductive Health,  University of Adelaide, SA, Australia.; Women&amp;apos;s Health Research Unit, Barts and the London School of Medicine and  Dentistry, Queen Mary University of London, London, UK.; BC Women&amp;apos;s Hospital and Health Centre, Vancouver, BC, Canada.; Department of Obstetrics and Gynaecology, VU University Medical Center,  Amsterdam, Netherlands.; Effective Care Research Unit, University of the Witwatersrand, University of Fort  Hare, and Eastern Cape Department of Health, East London, South Africa.&lt;/_author_adr&gt;&lt;_date_display&gt;2016 Mar 5&lt;/_date_display&gt;&lt;_date&gt;2016-03-05&lt;/_date&gt;&lt;_doi&gt;10.1016/S0140-6736(15)00070-7&lt;/_doi&gt;&lt;_isbn&gt;1474-547X (Electronic); 0140-6736 (Linking)&lt;/_isbn&gt;&lt;_issue&gt;10022&lt;/_issue&gt;&lt;_journal&gt;Lancet&lt;/_journal&gt;&lt;_language&gt;eng&lt;/_language&gt;&lt;_ori_publication&gt;Copyright © 2016 Elsevier Ltd. All rights reserved.&lt;/_ori_publication&gt;&lt;_pages&gt;999-1011&lt;/_pages&gt;&lt;_subject_headings&gt;Female; Humans; *Pre-Eclampsia/diagnosis/etiology/therapy; Pregnancy&lt;/_subject_headings&gt;&lt;_tertiary_title&gt;Lancet (London, England)&lt;/_tertiary_title&gt;&lt;_type_work&gt;Journal Article; Review&lt;/_type_work&gt;&lt;_url&gt;http://www.ncbi.nlm.nih.gov/entrez/query.fcgi?cmd=Retrieve&amp;amp;db=pubmed&amp;amp;dopt=Abstract&amp;amp;list_uids=26342729&amp;amp;query_hl=1&lt;/_url&gt;&lt;_volume&gt;387&lt;/_volume&gt;&lt;_created&gt;65445510&lt;/_created&gt;&lt;_modified&gt;65445510&lt;/_modified&gt;&lt;_impact_factor&gt; 202.731&lt;/_impact_factor&gt;&lt;_collection_scope&gt;SCI;SCIE&lt;/_collection_scope&gt;&lt;/Details&gt;&lt;Extra&gt;&lt;DBUID&gt;{DC8F994A-F439-4DCD-96C6-CBE3FB6F2E41}&lt;/DBUID&gt;&lt;/Extra&gt;&lt;/Item&gt;&lt;/References&gt;&lt;/Group&gt;&lt;/Citation&gt;_x000a_"/>
    <w:docVar w:name="ne_docsoft" w:val="MSWord"/>
    <w:docVar w:name="ne_docversion" w:val="NoteExpress 2.0"/>
    <w:docVar w:name="ne_stylename" w:val="American Journal of Ophthalmology"/>
  </w:docVars>
  <w:rsids>
    <w:rsidRoot w:val="00DB135C"/>
    <w:rsid w:val="000006A1"/>
    <w:rsid w:val="00002D88"/>
    <w:rsid w:val="000041E6"/>
    <w:rsid w:val="0000446D"/>
    <w:rsid w:val="00006825"/>
    <w:rsid w:val="00006DBD"/>
    <w:rsid w:val="00007644"/>
    <w:rsid w:val="000112C3"/>
    <w:rsid w:val="0001155E"/>
    <w:rsid w:val="00011B10"/>
    <w:rsid w:val="00012BEF"/>
    <w:rsid w:val="000148EF"/>
    <w:rsid w:val="00014969"/>
    <w:rsid w:val="000170E6"/>
    <w:rsid w:val="00020605"/>
    <w:rsid w:val="0002373C"/>
    <w:rsid w:val="00024178"/>
    <w:rsid w:val="00025791"/>
    <w:rsid w:val="00025E31"/>
    <w:rsid w:val="000279CF"/>
    <w:rsid w:val="00027E78"/>
    <w:rsid w:val="0003043D"/>
    <w:rsid w:val="00033C83"/>
    <w:rsid w:val="00034807"/>
    <w:rsid w:val="0003523B"/>
    <w:rsid w:val="000413FF"/>
    <w:rsid w:val="00042FE8"/>
    <w:rsid w:val="000438AA"/>
    <w:rsid w:val="00050A2A"/>
    <w:rsid w:val="00050C74"/>
    <w:rsid w:val="00051DAC"/>
    <w:rsid w:val="00053C9B"/>
    <w:rsid w:val="00054A67"/>
    <w:rsid w:val="000558F0"/>
    <w:rsid w:val="00055A1C"/>
    <w:rsid w:val="00057AC6"/>
    <w:rsid w:val="000617E5"/>
    <w:rsid w:val="00062E0C"/>
    <w:rsid w:val="00064635"/>
    <w:rsid w:val="00064E33"/>
    <w:rsid w:val="000650DC"/>
    <w:rsid w:val="00065C8A"/>
    <w:rsid w:val="00066935"/>
    <w:rsid w:val="0006795F"/>
    <w:rsid w:val="000708C5"/>
    <w:rsid w:val="00070D9A"/>
    <w:rsid w:val="00070E32"/>
    <w:rsid w:val="00071363"/>
    <w:rsid w:val="00076C1D"/>
    <w:rsid w:val="00076E27"/>
    <w:rsid w:val="000812D7"/>
    <w:rsid w:val="00081693"/>
    <w:rsid w:val="00081C1C"/>
    <w:rsid w:val="00081D9A"/>
    <w:rsid w:val="00081F3B"/>
    <w:rsid w:val="000820C0"/>
    <w:rsid w:val="00082242"/>
    <w:rsid w:val="00083B1D"/>
    <w:rsid w:val="00084524"/>
    <w:rsid w:val="0009072F"/>
    <w:rsid w:val="000907C2"/>
    <w:rsid w:val="000909A3"/>
    <w:rsid w:val="00091F0B"/>
    <w:rsid w:val="00092878"/>
    <w:rsid w:val="00093821"/>
    <w:rsid w:val="00096630"/>
    <w:rsid w:val="00097F9B"/>
    <w:rsid w:val="000A09D7"/>
    <w:rsid w:val="000A173C"/>
    <w:rsid w:val="000A2987"/>
    <w:rsid w:val="000A34AF"/>
    <w:rsid w:val="000A4A0F"/>
    <w:rsid w:val="000A5068"/>
    <w:rsid w:val="000A664D"/>
    <w:rsid w:val="000B046C"/>
    <w:rsid w:val="000B0FDD"/>
    <w:rsid w:val="000B3A25"/>
    <w:rsid w:val="000B6802"/>
    <w:rsid w:val="000B69B1"/>
    <w:rsid w:val="000B7EB7"/>
    <w:rsid w:val="000C1360"/>
    <w:rsid w:val="000C13D1"/>
    <w:rsid w:val="000C20A6"/>
    <w:rsid w:val="000C6CCE"/>
    <w:rsid w:val="000C78F5"/>
    <w:rsid w:val="000D110B"/>
    <w:rsid w:val="000D1E11"/>
    <w:rsid w:val="000D1E35"/>
    <w:rsid w:val="000D2C3D"/>
    <w:rsid w:val="000D33DE"/>
    <w:rsid w:val="000D3C23"/>
    <w:rsid w:val="000D3EF9"/>
    <w:rsid w:val="000D4593"/>
    <w:rsid w:val="000D4E23"/>
    <w:rsid w:val="000D5273"/>
    <w:rsid w:val="000D74AB"/>
    <w:rsid w:val="000D79EF"/>
    <w:rsid w:val="000E2CBD"/>
    <w:rsid w:val="000E4305"/>
    <w:rsid w:val="000E45BF"/>
    <w:rsid w:val="000E5D0F"/>
    <w:rsid w:val="000F1189"/>
    <w:rsid w:val="000F166F"/>
    <w:rsid w:val="000F1DC5"/>
    <w:rsid w:val="000F210D"/>
    <w:rsid w:val="000F221B"/>
    <w:rsid w:val="000F2FB0"/>
    <w:rsid w:val="000F310F"/>
    <w:rsid w:val="000F32F5"/>
    <w:rsid w:val="000F4DDD"/>
    <w:rsid w:val="000F50BB"/>
    <w:rsid w:val="000F6580"/>
    <w:rsid w:val="0010059B"/>
    <w:rsid w:val="00100B85"/>
    <w:rsid w:val="00101592"/>
    <w:rsid w:val="00102C24"/>
    <w:rsid w:val="00103D0B"/>
    <w:rsid w:val="00105144"/>
    <w:rsid w:val="001055B2"/>
    <w:rsid w:val="001062AD"/>
    <w:rsid w:val="00110941"/>
    <w:rsid w:val="001128C7"/>
    <w:rsid w:val="0011323E"/>
    <w:rsid w:val="001136D6"/>
    <w:rsid w:val="00114744"/>
    <w:rsid w:val="001157BC"/>
    <w:rsid w:val="00116249"/>
    <w:rsid w:val="0011631B"/>
    <w:rsid w:val="001168AF"/>
    <w:rsid w:val="001177EE"/>
    <w:rsid w:val="00120245"/>
    <w:rsid w:val="001226FF"/>
    <w:rsid w:val="00122716"/>
    <w:rsid w:val="00123248"/>
    <w:rsid w:val="00124053"/>
    <w:rsid w:val="00125679"/>
    <w:rsid w:val="0012732A"/>
    <w:rsid w:val="0013082A"/>
    <w:rsid w:val="00130C19"/>
    <w:rsid w:val="001310CB"/>
    <w:rsid w:val="0013247A"/>
    <w:rsid w:val="00132E33"/>
    <w:rsid w:val="001345E3"/>
    <w:rsid w:val="00134FA1"/>
    <w:rsid w:val="00135B0E"/>
    <w:rsid w:val="001367B3"/>
    <w:rsid w:val="00136DB4"/>
    <w:rsid w:val="00141CAC"/>
    <w:rsid w:val="00142251"/>
    <w:rsid w:val="00142460"/>
    <w:rsid w:val="0014313C"/>
    <w:rsid w:val="00143808"/>
    <w:rsid w:val="00145096"/>
    <w:rsid w:val="001452BA"/>
    <w:rsid w:val="00145956"/>
    <w:rsid w:val="00147158"/>
    <w:rsid w:val="0014759B"/>
    <w:rsid w:val="001517B3"/>
    <w:rsid w:val="00151B6F"/>
    <w:rsid w:val="00153502"/>
    <w:rsid w:val="00153AEA"/>
    <w:rsid w:val="00153F6C"/>
    <w:rsid w:val="00153F86"/>
    <w:rsid w:val="0016009D"/>
    <w:rsid w:val="00162EC1"/>
    <w:rsid w:val="001639C1"/>
    <w:rsid w:val="00164269"/>
    <w:rsid w:val="001643D1"/>
    <w:rsid w:val="00164A4E"/>
    <w:rsid w:val="00164CB4"/>
    <w:rsid w:val="00165BF2"/>
    <w:rsid w:val="00165F05"/>
    <w:rsid w:val="00167C08"/>
    <w:rsid w:val="001705FC"/>
    <w:rsid w:val="00173676"/>
    <w:rsid w:val="00174ACE"/>
    <w:rsid w:val="001756E4"/>
    <w:rsid w:val="00175764"/>
    <w:rsid w:val="00175FA2"/>
    <w:rsid w:val="00177802"/>
    <w:rsid w:val="00177B8D"/>
    <w:rsid w:val="001825E1"/>
    <w:rsid w:val="001836C2"/>
    <w:rsid w:val="00183C6C"/>
    <w:rsid w:val="00184F91"/>
    <w:rsid w:val="00185276"/>
    <w:rsid w:val="001854C6"/>
    <w:rsid w:val="00185657"/>
    <w:rsid w:val="00187901"/>
    <w:rsid w:val="00187AED"/>
    <w:rsid w:val="00190A75"/>
    <w:rsid w:val="00190AD7"/>
    <w:rsid w:val="00192494"/>
    <w:rsid w:val="00193401"/>
    <w:rsid w:val="00196F38"/>
    <w:rsid w:val="0019752C"/>
    <w:rsid w:val="00197BF8"/>
    <w:rsid w:val="001A039C"/>
    <w:rsid w:val="001A3EFE"/>
    <w:rsid w:val="001A42FF"/>
    <w:rsid w:val="001A7585"/>
    <w:rsid w:val="001A7E00"/>
    <w:rsid w:val="001B0E50"/>
    <w:rsid w:val="001B402E"/>
    <w:rsid w:val="001B417D"/>
    <w:rsid w:val="001B4C1A"/>
    <w:rsid w:val="001B4DB1"/>
    <w:rsid w:val="001B51D2"/>
    <w:rsid w:val="001B63E2"/>
    <w:rsid w:val="001B774B"/>
    <w:rsid w:val="001B7EE7"/>
    <w:rsid w:val="001C391C"/>
    <w:rsid w:val="001C55CB"/>
    <w:rsid w:val="001C5948"/>
    <w:rsid w:val="001C7BB8"/>
    <w:rsid w:val="001C7DC1"/>
    <w:rsid w:val="001D06C4"/>
    <w:rsid w:val="001D0D91"/>
    <w:rsid w:val="001D5E99"/>
    <w:rsid w:val="001D6317"/>
    <w:rsid w:val="001D67FB"/>
    <w:rsid w:val="001D6EA6"/>
    <w:rsid w:val="001D72BD"/>
    <w:rsid w:val="001E3716"/>
    <w:rsid w:val="001E3791"/>
    <w:rsid w:val="001E3C6E"/>
    <w:rsid w:val="001E4C3B"/>
    <w:rsid w:val="001E757C"/>
    <w:rsid w:val="001F01D0"/>
    <w:rsid w:val="001F0267"/>
    <w:rsid w:val="001F0284"/>
    <w:rsid w:val="001F1DC5"/>
    <w:rsid w:val="001F2999"/>
    <w:rsid w:val="001F44F5"/>
    <w:rsid w:val="001F7D66"/>
    <w:rsid w:val="00200493"/>
    <w:rsid w:val="0020078C"/>
    <w:rsid w:val="002008F8"/>
    <w:rsid w:val="00200A43"/>
    <w:rsid w:val="002011F0"/>
    <w:rsid w:val="00201418"/>
    <w:rsid w:val="002023F3"/>
    <w:rsid w:val="00202741"/>
    <w:rsid w:val="00202F92"/>
    <w:rsid w:val="002033FE"/>
    <w:rsid w:val="00203FD5"/>
    <w:rsid w:val="0020424C"/>
    <w:rsid w:val="002044F7"/>
    <w:rsid w:val="002045CF"/>
    <w:rsid w:val="002046D9"/>
    <w:rsid w:val="00206EB7"/>
    <w:rsid w:val="0021019E"/>
    <w:rsid w:val="00211CA9"/>
    <w:rsid w:val="00213666"/>
    <w:rsid w:val="002138C9"/>
    <w:rsid w:val="00214275"/>
    <w:rsid w:val="0021551E"/>
    <w:rsid w:val="002169B0"/>
    <w:rsid w:val="002170C8"/>
    <w:rsid w:val="002179C1"/>
    <w:rsid w:val="002204F5"/>
    <w:rsid w:val="00221067"/>
    <w:rsid w:val="002233F4"/>
    <w:rsid w:val="00224907"/>
    <w:rsid w:val="00230020"/>
    <w:rsid w:val="00230208"/>
    <w:rsid w:val="00230696"/>
    <w:rsid w:val="00230BA8"/>
    <w:rsid w:val="00231448"/>
    <w:rsid w:val="00233060"/>
    <w:rsid w:val="00233195"/>
    <w:rsid w:val="00233DDD"/>
    <w:rsid w:val="00233F23"/>
    <w:rsid w:val="00234151"/>
    <w:rsid w:val="002349AA"/>
    <w:rsid w:val="00235D2C"/>
    <w:rsid w:val="00243166"/>
    <w:rsid w:val="00243B4F"/>
    <w:rsid w:val="0024464C"/>
    <w:rsid w:val="00245F70"/>
    <w:rsid w:val="00246F4C"/>
    <w:rsid w:val="00247623"/>
    <w:rsid w:val="00250A0D"/>
    <w:rsid w:val="00253DA5"/>
    <w:rsid w:val="00254B24"/>
    <w:rsid w:val="00256A85"/>
    <w:rsid w:val="00257451"/>
    <w:rsid w:val="00257996"/>
    <w:rsid w:val="00257E2E"/>
    <w:rsid w:val="00260D38"/>
    <w:rsid w:val="002616AC"/>
    <w:rsid w:val="00261A51"/>
    <w:rsid w:val="00263C12"/>
    <w:rsid w:val="002644A3"/>
    <w:rsid w:val="00264C00"/>
    <w:rsid w:val="00264CFF"/>
    <w:rsid w:val="00266322"/>
    <w:rsid w:val="00266389"/>
    <w:rsid w:val="00267B77"/>
    <w:rsid w:val="002702BC"/>
    <w:rsid w:val="00270DD8"/>
    <w:rsid w:val="0027144E"/>
    <w:rsid w:val="002738B3"/>
    <w:rsid w:val="00273F11"/>
    <w:rsid w:val="00277B4A"/>
    <w:rsid w:val="002835C8"/>
    <w:rsid w:val="00284532"/>
    <w:rsid w:val="002849D2"/>
    <w:rsid w:val="0028517D"/>
    <w:rsid w:val="00287432"/>
    <w:rsid w:val="002878A2"/>
    <w:rsid w:val="00290462"/>
    <w:rsid w:val="0029062D"/>
    <w:rsid w:val="00290BB6"/>
    <w:rsid w:val="0029479B"/>
    <w:rsid w:val="002947C9"/>
    <w:rsid w:val="00295DAB"/>
    <w:rsid w:val="00296100"/>
    <w:rsid w:val="00296403"/>
    <w:rsid w:val="002A0CF8"/>
    <w:rsid w:val="002A16FC"/>
    <w:rsid w:val="002A1820"/>
    <w:rsid w:val="002A2A7F"/>
    <w:rsid w:val="002A37BE"/>
    <w:rsid w:val="002A4446"/>
    <w:rsid w:val="002A66AA"/>
    <w:rsid w:val="002A767B"/>
    <w:rsid w:val="002A7A88"/>
    <w:rsid w:val="002B105B"/>
    <w:rsid w:val="002B1689"/>
    <w:rsid w:val="002B2958"/>
    <w:rsid w:val="002B3FBF"/>
    <w:rsid w:val="002B58BA"/>
    <w:rsid w:val="002B78D4"/>
    <w:rsid w:val="002C0B3A"/>
    <w:rsid w:val="002C0BCA"/>
    <w:rsid w:val="002C10A2"/>
    <w:rsid w:val="002C1BCF"/>
    <w:rsid w:val="002C2E27"/>
    <w:rsid w:val="002C33D4"/>
    <w:rsid w:val="002C3678"/>
    <w:rsid w:val="002C5536"/>
    <w:rsid w:val="002C59DF"/>
    <w:rsid w:val="002C6B1B"/>
    <w:rsid w:val="002C7758"/>
    <w:rsid w:val="002D0976"/>
    <w:rsid w:val="002D2632"/>
    <w:rsid w:val="002D2907"/>
    <w:rsid w:val="002D3189"/>
    <w:rsid w:val="002D3843"/>
    <w:rsid w:val="002D3844"/>
    <w:rsid w:val="002D4793"/>
    <w:rsid w:val="002D550B"/>
    <w:rsid w:val="002D6129"/>
    <w:rsid w:val="002E0543"/>
    <w:rsid w:val="002E0A93"/>
    <w:rsid w:val="002E113D"/>
    <w:rsid w:val="002E21F8"/>
    <w:rsid w:val="002E24DA"/>
    <w:rsid w:val="002E26C9"/>
    <w:rsid w:val="002E26FE"/>
    <w:rsid w:val="002E39FB"/>
    <w:rsid w:val="002E43DC"/>
    <w:rsid w:val="002E53C7"/>
    <w:rsid w:val="002E61EE"/>
    <w:rsid w:val="002E63FD"/>
    <w:rsid w:val="002E6D6B"/>
    <w:rsid w:val="002E7A9C"/>
    <w:rsid w:val="002F0E20"/>
    <w:rsid w:val="002F2432"/>
    <w:rsid w:val="002F29D4"/>
    <w:rsid w:val="002F2EBE"/>
    <w:rsid w:val="002F4185"/>
    <w:rsid w:val="002F4C40"/>
    <w:rsid w:val="002F6258"/>
    <w:rsid w:val="002F7A9B"/>
    <w:rsid w:val="003000BB"/>
    <w:rsid w:val="00300CAD"/>
    <w:rsid w:val="00300E83"/>
    <w:rsid w:val="0030317B"/>
    <w:rsid w:val="00303A54"/>
    <w:rsid w:val="00303FCB"/>
    <w:rsid w:val="00304AA2"/>
    <w:rsid w:val="003051B4"/>
    <w:rsid w:val="00305301"/>
    <w:rsid w:val="00306531"/>
    <w:rsid w:val="0030710A"/>
    <w:rsid w:val="0030718B"/>
    <w:rsid w:val="00311D2A"/>
    <w:rsid w:val="00315D12"/>
    <w:rsid w:val="003175D3"/>
    <w:rsid w:val="00317988"/>
    <w:rsid w:val="00320B47"/>
    <w:rsid w:val="003215CF"/>
    <w:rsid w:val="003232CD"/>
    <w:rsid w:val="00323772"/>
    <w:rsid w:val="00323ED4"/>
    <w:rsid w:val="00327976"/>
    <w:rsid w:val="0033146F"/>
    <w:rsid w:val="0033162A"/>
    <w:rsid w:val="00331678"/>
    <w:rsid w:val="00331DDE"/>
    <w:rsid w:val="00333557"/>
    <w:rsid w:val="00334A58"/>
    <w:rsid w:val="00334AE6"/>
    <w:rsid w:val="00335152"/>
    <w:rsid w:val="003357E3"/>
    <w:rsid w:val="00340717"/>
    <w:rsid w:val="0034177B"/>
    <w:rsid w:val="00341FD4"/>
    <w:rsid w:val="003434DC"/>
    <w:rsid w:val="00343FDD"/>
    <w:rsid w:val="00345CAE"/>
    <w:rsid w:val="00345EF1"/>
    <w:rsid w:val="0035064D"/>
    <w:rsid w:val="00352FC0"/>
    <w:rsid w:val="00355320"/>
    <w:rsid w:val="00355C1F"/>
    <w:rsid w:val="00360250"/>
    <w:rsid w:val="00363B6E"/>
    <w:rsid w:val="003642A1"/>
    <w:rsid w:val="003658C1"/>
    <w:rsid w:val="00366B50"/>
    <w:rsid w:val="00366FF9"/>
    <w:rsid w:val="003679A6"/>
    <w:rsid w:val="00367DF1"/>
    <w:rsid w:val="00370233"/>
    <w:rsid w:val="00370B81"/>
    <w:rsid w:val="003720E6"/>
    <w:rsid w:val="00373D38"/>
    <w:rsid w:val="003745AF"/>
    <w:rsid w:val="0037507E"/>
    <w:rsid w:val="00375191"/>
    <w:rsid w:val="00375EAF"/>
    <w:rsid w:val="00376B79"/>
    <w:rsid w:val="0038262D"/>
    <w:rsid w:val="0038283D"/>
    <w:rsid w:val="0038354E"/>
    <w:rsid w:val="00383BCF"/>
    <w:rsid w:val="0038500D"/>
    <w:rsid w:val="0038599F"/>
    <w:rsid w:val="00391470"/>
    <w:rsid w:val="00392F06"/>
    <w:rsid w:val="00393780"/>
    <w:rsid w:val="003950DA"/>
    <w:rsid w:val="00396AEC"/>
    <w:rsid w:val="00396DBC"/>
    <w:rsid w:val="00397CF1"/>
    <w:rsid w:val="00397F89"/>
    <w:rsid w:val="003A2057"/>
    <w:rsid w:val="003A25EE"/>
    <w:rsid w:val="003A30F1"/>
    <w:rsid w:val="003A5A42"/>
    <w:rsid w:val="003A6140"/>
    <w:rsid w:val="003A75AC"/>
    <w:rsid w:val="003B0372"/>
    <w:rsid w:val="003B1502"/>
    <w:rsid w:val="003B29BC"/>
    <w:rsid w:val="003B332D"/>
    <w:rsid w:val="003B40B0"/>
    <w:rsid w:val="003B588F"/>
    <w:rsid w:val="003B7346"/>
    <w:rsid w:val="003B7631"/>
    <w:rsid w:val="003C0FB1"/>
    <w:rsid w:val="003C23D6"/>
    <w:rsid w:val="003C2AD6"/>
    <w:rsid w:val="003C3390"/>
    <w:rsid w:val="003C5176"/>
    <w:rsid w:val="003C5CE3"/>
    <w:rsid w:val="003C62E3"/>
    <w:rsid w:val="003C69F6"/>
    <w:rsid w:val="003D1DF2"/>
    <w:rsid w:val="003D33CD"/>
    <w:rsid w:val="003D37BF"/>
    <w:rsid w:val="003D429D"/>
    <w:rsid w:val="003D46F2"/>
    <w:rsid w:val="003D4864"/>
    <w:rsid w:val="003D5B01"/>
    <w:rsid w:val="003E0750"/>
    <w:rsid w:val="003E13B9"/>
    <w:rsid w:val="003E2429"/>
    <w:rsid w:val="003E2494"/>
    <w:rsid w:val="003E407C"/>
    <w:rsid w:val="003E46B3"/>
    <w:rsid w:val="003E6119"/>
    <w:rsid w:val="003F1507"/>
    <w:rsid w:val="003F22BF"/>
    <w:rsid w:val="003F261F"/>
    <w:rsid w:val="003F2E9D"/>
    <w:rsid w:val="003F32F6"/>
    <w:rsid w:val="003F5296"/>
    <w:rsid w:val="003F67DF"/>
    <w:rsid w:val="003F6BAF"/>
    <w:rsid w:val="00401867"/>
    <w:rsid w:val="0040245D"/>
    <w:rsid w:val="00403013"/>
    <w:rsid w:val="00404AA7"/>
    <w:rsid w:val="00405674"/>
    <w:rsid w:val="0040659F"/>
    <w:rsid w:val="00406711"/>
    <w:rsid w:val="004073EF"/>
    <w:rsid w:val="00407973"/>
    <w:rsid w:val="004127DA"/>
    <w:rsid w:val="00412CDF"/>
    <w:rsid w:val="004150B4"/>
    <w:rsid w:val="0041677D"/>
    <w:rsid w:val="00417A4B"/>
    <w:rsid w:val="00422F6A"/>
    <w:rsid w:val="004232BC"/>
    <w:rsid w:val="00424E2C"/>
    <w:rsid w:val="00425126"/>
    <w:rsid w:val="00427C8A"/>
    <w:rsid w:val="00430CF9"/>
    <w:rsid w:val="0043101A"/>
    <w:rsid w:val="0043164D"/>
    <w:rsid w:val="004318CE"/>
    <w:rsid w:val="0043247C"/>
    <w:rsid w:val="00432AA6"/>
    <w:rsid w:val="00433104"/>
    <w:rsid w:val="00433B84"/>
    <w:rsid w:val="004340E9"/>
    <w:rsid w:val="00434AF1"/>
    <w:rsid w:val="00434DF8"/>
    <w:rsid w:val="0043607E"/>
    <w:rsid w:val="00436487"/>
    <w:rsid w:val="00437ED9"/>
    <w:rsid w:val="00437F57"/>
    <w:rsid w:val="0044081F"/>
    <w:rsid w:val="00441238"/>
    <w:rsid w:val="00444FE2"/>
    <w:rsid w:val="00447A15"/>
    <w:rsid w:val="00447B3F"/>
    <w:rsid w:val="00450317"/>
    <w:rsid w:val="0045066B"/>
    <w:rsid w:val="00451759"/>
    <w:rsid w:val="00453724"/>
    <w:rsid w:val="00455437"/>
    <w:rsid w:val="00460C41"/>
    <w:rsid w:val="0046358E"/>
    <w:rsid w:val="0046459D"/>
    <w:rsid w:val="00464F28"/>
    <w:rsid w:val="004711F1"/>
    <w:rsid w:val="00471736"/>
    <w:rsid w:val="004723DA"/>
    <w:rsid w:val="00473A73"/>
    <w:rsid w:val="00474B48"/>
    <w:rsid w:val="00474EE1"/>
    <w:rsid w:val="00481B98"/>
    <w:rsid w:val="00483BB1"/>
    <w:rsid w:val="00484B48"/>
    <w:rsid w:val="00486C72"/>
    <w:rsid w:val="004871EC"/>
    <w:rsid w:val="004909C2"/>
    <w:rsid w:val="00491326"/>
    <w:rsid w:val="0049207F"/>
    <w:rsid w:val="00494C5D"/>
    <w:rsid w:val="00495778"/>
    <w:rsid w:val="004A3706"/>
    <w:rsid w:val="004A3802"/>
    <w:rsid w:val="004A4051"/>
    <w:rsid w:val="004A5403"/>
    <w:rsid w:val="004A5DE1"/>
    <w:rsid w:val="004A6570"/>
    <w:rsid w:val="004B004F"/>
    <w:rsid w:val="004B02E8"/>
    <w:rsid w:val="004B0F59"/>
    <w:rsid w:val="004B1D14"/>
    <w:rsid w:val="004B3FC9"/>
    <w:rsid w:val="004B58D4"/>
    <w:rsid w:val="004B590F"/>
    <w:rsid w:val="004B6D9B"/>
    <w:rsid w:val="004C028F"/>
    <w:rsid w:val="004C0847"/>
    <w:rsid w:val="004C3CFC"/>
    <w:rsid w:val="004C58A0"/>
    <w:rsid w:val="004D1AB9"/>
    <w:rsid w:val="004D24CC"/>
    <w:rsid w:val="004D49DC"/>
    <w:rsid w:val="004D5B58"/>
    <w:rsid w:val="004D6100"/>
    <w:rsid w:val="004E0997"/>
    <w:rsid w:val="004E20CF"/>
    <w:rsid w:val="004E26A4"/>
    <w:rsid w:val="004E2C0F"/>
    <w:rsid w:val="004E34F7"/>
    <w:rsid w:val="004E398C"/>
    <w:rsid w:val="004E3DA3"/>
    <w:rsid w:val="004E43F8"/>
    <w:rsid w:val="004F08C2"/>
    <w:rsid w:val="004F0C05"/>
    <w:rsid w:val="004F1952"/>
    <w:rsid w:val="004F1F4E"/>
    <w:rsid w:val="004F2E84"/>
    <w:rsid w:val="004F53BF"/>
    <w:rsid w:val="004F712F"/>
    <w:rsid w:val="005039FB"/>
    <w:rsid w:val="00503F66"/>
    <w:rsid w:val="005054DA"/>
    <w:rsid w:val="005058D7"/>
    <w:rsid w:val="0050692C"/>
    <w:rsid w:val="00507AF4"/>
    <w:rsid w:val="00507C3E"/>
    <w:rsid w:val="005103CD"/>
    <w:rsid w:val="005108FC"/>
    <w:rsid w:val="005111B6"/>
    <w:rsid w:val="005118B4"/>
    <w:rsid w:val="00511B00"/>
    <w:rsid w:val="00512F1E"/>
    <w:rsid w:val="00514557"/>
    <w:rsid w:val="00516661"/>
    <w:rsid w:val="00516806"/>
    <w:rsid w:val="00516D55"/>
    <w:rsid w:val="0051763D"/>
    <w:rsid w:val="00517DF3"/>
    <w:rsid w:val="0052012C"/>
    <w:rsid w:val="0052048C"/>
    <w:rsid w:val="00524CB0"/>
    <w:rsid w:val="0052629E"/>
    <w:rsid w:val="00527C31"/>
    <w:rsid w:val="00532FC4"/>
    <w:rsid w:val="005334E2"/>
    <w:rsid w:val="005342BE"/>
    <w:rsid w:val="005353D1"/>
    <w:rsid w:val="005361A2"/>
    <w:rsid w:val="00536641"/>
    <w:rsid w:val="005379C6"/>
    <w:rsid w:val="00542E2F"/>
    <w:rsid w:val="0054465E"/>
    <w:rsid w:val="00544D5D"/>
    <w:rsid w:val="00546E5C"/>
    <w:rsid w:val="00547E2D"/>
    <w:rsid w:val="00550B85"/>
    <w:rsid w:val="00551D11"/>
    <w:rsid w:val="0055280A"/>
    <w:rsid w:val="00552FB2"/>
    <w:rsid w:val="00553611"/>
    <w:rsid w:val="00554E9B"/>
    <w:rsid w:val="00554F20"/>
    <w:rsid w:val="00555338"/>
    <w:rsid w:val="005557FB"/>
    <w:rsid w:val="00556EF7"/>
    <w:rsid w:val="00561B1C"/>
    <w:rsid w:val="00562BF7"/>
    <w:rsid w:val="00563A88"/>
    <w:rsid w:val="0056547E"/>
    <w:rsid w:val="005675AC"/>
    <w:rsid w:val="00570761"/>
    <w:rsid w:val="005722B9"/>
    <w:rsid w:val="00572D93"/>
    <w:rsid w:val="005732FD"/>
    <w:rsid w:val="005745B9"/>
    <w:rsid w:val="005745BA"/>
    <w:rsid w:val="005754EF"/>
    <w:rsid w:val="00575EA5"/>
    <w:rsid w:val="00576F16"/>
    <w:rsid w:val="00582A94"/>
    <w:rsid w:val="00582C39"/>
    <w:rsid w:val="005850F8"/>
    <w:rsid w:val="0059111D"/>
    <w:rsid w:val="005916FB"/>
    <w:rsid w:val="0059546C"/>
    <w:rsid w:val="00595E9E"/>
    <w:rsid w:val="005960AA"/>
    <w:rsid w:val="005969F3"/>
    <w:rsid w:val="00596F7E"/>
    <w:rsid w:val="0059778F"/>
    <w:rsid w:val="0059796E"/>
    <w:rsid w:val="005A32D8"/>
    <w:rsid w:val="005A55DE"/>
    <w:rsid w:val="005A5F76"/>
    <w:rsid w:val="005A620D"/>
    <w:rsid w:val="005A6B6B"/>
    <w:rsid w:val="005A75B1"/>
    <w:rsid w:val="005A768B"/>
    <w:rsid w:val="005B5948"/>
    <w:rsid w:val="005B6F66"/>
    <w:rsid w:val="005B7A48"/>
    <w:rsid w:val="005B7A91"/>
    <w:rsid w:val="005C22F7"/>
    <w:rsid w:val="005C23EE"/>
    <w:rsid w:val="005C28C6"/>
    <w:rsid w:val="005C3028"/>
    <w:rsid w:val="005C644A"/>
    <w:rsid w:val="005C773E"/>
    <w:rsid w:val="005D1723"/>
    <w:rsid w:val="005D3ABC"/>
    <w:rsid w:val="005D438A"/>
    <w:rsid w:val="005D4527"/>
    <w:rsid w:val="005D53AC"/>
    <w:rsid w:val="005D5A40"/>
    <w:rsid w:val="005D7EC2"/>
    <w:rsid w:val="005E19FE"/>
    <w:rsid w:val="005E3B5F"/>
    <w:rsid w:val="005E6C28"/>
    <w:rsid w:val="005E6DF5"/>
    <w:rsid w:val="005E729A"/>
    <w:rsid w:val="005E7AAC"/>
    <w:rsid w:val="005E7DFC"/>
    <w:rsid w:val="005F027A"/>
    <w:rsid w:val="005F1CB3"/>
    <w:rsid w:val="005F1FF6"/>
    <w:rsid w:val="005F27AA"/>
    <w:rsid w:val="005F3322"/>
    <w:rsid w:val="005F36C8"/>
    <w:rsid w:val="005F42E9"/>
    <w:rsid w:val="005F675E"/>
    <w:rsid w:val="00600DC3"/>
    <w:rsid w:val="00600EA2"/>
    <w:rsid w:val="0060262A"/>
    <w:rsid w:val="00602E64"/>
    <w:rsid w:val="0060676D"/>
    <w:rsid w:val="00607CC9"/>
    <w:rsid w:val="006105E6"/>
    <w:rsid w:val="0061132D"/>
    <w:rsid w:val="006157A0"/>
    <w:rsid w:val="00616A5E"/>
    <w:rsid w:val="00616FC5"/>
    <w:rsid w:val="0061777B"/>
    <w:rsid w:val="00617798"/>
    <w:rsid w:val="00620929"/>
    <w:rsid w:val="00620D30"/>
    <w:rsid w:val="00621097"/>
    <w:rsid w:val="0062191C"/>
    <w:rsid w:val="00621C78"/>
    <w:rsid w:val="0062381B"/>
    <w:rsid w:val="00624122"/>
    <w:rsid w:val="00624EE7"/>
    <w:rsid w:val="006250AD"/>
    <w:rsid w:val="006270BF"/>
    <w:rsid w:val="00632700"/>
    <w:rsid w:val="00633361"/>
    <w:rsid w:val="00635BEC"/>
    <w:rsid w:val="006405C9"/>
    <w:rsid w:val="00641066"/>
    <w:rsid w:val="0064154C"/>
    <w:rsid w:val="00645A0B"/>
    <w:rsid w:val="00645EF7"/>
    <w:rsid w:val="006462DE"/>
    <w:rsid w:val="00647989"/>
    <w:rsid w:val="00651476"/>
    <w:rsid w:val="00652F32"/>
    <w:rsid w:val="00653C19"/>
    <w:rsid w:val="00655244"/>
    <w:rsid w:val="00655833"/>
    <w:rsid w:val="0065697F"/>
    <w:rsid w:val="0066027E"/>
    <w:rsid w:val="00660CAE"/>
    <w:rsid w:val="006613C3"/>
    <w:rsid w:val="00661679"/>
    <w:rsid w:val="00661732"/>
    <w:rsid w:val="00664C19"/>
    <w:rsid w:val="0066501F"/>
    <w:rsid w:val="006663A3"/>
    <w:rsid w:val="00666A5F"/>
    <w:rsid w:val="00670A7B"/>
    <w:rsid w:val="00671039"/>
    <w:rsid w:val="00673014"/>
    <w:rsid w:val="0067333D"/>
    <w:rsid w:val="006745A2"/>
    <w:rsid w:val="00676970"/>
    <w:rsid w:val="00677C6F"/>
    <w:rsid w:val="00677E2A"/>
    <w:rsid w:val="00680790"/>
    <w:rsid w:val="00683219"/>
    <w:rsid w:val="00683EF7"/>
    <w:rsid w:val="0068425D"/>
    <w:rsid w:val="00685386"/>
    <w:rsid w:val="006868EA"/>
    <w:rsid w:val="00687D49"/>
    <w:rsid w:val="00691616"/>
    <w:rsid w:val="0069243C"/>
    <w:rsid w:val="00692540"/>
    <w:rsid w:val="00693810"/>
    <w:rsid w:val="0069515D"/>
    <w:rsid w:val="00695DC8"/>
    <w:rsid w:val="0069658D"/>
    <w:rsid w:val="00696A15"/>
    <w:rsid w:val="00696B22"/>
    <w:rsid w:val="006A0418"/>
    <w:rsid w:val="006A1894"/>
    <w:rsid w:val="006A2B11"/>
    <w:rsid w:val="006A3713"/>
    <w:rsid w:val="006A6EC1"/>
    <w:rsid w:val="006A751D"/>
    <w:rsid w:val="006A7D38"/>
    <w:rsid w:val="006B1782"/>
    <w:rsid w:val="006B19D3"/>
    <w:rsid w:val="006B2C20"/>
    <w:rsid w:val="006B34E3"/>
    <w:rsid w:val="006B50E4"/>
    <w:rsid w:val="006B6099"/>
    <w:rsid w:val="006B646E"/>
    <w:rsid w:val="006B74EE"/>
    <w:rsid w:val="006C01B9"/>
    <w:rsid w:val="006C0FD7"/>
    <w:rsid w:val="006C1BB4"/>
    <w:rsid w:val="006C2B35"/>
    <w:rsid w:val="006C2BE0"/>
    <w:rsid w:val="006C3FE1"/>
    <w:rsid w:val="006C5562"/>
    <w:rsid w:val="006C6908"/>
    <w:rsid w:val="006C6DD7"/>
    <w:rsid w:val="006C70D7"/>
    <w:rsid w:val="006C72AD"/>
    <w:rsid w:val="006C7C14"/>
    <w:rsid w:val="006D10D6"/>
    <w:rsid w:val="006D175C"/>
    <w:rsid w:val="006D2BDD"/>
    <w:rsid w:val="006D2C90"/>
    <w:rsid w:val="006D377C"/>
    <w:rsid w:val="006D4480"/>
    <w:rsid w:val="006D5934"/>
    <w:rsid w:val="006D60D9"/>
    <w:rsid w:val="006D6739"/>
    <w:rsid w:val="006D76B8"/>
    <w:rsid w:val="006E3F55"/>
    <w:rsid w:val="006E4D92"/>
    <w:rsid w:val="006E585F"/>
    <w:rsid w:val="006E7579"/>
    <w:rsid w:val="006F10CF"/>
    <w:rsid w:val="006F143F"/>
    <w:rsid w:val="006F3135"/>
    <w:rsid w:val="006F374A"/>
    <w:rsid w:val="006F7D5F"/>
    <w:rsid w:val="00700E9C"/>
    <w:rsid w:val="007021C7"/>
    <w:rsid w:val="0070251C"/>
    <w:rsid w:val="00703F0D"/>
    <w:rsid w:val="00704F1E"/>
    <w:rsid w:val="00705278"/>
    <w:rsid w:val="00705CF5"/>
    <w:rsid w:val="007072EC"/>
    <w:rsid w:val="00707703"/>
    <w:rsid w:val="007106E6"/>
    <w:rsid w:val="007117A1"/>
    <w:rsid w:val="0071246C"/>
    <w:rsid w:val="00712F73"/>
    <w:rsid w:val="007130CE"/>
    <w:rsid w:val="0071371D"/>
    <w:rsid w:val="007152D6"/>
    <w:rsid w:val="00716EBE"/>
    <w:rsid w:val="0071701B"/>
    <w:rsid w:val="0071764D"/>
    <w:rsid w:val="00720CFC"/>
    <w:rsid w:val="00721424"/>
    <w:rsid w:val="00721687"/>
    <w:rsid w:val="00722C33"/>
    <w:rsid w:val="00722E62"/>
    <w:rsid w:val="007244DA"/>
    <w:rsid w:val="00727901"/>
    <w:rsid w:val="007309DA"/>
    <w:rsid w:val="00730F81"/>
    <w:rsid w:val="00731CC3"/>
    <w:rsid w:val="00732473"/>
    <w:rsid w:val="007324A8"/>
    <w:rsid w:val="0073360C"/>
    <w:rsid w:val="007341B7"/>
    <w:rsid w:val="00734567"/>
    <w:rsid w:val="00734E1E"/>
    <w:rsid w:val="00735A43"/>
    <w:rsid w:val="00736D65"/>
    <w:rsid w:val="00737317"/>
    <w:rsid w:val="0073799A"/>
    <w:rsid w:val="007405E0"/>
    <w:rsid w:val="00740766"/>
    <w:rsid w:val="007413CD"/>
    <w:rsid w:val="00741B74"/>
    <w:rsid w:val="00743951"/>
    <w:rsid w:val="00743B85"/>
    <w:rsid w:val="00743F9A"/>
    <w:rsid w:val="007445FD"/>
    <w:rsid w:val="007446AF"/>
    <w:rsid w:val="00745CE0"/>
    <w:rsid w:val="00746790"/>
    <w:rsid w:val="00746D4D"/>
    <w:rsid w:val="00747032"/>
    <w:rsid w:val="007474AD"/>
    <w:rsid w:val="00751A60"/>
    <w:rsid w:val="007521FA"/>
    <w:rsid w:val="00752744"/>
    <w:rsid w:val="007532D2"/>
    <w:rsid w:val="00753F40"/>
    <w:rsid w:val="007542E8"/>
    <w:rsid w:val="007577A1"/>
    <w:rsid w:val="00757AEE"/>
    <w:rsid w:val="007602B7"/>
    <w:rsid w:val="00761CA8"/>
    <w:rsid w:val="00762015"/>
    <w:rsid w:val="00762856"/>
    <w:rsid w:val="0076437B"/>
    <w:rsid w:val="00764B4E"/>
    <w:rsid w:val="007661AD"/>
    <w:rsid w:val="00766DA9"/>
    <w:rsid w:val="00767991"/>
    <w:rsid w:val="00767BC4"/>
    <w:rsid w:val="0077169B"/>
    <w:rsid w:val="007765AE"/>
    <w:rsid w:val="0077764F"/>
    <w:rsid w:val="00777B29"/>
    <w:rsid w:val="00780860"/>
    <w:rsid w:val="0078089E"/>
    <w:rsid w:val="00780CE8"/>
    <w:rsid w:val="00782CB5"/>
    <w:rsid w:val="00784466"/>
    <w:rsid w:val="00784773"/>
    <w:rsid w:val="007847D9"/>
    <w:rsid w:val="00786953"/>
    <w:rsid w:val="00786D8F"/>
    <w:rsid w:val="00790F54"/>
    <w:rsid w:val="00791E5B"/>
    <w:rsid w:val="00794103"/>
    <w:rsid w:val="00794FBD"/>
    <w:rsid w:val="00796254"/>
    <w:rsid w:val="00796633"/>
    <w:rsid w:val="00796A7B"/>
    <w:rsid w:val="00797E77"/>
    <w:rsid w:val="007A0799"/>
    <w:rsid w:val="007A256D"/>
    <w:rsid w:val="007A3BB1"/>
    <w:rsid w:val="007A404F"/>
    <w:rsid w:val="007A508D"/>
    <w:rsid w:val="007A57EC"/>
    <w:rsid w:val="007A7066"/>
    <w:rsid w:val="007A74DD"/>
    <w:rsid w:val="007A7C97"/>
    <w:rsid w:val="007B129B"/>
    <w:rsid w:val="007B188B"/>
    <w:rsid w:val="007B18F2"/>
    <w:rsid w:val="007B2560"/>
    <w:rsid w:val="007B59E7"/>
    <w:rsid w:val="007B5BEB"/>
    <w:rsid w:val="007C0485"/>
    <w:rsid w:val="007C1174"/>
    <w:rsid w:val="007C361E"/>
    <w:rsid w:val="007C541D"/>
    <w:rsid w:val="007D04C2"/>
    <w:rsid w:val="007D52CB"/>
    <w:rsid w:val="007D5329"/>
    <w:rsid w:val="007D5CE0"/>
    <w:rsid w:val="007D67B6"/>
    <w:rsid w:val="007E0E25"/>
    <w:rsid w:val="007E2AD0"/>
    <w:rsid w:val="007E3B5A"/>
    <w:rsid w:val="007E6122"/>
    <w:rsid w:val="007E66B3"/>
    <w:rsid w:val="007E6F5F"/>
    <w:rsid w:val="007F109D"/>
    <w:rsid w:val="007F3253"/>
    <w:rsid w:val="007F3617"/>
    <w:rsid w:val="007F3801"/>
    <w:rsid w:val="007F488E"/>
    <w:rsid w:val="007F5249"/>
    <w:rsid w:val="007F628D"/>
    <w:rsid w:val="007F650D"/>
    <w:rsid w:val="007F71D4"/>
    <w:rsid w:val="00801831"/>
    <w:rsid w:val="00803FF1"/>
    <w:rsid w:val="008041FC"/>
    <w:rsid w:val="0080552B"/>
    <w:rsid w:val="008058AE"/>
    <w:rsid w:val="008058C9"/>
    <w:rsid w:val="00810CDE"/>
    <w:rsid w:val="00811531"/>
    <w:rsid w:val="008119E8"/>
    <w:rsid w:val="00812218"/>
    <w:rsid w:val="00813A8C"/>
    <w:rsid w:val="00816E51"/>
    <w:rsid w:val="00817D6E"/>
    <w:rsid w:val="00820A54"/>
    <w:rsid w:val="0082293F"/>
    <w:rsid w:val="008230B4"/>
    <w:rsid w:val="00823C3D"/>
    <w:rsid w:val="00823DE9"/>
    <w:rsid w:val="00825521"/>
    <w:rsid w:val="00827045"/>
    <w:rsid w:val="008278C9"/>
    <w:rsid w:val="008311DC"/>
    <w:rsid w:val="00832091"/>
    <w:rsid w:val="00832418"/>
    <w:rsid w:val="008344CD"/>
    <w:rsid w:val="00834E06"/>
    <w:rsid w:val="008356A4"/>
    <w:rsid w:val="008376AE"/>
    <w:rsid w:val="00841812"/>
    <w:rsid w:val="00842FFE"/>
    <w:rsid w:val="00844022"/>
    <w:rsid w:val="008440FF"/>
    <w:rsid w:val="00844299"/>
    <w:rsid w:val="00846192"/>
    <w:rsid w:val="0084646D"/>
    <w:rsid w:val="008466CE"/>
    <w:rsid w:val="00846C93"/>
    <w:rsid w:val="008506DB"/>
    <w:rsid w:val="00850CAF"/>
    <w:rsid w:val="008511FC"/>
    <w:rsid w:val="00851F5D"/>
    <w:rsid w:val="00852620"/>
    <w:rsid w:val="008538C8"/>
    <w:rsid w:val="0085395E"/>
    <w:rsid w:val="00853A7D"/>
    <w:rsid w:val="00855321"/>
    <w:rsid w:val="008559B0"/>
    <w:rsid w:val="008561FD"/>
    <w:rsid w:val="00857D88"/>
    <w:rsid w:val="00862873"/>
    <w:rsid w:val="00862FCE"/>
    <w:rsid w:val="00863538"/>
    <w:rsid w:val="00863DC9"/>
    <w:rsid w:val="00865CBC"/>
    <w:rsid w:val="00866640"/>
    <w:rsid w:val="00867E2A"/>
    <w:rsid w:val="008735C5"/>
    <w:rsid w:val="00875916"/>
    <w:rsid w:val="008769C9"/>
    <w:rsid w:val="00877625"/>
    <w:rsid w:val="0088061F"/>
    <w:rsid w:val="00880D81"/>
    <w:rsid w:val="00881578"/>
    <w:rsid w:val="0089024F"/>
    <w:rsid w:val="00890E3E"/>
    <w:rsid w:val="00893BE2"/>
    <w:rsid w:val="00893EED"/>
    <w:rsid w:val="00894EB8"/>
    <w:rsid w:val="00896081"/>
    <w:rsid w:val="0089640A"/>
    <w:rsid w:val="00896EB9"/>
    <w:rsid w:val="00897900"/>
    <w:rsid w:val="00897D3F"/>
    <w:rsid w:val="008A1E6F"/>
    <w:rsid w:val="008A2ABE"/>
    <w:rsid w:val="008A3F9B"/>
    <w:rsid w:val="008A3FDB"/>
    <w:rsid w:val="008A5E0F"/>
    <w:rsid w:val="008A6A83"/>
    <w:rsid w:val="008A7486"/>
    <w:rsid w:val="008A7A58"/>
    <w:rsid w:val="008B1C2B"/>
    <w:rsid w:val="008B4054"/>
    <w:rsid w:val="008B4DAD"/>
    <w:rsid w:val="008B5D53"/>
    <w:rsid w:val="008B6272"/>
    <w:rsid w:val="008B7270"/>
    <w:rsid w:val="008C1D91"/>
    <w:rsid w:val="008C21C2"/>
    <w:rsid w:val="008C3499"/>
    <w:rsid w:val="008C51FC"/>
    <w:rsid w:val="008C595C"/>
    <w:rsid w:val="008C69AA"/>
    <w:rsid w:val="008C6E4A"/>
    <w:rsid w:val="008C7855"/>
    <w:rsid w:val="008D052A"/>
    <w:rsid w:val="008D0944"/>
    <w:rsid w:val="008D2576"/>
    <w:rsid w:val="008D36D2"/>
    <w:rsid w:val="008D3B42"/>
    <w:rsid w:val="008D4085"/>
    <w:rsid w:val="008D457B"/>
    <w:rsid w:val="008D6552"/>
    <w:rsid w:val="008D69D5"/>
    <w:rsid w:val="008E13FE"/>
    <w:rsid w:val="008E4D60"/>
    <w:rsid w:val="008E580A"/>
    <w:rsid w:val="008E597A"/>
    <w:rsid w:val="008E5F63"/>
    <w:rsid w:val="008E6F01"/>
    <w:rsid w:val="008E7071"/>
    <w:rsid w:val="008F137D"/>
    <w:rsid w:val="008F1385"/>
    <w:rsid w:val="008F18FD"/>
    <w:rsid w:val="008F1D21"/>
    <w:rsid w:val="008F21AB"/>
    <w:rsid w:val="008F2E38"/>
    <w:rsid w:val="008F3E02"/>
    <w:rsid w:val="008F42CA"/>
    <w:rsid w:val="008F4B70"/>
    <w:rsid w:val="008F6860"/>
    <w:rsid w:val="008F76A7"/>
    <w:rsid w:val="00900A10"/>
    <w:rsid w:val="00900FEF"/>
    <w:rsid w:val="0090278A"/>
    <w:rsid w:val="00903DC7"/>
    <w:rsid w:val="00903DCA"/>
    <w:rsid w:val="009041FD"/>
    <w:rsid w:val="00904387"/>
    <w:rsid w:val="009077B0"/>
    <w:rsid w:val="009103B5"/>
    <w:rsid w:val="009108B7"/>
    <w:rsid w:val="00910C5D"/>
    <w:rsid w:val="00910CCE"/>
    <w:rsid w:val="0091130E"/>
    <w:rsid w:val="009122AF"/>
    <w:rsid w:val="00912689"/>
    <w:rsid w:val="0091349D"/>
    <w:rsid w:val="0091606B"/>
    <w:rsid w:val="0092025A"/>
    <w:rsid w:val="00920F4B"/>
    <w:rsid w:val="0092263C"/>
    <w:rsid w:val="0092295C"/>
    <w:rsid w:val="00923FB3"/>
    <w:rsid w:val="0092547D"/>
    <w:rsid w:val="009256FA"/>
    <w:rsid w:val="00925A30"/>
    <w:rsid w:val="009270C0"/>
    <w:rsid w:val="00927287"/>
    <w:rsid w:val="009304CA"/>
    <w:rsid w:val="00931237"/>
    <w:rsid w:val="00934E55"/>
    <w:rsid w:val="00937430"/>
    <w:rsid w:val="00941999"/>
    <w:rsid w:val="009435E2"/>
    <w:rsid w:val="00944222"/>
    <w:rsid w:val="009446CE"/>
    <w:rsid w:val="009454E8"/>
    <w:rsid w:val="00945C91"/>
    <w:rsid w:val="00946D70"/>
    <w:rsid w:val="00947939"/>
    <w:rsid w:val="009505BE"/>
    <w:rsid w:val="0095068D"/>
    <w:rsid w:val="0095415C"/>
    <w:rsid w:val="00954294"/>
    <w:rsid w:val="0095465D"/>
    <w:rsid w:val="00954F71"/>
    <w:rsid w:val="00957681"/>
    <w:rsid w:val="00960299"/>
    <w:rsid w:val="00961FC4"/>
    <w:rsid w:val="00962423"/>
    <w:rsid w:val="00964488"/>
    <w:rsid w:val="00965548"/>
    <w:rsid w:val="009659BF"/>
    <w:rsid w:val="0096638B"/>
    <w:rsid w:val="00966AB5"/>
    <w:rsid w:val="00966C90"/>
    <w:rsid w:val="009678EF"/>
    <w:rsid w:val="009714C1"/>
    <w:rsid w:val="00972303"/>
    <w:rsid w:val="00973FB1"/>
    <w:rsid w:val="00974B57"/>
    <w:rsid w:val="00974EA3"/>
    <w:rsid w:val="00976A8C"/>
    <w:rsid w:val="00976E93"/>
    <w:rsid w:val="0098066C"/>
    <w:rsid w:val="00980EBC"/>
    <w:rsid w:val="0098124E"/>
    <w:rsid w:val="00981485"/>
    <w:rsid w:val="00981AED"/>
    <w:rsid w:val="00981E53"/>
    <w:rsid w:val="00982A30"/>
    <w:rsid w:val="00982DB8"/>
    <w:rsid w:val="00986406"/>
    <w:rsid w:val="009866D5"/>
    <w:rsid w:val="00986EB7"/>
    <w:rsid w:val="009901DC"/>
    <w:rsid w:val="00990607"/>
    <w:rsid w:val="00991236"/>
    <w:rsid w:val="0099175B"/>
    <w:rsid w:val="00992CB0"/>
    <w:rsid w:val="00993A7B"/>
    <w:rsid w:val="009954B8"/>
    <w:rsid w:val="00995AC6"/>
    <w:rsid w:val="00997A6D"/>
    <w:rsid w:val="009A0A46"/>
    <w:rsid w:val="009A46E2"/>
    <w:rsid w:val="009A6671"/>
    <w:rsid w:val="009A76ED"/>
    <w:rsid w:val="009B1A45"/>
    <w:rsid w:val="009B1BC8"/>
    <w:rsid w:val="009B1F38"/>
    <w:rsid w:val="009B1FF3"/>
    <w:rsid w:val="009B28C8"/>
    <w:rsid w:val="009B672E"/>
    <w:rsid w:val="009B70A8"/>
    <w:rsid w:val="009B7C99"/>
    <w:rsid w:val="009C03E4"/>
    <w:rsid w:val="009C15AD"/>
    <w:rsid w:val="009C2445"/>
    <w:rsid w:val="009C380C"/>
    <w:rsid w:val="009C413C"/>
    <w:rsid w:val="009C432E"/>
    <w:rsid w:val="009C644F"/>
    <w:rsid w:val="009C704A"/>
    <w:rsid w:val="009D06CC"/>
    <w:rsid w:val="009D0FA1"/>
    <w:rsid w:val="009D27D0"/>
    <w:rsid w:val="009D2A81"/>
    <w:rsid w:val="009D4948"/>
    <w:rsid w:val="009D4D65"/>
    <w:rsid w:val="009D6556"/>
    <w:rsid w:val="009E2385"/>
    <w:rsid w:val="009E3F55"/>
    <w:rsid w:val="009E40E2"/>
    <w:rsid w:val="009E4659"/>
    <w:rsid w:val="009E581D"/>
    <w:rsid w:val="009E6BFD"/>
    <w:rsid w:val="009E7921"/>
    <w:rsid w:val="009E7B78"/>
    <w:rsid w:val="009F07C7"/>
    <w:rsid w:val="009F0D76"/>
    <w:rsid w:val="009F1E44"/>
    <w:rsid w:val="009F38D9"/>
    <w:rsid w:val="009F471E"/>
    <w:rsid w:val="009F5D71"/>
    <w:rsid w:val="009F65E2"/>
    <w:rsid w:val="009F778A"/>
    <w:rsid w:val="00A00596"/>
    <w:rsid w:val="00A008E0"/>
    <w:rsid w:val="00A00DBC"/>
    <w:rsid w:val="00A02B40"/>
    <w:rsid w:val="00A030FD"/>
    <w:rsid w:val="00A03177"/>
    <w:rsid w:val="00A03945"/>
    <w:rsid w:val="00A0487C"/>
    <w:rsid w:val="00A07173"/>
    <w:rsid w:val="00A07D31"/>
    <w:rsid w:val="00A12C8B"/>
    <w:rsid w:val="00A13AF1"/>
    <w:rsid w:val="00A13D40"/>
    <w:rsid w:val="00A14AC6"/>
    <w:rsid w:val="00A16D2A"/>
    <w:rsid w:val="00A17500"/>
    <w:rsid w:val="00A200DC"/>
    <w:rsid w:val="00A214BB"/>
    <w:rsid w:val="00A23210"/>
    <w:rsid w:val="00A23714"/>
    <w:rsid w:val="00A2393D"/>
    <w:rsid w:val="00A23A0C"/>
    <w:rsid w:val="00A2509D"/>
    <w:rsid w:val="00A25FD2"/>
    <w:rsid w:val="00A26130"/>
    <w:rsid w:val="00A270A2"/>
    <w:rsid w:val="00A302FC"/>
    <w:rsid w:val="00A303D4"/>
    <w:rsid w:val="00A30D7F"/>
    <w:rsid w:val="00A358C9"/>
    <w:rsid w:val="00A3594D"/>
    <w:rsid w:val="00A418D5"/>
    <w:rsid w:val="00A41FC7"/>
    <w:rsid w:val="00A43F22"/>
    <w:rsid w:val="00A443E3"/>
    <w:rsid w:val="00A45051"/>
    <w:rsid w:val="00A4587E"/>
    <w:rsid w:val="00A462F9"/>
    <w:rsid w:val="00A46EBB"/>
    <w:rsid w:val="00A477DC"/>
    <w:rsid w:val="00A479EA"/>
    <w:rsid w:val="00A50125"/>
    <w:rsid w:val="00A504B5"/>
    <w:rsid w:val="00A507C4"/>
    <w:rsid w:val="00A53338"/>
    <w:rsid w:val="00A54583"/>
    <w:rsid w:val="00A55EFB"/>
    <w:rsid w:val="00A561D9"/>
    <w:rsid w:val="00A579DF"/>
    <w:rsid w:val="00A60219"/>
    <w:rsid w:val="00A60774"/>
    <w:rsid w:val="00A61976"/>
    <w:rsid w:val="00A61D9D"/>
    <w:rsid w:val="00A61E79"/>
    <w:rsid w:val="00A63F19"/>
    <w:rsid w:val="00A64021"/>
    <w:rsid w:val="00A66F08"/>
    <w:rsid w:val="00A670BF"/>
    <w:rsid w:val="00A679F7"/>
    <w:rsid w:val="00A7084C"/>
    <w:rsid w:val="00A714B6"/>
    <w:rsid w:val="00A72DD5"/>
    <w:rsid w:val="00A74704"/>
    <w:rsid w:val="00A74D16"/>
    <w:rsid w:val="00A75197"/>
    <w:rsid w:val="00A75AED"/>
    <w:rsid w:val="00A766BF"/>
    <w:rsid w:val="00A76804"/>
    <w:rsid w:val="00A76B4A"/>
    <w:rsid w:val="00A80270"/>
    <w:rsid w:val="00A80DE7"/>
    <w:rsid w:val="00A85026"/>
    <w:rsid w:val="00A85C8C"/>
    <w:rsid w:val="00A85D9B"/>
    <w:rsid w:val="00A860C3"/>
    <w:rsid w:val="00A87898"/>
    <w:rsid w:val="00A87BAD"/>
    <w:rsid w:val="00A90617"/>
    <w:rsid w:val="00A90967"/>
    <w:rsid w:val="00A90DD3"/>
    <w:rsid w:val="00A91093"/>
    <w:rsid w:val="00A92B26"/>
    <w:rsid w:val="00A96A1D"/>
    <w:rsid w:val="00A97D4E"/>
    <w:rsid w:val="00AA0F05"/>
    <w:rsid w:val="00AA10D7"/>
    <w:rsid w:val="00AA1A43"/>
    <w:rsid w:val="00AA2FF2"/>
    <w:rsid w:val="00AA3FE2"/>
    <w:rsid w:val="00AA5904"/>
    <w:rsid w:val="00AB0933"/>
    <w:rsid w:val="00AB0A55"/>
    <w:rsid w:val="00AB2057"/>
    <w:rsid w:val="00AB3B47"/>
    <w:rsid w:val="00AB56AB"/>
    <w:rsid w:val="00AB5CA9"/>
    <w:rsid w:val="00AB64D4"/>
    <w:rsid w:val="00AB745D"/>
    <w:rsid w:val="00AC36E0"/>
    <w:rsid w:val="00AC3FFC"/>
    <w:rsid w:val="00AC433A"/>
    <w:rsid w:val="00AC6907"/>
    <w:rsid w:val="00AC6F85"/>
    <w:rsid w:val="00AD12F0"/>
    <w:rsid w:val="00AD2517"/>
    <w:rsid w:val="00AD2E3E"/>
    <w:rsid w:val="00AD38CD"/>
    <w:rsid w:val="00AD3BC3"/>
    <w:rsid w:val="00AD4EDD"/>
    <w:rsid w:val="00AD6101"/>
    <w:rsid w:val="00AD66AB"/>
    <w:rsid w:val="00AD7973"/>
    <w:rsid w:val="00AE1EB9"/>
    <w:rsid w:val="00AE4D39"/>
    <w:rsid w:val="00AE7AF6"/>
    <w:rsid w:val="00AE7C4D"/>
    <w:rsid w:val="00AF0AE0"/>
    <w:rsid w:val="00AF10F8"/>
    <w:rsid w:val="00AF2299"/>
    <w:rsid w:val="00AF3132"/>
    <w:rsid w:val="00AF7264"/>
    <w:rsid w:val="00AF7C78"/>
    <w:rsid w:val="00B000F9"/>
    <w:rsid w:val="00B00A52"/>
    <w:rsid w:val="00B010ED"/>
    <w:rsid w:val="00B012CE"/>
    <w:rsid w:val="00B01BB0"/>
    <w:rsid w:val="00B02479"/>
    <w:rsid w:val="00B02FC2"/>
    <w:rsid w:val="00B03091"/>
    <w:rsid w:val="00B04EF2"/>
    <w:rsid w:val="00B05204"/>
    <w:rsid w:val="00B052CB"/>
    <w:rsid w:val="00B07567"/>
    <w:rsid w:val="00B07C70"/>
    <w:rsid w:val="00B07F8F"/>
    <w:rsid w:val="00B100E0"/>
    <w:rsid w:val="00B10867"/>
    <w:rsid w:val="00B13D71"/>
    <w:rsid w:val="00B16295"/>
    <w:rsid w:val="00B16688"/>
    <w:rsid w:val="00B17800"/>
    <w:rsid w:val="00B17D5A"/>
    <w:rsid w:val="00B17DDE"/>
    <w:rsid w:val="00B204A6"/>
    <w:rsid w:val="00B20EF4"/>
    <w:rsid w:val="00B21092"/>
    <w:rsid w:val="00B211B4"/>
    <w:rsid w:val="00B22776"/>
    <w:rsid w:val="00B23D0A"/>
    <w:rsid w:val="00B24644"/>
    <w:rsid w:val="00B24B05"/>
    <w:rsid w:val="00B24C26"/>
    <w:rsid w:val="00B25404"/>
    <w:rsid w:val="00B25D14"/>
    <w:rsid w:val="00B25F0B"/>
    <w:rsid w:val="00B27681"/>
    <w:rsid w:val="00B27725"/>
    <w:rsid w:val="00B27BF5"/>
    <w:rsid w:val="00B35FC5"/>
    <w:rsid w:val="00B37C97"/>
    <w:rsid w:val="00B413A6"/>
    <w:rsid w:val="00B425D4"/>
    <w:rsid w:val="00B4421C"/>
    <w:rsid w:val="00B45998"/>
    <w:rsid w:val="00B46371"/>
    <w:rsid w:val="00B52708"/>
    <w:rsid w:val="00B52B09"/>
    <w:rsid w:val="00B542AA"/>
    <w:rsid w:val="00B61229"/>
    <w:rsid w:val="00B61701"/>
    <w:rsid w:val="00B62132"/>
    <w:rsid w:val="00B63291"/>
    <w:rsid w:val="00B64DD3"/>
    <w:rsid w:val="00B65600"/>
    <w:rsid w:val="00B656F0"/>
    <w:rsid w:val="00B65B4A"/>
    <w:rsid w:val="00B67B9B"/>
    <w:rsid w:val="00B72AD2"/>
    <w:rsid w:val="00B73DA7"/>
    <w:rsid w:val="00B758D5"/>
    <w:rsid w:val="00B75E31"/>
    <w:rsid w:val="00B76479"/>
    <w:rsid w:val="00B77E20"/>
    <w:rsid w:val="00B829AD"/>
    <w:rsid w:val="00B82AAC"/>
    <w:rsid w:val="00B831EA"/>
    <w:rsid w:val="00B83605"/>
    <w:rsid w:val="00B83F37"/>
    <w:rsid w:val="00B8489F"/>
    <w:rsid w:val="00B85653"/>
    <w:rsid w:val="00B8732A"/>
    <w:rsid w:val="00B87B5A"/>
    <w:rsid w:val="00B907FF"/>
    <w:rsid w:val="00B9083E"/>
    <w:rsid w:val="00B91535"/>
    <w:rsid w:val="00B93AB4"/>
    <w:rsid w:val="00B94E2D"/>
    <w:rsid w:val="00B95EE2"/>
    <w:rsid w:val="00B96213"/>
    <w:rsid w:val="00B96636"/>
    <w:rsid w:val="00B96F09"/>
    <w:rsid w:val="00BA33B0"/>
    <w:rsid w:val="00BA4A2A"/>
    <w:rsid w:val="00BA556A"/>
    <w:rsid w:val="00BA5B0D"/>
    <w:rsid w:val="00BA5FEB"/>
    <w:rsid w:val="00BA6933"/>
    <w:rsid w:val="00BA7DAB"/>
    <w:rsid w:val="00BB0D47"/>
    <w:rsid w:val="00BB1EA4"/>
    <w:rsid w:val="00BB22AE"/>
    <w:rsid w:val="00BB2B21"/>
    <w:rsid w:val="00BB2B53"/>
    <w:rsid w:val="00BB3DF6"/>
    <w:rsid w:val="00BB5752"/>
    <w:rsid w:val="00BB64AE"/>
    <w:rsid w:val="00BB6ADB"/>
    <w:rsid w:val="00BC0C5B"/>
    <w:rsid w:val="00BC1745"/>
    <w:rsid w:val="00BC1F44"/>
    <w:rsid w:val="00BC31CA"/>
    <w:rsid w:val="00BC4235"/>
    <w:rsid w:val="00BC6159"/>
    <w:rsid w:val="00BC6A2B"/>
    <w:rsid w:val="00BC75A1"/>
    <w:rsid w:val="00BD1719"/>
    <w:rsid w:val="00BE0B90"/>
    <w:rsid w:val="00BE1AFD"/>
    <w:rsid w:val="00BE3F0C"/>
    <w:rsid w:val="00BE433C"/>
    <w:rsid w:val="00BE59AB"/>
    <w:rsid w:val="00BE6564"/>
    <w:rsid w:val="00BF1126"/>
    <w:rsid w:val="00BF1E4A"/>
    <w:rsid w:val="00BF25F8"/>
    <w:rsid w:val="00BF2DA9"/>
    <w:rsid w:val="00BF622C"/>
    <w:rsid w:val="00BF6A5A"/>
    <w:rsid w:val="00BF7867"/>
    <w:rsid w:val="00BF7A8C"/>
    <w:rsid w:val="00C0022F"/>
    <w:rsid w:val="00C017B9"/>
    <w:rsid w:val="00C02E98"/>
    <w:rsid w:val="00C033B1"/>
    <w:rsid w:val="00C03798"/>
    <w:rsid w:val="00C03892"/>
    <w:rsid w:val="00C05335"/>
    <w:rsid w:val="00C0644C"/>
    <w:rsid w:val="00C06D37"/>
    <w:rsid w:val="00C10276"/>
    <w:rsid w:val="00C113E8"/>
    <w:rsid w:val="00C11DE3"/>
    <w:rsid w:val="00C12E52"/>
    <w:rsid w:val="00C17810"/>
    <w:rsid w:val="00C179F6"/>
    <w:rsid w:val="00C2073E"/>
    <w:rsid w:val="00C21BEF"/>
    <w:rsid w:val="00C221CA"/>
    <w:rsid w:val="00C22A6E"/>
    <w:rsid w:val="00C25769"/>
    <w:rsid w:val="00C26336"/>
    <w:rsid w:val="00C2705A"/>
    <w:rsid w:val="00C30136"/>
    <w:rsid w:val="00C31101"/>
    <w:rsid w:val="00C32B68"/>
    <w:rsid w:val="00C35EBD"/>
    <w:rsid w:val="00C364A1"/>
    <w:rsid w:val="00C37D49"/>
    <w:rsid w:val="00C40D11"/>
    <w:rsid w:val="00C41C17"/>
    <w:rsid w:val="00C438E7"/>
    <w:rsid w:val="00C43BB6"/>
    <w:rsid w:val="00C43CB1"/>
    <w:rsid w:val="00C445A4"/>
    <w:rsid w:val="00C46663"/>
    <w:rsid w:val="00C46A95"/>
    <w:rsid w:val="00C46DDD"/>
    <w:rsid w:val="00C47DE7"/>
    <w:rsid w:val="00C5432B"/>
    <w:rsid w:val="00C545DB"/>
    <w:rsid w:val="00C54B9F"/>
    <w:rsid w:val="00C55BF6"/>
    <w:rsid w:val="00C56523"/>
    <w:rsid w:val="00C6038B"/>
    <w:rsid w:val="00C60706"/>
    <w:rsid w:val="00C639B7"/>
    <w:rsid w:val="00C65F27"/>
    <w:rsid w:val="00C67A13"/>
    <w:rsid w:val="00C70334"/>
    <w:rsid w:val="00C71CCE"/>
    <w:rsid w:val="00C73CA2"/>
    <w:rsid w:val="00C74CD7"/>
    <w:rsid w:val="00C7576E"/>
    <w:rsid w:val="00C76608"/>
    <w:rsid w:val="00C80EE1"/>
    <w:rsid w:val="00C82144"/>
    <w:rsid w:val="00C82D18"/>
    <w:rsid w:val="00C83F58"/>
    <w:rsid w:val="00C85838"/>
    <w:rsid w:val="00C870C9"/>
    <w:rsid w:val="00C87CF9"/>
    <w:rsid w:val="00C9090B"/>
    <w:rsid w:val="00C9163D"/>
    <w:rsid w:val="00C91BFF"/>
    <w:rsid w:val="00C91E0C"/>
    <w:rsid w:val="00C92FBE"/>
    <w:rsid w:val="00C935A5"/>
    <w:rsid w:val="00C93CD8"/>
    <w:rsid w:val="00C941AE"/>
    <w:rsid w:val="00C94F37"/>
    <w:rsid w:val="00C95E33"/>
    <w:rsid w:val="00C96D45"/>
    <w:rsid w:val="00C97137"/>
    <w:rsid w:val="00C97708"/>
    <w:rsid w:val="00C97B61"/>
    <w:rsid w:val="00CA0643"/>
    <w:rsid w:val="00CA07B5"/>
    <w:rsid w:val="00CA15B8"/>
    <w:rsid w:val="00CA1D0E"/>
    <w:rsid w:val="00CA2073"/>
    <w:rsid w:val="00CA2933"/>
    <w:rsid w:val="00CA3C71"/>
    <w:rsid w:val="00CA582C"/>
    <w:rsid w:val="00CA5989"/>
    <w:rsid w:val="00CA653E"/>
    <w:rsid w:val="00CA6FCC"/>
    <w:rsid w:val="00CA7715"/>
    <w:rsid w:val="00CB0547"/>
    <w:rsid w:val="00CB423E"/>
    <w:rsid w:val="00CB4C8F"/>
    <w:rsid w:val="00CB5D10"/>
    <w:rsid w:val="00CB65A1"/>
    <w:rsid w:val="00CB66D8"/>
    <w:rsid w:val="00CC0ADE"/>
    <w:rsid w:val="00CC1747"/>
    <w:rsid w:val="00CC1D5F"/>
    <w:rsid w:val="00CC5BFC"/>
    <w:rsid w:val="00CC654E"/>
    <w:rsid w:val="00CD09C9"/>
    <w:rsid w:val="00CD1C56"/>
    <w:rsid w:val="00CD306D"/>
    <w:rsid w:val="00CD43E7"/>
    <w:rsid w:val="00CD5356"/>
    <w:rsid w:val="00CD5EF6"/>
    <w:rsid w:val="00CE0BF2"/>
    <w:rsid w:val="00CE33D8"/>
    <w:rsid w:val="00CE3808"/>
    <w:rsid w:val="00CE415B"/>
    <w:rsid w:val="00CE4380"/>
    <w:rsid w:val="00CE557F"/>
    <w:rsid w:val="00CE5EB1"/>
    <w:rsid w:val="00CE624C"/>
    <w:rsid w:val="00CE7398"/>
    <w:rsid w:val="00CE7DD9"/>
    <w:rsid w:val="00CF0511"/>
    <w:rsid w:val="00CF1116"/>
    <w:rsid w:val="00CF25DB"/>
    <w:rsid w:val="00CF261C"/>
    <w:rsid w:val="00CF2883"/>
    <w:rsid w:val="00CF3356"/>
    <w:rsid w:val="00CF5D08"/>
    <w:rsid w:val="00CF6202"/>
    <w:rsid w:val="00CF64AC"/>
    <w:rsid w:val="00CF6A6E"/>
    <w:rsid w:val="00CF75D3"/>
    <w:rsid w:val="00D00CE8"/>
    <w:rsid w:val="00D012BF"/>
    <w:rsid w:val="00D014FB"/>
    <w:rsid w:val="00D026B2"/>
    <w:rsid w:val="00D0270F"/>
    <w:rsid w:val="00D04393"/>
    <w:rsid w:val="00D05202"/>
    <w:rsid w:val="00D05938"/>
    <w:rsid w:val="00D10846"/>
    <w:rsid w:val="00D108C4"/>
    <w:rsid w:val="00D10BA2"/>
    <w:rsid w:val="00D12983"/>
    <w:rsid w:val="00D132BD"/>
    <w:rsid w:val="00D137A8"/>
    <w:rsid w:val="00D13D62"/>
    <w:rsid w:val="00D14782"/>
    <w:rsid w:val="00D16D9B"/>
    <w:rsid w:val="00D17A82"/>
    <w:rsid w:val="00D20545"/>
    <w:rsid w:val="00D207B6"/>
    <w:rsid w:val="00D20E3A"/>
    <w:rsid w:val="00D22186"/>
    <w:rsid w:val="00D2382E"/>
    <w:rsid w:val="00D24B33"/>
    <w:rsid w:val="00D253D5"/>
    <w:rsid w:val="00D30DEC"/>
    <w:rsid w:val="00D311F9"/>
    <w:rsid w:val="00D31E18"/>
    <w:rsid w:val="00D32BB0"/>
    <w:rsid w:val="00D32FBB"/>
    <w:rsid w:val="00D33378"/>
    <w:rsid w:val="00D33B26"/>
    <w:rsid w:val="00D3416F"/>
    <w:rsid w:val="00D347FB"/>
    <w:rsid w:val="00D35370"/>
    <w:rsid w:val="00D371F7"/>
    <w:rsid w:val="00D42066"/>
    <w:rsid w:val="00D42FAC"/>
    <w:rsid w:val="00D43068"/>
    <w:rsid w:val="00D43F2D"/>
    <w:rsid w:val="00D4727A"/>
    <w:rsid w:val="00D47B91"/>
    <w:rsid w:val="00D47E70"/>
    <w:rsid w:val="00D50197"/>
    <w:rsid w:val="00D51A9F"/>
    <w:rsid w:val="00D530A2"/>
    <w:rsid w:val="00D5527D"/>
    <w:rsid w:val="00D56E82"/>
    <w:rsid w:val="00D572E7"/>
    <w:rsid w:val="00D57587"/>
    <w:rsid w:val="00D614CE"/>
    <w:rsid w:val="00D61B7B"/>
    <w:rsid w:val="00D620FA"/>
    <w:rsid w:val="00D63617"/>
    <w:rsid w:val="00D63C61"/>
    <w:rsid w:val="00D64082"/>
    <w:rsid w:val="00D67E09"/>
    <w:rsid w:val="00D70562"/>
    <w:rsid w:val="00D7124D"/>
    <w:rsid w:val="00D72FCC"/>
    <w:rsid w:val="00D733F2"/>
    <w:rsid w:val="00D753B5"/>
    <w:rsid w:val="00D7742A"/>
    <w:rsid w:val="00D77F3F"/>
    <w:rsid w:val="00D80DC4"/>
    <w:rsid w:val="00D83758"/>
    <w:rsid w:val="00D84B7F"/>
    <w:rsid w:val="00D84CA5"/>
    <w:rsid w:val="00D860AA"/>
    <w:rsid w:val="00D86EE1"/>
    <w:rsid w:val="00D86EFD"/>
    <w:rsid w:val="00D86F2A"/>
    <w:rsid w:val="00D87A63"/>
    <w:rsid w:val="00D918F2"/>
    <w:rsid w:val="00D92593"/>
    <w:rsid w:val="00D9515F"/>
    <w:rsid w:val="00D962DA"/>
    <w:rsid w:val="00D96D91"/>
    <w:rsid w:val="00D97743"/>
    <w:rsid w:val="00DA0DCA"/>
    <w:rsid w:val="00DA2912"/>
    <w:rsid w:val="00DA2F9B"/>
    <w:rsid w:val="00DA414B"/>
    <w:rsid w:val="00DA4619"/>
    <w:rsid w:val="00DA4ABA"/>
    <w:rsid w:val="00DA701A"/>
    <w:rsid w:val="00DA72F0"/>
    <w:rsid w:val="00DB0BFE"/>
    <w:rsid w:val="00DB135C"/>
    <w:rsid w:val="00DB23A1"/>
    <w:rsid w:val="00DB2E6A"/>
    <w:rsid w:val="00DB3BB7"/>
    <w:rsid w:val="00DB4640"/>
    <w:rsid w:val="00DB52B0"/>
    <w:rsid w:val="00DB6D89"/>
    <w:rsid w:val="00DB79EA"/>
    <w:rsid w:val="00DC0654"/>
    <w:rsid w:val="00DC06EF"/>
    <w:rsid w:val="00DC09C6"/>
    <w:rsid w:val="00DC215F"/>
    <w:rsid w:val="00DC2A47"/>
    <w:rsid w:val="00DC330B"/>
    <w:rsid w:val="00DC421E"/>
    <w:rsid w:val="00DC5854"/>
    <w:rsid w:val="00DC590C"/>
    <w:rsid w:val="00DC5DE7"/>
    <w:rsid w:val="00DD36D0"/>
    <w:rsid w:val="00DD531F"/>
    <w:rsid w:val="00DD5C93"/>
    <w:rsid w:val="00DD5EA0"/>
    <w:rsid w:val="00DD61A2"/>
    <w:rsid w:val="00DD6CF3"/>
    <w:rsid w:val="00DD7535"/>
    <w:rsid w:val="00DD7A3D"/>
    <w:rsid w:val="00DD7F91"/>
    <w:rsid w:val="00DE0B11"/>
    <w:rsid w:val="00DE17CA"/>
    <w:rsid w:val="00DE27D4"/>
    <w:rsid w:val="00DE295D"/>
    <w:rsid w:val="00DE29EC"/>
    <w:rsid w:val="00DE2B0A"/>
    <w:rsid w:val="00DE4C3E"/>
    <w:rsid w:val="00DE6458"/>
    <w:rsid w:val="00DE668A"/>
    <w:rsid w:val="00DE71EE"/>
    <w:rsid w:val="00DF09C5"/>
    <w:rsid w:val="00DF0CD2"/>
    <w:rsid w:val="00DF2E5A"/>
    <w:rsid w:val="00DF4634"/>
    <w:rsid w:val="00DF4B49"/>
    <w:rsid w:val="00E0159A"/>
    <w:rsid w:val="00E019B3"/>
    <w:rsid w:val="00E02ACD"/>
    <w:rsid w:val="00E0384C"/>
    <w:rsid w:val="00E04B0B"/>
    <w:rsid w:val="00E07B93"/>
    <w:rsid w:val="00E07C73"/>
    <w:rsid w:val="00E07CBE"/>
    <w:rsid w:val="00E10273"/>
    <w:rsid w:val="00E1085D"/>
    <w:rsid w:val="00E12412"/>
    <w:rsid w:val="00E12A7C"/>
    <w:rsid w:val="00E12CC3"/>
    <w:rsid w:val="00E15A78"/>
    <w:rsid w:val="00E16B7B"/>
    <w:rsid w:val="00E17089"/>
    <w:rsid w:val="00E17831"/>
    <w:rsid w:val="00E2137C"/>
    <w:rsid w:val="00E21EBB"/>
    <w:rsid w:val="00E22940"/>
    <w:rsid w:val="00E229FF"/>
    <w:rsid w:val="00E22FB3"/>
    <w:rsid w:val="00E24286"/>
    <w:rsid w:val="00E25264"/>
    <w:rsid w:val="00E256DB"/>
    <w:rsid w:val="00E27130"/>
    <w:rsid w:val="00E3004C"/>
    <w:rsid w:val="00E310E6"/>
    <w:rsid w:val="00E32351"/>
    <w:rsid w:val="00E3308F"/>
    <w:rsid w:val="00E33794"/>
    <w:rsid w:val="00E33CB8"/>
    <w:rsid w:val="00E348E0"/>
    <w:rsid w:val="00E365D3"/>
    <w:rsid w:val="00E4040B"/>
    <w:rsid w:val="00E409DB"/>
    <w:rsid w:val="00E41A82"/>
    <w:rsid w:val="00E424E6"/>
    <w:rsid w:val="00E4373B"/>
    <w:rsid w:val="00E43DEF"/>
    <w:rsid w:val="00E43FC7"/>
    <w:rsid w:val="00E46974"/>
    <w:rsid w:val="00E46D62"/>
    <w:rsid w:val="00E46E04"/>
    <w:rsid w:val="00E5071A"/>
    <w:rsid w:val="00E50E50"/>
    <w:rsid w:val="00E52717"/>
    <w:rsid w:val="00E55A17"/>
    <w:rsid w:val="00E60205"/>
    <w:rsid w:val="00E63F46"/>
    <w:rsid w:val="00E6570F"/>
    <w:rsid w:val="00E6603A"/>
    <w:rsid w:val="00E664E7"/>
    <w:rsid w:val="00E665F0"/>
    <w:rsid w:val="00E67CFD"/>
    <w:rsid w:val="00E67F4D"/>
    <w:rsid w:val="00E705FB"/>
    <w:rsid w:val="00E71790"/>
    <w:rsid w:val="00E71DAB"/>
    <w:rsid w:val="00E72203"/>
    <w:rsid w:val="00E72EA7"/>
    <w:rsid w:val="00E73CA9"/>
    <w:rsid w:val="00E74155"/>
    <w:rsid w:val="00E74506"/>
    <w:rsid w:val="00E74BD0"/>
    <w:rsid w:val="00E74FA0"/>
    <w:rsid w:val="00E774AD"/>
    <w:rsid w:val="00E77F2A"/>
    <w:rsid w:val="00E77FDE"/>
    <w:rsid w:val="00E82440"/>
    <w:rsid w:val="00E82DDD"/>
    <w:rsid w:val="00E83779"/>
    <w:rsid w:val="00E87F30"/>
    <w:rsid w:val="00E911BF"/>
    <w:rsid w:val="00E911D7"/>
    <w:rsid w:val="00E918A6"/>
    <w:rsid w:val="00E928B7"/>
    <w:rsid w:val="00E93EA0"/>
    <w:rsid w:val="00E94314"/>
    <w:rsid w:val="00EA1C57"/>
    <w:rsid w:val="00EA2014"/>
    <w:rsid w:val="00EA35EF"/>
    <w:rsid w:val="00EA47EE"/>
    <w:rsid w:val="00EA5D43"/>
    <w:rsid w:val="00EA5EDE"/>
    <w:rsid w:val="00EA644B"/>
    <w:rsid w:val="00EA6BFA"/>
    <w:rsid w:val="00EB01F7"/>
    <w:rsid w:val="00EB02DB"/>
    <w:rsid w:val="00EB07A9"/>
    <w:rsid w:val="00EB155A"/>
    <w:rsid w:val="00EB344A"/>
    <w:rsid w:val="00EB3617"/>
    <w:rsid w:val="00EB55EE"/>
    <w:rsid w:val="00EB5CB2"/>
    <w:rsid w:val="00EB5CCF"/>
    <w:rsid w:val="00EB5F31"/>
    <w:rsid w:val="00EB5FA9"/>
    <w:rsid w:val="00EB751A"/>
    <w:rsid w:val="00EC039B"/>
    <w:rsid w:val="00EC2D90"/>
    <w:rsid w:val="00EC3654"/>
    <w:rsid w:val="00EC50F0"/>
    <w:rsid w:val="00EC5423"/>
    <w:rsid w:val="00EC595D"/>
    <w:rsid w:val="00EC5A63"/>
    <w:rsid w:val="00EC6E1B"/>
    <w:rsid w:val="00ED033C"/>
    <w:rsid w:val="00ED108F"/>
    <w:rsid w:val="00ED1347"/>
    <w:rsid w:val="00ED2791"/>
    <w:rsid w:val="00ED3544"/>
    <w:rsid w:val="00ED5844"/>
    <w:rsid w:val="00ED64AD"/>
    <w:rsid w:val="00ED785E"/>
    <w:rsid w:val="00ED7A0D"/>
    <w:rsid w:val="00EE0A6E"/>
    <w:rsid w:val="00EE2531"/>
    <w:rsid w:val="00EE2F61"/>
    <w:rsid w:val="00EE70B1"/>
    <w:rsid w:val="00EE7560"/>
    <w:rsid w:val="00EF0815"/>
    <w:rsid w:val="00EF10B7"/>
    <w:rsid w:val="00EF1187"/>
    <w:rsid w:val="00EF1D98"/>
    <w:rsid w:val="00EF1E33"/>
    <w:rsid w:val="00EF2D56"/>
    <w:rsid w:val="00EF33B5"/>
    <w:rsid w:val="00EF3ED4"/>
    <w:rsid w:val="00EF49C2"/>
    <w:rsid w:val="00EF5C36"/>
    <w:rsid w:val="00EF5EF2"/>
    <w:rsid w:val="00EF6D1A"/>
    <w:rsid w:val="00EF7D24"/>
    <w:rsid w:val="00F00150"/>
    <w:rsid w:val="00F00391"/>
    <w:rsid w:val="00F01DFC"/>
    <w:rsid w:val="00F02212"/>
    <w:rsid w:val="00F02DAB"/>
    <w:rsid w:val="00F0482F"/>
    <w:rsid w:val="00F049A3"/>
    <w:rsid w:val="00F07022"/>
    <w:rsid w:val="00F077E0"/>
    <w:rsid w:val="00F07AE6"/>
    <w:rsid w:val="00F07C46"/>
    <w:rsid w:val="00F07E03"/>
    <w:rsid w:val="00F1019F"/>
    <w:rsid w:val="00F10895"/>
    <w:rsid w:val="00F123D4"/>
    <w:rsid w:val="00F12506"/>
    <w:rsid w:val="00F1565A"/>
    <w:rsid w:val="00F16029"/>
    <w:rsid w:val="00F171F6"/>
    <w:rsid w:val="00F1775D"/>
    <w:rsid w:val="00F17AF8"/>
    <w:rsid w:val="00F20AC7"/>
    <w:rsid w:val="00F247E3"/>
    <w:rsid w:val="00F24D48"/>
    <w:rsid w:val="00F2641B"/>
    <w:rsid w:val="00F309A4"/>
    <w:rsid w:val="00F344AF"/>
    <w:rsid w:val="00F366C1"/>
    <w:rsid w:val="00F36700"/>
    <w:rsid w:val="00F367B7"/>
    <w:rsid w:val="00F36D76"/>
    <w:rsid w:val="00F3766D"/>
    <w:rsid w:val="00F37A42"/>
    <w:rsid w:val="00F4035A"/>
    <w:rsid w:val="00F40AC5"/>
    <w:rsid w:val="00F42E35"/>
    <w:rsid w:val="00F44824"/>
    <w:rsid w:val="00F45518"/>
    <w:rsid w:val="00F46007"/>
    <w:rsid w:val="00F5009B"/>
    <w:rsid w:val="00F5135E"/>
    <w:rsid w:val="00F54599"/>
    <w:rsid w:val="00F54F60"/>
    <w:rsid w:val="00F54FD4"/>
    <w:rsid w:val="00F55337"/>
    <w:rsid w:val="00F559FF"/>
    <w:rsid w:val="00F56033"/>
    <w:rsid w:val="00F60850"/>
    <w:rsid w:val="00F60CAB"/>
    <w:rsid w:val="00F612E5"/>
    <w:rsid w:val="00F63595"/>
    <w:rsid w:val="00F63A05"/>
    <w:rsid w:val="00F65382"/>
    <w:rsid w:val="00F66D1B"/>
    <w:rsid w:val="00F673BB"/>
    <w:rsid w:val="00F7067F"/>
    <w:rsid w:val="00F72D83"/>
    <w:rsid w:val="00F767F2"/>
    <w:rsid w:val="00F76EE7"/>
    <w:rsid w:val="00F76F77"/>
    <w:rsid w:val="00F77951"/>
    <w:rsid w:val="00F82D8E"/>
    <w:rsid w:val="00F830A2"/>
    <w:rsid w:val="00F83183"/>
    <w:rsid w:val="00F835CC"/>
    <w:rsid w:val="00F84742"/>
    <w:rsid w:val="00F8482E"/>
    <w:rsid w:val="00F848D5"/>
    <w:rsid w:val="00F87A5A"/>
    <w:rsid w:val="00F900EB"/>
    <w:rsid w:val="00F9051C"/>
    <w:rsid w:val="00F90B05"/>
    <w:rsid w:val="00F9157D"/>
    <w:rsid w:val="00F95974"/>
    <w:rsid w:val="00F97D48"/>
    <w:rsid w:val="00FA04B1"/>
    <w:rsid w:val="00FA0E54"/>
    <w:rsid w:val="00FA25FB"/>
    <w:rsid w:val="00FA3E7F"/>
    <w:rsid w:val="00FA6430"/>
    <w:rsid w:val="00FA7EC0"/>
    <w:rsid w:val="00FB03DD"/>
    <w:rsid w:val="00FB18DB"/>
    <w:rsid w:val="00FB24A3"/>
    <w:rsid w:val="00FB2CD7"/>
    <w:rsid w:val="00FB3217"/>
    <w:rsid w:val="00FB3440"/>
    <w:rsid w:val="00FB34E9"/>
    <w:rsid w:val="00FB599F"/>
    <w:rsid w:val="00FB67E8"/>
    <w:rsid w:val="00FB7031"/>
    <w:rsid w:val="00FB7D10"/>
    <w:rsid w:val="00FC079D"/>
    <w:rsid w:val="00FC155C"/>
    <w:rsid w:val="00FC29B5"/>
    <w:rsid w:val="00FC3AB1"/>
    <w:rsid w:val="00FC3D97"/>
    <w:rsid w:val="00FC5B44"/>
    <w:rsid w:val="00FC645D"/>
    <w:rsid w:val="00FC7F16"/>
    <w:rsid w:val="00FD3DCD"/>
    <w:rsid w:val="00FD3E79"/>
    <w:rsid w:val="00FD4A56"/>
    <w:rsid w:val="00FD6D07"/>
    <w:rsid w:val="00FD7985"/>
    <w:rsid w:val="00FE03C8"/>
    <w:rsid w:val="00FE0806"/>
    <w:rsid w:val="00FE0B9F"/>
    <w:rsid w:val="00FE275F"/>
    <w:rsid w:val="00FE2F01"/>
    <w:rsid w:val="00FE3010"/>
    <w:rsid w:val="00FE599B"/>
    <w:rsid w:val="00FF11B3"/>
    <w:rsid w:val="00FF16F6"/>
    <w:rsid w:val="00FF2054"/>
    <w:rsid w:val="00FF260E"/>
    <w:rsid w:val="00FF4279"/>
    <w:rsid w:val="00FF4AF8"/>
    <w:rsid w:val="00FF4F6C"/>
    <w:rsid w:val="00FF7C20"/>
    <w:rsid w:val="0C1F2883"/>
    <w:rsid w:val="0C93612C"/>
    <w:rsid w:val="19802244"/>
    <w:rsid w:val="1D7B39AD"/>
    <w:rsid w:val="20B06C4E"/>
    <w:rsid w:val="3DD84727"/>
    <w:rsid w:val="421A3B26"/>
    <w:rsid w:val="421F2753"/>
    <w:rsid w:val="44500168"/>
    <w:rsid w:val="46A01518"/>
    <w:rsid w:val="46F5597B"/>
    <w:rsid w:val="47AC715C"/>
    <w:rsid w:val="4A0E10F0"/>
    <w:rsid w:val="4F577969"/>
    <w:rsid w:val="52BE49CB"/>
    <w:rsid w:val="532F6D06"/>
    <w:rsid w:val="53FB7F2F"/>
    <w:rsid w:val="57C4438C"/>
    <w:rsid w:val="66544FA9"/>
    <w:rsid w:val="6C574611"/>
    <w:rsid w:val="734A7EE1"/>
    <w:rsid w:val="74A94B3A"/>
    <w:rsid w:val="7D0428F9"/>
    <w:rsid w:val="7E1F6197"/>
    <w:rsid w:val="7EC1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8C04AF"/>
  <w14:defaultImageDpi w14:val="32767"/>
  <w15:docId w15:val="{8712382C-576F-4749-8D12-70CBB310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AA7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1">
    <w:name w:val="heading 1"/>
    <w:basedOn w:val="a0"/>
    <w:next w:val="a"/>
    <w:link w:val="10"/>
    <w:uiPriority w:val="99"/>
    <w:qFormat/>
    <w:rsid w:val="00707703"/>
    <w:pPr>
      <w:spacing w:before="120" w:after="120"/>
      <w:ind w:firstLine="0"/>
      <w:jc w:val="left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uiPriority w:val="99"/>
    <w:qFormat/>
    <w:rsid w:val="005C773E"/>
    <w:pPr>
      <w:keepNext/>
      <w:keepLines/>
      <w:spacing w:before="120" w:line="400" w:lineRule="atLeast"/>
      <w:outlineLvl w:val="1"/>
    </w:pPr>
    <w:rPr>
      <w:rFonts w:ascii="Cambria" w:eastAsia="Times New Roman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07703"/>
    <w:pPr>
      <w:keepNext/>
      <w:keepLines/>
      <w:spacing w:before="120" w:line="400" w:lineRule="atLeast"/>
      <w:outlineLvl w:val="2"/>
    </w:pPr>
    <w:rPr>
      <w:rFonts w:eastAsia="Times New Roman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tLeast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40" w:after="64" w:line="320" w:lineRule="atLeast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40" w:after="64" w:line="320" w:lineRule="atLeast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240" w:after="64" w:line="320" w:lineRule="atLeast"/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240" w:after="64" w:line="320" w:lineRule="atLeast"/>
      <w:outlineLvl w:val="8"/>
    </w:pPr>
    <w:rPr>
      <w:rFonts w:ascii="Cambria" w:hAnsi="Cambria"/>
      <w:sz w:val="21"/>
      <w:szCs w:val="21"/>
    </w:rPr>
  </w:style>
  <w:style w:type="character" w:default="1" w:styleId="a1">
    <w:name w:val="Default Paragraph Font"/>
    <w:uiPriority w:val="1"/>
    <w:unhideWhenUsed/>
    <w:rsid w:val="00404AA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404AA7"/>
  </w:style>
  <w:style w:type="paragraph" w:styleId="a0">
    <w:name w:val="List Paragraph"/>
    <w:basedOn w:val="a"/>
    <w:link w:val="a4"/>
    <w:uiPriority w:val="99"/>
    <w:qFormat/>
    <w:pPr>
      <w:ind w:firstLine="420"/>
    </w:pPr>
    <w:rPr>
      <w:szCs w:val="28"/>
    </w:rPr>
  </w:style>
  <w:style w:type="paragraph" w:styleId="a5">
    <w:name w:val="Body Text"/>
    <w:link w:val="a6"/>
    <w:rsid w:val="00404AA7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paragraph" w:styleId="a7">
    <w:name w:val="endnote text"/>
    <w:basedOn w:val="a"/>
    <w:link w:val="a8"/>
    <w:unhideWhenUsed/>
    <w:rsid w:val="00404AA7"/>
    <w:pPr>
      <w:spacing w:line="240" w:lineRule="auto"/>
    </w:pPr>
  </w:style>
  <w:style w:type="paragraph" w:styleId="a9">
    <w:name w:val="Balloon Text"/>
    <w:basedOn w:val="a"/>
    <w:link w:val="aa"/>
    <w:uiPriority w:val="99"/>
    <w:rsid w:val="00404AA7"/>
    <w:rPr>
      <w:rFonts w:cs="Tahoma"/>
      <w:szCs w:val="18"/>
    </w:rPr>
  </w:style>
  <w:style w:type="paragraph" w:styleId="ab">
    <w:name w:val="footer"/>
    <w:basedOn w:val="a"/>
    <w:link w:val="ac"/>
    <w:uiPriority w:val="99"/>
    <w:rsid w:val="00404AA7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paragraph" w:styleId="ad">
    <w:name w:val="header"/>
    <w:basedOn w:val="a"/>
    <w:link w:val="ae"/>
    <w:uiPriority w:val="99"/>
    <w:rsid w:val="0040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paragraph" w:styleId="af">
    <w:name w:val="Subtitle"/>
    <w:basedOn w:val="a"/>
    <w:next w:val="a"/>
    <w:link w:val="af0"/>
    <w:uiPriority w:val="99"/>
    <w:qFormat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Normal (Web)"/>
    <w:basedOn w:val="a"/>
    <w:uiPriority w:val="99"/>
    <w:rsid w:val="00404AA7"/>
    <w:rPr>
      <w:szCs w:val="24"/>
    </w:rPr>
  </w:style>
  <w:style w:type="paragraph" w:styleId="af2">
    <w:name w:val="Title"/>
    <w:basedOn w:val="a"/>
    <w:next w:val="a"/>
    <w:link w:val="af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4">
    <w:name w:val="Strong"/>
    <w:basedOn w:val="a1"/>
    <w:uiPriority w:val="99"/>
    <w:qFormat/>
    <w:rPr>
      <w:rFonts w:cs="Times New Roman"/>
      <w:b/>
    </w:rPr>
  </w:style>
  <w:style w:type="character" w:styleId="af5">
    <w:name w:val="endnote reference"/>
    <w:rsid w:val="00404AA7"/>
    <w:rPr>
      <w:vertAlign w:val="superscript"/>
    </w:rPr>
  </w:style>
  <w:style w:type="character" w:styleId="af6">
    <w:name w:val="Emphasis"/>
    <w:basedOn w:val="a1"/>
    <w:uiPriority w:val="20"/>
    <w:qFormat/>
    <w:rPr>
      <w:rFonts w:cs="Times New Roman"/>
      <w:i/>
    </w:rPr>
  </w:style>
  <w:style w:type="character" w:styleId="af7">
    <w:name w:val="Hyperlink"/>
    <w:uiPriority w:val="99"/>
    <w:rsid w:val="00404AA7"/>
    <w:rPr>
      <w:color w:val="0000FF"/>
      <w:u w:val="single"/>
    </w:rPr>
  </w:style>
  <w:style w:type="character" w:customStyle="1" w:styleId="10">
    <w:name w:val="标题 1 字符"/>
    <w:basedOn w:val="a1"/>
    <w:link w:val="1"/>
    <w:uiPriority w:val="99"/>
    <w:qFormat/>
    <w:locked/>
    <w:rsid w:val="00707703"/>
    <w:rPr>
      <w:b/>
      <w:kern w:val="2"/>
      <w:sz w:val="30"/>
      <w:szCs w:val="28"/>
    </w:rPr>
  </w:style>
  <w:style w:type="character" w:customStyle="1" w:styleId="20">
    <w:name w:val="标题 2 字符"/>
    <w:basedOn w:val="a1"/>
    <w:link w:val="2"/>
    <w:uiPriority w:val="99"/>
    <w:qFormat/>
    <w:locked/>
    <w:rsid w:val="005C773E"/>
    <w:rPr>
      <w:rFonts w:ascii="Cambria" w:eastAsia="Times New Roman" w:hAnsi="Cambria"/>
      <w:b/>
      <w:bCs/>
      <w:kern w:val="2"/>
      <w:sz w:val="28"/>
      <w:szCs w:val="32"/>
    </w:rPr>
  </w:style>
  <w:style w:type="character" w:customStyle="1" w:styleId="30">
    <w:name w:val="标题 3 字符"/>
    <w:basedOn w:val="a1"/>
    <w:link w:val="3"/>
    <w:uiPriority w:val="99"/>
    <w:qFormat/>
    <w:locked/>
    <w:rsid w:val="00707703"/>
    <w:rPr>
      <w:rFonts w:eastAsia="Times New Roman"/>
      <w:b/>
      <w:bCs/>
      <w:kern w:val="2"/>
      <w:sz w:val="28"/>
      <w:szCs w:val="32"/>
    </w:rPr>
  </w:style>
  <w:style w:type="character" w:customStyle="1" w:styleId="40">
    <w:name w:val="标题 4 字符"/>
    <w:basedOn w:val="a1"/>
    <w:link w:val="4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9"/>
    <w:semiHidden/>
    <w:qFormat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9"/>
    <w:semiHidden/>
    <w:qFormat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9"/>
    <w:semiHidden/>
    <w:qFormat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9"/>
    <w:semiHidden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1"/>
    <w:link w:val="9"/>
    <w:uiPriority w:val="99"/>
    <w:semiHidden/>
    <w:qFormat/>
    <w:locked/>
    <w:rPr>
      <w:rFonts w:ascii="Cambria" w:eastAsia="宋体" w:hAnsi="Cambria" w:cs="Times New Roman"/>
      <w:sz w:val="21"/>
      <w:szCs w:val="21"/>
    </w:rPr>
  </w:style>
  <w:style w:type="character" w:customStyle="1" w:styleId="ae">
    <w:name w:val="页眉 字符"/>
    <w:link w:val="ad"/>
    <w:uiPriority w:val="99"/>
    <w:locked/>
    <w:rsid w:val="00404AA7"/>
    <w:rPr>
      <w:rFonts w:ascii="Palatino Linotype" w:hAnsi="Palatino Linotype"/>
      <w:noProof/>
      <w:color w:val="000000"/>
      <w:szCs w:val="18"/>
    </w:rPr>
  </w:style>
  <w:style w:type="character" w:customStyle="1" w:styleId="ac">
    <w:name w:val="页脚 字符"/>
    <w:link w:val="ab"/>
    <w:uiPriority w:val="99"/>
    <w:locked/>
    <w:rsid w:val="00404AA7"/>
    <w:rPr>
      <w:rFonts w:ascii="Palatino Linotype" w:hAnsi="Palatino Linotype"/>
      <w:noProof/>
      <w:color w:val="000000"/>
      <w:szCs w:val="18"/>
    </w:rPr>
  </w:style>
  <w:style w:type="character" w:customStyle="1" w:styleId="af3">
    <w:name w:val="标题 字符"/>
    <w:basedOn w:val="a1"/>
    <w:link w:val="af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basedOn w:val="a1"/>
    <w:link w:val="af"/>
    <w:uiPriority w:val="99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8">
    <w:name w:val="No Spacing"/>
    <w:basedOn w:val="a"/>
    <w:uiPriority w:val="99"/>
    <w:qFormat/>
    <w:pPr>
      <w:spacing w:line="240" w:lineRule="auto"/>
    </w:pPr>
  </w:style>
  <w:style w:type="character" w:customStyle="1" w:styleId="a4">
    <w:name w:val="列表段落 字符"/>
    <w:basedOn w:val="a1"/>
    <w:link w:val="a0"/>
    <w:uiPriority w:val="99"/>
    <w:qFormat/>
    <w:locked/>
    <w:rPr>
      <w:rFonts w:ascii="Times New Roman" w:hAnsi="Times New Roman" w:cs="Times New Roman"/>
      <w:sz w:val="28"/>
      <w:szCs w:val="28"/>
    </w:rPr>
  </w:style>
  <w:style w:type="paragraph" w:styleId="af9">
    <w:name w:val="Quote"/>
    <w:basedOn w:val="a"/>
    <w:next w:val="a"/>
    <w:link w:val="afa"/>
    <w:uiPriority w:val="99"/>
    <w:qFormat/>
    <w:rPr>
      <w:i/>
      <w:iCs/>
    </w:rPr>
  </w:style>
  <w:style w:type="character" w:customStyle="1" w:styleId="afa">
    <w:name w:val="引用 字符"/>
    <w:basedOn w:val="a1"/>
    <w:link w:val="af9"/>
    <w:uiPriority w:val="99"/>
    <w:qFormat/>
    <w:locked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fb">
    <w:name w:val="Intense Quote"/>
    <w:basedOn w:val="a"/>
    <w:next w:val="a"/>
    <w:link w:val="afc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明显引用 字符"/>
    <w:basedOn w:val="a1"/>
    <w:link w:val="afb"/>
    <w:uiPriority w:val="99"/>
    <w:qFormat/>
    <w:locked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1">
    <w:name w:val="不明显强调1"/>
    <w:basedOn w:val="a1"/>
    <w:uiPriority w:val="99"/>
    <w:qFormat/>
    <w:rPr>
      <w:i/>
      <w:color w:val="808080"/>
    </w:rPr>
  </w:style>
  <w:style w:type="character" w:customStyle="1" w:styleId="12">
    <w:name w:val="明显强调1"/>
    <w:basedOn w:val="a1"/>
    <w:uiPriority w:val="99"/>
    <w:qFormat/>
    <w:rPr>
      <w:b/>
      <w:i/>
      <w:color w:val="4F81BD"/>
    </w:rPr>
  </w:style>
  <w:style w:type="character" w:customStyle="1" w:styleId="13">
    <w:name w:val="不明显参考1"/>
    <w:basedOn w:val="a1"/>
    <w:uiPriority w:val="99"/>
    <w:qFormat/>
    <w:rPr>
      <w:smallCaps/>
      <w:color w:val="C0504D"/>
      <w:u w:val="single"/>
    </w:rPr>
  </w:style>
  <w:style w:type="character" w:customStyle="1" w:styleId="14">
    <w:name w:val="明显参考1"/>
    <w:basedOn w:val="a1"/>
    <w:uiPriority w:val="99"/>
    <w:qFormat/>
    <w:rPr>
      <w:b/>
      <w:smallCaps/>
      <w:color w:val="C0504D"/>
      <w:spacing w:val="5"/>
      <w:u w:val="single"/>
    </w:rPr>
  </w:style>
  <w:style w:type="character" w:customStyle="1" w:styleId="15">
    <w:name w:val="书籍标题1"/>
    <w:basedOn w:val="a1"/>
    <w:uiPriority w:val="99"/>
    <w:qFormat/>
    <w:rPr>
      <w:b/>
      <w:smallCaps/>
      <w:spacing w:val="5"/>
    </w:rPr>
  </w:style>
  <w:style w:type="paragraph" w:customStyle="1" w:styleId="TOC1">
    <w:name w:val="TOC 标题1"/>
    <w:basedOn w:val="1"/>
    <w:next w:val="a"/>
    <w:uiPriority w:val="99"/>
    <w:qFormat/>
    <w:pPr>
      <w:keepNext/>
      <w:keepLines/>
      <w:spacing w:before="340" w:after="330" w:line="578" w:lineRule="atLeast"/>
      <w:ind w:firstLineChars="200" w:firstLine="200"/>
      <w:jc w:val="both"/>
      <w:outlineLvl w:val="9"/>
    </w:pPr>
    <w:rPr>
      <w:bCs/>
      <w:kern w:val="44"/>
      <w:sz w:val="44"/>
      <w:szCs w:val="44"/>
    </w:rPr>
  </w:style>
  <w:style w:type="paragraph" w:customStyle="1" w:styleId="afd">
    <w:name w:val="表头"/>
    <w:basedOn w:val="a"/>
    <w:link w:val="Char"/>
    <w:qFormat/>
    <w:pPr>
      <w:spacing w:afterLines="50"/>
      <w:ind w:firstLine="420"/>
      <w:jc w:val="center"/>
    </w:pPr>
    <w:rPr>
      <w:szCs w:val="21"/>
    </w:rPr>
  </w:style>
  <w:style w:type="character" w:customStyle="1" w:styleId="Char">
    <w:name w:val="表头 Char"/>
    <w:basedOn w:val="a4"/>
    <w:link w:val="afd"/>
    <w:qFormat/>
    <w:locked/>
    <w:rPr>
      <w:rFonts w:ascii="Times New Roman" w:hAnsi="Times New Roman" w:cs="Times New Roman"/>
      <w:sz w:val="21"/>
      <w:szCs w:val="21"/>
    </w:rPr>
  </w:style>
  <w:style w:type="character" w:customStyle="1" w:styleId="a8">
    <w:name w:val="尾注文本 字符"/>
    <w:link w:val="a7"/>
    <w:locked/>
    <w:rsid w:val="00404AA7"/>
    <w:rPr>
      <w:rFonts w:ascii="Palatino Linotype" w:hAnsi="Palatino Linotype"/>
      <w:noProof/>
      <w:color w:val="000000"/>
    </w:rPr>
  </w:style>
  <w:style w:type="table" w:customStyle="1" w:styleId="TableNormal1">
    <w:name w:val="Table Normal1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无"/>
    <w:qFormat/>
    <w:rPr>
      <w:lang w:val="zh-TW" w:eastAsia="zh-TW"/>
    </w:rPr>
  </w:style>
  <w:style w:type="character" w:customStyle="1" w:styleId="aa">
    <w:name w:val="批注框文本 字符"/>
    <w:link w:val="a9"/>
    <w:uiPriority w:val="99"/>
    <w:rsid w:val="00404AA7"/>
    <w:rPr>
      <w:rFonts w:ascii="Palatino Linotype" w:hAnsi="Palatino Linotype" w:cs="Tahoma"/>
      <w:noProof/>
      <w:color w:val="000000"/>
      <w:szCs w:val="18"/>
    </w:rPr>
  </w:style>
  <w:style w:type="character" w:customStyle="1" w:styleId="mi">
    <w:name w:val="mi"/>
    <w:basedOn w:val="a1"/>
    <w:qFormat/>
  </w:style>
  <w:style w:type="character" w:customStyle="1" w:styleId="mo">
    <w:name w:val="mo"/>
    <w:basedOn w:val="a1"/>
    <w:qFormat/>
  </w:style>
  <w:style w:type="paragraph" w:customStyle="1" w:styleId="p">
    <w:name w:val="p"/>
    <w:basedOn w:val="a"/>
    <w:qFormat/>
    <w:pPr>
      <w:spacing w:before="100" w:beforeAutospacing="1" w:after="100" w:afterAutospacing="1" w:line="240" w:lineRule="auto"/>
      <w:jc w:val="left"/>
    </w:pPr>
    <w:rPr>
      <w:rFonts w:ascii="宋体" w:hAnsi="宋体" w:cs="宋体"/>
    </w:rPr>
  </w:style>
  <w:style w:type="character" w:customStyle="1" w:styleId="Char0">
    <w:name w:val="正文文本 Char"/>
    <w:qFormat/>
    <w:rPr>
      <w:rFonts w:ascii="宋体" w:hAnsi="宋体" w:cs="宋体"/>
      <w:sz w:val="24"/>
      <w:szCs w:val="24"/>
      <w:lang w:eastAsia="en-US"/>
    </w:rPr>
  </w:style>
  <w:style w:type="paragraph" w:customStyle="1" w:styleId="31">
    <w:name w:val="标题 31"/>
    <w:basedOn w:val="a"/>
    <w:qFormat/>
    <w:pPr>
      <w:spacing w:line="360" w:lineRule="auto"/>
      <w:jc w:val="left"/>
      <w:outlineLvl w:val="3"/>
    </w:pPr>
    <w:rPr>
      <w:rFonts w:eastAsia="黑体"/>
      <w:bCs/>
    </w:rPr>
  </w:style>
  <w:style w:type="character" w:customStyle="1" w:styleId="a6">
    <w:name w:val="正文文本 字符"/>
    <w:link w:val="a5"/>
    <w:rsid w:val="00404AA7"/>
    <w:rPr>
      <w:rFonts w:ascii="Palatino Linotype" w:hAnsi="Palatino Linotype"/>
      <w:color w:val="000000"/>
      <w:sz w:val="24"/>
      <w:lang w:eastAsia="de-DE"/>
    </w:rPr>
  </w:style>
  <w:style w:type="character" w:customStyle="1" w:styleId="21">
    <w:name w:val="不明显强调2"/>
    <w:basedOn w:val="a1"/>
    <w:uiPriority w:val="19"/>
    <w:qFormat/>
    <w:rPr>
      <w:i/>
      <w:iCs/>
      <w:color w:val="808080" w:themeColor="text1" w:themeTint="7F"/>
    </w:rPr>
  </w:style>
  <w:style w:type="character" w:customStyle="1" w:styleId="CharChar">
    <w:name w:val="表头 Char Char"/>
    <w:qFormat/>
    <w:rPr>
      <w:rFonts w:ascii="黑体" w:eastAsia="黑体" w:hAnsi="黑体" w:cs="Times New Roman"/>
      <w:kern w:val="2"/>
      <w:sz w:val="21"/>
      <w:szCs w:val="21"/>
    </w:rPr>
  </w:style>
  <w:style w:type="character" w:customStyle="1" w:styleId="150">
    <w:name w:val="15"/>
    <w:basedOn w:val="a1"/>
    <w:qFormat/>
    <w:rPr>
      <w:rFonts w:ascii="Times New Roman" w:hAnsi="Times New Roman" w:cs="Times New Roman" w:hint="default"/>
    </w:rPr>
  </w:style>
  <w:style w:type="character" w:customStyle="1" w:styleId="font31">
    <w:name w:val="font31"/>
    <w:basedOn w:val="a1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1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i/>
      <w:iCs/>
      <w:color w:val="000000"/>
      <w:sz w:val="21"/>
      <w:szCs w:val="21"/>
      <w:u w:val="none"/>
    </w:rPr>
  </w:style>
  <w:style w:type="character" w:customStyle="1" w:styleId="font21">
    <w:name w:val="font21"/>
    <w:basedOn w:val="a1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rPr>
      <w:rFonts w:ascii="宋体" w:eastAsia="宋体" w:hAnsi="宋体" w:hint="eastAsia"/>
      <w:color w:val="FF0000"/>
      <w:sz w:val="21"/>
      <w:szCs w:val="21"/>
      <w:u w:val="none"/>
    </w:rPr>
  </w:style>
  <w:style w:type="paragraph" w:styleId="aff">
    <w:name w:val="Revision"/>
    <w:hidden/>
    <w:uiPriority w:val="99"/>
    <w:semiHidden/>
    <w:rsid w:val="00AF2299"/>
    <w:rPr>
      <w:kern w:val="2"/>
      <w:sz w:val="24"/>
      <w:szCs w:val="24"/>
    </w:rPr>
  </w:style>
  <w:style w:type="character" w:customStyle="1" w:styleId="ivu-badge">
    <w:name w:val="ivu-badge"/>
    <w:basedOn w:val="a1"/>
    <w:rsid w:val="00820A54"/>
  </w:style>
  <w:style w:type="character" w:customStyle="1" w:styleId="16">
    <w:name w:val="未处理的提及1"/>
    <w:basedOn w:val="a1"/>
    <w:uiPriority w:val="99"/>
    <w:semiHidden/>
    <w:unhideWhenUsed/>
    <w:rsid w:val="003F261F"/>
    <w:rPr>
      <w:color w:val="605E5C"/>
      <w:shd w:val="clear" w:color="auto" w:fill="E1DFDD"/>
    </w:rPr>
  </w:style>
  <w:style w:type="character" w:styleId="aff0">
    <w:name w:val="Placeholder Text"/>
    <w:uiPriority w:val="99"/>
    <w:semiHidden/>
    <w:rsid w:val="00404AA7"/>
    <w:rPr>
      <w:color w:val="808080"/>
    </w:rPr>
  </w:style>
  <w:style w:type="paragraph" w:customStyle="1" w:styleId="MDPI11articletype">
    <w:name w:val="MDPI_1.1_article_type"/>
    <w:next w:val="a"/>
    <w:qFormat/>
    <w:rsid w:val="00404AA7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404AA7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404AA7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404AA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404AA7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404AA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404AA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404AA7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customStyle="1" w:styleId="MDPIheaderjournallogo">
    <w:name w:val="MDPI_header_journal_logo"/>
    <w:qFormat/>
    <w:rsid w:val="00404AA7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404AA7"/>
    <w:pPr>
      <w:ind w:firstLine="0"/>
    </w:pPr>
  </w:style>
  <w:style w:type="paragraph" w:customStyle="1" w:styleId="MDPI31text">
    <w:name w:val="MDPI_3.1_text"/>
    <w:qFormat/>
    <w:rsid w:val="00404AA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404AA7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404AA7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404AA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404AA7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404AA7"/>
    <w:pPr>
      <w:numPr>
        <w:numId w:val="1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404AA7"/>
    <w:pPr>
      <w:numPr>
        <w:numId w:val="9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404AA7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404AA7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404AA7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404AA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404AA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404AA7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404AA7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404AA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404AA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404AA7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404AA7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404AA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404AA7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404AA7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styleId="aff1">
    <w:name w:val="line number"/>
    <w:uiPriority w:val="99"/>
    <w:rsid w:val="00404AA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2"/>
    <w:uiPriority w:val="99"/>
    <w:rsid w:val="00404AA7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ff2">
    <w:name w:val="Unresolved Mention"/>
    <w:uiPriority w:val="99"/>
    <w:semiHidden/>
    <w:unhideWhenUsed/>
    <w:rsid w:val="00404AA7"/>
    <w:rPr>
      <w:color w:val="605E5C"/>
      <w:shd w:val="clear" w:color="auto" w:fill="E1DFDD"/>
    </w:rPr>
  </w:style>
  <w:style w:type="table" w:styleId="aff3">
    <w:name w:val="Table Grid"/>
    <w:basedOn w:val="a2"/>
    <w:uiPriority w:val="59"/>
    <w:locked/>
    <w:rsid w:val="00404AA7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Plain Table 4"/>
    <w:basedOn w:val="a2"/>
    <w:uiPriority w:val="44"/>
    <w:rsid w:val="00404AA7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404AA7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404AA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404AA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404AA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404AA7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404AA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404AA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404AA7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404AA7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404AA7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404AA7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404AA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404AA7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404AA7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2"/>
    <w:uiPriority w:val="99"/>
    <w:rsid w:val="00404AA7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404AA7"/>
    <w:pPr>
      <w:spacing w:line="260" w:lineRule="atLeast"/>
      <w:ind w:left="425" w:right="425" w:firstLine="284"/>
      <w:jc w:val="both"/>
    </w:pPr>
    <w:rPr>
      <w:rFonts w:eastAsia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404AA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404AA7"/>
  </w:style>
  <w:style w:type="paragraph" w:styleId="aff4">
    <w:name w:val="Bibliography"/>
    <w:basedOn w:val="a"/>
    <w:next w:val="a"/>
    <w:uiPriority w:val="37"/>
    <w:semiHidden/>
    <w:unhideWhenUsed/>
    <w:rsid w:val="00404AA7"/>
  </w:style>
  <w:style w:type="character" w:styleId="aff5">
    <w:name w:val="annotation reference"/>
    <w:rsid w:val="00404AA7"/>
    <w:rPr>
      <w:sz w:val="21"/>
      <w:szCs w:val="21"/>
    </w:rPr>
  </w:style>
  <w:style w:type="paragraph" w:styleId="aff6">
    <w:name w:val="annotation text"/>
    <w:basedOn w:val="a"/>
    <w:link w:val="aff7"/>
    <w:rsid w:val="00404AA7"/>
  </w:style>
  <w:style w:type="character" w:customStyle="1" w:styleId="aff7">
    <w:name w:val="批注文字 字符"/>
    <w:link w:val="aff6"/>
    <w:rsid w:val="00404AA7"/>
    <w:rPr>
      <w:rFonts w:ascii="Palatino Linotype" w:hAnsi="Palatino Linotype"/>
      <w:noProof/>
      <w:color w:val="000000"/>
    </w:rPr>
  </w:style>
  <w:style w:type="paragraph" w:styleId="aff8">
    <w:name w:val="annotation subject"/>
    <w:basedOn w:val="aff6"/>
    <w:next w:val="aff6"/>
    <w:link w:val="aff9"/>
    <w:rsid w:val="00404AA7"/>
    <w:rPr>
      <w:b/>
      <w:bCs/>
    </w:rPr>
  </w:style>
  <w:style w:type="character" w:customStyle="1" w:styleId="aff9">
    <w:name w:val="批注主题 字符"/>
    <w:link w:val="aff8"/>
    <w:rsid w:val="00404AA7"/>
    <w:rPr>
      <w:rFonts w:ascii="Palatino Linotype" w:hAnsi="Palatino Linotype"/>
      <w:b/>
      <w:bCs/>
      <w:noProof/>
      <w:color w:val="000000"/>
    </w:rPr>
  </w:style>
  <w:style w:type="character" w:styleId="affa">
    <w:name w:val="FollowedHyperlink"/>
    <w:rsid w:val="00404AA7"/>
    <w:rPr>
      <w:color w:val="954F72"/>
      <w:u w:val="single"/>
    </w:rPr>
  </w:style>
  <w:style w:type="paragraph" w:styleId="affb">
    <w:name w:val="footnote text"/>
    <w:basedOn w:val="a"/>
    <w:link w:val="affc"/>
    <w:semiHidden/>
    <w:unhideWhenUsed/>
    <w:rsid w:val="00404AA7"/>
    <w:pPr>
      <w:spacing w:line="240" w:lineRule="auto"/>
    </w:pPr>
  </w:style>
  <w:style w:type="character" w:customStyle="1" w:styleId="affc">
    <w:name w:val="脚注文本 字符"/>
    <w:link w:val="affb"/>
    <w:semiHidden/>
    <w:rsid w:val="00404AA7"/>
    <w:rPr>
      <w:rFonts w:ascii="Palatino Linotype" w:hAnsi="Palatino Linotype"/>
      <w:noProof/>
      <w:color w:val="000000"/>
    </w:rPr>
  </w:style>
  <w:style w:type="paragraph" w:customStyle="1" w:styleId="MsoFootnoteText0">
    <w:name w:val="MsoFootnoteText"/>
    <w:basedOn w:val="af1"/>
    <w:qFormat/>
    <w:rsid w:val="00404AA7"/>
    <w:rPr>
      <w:rFonts w:ascii="Times New Roman" w:hAnsi="Times New Roman"/>
    </w:rPr>
  </w:style>
  <w:style w:type="character" w:styleId="affd">
    <w:name w:val="page number"/>
    <w:rsid w:val="00404AA7"/>
  </w:style>
  <w:style w:type="paragraph" w:customStyle="1" w:styleId="MDPI71FootNotes">
    <w:name w:val="MDPI_7.1_FootNotes"/>
    <w:qFormat/>
    <w:rsid w:val="00404AA7"/>
    <w:pPr>
      <w:numPr>
        <w:numId w:val="12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affe">
    <w:name w:val="Date"/>
    <w:basedOn w:val="a"/>
    <w:next w:val="a"/>
    <w:link w:val="afff"/>
    <w:uiPriority w:val="99"/>
    <w:semiHidden/>
    <w:unhideWhenUsed/>
    <w:rsid w:val="00491326"/>
  </w:style>
  <w:style w:type="character" w:customStyle="1" w:styleId="afff">
    <w:name w:val="日期 字符"/>
    <w:basedOn w:val="a1"/>
    <w:link w:val="affe"/>
    <w:uiPriority w:val="99"/>
    <w:semiHidden/>
    <w:rsid w:val="00491326"/>
    <w:rPr>
      <w:rFonts w:ascii="Palatino Linotype" w:hAnsi="Palatino Linotype"/>
      <w:noProof/>
      <w:color w:val="000000"/>
    </w:rPr>
  </w:style>
  <w:style w:type="character" w:customStyle="1" w:styleId="Char1">
    <w:name w:val="标题 Char"/>
    <w:uiPriority w:val="10"/>
    <w:rsid w:val="00FB599F"/>
    <w:rPr>
      <w:rFonts w:ascii="Times New Roman" w:eastAsia="Times New Roman" w:hAnsi="Times New Roman"/>
      <w:spacing w:val="5"/>
      <w:kern w:val="28"/>
      <w:sz w:val="24"/>
      <w:szCs w:val="52"/>
      <w:lang w:eastAsia="en-US"/>
    </w:rPr>
  </w:style>
  <w:style w:type="character" w:customStyle="1" w:styleId="17">
    <w:name w:val="页脚 字符1"/>
    <w:uiPriority w:val="99"/>
    <w:rsid w:val="000B7EB7"/>
    <w:rPr>
      <w:rFonts w:ascii="Palatino Linotype" w:hAnsi="Palatino Linotype"/>
      <w:noProof/>
      <w:color w:val="000000"/>
      <w:szCs w:val="18"/>
    </w:rPr>
  </w:style>
  <w:style w:type="character" w:customStyle="1" w:styleId="18">
    <w:name w:val="页眉 字符1"/>
    <w:uiPriority w:val="99"/>
    <w:rsid w:val="000B7EB7"/>
    <w:rPr>
      <w:rFonts w:ascii="Palatino Linotype" w:hAnsi="Palatino Linotype"/>
      <w:noProof/>
      <w:color w:val="000000"/>
      <w:szCs w:val="18"/>
    </w:rPr>
  </w:style>
  <w:style w:type="character" w:customStyle="1" w:styleId="19">
    <w:name w:val="批注框文本 字符1"/>
    <w:uiPriority w:val="99"/>
    <w:rsid w:val="000B7EB7"/>
    <w:rPr>
      <w:rFonts w:ascii="Palatino Linotype" w:hAnsi="Palatino Linotype" w:cs="Tahoma"/>
      <w:noProof/>
      <w:color w:val="000000"/>
      <w:szCs w:val="18"/>
    </w:rPr>
  </w:style>
  <w:style w:type="character" w:customStyle="1" w:styleId="1a">
    <w:name w:val="正文文本 字符1"/>
    <w:rsid w:val="000B7EB7"/>
    <w:rPr>
      <w:rFonts w:ascii="Palatino Linotype" w:hAnsi="Palatino Linotype"/>
      <w:color w:val="000000"/>
      <w:sz w:val="24"/>
      <w:lang w:eastAsia="de-DE"/>
    </w:rPr>
  </w:style>
  <w:style w:type="character" w:customStyle="1" w:styleId="1b">
    <w:name w:val="批注文字 字符1"/>
    <w:rsid w:val="000B7EB7"/>
    <w:rPr>
      <w:rFonts w:ascii="Palatino Linotype" w:hAnsi="Palatino Linotype"/>
      <w:noProof/>
      <w:color w:val="000000"/>
    </w:rPr>
  </w:style>
  <w:style w:type="character" w:customStyle="1" w:styleId="1c">
    <w:name w:val="批注主题 字符1"/>
    <w:rsid w:val="000B7EB7"/>
    <w:rPr>
      <w:rFonts w:ascii="Palatino Linotype" w:hAnsi="Palatino Linotype"/>
      <w:b/>
      <w:bCs/>
      <w:noProof/>
      <w:color w:val="000000"/>
    </w:rPr>
  </w:style>
  <w:style w:type="character" w:customStyle="1" w:styleId="1d">
    <w:name w:val="尾注文本 字符1"/>
    <w:rsid w:val="000B7EB7"/>
    <w:rPr>
      <w:rFonts w:ascii="Palatino Linotype" w:hAnsi="Palatino Linotype"/>
      <w:noProof/>
      <w:color w:val="000000"/>
    </w:rPr>
  </w:style>
  <w:style w:type="character" w:customStyle="1" w:styleId="1e">
    <w:name w:val="脚注文本 字符1"/>
    <w:semiHidden/>
    <w:rsid w:val="000B7EB7"/>
    <w:rPr>
      <w:rFonts w:ascii="Palatino Linotype" w:hAnsi="Palatino Linotype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tmaildrive\OneDrive\2024\Reviewer-2024\jcm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79D2-9FE9-42B3-B225-987CF392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jcm-template.dot</Template>
  <TotalTime>75</TotalTime>
  <Pages>4</Pages>
  <Words>314</Words>
  <Characters>1791</Characters>
  <Application>Microsoft Office Word</Application>
  <DocSecurity>0</DocSecurity>
  <Lines>14</Lines>
  <Paragraphs>4</Paragraphs>
  <ScaleCrop>false</ScaleCrop>
  <Company>china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dc:description>NE.Bib</dc:description>
  <cp:lastModifiedBy>标 高</cp:lastModifiedBy>
  <cp:revision>113</cp:revision>
  <cp:lastPrinted>2024-06-17T09:33:00Z</cp:lastPrinted>
  <dcterms:created xsi:type="dcterms:W3CDTF">2025-04-23T21:54:00Z</dcterms:created>
  <dcterms:modified xsi:type="dcterms:W3CDTF">2025-04-23T23:14:00Z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43050BFC1E8B414CB0F1FC5663AE9C94_12</vt:lpwstr>
  </property>
  <property fmtid="{D5CDD505-2E9C-101B-9397-08002B2CF9AE}" pid="4" name="GrammarlyDocumentId">
    <vt:lpwstr>a39b75fd2bd6bac81b0285f17ba4a2f2cd03d6b6726a99f65185f3d98403034f</vt:lpwstr>
  </property>
</Properties>
</file>