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740"/>
        <w:gridCol w:w="1460"/>
        <w:gridCol w:w="740"/>
        <w:gridCol w:w="1580"/>
        <w:gridCol w:w="1500"/>
      </w:tblGrid>
      <w:tr w:rsidR="00243F02" w:rsidRPr="00A00982" w14:paraId="7EC1FF7A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5B24B40C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982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2A1C1A03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982">
              <w:rPr>
                <w:rFonts w:ascii="Times New Roman" w:hAnsi="Times New Roman" w:cs="Times New Roman"/>
                <w:b/>
                <w:bCs/>
              </w:rPr>
              <w:t># CDS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31E9CEA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982">
              <w:rPr>
                <w:rFonts w:ascii="Times New Roman" w:hAnsi="Times New Roman" w:cs="Times New Roman"/>
                <w:b/>
                <w:bCs/>
              </w:rPr>
              <w:t>CDS Length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18767CD9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982">
              <w:rPr>
                <w:rFonts w:ascii="Times New Roman" w:hAnsi="Times New Roman" w:cs="Times New Roman"/>
                <w:b/>
                <w:bCs/>
              </w:rPr>
              <w:t># Chr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14A06162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982">
              <w:rPr>
                <w:rFonts w:ascii="Times New Roman" w:hAnsi="Times New Roman" w:cs="Times New Roman"/>
                <w:b/>
                <w:bCs/>
              </w:rPr>
              <w:t>Genome Length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67C4AA31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0982">
              <w:rPr>
                <w:rFonts w:ascii="Times New Roman" w:hAnsi="Times New Roman" w:cs="Times New Roman"/>
                <w:b/>
                <w:bCs/>
              </w:rPr>
              <w:t>CDS Density</w:t>
            </w:r>
          </w:p>
        </w:tc>
      </w:tr>
      <w:tr w:rsidR="00243F02" w:rsidRPr="00A00982" w14:paraId="0A565715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7372D7D0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Bacillus subtilis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17CE475E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4325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F949DEA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3731178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637AFFC2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00B2A8F2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4,215,606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6107FBDE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88.5%</w:t>
            </w:r>
          </w:p>
        </w:tc>
      </w:tr>
      <w:tr w:rsidR="00243F02" w:rsidRPr="00A00982" w14:paraId="2FAB6973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2D5780FE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Cryptococcus neoformans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10FC6B3D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6863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EAACA44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11110923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391E7B01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6161A935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19,051,922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7AA539E8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58.3%</w:t>
            </w:r>
          </w:p>
        </w:tc>
      </w:tr>
      <w:tr w:rsidR="00243F02" w:rsidRPr="00A00982" w14:paraId="03789B31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5DF93778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Enterococcus faecalis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3CD1D681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91ED985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2529763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0F8BA82C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7BBF6630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2,870,381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78C04734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88.1%</w:t>
            </w:r>
          </w:p>
        </w:tc>
      </w:tr>
      <w:tr w:rsidR="00243F02" w:rsidRPr="00A00982" w14:paraId="2864944E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44E65FAC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Escherichia coli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54F11E27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5289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11EA1BF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4903813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4F300596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0053263C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5,594,605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10EE7E01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87.7%</w:t>
            </w:r>
          </w:p>
        </w:tc>
      </w:tr>
      <w:tr w:rsidR="00243F02" w:rsidRPr="00A00982" w14:paraId="70C76B6E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359A2F10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Lactobacillus fermentum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770C43BD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C8F9C14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1819324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1C636CD5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2D52D862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2,103,331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5E43F97F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86.5%</w:t>
            </w:r>
          </w:p>
        </w:tc>
      </w:tr>
      <w:tr w:rsidR="00243F02" w:rsidRPr="00A00982" w14:paraId="7FD7C14E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2D714330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6D2B5563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277A5B6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2627550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331CFC94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7A127BD9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2,944,528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32263BFA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89.2%</w:t>
            </w:r>
          </w:p>
        </w:tc>
      </w:tr>
      <w:tr w:rsidR="00243F02" w:rsidRPr="00A00982" w14:paraId="43A0F514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131FC539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Pseudomonas aeruginosa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44DDE729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5571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FF9E65D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5597565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010748CB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0F804068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6,264,404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46339326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89.4%</w:t>
            </w:r>
          </w:p>
        </w:tc>
      </w:tr>
      <w:tr w:rsidR="00243F02" w:rsidRPr="00A00982" w14:paraId="5A7813DD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10E6E160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Saccharomyces cerevisiae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0460E2F1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6001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13EEDA78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8799159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4D3FF9CC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2A5ED689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12,157,105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13590DEE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72.4%</w:t>
            </w:r>
          </w:p>
        </w:tc>
      </w:tr>
      <w:tr w:rsidR="00243F02" w:rsidRPr="00A00982" w14:paraId="375B6D3F" w14:textId="77777777" w:rsidTr="00DF2CEF">
        <w:trPr>
          <w:trHeight w:val="300"/>
        </w:trPr>
        <w:tc>
          <w:tcPr>
            <w:tcW w:w="3060" w:type="dxa"/>
            <w:shd w:val="clear" w:color="auto" w:fill="auto"/>
            <w:noWrap/>
            <w:hideMark/>
          </w:tcPr>
          <w:p w14:paraId="4B9EEC29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Salmonella enterica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2AD6C9CC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4554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D0855FA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4295163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13D71A82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3E20BA07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4,951,383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088D7F5B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86.7%</w:t>
            </w:r>
          </w:p>
        </w:tc>
      </w:tr>
      <w:tr w:rsidR="00243F02" w:rsidRPr="00A00982" w14:paraId="3E67A541" w14:textId="77777777" w:rsidTr="00DF2CEF">
        <w:trPr>
          <w:trHeight w:val="280"/>
        </w:trPr>
        <w:tc>
          <w:tcPr>
            <w:tcW w:w="3060" w:type="dxa"/>
            <w:shd w:val="clear" w:color="auto" w:fill="auto"/>
            <w:noWrap/>
            <w:hideMark/>
          </w:tcPr>
          <w:p w14:paraId="497AE3A7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0982">
              <w:rPr>
                <w:rFonts w:ascii="Times New Roman" w:hAnsi="Times New Roman" w:cs="Times New Roman"/>
                <w:i/>
                <w:iCs/>
              </w:rPr>
              <w:t>Staphylococcus aureus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0A7C4860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CF14205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2399760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2E7EAE08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4CE7382E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 xml:space="preserve">  2,821,361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14:paraId="5D631D4B" w14:textId="77777777" w:rsidR="00243F02" w:rsidRPr="00A00982" w:rsidRDefault="00243F02" w:rsidP="00DF2CEF">
            <w:pPr>
              <w:jc w:val="both"/>
              <w:rPr>
                <w:rFonts w:ascii="Times New Roman" w:hAnsi="Times New Roman" w:cs="Times New Roman"/>
              </w:rPr>
            </w:pPr>
            <w:r w:rsidRPr="00A00982">
              <w:rPr>
                <w:rFonts w:ascii="Times New Roman" w:hAnsi="Times New Roman" w:cs="Times New Roman"/>
              </w:rPr>
              <w:t>85.1%</w:t>
            </w:r>
          </w:p>
        </w:tc>
      </w:tr>
    </w:tbl>
    <w:p w14:paraId="293B94BE" w14:textId="77777777" w:rsidR="00243F02" w:rsidRPr="00A00982" w:rsidRDefault="00243F02" w:rsidP="00243F02">
      <w:pPr>
        <w:jc w:val="both"/>
        <w:rPr>
          <w:rFonts w:ascii="Times New Roman" w:hAnsi="Times New Roman" w:cs="Times New Roman"/>
        </w:rPr>
      </w:pPr>
    </w:p>
    <w:p w14:paraId="76E76F29" w14:textId="77DAEF20" w:rsidR="00ED6DB2" w:rsidRPr="00243F02" w:rsidRDefault="00243F02" w:rsidP="00243F02">
      <w:pPr>
        <w:jc w:val="both"/>
        <w:rPr>
          <w:rFonts w:ascii="Times New Roman" w:hAnsi="Times New Roman" w:cs="Times New Roman"/>
        </w:rPr>
      </w:pPr>
      <w:r w:rsidRPr="001F7552">
        <w:rPr>
          <w:rFonts w:ascii="Times New Roman" w:hAnsi="Times New Roman" w:cs="Times New Roman"/>
          <w:b/>
          <w:bCs/>
        </w:rPr>
        <w:t>Table S1. Genomic characteristics of Zymo Microbial Community Standard species NCBI reference genomes.</w:t>
      </w:r>
      <w:r w:rsidRPr="00A00982">
        <w:rPr>
          <w:rFonts w:ascii="Times New Roman" w:hAnsi="Times New Roman" w:cs="Times New Roman"/>
        </w:rPr>
        <w:t xml:space="preserve"> </w:t>
      </w:r>
      <w:r w:rsidRPr="00A00982">
        <w:rPr>
          <w:rFonts w:ascii="Times New Roman" w:hAnsi="Times New Roman" w:cs="Times New Roman"/>
          <w:i/>
          <w:iCs/>
        </w:rPr>
        <w:t># CDS</w:t>
      </w:r>
      <w:r w:rsidRPr="00A00982">
        <w:rPr>
          <w:rFonts w:ascii="Times New Roman" w:hAnsi="Times New Roman" w:cs="Times New Roman"/>
        </w:rPr>
        <w:t xml:space="preserve"> describes the total number of coding sequences identified in each assembly, </w:t>
      </w:r>
      <w:r w:rsidRPr="00A00982">
        <w:rPr>
          <w:rFonts w:ascii="Times New Roman" w:hAnsi="Times New Roman" w:cs="Times New Roman"/>
          <w:i/>
          <w:iCs/>
        </w:rPr>
        <w:t>CDS Length</w:t>
      </w:r>
      <w:r w:rsidRPr="00A00982">
        <w:rPr>
          <w:rFonts w:ascii="Times New Roman" w:hAnsi="Times New Roman" w:cs="Times New Roman"/>
        </w:rPr>
        <w:t xml:space="preserve"> describes the total base pairs of CDS, </w:t>
      </w:r>
      <w:r w:rsidRPr="00A00982">
        <w:rPr>
          <w:rFonts w:ascii="Times New Roman" w:hAnsi="Times New Roman" w:cs="Times New Roman"/>
          <w:i/>
          <w:iCs/>
        </w:rPr>
        <w:t># Chr</w:t>
      </w:r>
      <w:r w:rsidRPr="00A00982">
        <w:rPr>
          <w:rFonts w:ascii="Times New Roman" w:hAnsi="Times New Roman" w:cs="Times New Roman"/>
        </w:rPr>
        <w:t xml:space="preserve"> identifies the quantity of chromosomes for each species, </w:t>
      </w:r>
      <w:r w:rsidRPr="00A00982">
        <w:rPr>
          <w:rFonts w:ascii="Times New Roman" w:hAnsi="Times New Roman" w:cs="Times New Roman"/>
          <w:i/>
          <w:iCs/>
        </w:rPr>
        <w:t>Genome Length</w:t>
      </w:r>
      <w:r w:rsidRPr="00A00982">
        <w:rPr>
          <w:rFonts w:ascii="Times New Roman" w:hAnsi="Times New Roman" w:cs="Times New Roman"/>
        </w:rPr>
        <w:t xml:space="preserve"> defines the total number of base pairs in each assembly, and </w:t>
      </w:r>
      <w:r w:rsidRPr="00A00982">
        <w:rPr>
          <w:rFonts w:ascii="Times New Roman" w:hAnsi="Times New Roman" w:cs="Times New Roman"/>
          <w:i/>
          <w:iCs/>
        </w:rPr>
        <w:t>CDS density</w:t>
      </w:r>
      <w:r w:rsidRPr="00A00982">
        <w:rPr>
          <w:rFonts w:ascii="Times New Roman" w:hAnsi="Times New Roman" w:cs="Times New Roman"/>
        </w:rPr>
        <w:t xml:space="preserve"> defines the ratio of CDS Length divided by Genome Length as a percentage.</w:t>
      </w:r>
    </w:p>
    <w:sectPr w:rsidR="00ED6DB2" w:rsidRPr="0024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05"/>
    <w:rsid w:val="0000400E"/>
    <w:rsid w:val="000114AF"/>
    <w:rsid w:val="000410E0"/>
    <w:rsid w:val="00076812"/>
    <w:rsid w:val="00076A75"/>
    <w:rsid w:val="00080E64"/>
    <w:rsid w:val="0008106B"/>
    <w:rsid w:val="00086A5C"/>
    <w:rsid w:val="0009008F"/>
    <w:rsid w:val="00096F4C"/>
    <w:rsid w:val="000E08BC"/>
    <w:rsid w:val="000E494F"/>
    <w:rsid w:val="00117F6B"/>
    <w:rsid w:val="00136217"/>
    <w:rsid w:val="00144618"/>
    <w:rsid w:val="00176DBF"/>
    <w:rsid w:val="00180626"/>
    <w:rsid w:val="0018689C"/>
    <w:rsid w:val="0019030C"/>
    <w:rsid w:val="00192E85"/>
    <w:rsid w:val="00195549"/>
    <w:rsid w:val="00197D66"/>
    <w:rsid w:val="001A2F9E"/>
    <w:rsid w:val="001A4D8F"/>
    <w:rsid w:val="001B4FA2"/>
    <w:rsid w:val="001B7C55"/>
    <w:rsid w:val="001C64C7"/>
    <w:rsid w:val="001D25BD"/>
    <w:rsid w:val="001E3124"/>
    <w:rsid w:val="001F0937"/>
    <w:rsid w:val="001F1ECB"/>
    <w:rsid w:val="001F7552"/>
    <w:rsid w:val="002005FD"/>
    <w:rsid w:val="002008C7"/>
    <w:rsid w:val="00203203"/>
    <w:rsid w:val="00204C62"/>
    <w:rsid w:val="00221E4E"/>
    <w:rsid w:val="0022653D"/>
    <w:rsid w:val="00232FBA"/>
    <w:rsid w:val="002347EB"/>
    <w:rsid w:val="0023678D"/>
    <w:rsid w:val="0024324A"/>
    <w:rsid w:val="00243F02"/>
    <w:rsid w:val="00245B8A"/>
    <w:rsid w:val="00252705"/>
    <w:rsid w:val="00271A60"/>
    <w:rsid w:val="00273A02"/>
    <w:rsid w:val="002744F1"/>
    <w:rsid w:val="00285C86"/>
    <w:rsid w:val="00292B74"/>
    <w:rsid w:val="002B0E41"/>
    <w:rsid w:val="003204FB"/>
    <w:rsid w:val="00324DBB"/>
    <w:rsid w:val="003255E2"/>
    <w:rsid w:val="003333D0"/>
    <w:rsid w:val="00344610"/>
    <w:rsid w:val="0034683C"/>
    <w:rsid w:val="00356B5A"/>
    <w:rsid w:val="003613DB"/>
    <w:rsid w:val="0036369A"/>
    <w:rsid w:val="003639D3"/>
    <w:rsid w:val="00372714"/>
    <w:rsid w:val="0037515D"/>
    <w:rsid w:val="00377802"/>
    <w:rsid w:val="00381092"/>
    <w:rsid w:val="0038439A"/>
    <w:rsid w:val="00393106"/>
    <w:rsid w:val="00395B70"/>
    <w:rsid w:val="00396126"/>
    <w:rsid w:val="003979A5"/>
    <w:rsid w:val="003A0BD3"/>
    <w:rsid w:val="003A3462"/>
    <w:rsid w:val="003C05A8"/>
    <w:rsid w:val="003C0604"/>
    <w:rsid w:val="003C5186"/>
    <w:rsid w:val="003E0619"/>
    <w:rsid w:val="003E50C1"/>
    <w:rsid w:val="003F1891"/>
    <w:rsid w:val="003F6BC4"/>
    <w:rsid w:val="00400AFA"/>
    <w:rsid w:val="004077AA"/>
    <w:rsid w:val="0042159B"/>
    <w:rsid w:val="0042176E"/>
    <w:rsid w:val="00423F25"/>
    <w:rsid w:val="00427844"/>
    <w:rsid w:val="00430DDC"/>
    <w:rsid w:val="00441C85"/>
    <w:rsid w:val="00457544"/>
    <w:rsid w:val="00474EBF"/>
    <w:rsid w:val="004A11E4"/>
    <w:rsid w:val="004A26B9"/>
    <w:rsid w:val="004A7DF4"/>
    <w:rsid w:val="004B3C74"/>
    <w:rsid w:val="004D589A"/>
    <w:rsid w:val="004D6C58"/>
    <w:rsid w:val="004E302D"/>
    <w:rsid w:val="004E770D"/>
    <w:rsid w:val="004F5F5B"/>
    <w:rsid w:val="004F6E1E"/>
    <w:rsid w:val="00506661"/>
    <w:rsid w:val="005239E8"/>
    <w:rsid w:val="00532090"/>
    <w:rsid w:val="00545048"/>
    <w:rsid w:val="0054530D"/>
    <w:rsid w:val="0055435F"/>
    <w:rsid w:val="005628AD"/>
    <w:rsid w:val="00570418"/>
    <w:rsid w:val="005708FB"/>
    <w:rsid w:val="0057573F"/>
    <w:rsid w:val="00576834"/>
    <w:rsid w:val="0057787D"/>
    <w:rsid w:val="00583E08"/>
    <w:rsid w:val="00585234"/>
    <w:rsid w:val="00591389"/>
    <w:rsid w:val="005A4A4C"/>
    <w:rsid w:val="005B7A65"/>
    <w:rsid w:val="005D2E64"/>
    <w:rsid w:val="005D66A6"/>
    <w:rsid w:val="005D6952"/>
    <w:rsid w:val="005F2832"/>
    <w:rsid w:val="005F54E0"/>
    <w:rsid w:val="00604944"/>
    <w:rsid w:val="00620087"/>
    <w:rsid w:val="00621AF6"/>
    <w:rsid w:val="00626924"/>
    <w:rsid w:val="00636111"/>
    <w:rsid w:val="0065331D"/>
    <w:rsid w:val="006601B5"/>
    <w:rsid w:val="00670561"/>
    <w:rsid w:val="00676582"/>
    <w:rsid w:val="00685F47"/>
    <w:rsid w:val="00691930"/>
    <w:rsid w:val="006C1705"/>
    <w:rsid w:val="006C29EE"/>
    <w:rsid w:val="006C724A"/>
    <w:rsid w:val="006C7A76"/>
    <w:rsid w:val="006E69F0"/>
    <w:rsid w:val="006F71D2"/>
    <w:rsid w:val="007043D1"/>
    <w:rsid w:val="00724C2E"/>
    <w:rsid w:val="0075185A"/>
    <w:rsid w:val="00752ABF"/>
    <w:rsid w:val="00783897"/>
    <w:rsid w:val="007A71A3"/>
    <w:rsid w:val="007B2AC5"/>
    <w:rsid w:val="007B371E"/>
    <w:rsid w:val="007B3A0F"/>
    <w:rsid w:val="007D1E3E"/>
    <w:rsid w:val="007D2E01"/>
    <w:rsid w:val="007D7AEC"/>
    <w:rsid w:val="007E2F2C"/>
    <w:rsid w:val="007F016F"/>
    <w:rsid w:val="007F591C"/>
    <w:rsid w:val="00800D7C"/>
    <w:rsid w:val="0081309B"/>
    <w:rsid w:val="00820F16"/>
    <w:rsid w:val="00826A01"/>
    <w:rsid w:val="00833CC3"/>
    <w:rsid w:val="00842FA5"/>
    <w:rsid w:val="0084441F"/>
    <w:rsid w:val="00845F18"/>
    <w:rsid w:val="00850586"/>
    <w:rsid w:val="008539EC"/>
    <w:rsid w:val="00874607"/>
    <w:rsid w:val="00891E23"/>
    <w:rsid w:val="008C5C8F"/>
    <w:rsid w:val="008D0F18"/>
    <w:rsid w:val="008D32CA"/>
    <w:rsid w:val="008D69F2"/>
    <w:rsid w:val="00914073"/>
    <w:rsid w:val="00925740"/>
    <w:rsid w:val="009637EE"/>
    <w:rsid w:val="009769C4"/>
    <w:rsid w:val="009816F9"/>
    <w:rsid w:val="0098404A"/>
    <w:rsid w:val="00984C4C"/>
    <w:rsid w:val="00986010"/>
    <w:rsid w:val="00997A0F"/>
    <w:rsid w:val="009A162D"/>
    <w:rsid w:val="009C3339"/>
    <w:rsid w:val="009E741F"/>
    <w:rsid w:val="00A23F16"/>
    <w:rsid w:val="00A30434"/>
    <w:rsid w:val="00A35614"/>
    <w:rsid w:val="00A50712"/>
    <w:rsid w:val="00A56FE3"/>
    <w:rsid w:val="00A61EED"/>
    <w:rsid w:val="00A72385"/>
    <w:rsid w:val="00A75F3C"/>
    <w:rsid w:val="00A85125"/>
    <w:rsid w:val="00A85D60"/>
    <w:rsid w:val="00A909FF"/>
    <w:rsid w:val="00A90BEB"/>
    <w:rsid w:val="00AA1277"/>
    <w:rsid w:val="00AA7D79"/>
    <w:rsid w:val="00AB6B4B"/>
    <w:rsid w:val="00AC35BC"/>
    <w:rsid w:val="00AD0382"/>
    <w:rsid w:val="00AD4904"/>
    <w:rsid w:val="00AD55B4"/>
    <w:rsid w:val="00AD6124"/>
    <w:rsid w:val="00AE17D2"/>
    <w:rsid w:val="00AE2DAB"/>
    <w:rsid w:val="00AF3688"/>
    <w:rsid w:val="00B135A0"/>
    <w:rsid w:val="00B22F6F"/>
    <w:rsid w:val="00B24611"/>
    <w:rsid w:val="00B30A8A"/>
    <w:rsid w:val="00B34784"/>
    <w:rsid w:val="00B45B51"/>
    <w:rsid w:val="00B56179"/>
    <w:rsid w:val="00B57A3B"/>
    <w:rsid w:val="00B66AF5"/>
    <w:rsid w:val="00B84070"/>
    <w:rsid w:val="00B91006"/>
    <w:rsid w:val="00B92BDD"/>
    <w:rsid w:val="00BB2E26"/>
    <w:rsid w:val="00BD021A"/>
    <w:rsid w:val="00BD3B53"/>
    <w:rsid w:val="00BD62CC"/>
    <w:rsid w:val="00BE1CEF"/>
    <w:rsid w:val="00BF21D9"/>
    <w:rsid w:val="00C02924"/>
    <w:rsid w:val="00C0432E"/>
    <w:rsid w:val="00C04EDD"/>
    <w:rsid w:val="00C0698A"/>
    <w:rsid w:val="00C07859"/>
    <w:rsid w:val="00C10DB2"/>
    <w:rsid w:val="00C1589F"/>
    <w:rsid w:val="00C17BF3"/>
    <w:rsid w:val="00C21CC6"/>
    <w:rsid w:val="00C27CF8"/>
    <w:rsid w:val="00C314CA"/>
    <w:rsid w:val="00C372C8"/>
    <w:rsid w:val="00C4556C"/>
    <w:rsid w:val="00C46A97"/>
    <w:rsid w:val="00C763FE"/>
    <w:rsid w:val="00C85C05"/>
    <w:rsid w:val="00C87EF0"/>
    <w:rsid w:val="00C9179A"/>
    <w:rsid w:val="00CB16BA"/>
    <w:rsid w:val="00CC1DEA"/>
    <w:rsid w:val="00CD7344"/>
    <w:rsid w:val="00CF4A25"/>
    <w:rsid w:val="00D12157"/>
    <w:rsid w:val="00D1255F"/>
    <w:rsid w:val="00D228DE"/>
    <w:rsid w:val="00D3329A"/>
    <w:rsid w:val="00D3355D"/>
    <w:rsid w:val="00D4798F"/>
    <w:rsid w:val="00D548F9"/>
    <w:rsid w:val="00D5665A"/>
    <w:rsid w:val="00D615BD"/>
    <w:rsid w:val="00D624F3"/>
    <w:rsid w:val="00D64FCD"/>
    <w:rsid w:val="00D77ECD"/>
    <w:rsid w:val="00D92EB7"/>
    <w:rsid w:val="00D948BD"/>
    <w:rsid w:val="00D96530"/>
    <w:rsid w:val="00DC00F5"/>
    <w:rsid w:val="00DD79FC"/>
    <w:rsid w:val="00DF0C29"/>
    <w:rsid w:val="00DF1DE7"/>
    <w:rsid w:val="00DF5103"/>
    <w:rsid w:val="00E03462"/>
    <w:rsid w:val="00E13D5F"/>
    <w:rsid w:val="00E3442B"/>
    <w:rsid w:val="00E352C9"/>
    <w:rsid w:val="00E44509"/>
    <w:rsid w:val="00E71930"/>
    <w:rsid w:val="00E7344C"/>
    <w:rsid w:val="00E80804"/>
    <w:rsid w:val="00E9544D"/>
    <w:rsid w:val="00EA2909"/>
    <w:rsid w:val="00EB56AF"/>
    <w:rsid w:val="00EC6C83"/>
    <w:rsid w:val="00ED0A55"/>
    <w:rsid w:val="00ED6DB2"/>
    <w:rsid w:val="00EE67C8"/>
    <w:rsid w:val="00F200B9"/>
    <w:rsid w:val="00F20FC2"/>
    <w:rsid w:val="00F4231C"/>
    <w:rsid w:val="00F444B1"/>
    <w:rsid w:val="00F51019"/>
    <w:rsid w:val="00F60FDE"/>
    <w:rsid w:val="00F67CD0"/>
    <w:rsid w:val="00F759C6"/>
    <w:rsid w:val="00F85604"/>
    <w:rsid w:val="00FB4EC7"/>
    <w:rsid w:val="00FB524A"/>
    <w:rsid w:val="00FC79C7"/>
    <w:rsid w:val="00FD2FD9"/>
    <w:rsid w:val="00FD6509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40A85"/>
  <w15:chartTrackingRefBased/>
  <w15:docId w15:val="{41CAC5E8-8FE5-6B4F-95D9-110A7FB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koehler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Koehler</dc:creator>
  <cp:keywords/>
  <dc:description/>
  <cp:lastModifiedBy>Koehler, Samuel Isaac</cp:lastModifiedBy>
  <cp:revision>3</cp:revision>
  <dcterms:created xsi:type="dcterms:W3CDTF">2024-06-12T21:24:00Z</dcterms:created>
  <dcterms:modified xsi:type="dcterms:W3CDTF">2024-06-12T21:39:00Z</dcterms:modified>
</cp:coreProperties>
</file>