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26CC">
      <w:pPr>
        <w:pStyle w:val="2"/>
        <w:spacing w:line="324" w:lineRule="auto"/>
        <w:jc w:val="center"/>
        <w:rPr>
          <w:b/>
        </w:rPr>
      </w:pPr>
      <w:r>
        <w:rPr>
          <w:b/>
          <w:sz w:val="28"/>
        </w:rPr>
        <w:pict>
          <v:shape id="_x0000_s1026" o:spid="_x0000_s1026" o:spt="202" type="#_x0000_t202" style="position:absolute;left:0pt;margin-left:338.5pt;margin-top:-30.55pt;height:26.9pt;width:108.75pt;z-index:251659264;mso-width-relative:page;mso-height-relative:page;" filled="f" coordsize="21600,21600" o:gfxdata="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nYcndsAAAAKAQAADwAAAAAAAAABACAAAAAiAAAA&#10;ZHJzL2Rvd25yZXYueG1sUEsBAhQAFAAAAAgAh07iQMsbKZU9AgAASwQAAA4AAAAAAAAAAQAgAAAA&#10;KgEAAGRycy9lMm9Eb2MueG1sUEsFBgAAAAAGAAYAWQEAANkFAAAAAA=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 w14:paraId="15A7E8DB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编号：</w:t>
                  </w:r>
                  <w:r>
                    <w:rPr>
                      <w:rFonts w:hint="eastAsia"/>
                      <w:u w:val="single"/>
                    </w:rPr>
                    <w:t xml:space="preserve">            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28"/>
        </w:rPr>
        <w:t>孕妇健康状况调查表</w:t>
      </w:r>
    </w:p>
    <w:p w14:paraId="13BD53B9">
      <w:pPr>
        <w:spacing w:line="324" w:lineRule="auto"/>
      </w:pPr>
      <w:r>
        <w:rPr>
          <w:rFonts w:hint="eastAsia"/>
        </w:rPr>
        <w:t>您好！</w:t>
      </w:r>
    </w:p>
    <w:p w14:paraId="311B9AEC">
      <w:pPr>
        <w:spacing w:line="324" w:lineRule="auto"/>
        <w:ind w:firstLine="420" w:firstLineChars="200"/>
      </w:pPr>
      <w:r>
        <w:rPr>
          <w:rFonts w:hint="eastAsia"/>
        </w:rPr>
        <w:t>为了解孕妇孕早、中、晚期的健康状况对胎儿的影响，为指导和制定孕妇健康生活方式提供理论依据，特开展此次“孕妇孕期健康状况对胎儿影响”的调查研究。请根据您自身实际情况，在所选答案序号上打“</w:t>
      </w:r>
      <w:r>
        <w:rPr>
          <w:rFonts w:hint="eastAsia" w:ascii="DotumChe" w:hAnsi="DotumChe" w:eastAsia="DotumChe"/>
        </w:rPr>
        <w:t>√</w:t>
      </w:r>
      <w:r>
        <w:rPr>
          <w:rFonts w:hint="eastAsia"/>
        </w:rPr>
        <w:t>”，或在空白处填上答案。感谢您的积极配合！（此次问卷填写仅用于科学研究，请放心！）</w:t>
      </w:r>
    </w:p>
    <w:p w14:paraId="4F0F0D96">
      <w:pPr>
        <w:spacing w:line="324" w:lineRule="auto"/>
      </w:pPr>
      <w:r>
        <w:rPr>
          <w:rFonts w:hint="eastAsia"/>
        </w:rPr>
        <w:t xml:space="preserve"> </w:t>
      </w:r>
    </w:p>
    <w:p w14:paraId="7FC23521">
      <w:pPr>
        <w:spacing w:line="324" w:lineRule="auto"/>
        <w:rPr>
          <w:b/>
        </w:rPr>
      </w:pPr>
      <w:r>
        <w:rPr>
          <w:rFonts w:hint="eastAsia"/>
          <w:b/>
        </w:rPr>
        <w:t>一、基本信息</w:t>
      </w:r>
    </w:p>
    <w:p w14:paraId="58D2D841">
      <w:pPr>
        <w:spacing w:line="324" w:lineRule="auto"/>
      </w:pPr>
      <w:r>
        <w:rPr>
          <w:rFonts w:hint="eastAsia"/>
          <w:szCs w:val="21"/>
        </w:rPr>
        <w:t>A1、体检编号：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；姓名：</w:t>
      </w:r>
      <w:r>
        <w:rPr>
          <w:u w:val="single"/>
        </w:rPr>
        <w:t xml:space="preserve">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；/出生年月（公历）：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rPr>
          <w:rFonts w:hint="eastAsia"/>
        </w:rPr>
        <w:t>月；</w:t>
      </w:r>
    </w:p>
    <w:p w14:paraId="5D1C66AA">
      <w:pPr>
        <w:spacing w:line="324" w:lineRule="auto"/>
      </w:pPr>
      <w:r>
        <w:rPr>
          <w:rFonts w:hint="eastAsia"/>
        </w:rPr>
        <w:t>A2、怀孕前体重：</w:t>
      </w:r>
      <w:r>
        <w:rPr>
          <w:u w:val="single"/>
        </w:rPr>
        <w:t xml:space="preserve">       </w:t>
      </w:r>
      <w:r>
        <w:t>kg</w:t>
      </w:r>
      <w:r>
        <w:rPr>
          <w:rFonts w:hint="eastAsia"/>
        </w:rPr>
        <w:t>； 身高：</w:t>
      </w:r>
      <w:r>
        <w:rPr>
          <w:u w:val="single"/>
        </w:rPr>
        <w:t xml:space="preserve">         </w:t>
      </w:r>
      <w:r>
        <w:t>cm</w:t>
      </w:r>
      <w:r>
        <w:rPr>
          <w:rFonts w:hint="eastAsia"/>
        </w:rPr>
        <w:t xml:space="preserve">； </w:t>
      </w:r>
    </w:p>
    <w:p w14:paraId="24BF2F58">
      <w:pPr>
        <w:spacing w:line="324" w:lineRule="auto"/>
      </w:pPr>
      <w:r>
        <w:rPr>
          <w:rFonts w:hint="eastAsia"/>
          <w:szCs w:val="21"/>
        </w:rPr>
        <w:t>A3、</w:t>
      </w:r>
      <w:r>
        <w:rPr>
          <w:rFonts w:hint="eastAsia"/>
        </w:rPr>
        <w:t>文化程度</w:t>
      </w:r>
      <w:r>
        <w:t xml:space="preserve">: </w:t>
      </w:r>
      <w:r>
        <w:rPr>
          <w:rFonts w:hint="eastAsia"/>
        </w:rPr>
        <w:t>①初中及以下</w:t>
      </w:r>
      <w:r>
        <w:t xml:space="preserve"> </w:t>
      </w:r>
      <w:r>
        <w:rPr>
          <w:rFonts w:hint="eastAsia"/>
        </w:rPr>
        <w:t xml:space="preserve"> ②高中</w:t>
      </w:r>
      <w:r>
        <w:t>/</w:t>
      </w:r>
      <w:r>
        <w:rPr>
          <w:rFonts w:hint="eastAsia"/>
        </w:rPr>
        <w:t xml:space="preserve">中专   </w:t>
      </w:r>
      <w:r>
        <w:t xml:space="preserve"> </w:t>
      </w:r>
      <w:r>
        <w:rPr>
          <w:rFonts w:hint="eastAsia"/>
        </w:rPr>
        <w:t>③大专、本科及以上</w:t>
      </w:r>
    </w:p>
    <w:p w14:paraId="173C95E7">
      <w:pPr>
        <w:spacing w:line="324" w:lineRule="auto"/>
        <w:rPr>
          <w:rFonts w:ascii="宋体" w:hAnsi="宋体" w:eastAsia="宋体" w:cs="宋体"/>
          <w:szCs w:val="21"/>
        </w:rPr>
      </w:pPr>
      <w:r>
        <w:rPr>
          <w:rFonts w:hint="eastAsia"/>
        </w:rPr>
        <w:t>A4、</w:t>
      </w:r>
      <w:r>
        <w:rPr>
          <w:rFonts w:hint="eastAsia"/>
          <w:szCs w:val="21"/>
        </w:rPr>
        <w:t>职业：</w:t>
      </w:r>
      <w:r>
        <w:rPr>
          <w:rFonts w:hint="eastAsia"/>
        </w:rPr>
        <w:t>①家庭主妇  ②公务员、事业单位职员  ③</w:t>
      </w:r>
      <w:r>
        <w:rPr>
          <w:rFonts w:ascii="宋体" w:hAnsi="宋体" w:eastAsia="宋体" w:cs="宋体"/>
          <w:szCs w:val="21"/>
        </w:rPr>
        <w:t>工</w:t>
      </w:r>
      <w:r>
        <w:rPr>
          <w:rFonts w:hint="eastAsia" w:ascii="宋体" w:hAnsi="宋体" w:eastAsia="宋体" w:cs="宋体"/>
          <w:szCs w:val="21"/>
        </w:rPr>
        <w:t xml:space="preserve">人 </w:t>
      </w:r>
      <w:r>
        <w:rPr>
          <w:rFonts w:hint="eastAsia"/>
        </w:rPr>
        <w:t xml:space="preserve">④农民  </w:t>
      </w:r>
      <w:r>
        <w:rPr>
          <w:rFonts w:hint="eastAsia"/>
          <w:szCs w:val="21"/>
        </w:rPr>
        <w:t xml:space="preserve">⑤经商  </w:t>
      </w:r>
      <w:r>
        <w:rPr>
          <w:rFonts w:hint="eastAsia" w:ascii="宋体" w:hAnsi="宋体" w:eastAsia="宋体" w:cs="宋体"/>
          <w:szCs w:val="21"/>
        </w:rPr>
        <w:t>⑥</w:t>
      </w:r>
      <w:r>
        <w:rPr>
          <w:rFonts w:hint="eastAsia"/>
          <w:szCs w:val="21"/>
        </w:rPr>
        <w:t>其他：_________</w:t>
      </w:r>
    </w:p>
    <w:p w14:paraId="59C5085C">
      <w:pPr>
        <w:tabs>
          <w:tab w:val="left" w:pos="312"/>
        </w:tabs>
        <w:spacing w:line="324" w:lineRule="auto"/>
      </w:pPr>
      <w:r>
        <w:rPr>
          <w:rFonts w:hint="eastAsia"/>
        </w:rPr>
        <w:t>A5、您家庭的人均月收入约：①≤</w:t>
      </w:r>
      <w:r>
        <w:rPr>
          <w:rFonts w:hint="eastAsia" w:ascii="宋体" w:hAnsi="宋体" w:eastAsia="宋体" w:cs="宋体"/>
        </w:rPr>
        <w:t>1000</w:t>
      </w:r>
      <w:r>
        <w:rPr>
          <w:rFonts w:hint="eastAsia"/>
        </w:rPr>
        <w:t xml:space="preserve">元   </w:t>
      </w:r>
      <w:r>
        <w:rPr>
          <w:rFonts w:hint="eastAsia" w:ascii="宋体" w:hAnsi="宋体"/>
        </w:rPr>
        <w:t>②</w:t>
      </w:r>
      <w:r>
        <w:rPr>
          <w:rFonts w:hint="eastAsia" w:ascii="宋体" w:hAnsi="宋体" w:eastAsia="宋体" w:cs="宋体"/>
        </w:rPr>
        <w:t>1000元</w:t>
      </w:r>
      <w:r>
        <w:rPr>
          <w:rFonts w:hint="eastAsia" w:ascii="Dotum" w:hAnsi="Dotum" w:eastAsia="Dotum" w:cs="宋体"/>
        </w:rPr>
        <w:t>~</w:t>
      </w:r>
      <w:r>
        <w:rPr>
          <w:rFonts w:hint="eastAsia"/>
        </w:rPr>
        <w:t xml:space="preserve">     ③</w:t>
      </w:r>
      <w:r>
        <w:rPr>
          <w:rFonts w:hint="eastAsia" w:ascii="宋体" w:hAnsi="宋体" w:eastAsia="宋体" w:cs="宋体"/>
        </w:rPr>
        <w:t>3000元</w:t>
      </w:r>
      <w:r>
        <w:rPr>
          <w:rFonts w:hint="eastAsia" w:ascii="Dotum" w:hAnsi="Dotum" w:eastAsia="Dotum" w:cs="宋体"/>
        </w:rPr>
        <w:t>~</w:t>
      </w:r>
      <w:r>
        <w:rPr>
          <w:rFonts w:hint="eastAsia"/>
        </w:rPr>
        <w:t xml:space="preserve">   ④≥</w:t>
      </w:r>
      <w:r>
        <w:rPr>
          <w:rFonts w:hint="eastAsia" w:ascii="宋体" w:hAnsi="宋体" w:eastAsia="宋体" w:cs="宋体"/>
        </w:rPr>
        <w:t>5000元</w:t>
      </w:r>
    </w:p>
    <w:p w14:paraId="5533DC8A">
      <w:pPr>
        <w:spacing w:line="324" w:lineRule="auto"/>
        <w:rPr>
          <w:szCs w:val="21"/>
        </w:rPr>
      </w:pPr>
      <w:r>
        <w:rPr>
          <w:rFonts w:hint="eastAsia"/>
        </w:rPr>
        <w:t>A6、家庭现住址：</w:t>
      </w:r>
      <w:r>
        <w:rPr>
          <w:u w:val="single"/>
        </w:rPr>
        <w:t xml:space="preserve">      </w:t>
      </w:r>
      <w:r>
        <w:rPr>
          <w:rFonts w:hint="eastAsia"/>
        </w:rPr>
        <w:t>省</w:t>
      </w:r>
      <w:r>
        <w:rPr>
          <w:u w:val="single"/>
        </w:rPr>
        <w:t xml:space="preserve">      </w:t>
      </w:r>
      <w:r>
        <w:rPr>
          <w:rFonts w:hint="eastAsia"/>
        </w:rPr>
        <w:t>市（县）</w:t>
      </w:r>
      <w:r>
        <w:rPr>
          <w:u w:val="single"/>
        </w:rPr>
        <w:t xml:space="preserve">      </w:t>
      </w:r>
      <w:r>
        <w:rPr>
          <w:rFonts w:hint="eastAsia"/>
        </w:rPr>
        <w:t>区</w:t>
      </w:r>
      <w:r>
        <w:t xml:space="preserve"> </w:t>
      </w:r>
      <w:r>
        <w:rPr>
          <w:u w:val="single"/>
        </w:rPr>
        <w:t xml:space="preserve">           </w:t>
      </w:r>
      <w:r>
        <w:rPr>
          <w:rFonts w:hint="eastAsia"/>
        </w:rPr>
        <w:t>街</w:t>
      </w:r>
      <w:r>
        <w:t xml:space="preserve">   </w:t>
      </w:r>
      <w:r>
        <w:rPr>
          <w:rFonts w:hint="eastAsia"/>
        </w:rPr>
        <w:t>联系电话</w:t>
      </w:r>
      <w:r>
        <w:t xml:space="preserve">: </w:t>
      </w:r>
      <w:r>
        <w:rPr>
          <w:u w:val="single"/>
        </w:rPr>
        <w:t xml:space="preserve">              </w:t>
      </w:r>
      <w:r>
        <w:t xml:space="preserve"> </w:t>
      </w:r>
    </w:p>
    <w:p w14:paraId="58236196">
      <w:pPr>
        <w:spacing w:line="324" w:lineRule="auto"/>
      </w:pPr>
      <w:r>
        <w:rPr>
          <w:rFonts w:hint="eastAsia"/>
          <w:szCs w:val="21"/>
        </w:rPr>
        <w:t>A7、是否为计划好的怀孕</w:t>
      </w:r>
      <w:r>
        <w:rPr>
          <w:szCs w:val="21"/>
        </w:rPr>
        <w:t xml:space="preserve">: </w:t>
      </w:r>
      <w:r>
        <w:rPr>
          <w:rFonts w:hint="eastAsia"/>
          <w:szCs w:val="21"/>
        </w:rPr>
        <w:t xml:space="preserve"> ①否     ②是</w:t>
      </w:r>
      <w:r>
        <w:t xml:space="preserve"> </w:t>
      </w:r>
      <w:r>
        <w:rPr>
          <w:rFonts w:hint="eastAsia"/>
        </w:rPr>
        <w:t xml:space="preserve">   ③拒绝回答</w:t>
      </w:r>
    </w:p>
    <w:p w14:paraId="10A90EDD">
      <w:pPr>
        <w:spacing w:line="324" w:lineRule="auto"/>
      </w:pPr>
      <w:r>
        <w:rPr>
          <w:rFonts w:hint="eastAsia"/>
        </w:rPr>
        <w:t>A8、怀孕前一年内是否有服用过避孕药：</w:t>
      </w:r>
      <w:r>
        <w:rPr>
          <w:rFonts w:hint="eastAsia"/>
          <w:szCs w:val="21"/>
        </w:rPr>
        <w:t xml:space="preserve">①否     ②是    </w:t>
      </w:r>
      <w:r>
        <w:rPr>
          <w:rFonts w:hint="eastAsia"/>
        </w:rPr>
        <w:t>③拒绝回答</w:t>
      </w:r>
    </w:p>
    <w:p w14:paraId="3231BDDC">
      <w:pPr>
        <w:spacing w:line="324" w:lineRule="auto"/>
      </w:pPr>
      <w:r>
        <w:rPr>
          <w:rFonts w:hint="eastAsia"/>
          <w:szCs w:val="21"/>
        </w:rPr>
        <w:t>A9、有无妇科疾患：</w:t>
      </w:r>
      <w:r>
        <w:rPr>
          <w:rFonts w:hint="eastAsia"/>
        </w:rPr>
        <w:t>①无</w:t>
      </w:r>
      <w:r>
        <w:t xml:space="preserve">  </w:t>
      </w:r>
      <w:r>
        <w:rPr>
          <w:rFonts w:hint="eastAsia"/>
        </w:rPr>
        <w:t>②有（若有为</w:t>
      </w:r>
      <w:r>
        <w:t xml:space="preserve"> </w:t>
      </w:r>
      <w:r>
        <w:rPr>
          <w:u w:val="single"/>
        </w:rPr>
        <w:t xml:space="preserve">        </w:t>
      </w:r>
      <w:r>
        <w:rPr>
          <w:rFonts w:hint="eastAsia"/>
        </w:rPr>
        <w:t>）;本次怀孕前是否治愈：①否</w:t>
      </w:r>
      <w:r>
        <w:t xml:space="preserve">  </w:t>
      </w:r>
      <w:r>
        <w:rPr>
          <w:rFonts w:hint="eastAsia"/>
        </w:rPr>
        <w:t>②是</w:t>
      </w:r>
    </w:p>
    <w:p w14:paraId="6F3CDE38">
      <w:pPr>
        <w:spacing w:line="324" w:lineRule="auto"/>
        <w:rPr>
          <w:szCs w:val="21"/>
        </w:rPr>
      </w:pPr>
      <w:r>
        <w:rPr>
          <w:rFonts w:hint="eastAsia"/>
          <w:szCs w:val="21"/>
        </w:rPr>
        <w:t xml:space="preserve">A10、是否有过流产经历：①否     ②是，自然流产 </w:t>
      </w:r>
      <w:r>
        <w:rPr>
          <w:rFonts w:hint="eastAsia"/>
        </w:rPr>
        <w:t>③</w:t>
      </w:r>
      <w:r>
        <w:rPr>
          <w:rFonts w:hint="eastAsia"/>
          <w:szCs w:val="21"/>
        </w:rPr>
        <w:t xml:space="preserve">是，人工流产    </w:t>
      </w:r>
      <w:r>
        <w:rPr>
          <w:rFonts w:hint="eastAsia"/>
        </w:rPr>
        <w:t>④拒绝回答</w:t>
      </w:r>
    </w:p>
    <w:p w14:paraId="5B3A889A">
      <w:pPr>
        <w:spacing w:line="324" w:lineRule="auto"/>
        <w:rPr>
          <w:szCs w:val="21"/>
        </w:rPr>
      </w:pPr>
      <w:r>
        <w:rPr>
          <w:rFonts w:hint="eastAsia"/>
          <w:szCs w:val="21"/>
        </w:rPr>
        <w:t>A11、本次为第</w:t>
      </w:r>
      <w:r>
        <w:t xml:space="preserve"> </w:t>
      </w:r>
      <w:r>
        <w:rPr>
          <w:u w:val="single"/>
        </w:rPr>
        <w:t xml:space="preserve">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胎；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第</w:t>
      </w:r>
      <w:r>
        <w:t xml:space="preserve"> </w:t>
      </w:r>
      <w:r>
        <w:rPr>
          <w:u w:val="single"/>
        </w:rPr>
        <w:t xml:space="preserve">     </w:t>
      </w:r>
      <w:r>
        <w:rPr>
          <w:rFonts w:hint="eastAsia"/>
          <w:szCs w:val="21"/>
        </w:rPr>
        <w:t>产；</w:t>
      </w:r>
    </w:p>
    <w:p w14:paraId="24A6FAF9">
      <w:pPr>
        <w:spacing w:line="324" w:lineRule="auto"/>
        <w:rPr>
          <w:szCs w:val="21"/>
        </w:rPr>
      </w:pPr>
      <w:r>
        <w:rPr>
          <w:rFonts w:hint="eastAsia"/>
          <w:szCs w:val="21"/>
        </w:rPr>
        <w:t>A12、如已有孩子，有几个孩子？_____个，那么：</w:t>
      </w:r>
    </w:p>
    <w:p w14:paraId="5EA854D8">
      <w:pPr>
        <w:spacing w:line="324" w:lineRule="auto"/>
        <w:ind w:firstLine="420" w:firstLineChars="200"/>
        <w:rPr>
          <w:szCs w:val="21"/>
          <w:u w:val="single"/>
        </w:rPr>
      </w:pPr>
      <w:r>
        <w:rPr>
          <w:rFonts w:hint="eastAsia"/>
          <w:szCs w:val="21"/>
        </w:rPr>
        <w:t>第___个孩子是</w:t>
      </w: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儿子□女儿（在对应方框内打√），出生体重：______斤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两</w:t>
      </w:r>
    </w:p>
    <w:p w14:paraId="798DF5A7">
      <w:pPr>
        <w:spacing w:line="324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第___个孩子是□儿子□女儿（在对应方框内打√），出生体重：______斤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两</w:t>
      </w:r>
    </w:p>
    <w:p w14:paraId="3BFBE5BF">
      <w:pPr>
        <w:spacing w:line="324" w:lineRule="auto"/>
        <w:ind w:firstLine="420" w:firstLineChars="200"/>
        <w:rPr>
          <w:szCs w:val="21"/>
          <w:highlight w:val="yellow"/>
        </w:rPr>
      </w:pPr>
      <w:r>
        <w:rPr>
          <w:rFonts w:hint="eastAsia"/>
          <w:szCs w:val="21"/>
        </w:rPr>
        <w:t>第___个孩子是□儿子□女儿（在对应方框内打√），出生体重：</w:t>
      </w:r>
      <w:bookmarkStart w:id="0" w:name="_Hlk37511182"/>
      <w:r>
        <w:rPr>
          <w:rFonts w:hint="eastAsia"/>
          <w:szCs w:val="21"/>
        </w:rPr>
        <w:t>______斤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两</w:t>
      </w:r>
    </w:p>
    <w:bookmarkEnd w:id="0"/>
    <w:p w14:paraId="000D58B7">
      <w:pPr>
        <w:spacing w:line="324" w:lineRule="auto"/>
        <w:rPr>
          <w:b/>
        </w:rPr>
      </w:pPr>
      <w:r>
        <w:rPr>
          <w:rFonts w:hint="eastAsia"/>
          <w:b/>
        </w:rPr>
        <w:t>二、孕期生活状况</w:t>
      </w:r>
    </w:p>
    <w:p w14:paraId="4B17878D">
      <w:pPr>
        <w:spacing w:line="324" w:lineRule="auto"/>
        <w:rPr>
          <w:szCs w:val="21"/>
        </w:rPr>
      </w:pPr>
      <w:r>
        <w:rPr>
          <w:rFonts w:hint="eastAsia"/>
          <w:szCs w:val="21"/>
        </w:rPr>
        <w:t>B1、目前孕周：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 xml:space="preserve"> 周；现在体重：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kg; </w:t>
      </w:r>
      <w:r>
        <w:rPr>
          <w:rFonts w:hint="eastAsia"/>
        </w:rPr>
        <w:t>宫高：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cm；腹围：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cm</w:t>
      </w:r>
    </w:p>
    <w:p w14:paraId="1469781A">
      <w:pPr>
        <w:spacing w:line="324" w:lineRule="auto"/>
        <w:rPr>
          <w:szCs w:val="21"/>
        </w:rPr>
      </w:pPr>
      <w:r>
        <w:rPr>
          <w:rFonts w:hint="eastAsia"/>
          <w:szCs w:val="21"/>
        </w:rPr>
        <w:t>B2、早孕反应：</w:t>
      </w:r>
    </w:p>
    <w:p w14:paraId="01782511">
      <w:pPr>
        <w:spacing w:line="324" w:lineRule="auto"/>
        <w:ind w:firstLine="210" w:firstLineChars="100"/>
      </w:pPr>
      <w:r>
        <w:rPr>
          <w:rFonts w:hint="eastAsia"/>
          <w:szCs w:val="21"/>
        </w:rPr>
        <w:t>B2.1是否有早孕反应: ①否（跳至B3）     ②是</w:t>
      </w:r>
    </w:p>
    <w:p w14:paraId="33530EAA">
      <w:pPr>
        <w:spacing w:line="324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B2.2是否服用治疗早孕反应的药物：①否  ②是 </w:t>
      </w:r>
      <w:r>
        <w:rPr>
          <w:rFonts w:hint="eastAsia"/>
        </w:rPr>
        <w:t xml:space="preserve">  </w:t>
      </w:r>
    </w:p>
    <w:p w14:paraId="1C149005">
      <w:pPr>
        <w:spacing w:line="324" w:lineRule="auto"/>
        <w:rPr>
          <w:szCs w:val="21"/>
        </w:rPr>
      </w:pPr>
      <w:r>
        <w:rPr>
          <w:rFonts w:hint="eastAsia"/>
        </w:rPr>
        <w:t>B3、</w:t>
      </w:r>
      <w:r>
        <w:rPr>
          <w:rFonts w:hint="eastAsia"/>
          <w:szCs w:val="21"/>
        </w:rPr>
        <w:t>孕期食欲：①差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②一般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③非常好</w:t>
      </w:r>
    </w:p>
    <w:p w14:paraId="6DD24D53">
      <w:pPr>
        <w:spacing w:line="324" w:lineRule="auto"/>
      </w:pPr>
      <w:r>
        <w:rPr>
          <w:rFonts w:hint="eastAsia"/>
          <w:szCs w:val="21"/>
        </w:rPr>
        <w:t>B4、孕期</w:t>
      </w:r>
      <w:r>
        <w:rPr>
          <w:rFonts w:hint="eastAsia"/>
        </w:rPr>
        <w:t>是否服用营养补充剂</w:t>
      </w:r>
      <w:r>
        <w:t xml:space="preserve"> (</w:t>
      </w:r>
      <w:r>
        <w:rPr>
          <w:rFonts w:hint="eastAsia"/>
        </w:rPr>
        <w:t>包括钙、铁、锌、叶酸等</w:t>
      </w:r>
      <w:r>
        <w:t xml:space="preserve">): </w:t>
      </w:r>
      <w:r>
        <w:rPr>
          <w:rFonts w:hint="eastAsia"/>
        </w:rPr>
        <w:t>①否</w:t>
      </w:r>
      <w:r>
        <w:t xml:space="preserve">    </w:t>
      </w:r>
      <w:r>
        <w:rPr>
          <w:rFonts w:hint="eastAsia"/>
        </w:rPr>
        <w:t>②是：____________</w:t>
      </w:r>
    </w:p>
    <w:p w14:paraId="12C243A3">
      <w:pPr>
        <w:spacing w:line="324" w:lineRule="auto"/>
        <w:rPr>
          <w:szCs w:val="21"/>
        </w:rPr>
      </w:pPr>
      <w:r>
        <w:rPr>
          <w:rFonts w:hint="eastAsia"/>
          <w:szCs w:val="21"/>
        </w:rPr>
        <w:t>B5、孕期是否服用鱼肝油： ①否   ②1</w:t>
      </w:r>
      <w:r>
        <w:rPr>
          <w:rFonts w:hint="eastAsia" w:ascii="宋体" w:hAnsi="宋体" w:eastAsia="宋体" w:cs="宋体"/>
          <w:szCs w:val="21"/>
        </w:rPr>
        <w:t>～</w:t>
      </w:r>
      <w:r>
        <w:rPr>
          <w:rFonts w:hint="eastAsia"/>
          <w:szCs w:val="21"/>
        </w:rPr>
        <w:t>3次/周   ③4</w:t>
      </w:r>
      <w:r>
        <w:rPr>
          <w:rFonts w:hint="eastAsia" w:ascii="宋体" w:hAnsi="宋体" w:eastAsia="宋体" w:cs="宋体"/>
          <w:szCs w:val="21"/>
        </w:rPr>
        <w:t>～</w:t>
      </w:r>
      <w:r>
        <w:rPr>
          <w:rFonts w:hint="eastAsia"/>
          <w:szCs w:val="21"/>
        </w:rPr>
        <w:t>6次/周   ④1次/天</w:t>
      </w:r>
    </w:p>
    <w:p w14:paraId="7E5EF57A">
      <w:pPr>
        <w:spacing w:line="324" w:lineRule="auto"/>
      </w:pPr>
      <w:r>
        <w:rPr>
          <w:rFonts w:hint="eastAsia"/>
          <w:szCs w:val="21"/>
        </w:rPr>
        <w:t>B6、</w:t>
      </w:r>
      <w:r>
        <w:rPr>
          <w:rFonts w:hint="eastAsia"/>
        </w:rPr>
        <w:t>饮酒史</w:t>
      </w:r>
      <w:r>
        <w:t xml:space="preserve">: </w:t>
      </w:r>
    </w:p>
    <w:p w14:paraId="25B496EE">
      <w:pPr>
        <w:spacing w:line="324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</w:rPr>
        <w:t>6.1怀孕前是否饮酒（每周至少一次，连续半年以上）：</w:t>
      </w:r>
      <w:r>
        <w:rPr>
          <w:rFonts w:hint="eastAsia"/>
          <w:szCs w:val="21"/>
        </w:rPr>
        <w:t xml:space="preserve">①否  ②是 </w:t>
      </w:r>
    </w:p>
    <w:p w14:paraId="084D5BC9">
      <w:pPr>
        <w:spacing w:line="324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</w:rPr>
        <w:t>6.2孕期是否饮酒：</w:t>
      </w:r>
      <w:r>
        <w:rPr>
          <w:rFonts w:hint="eastAsia"/>
          <w:szCs w:val="21"/>
        </w:rPr>
        <w:t xml:space="preserve">①否   ②是 </w:t>
      </w:r>
    </w:p>
    <w:p w14:paraId="567841FA">
      <w:pPr>
        <w:spacing w:line="324" w:lineRule="auto"/>
        <w:rPr>
          <w:b/>
        </w:rPr>
      </w:pPr>
      <w:r>
        <w:rPr>
          <w:rFonts w:hint="eastAsia"/>
        </w:rPr>
        <w:t>B7、</w:t>
      </w:r>
      <w:r>
        <w:rPr>
          <w:rFonts w:hint="eastAsia"/>
          <w:szCs w:val="21"/>
        </w:rPr>
        <w:t>吸烟史</w:t>
      </w:r>
      <w:r>
        <w:rPr>
          <w:b/>
          <w:szCs w:val="21"/>
        </w:rPr>
        <w:t>:</w:t>
      </w:r>
      <w:r>
        <w:rPr>
          <w:b/>
        </w:rPr>
        <w:t xml:space="preserve"> </w:t>
      </w:r>
    </w:p>
    <w:p w14:paraId="29161FD5">
      <w:pPr>
        <w:spacing w:line="324" w:lineRule="auto"/>
        <w:ind w:firstLine="210" w:firstLineChars="100"/>
        <w:rPr>
          <w:szCs w:val="21"/>
        </w:rPr>
      </w:pPr>
      <w:r>
        <w:rPr>
          <w:rFonts w:hint="eastAsia"/>
        </w:rPr>
        <w:t>B7.1怀孕前是否吸烟（每天&gt;1次，连续3个月或以上）：</w:t>
      </w:r>
      <w:r>
        <w:rPr>
          <w:rFonts w:hint="eastAsia"/>
          <w:szCs w:val="21"/>
        </w:rPr>
        <w:t xml:space="preserve">①否   ②是 </w:t>
      </w:r>
    </w:p>
    <w:p w14:paraId="19126AA7">
      <w:pPr>
        <w:spacing w:line="324" w:lineRule="auto"/>
        <w:ind w:firstLine="210" w:firstLineChars="100"/>
        <w:rPr>
          <w:szCs w:val="21"/>
        </w:rPr>
      </w:pPr>
      <w:r>
        <w:rPr>
          <w:rFonts w:hint="eastAsia"/>
        </w:rPr>
        <w:t>B7.2 孕期是否吸烟：</w:t>
      </w:r>
      <w:r>
        <w:rPr>
          <w:rFonts w:hint="eastAsia"/>
          <w:szCs w:val="21"/>
        </w:rPr>
        <w:t xml:space="preserve">①否   ②是  </w:t>
      </w:r>
    </w:p>
    <w:p w14:paraId="10FEFDE0">
      <w:pPr>
        <w:spacing w:line="324" w:lineRule="auto"/>
        <w:rPr>
          <w:szCs w:val="21"/>
        </w:rPr>
      </w:pPr>
      <w:r>
        <w:rPr>
          <w:rFonts w:hint="eastAsia"/>
          <w:szCs w:val="21"/>
        </w:rPr>
        <w:t>B8、孕期运动:</w:t>
      </w:r>
    </w:p>
    <w:p w14:paraId="3D4BFE0F">
      <w:pPr>
        <w:spacing w:line="324" w:lineRule="auto"/>
        <w:ind w:firstLine="420" w:firstLineChars="200"/>
      </w:pPr>
      <w:r>
        <w:rPr>
          <w:rFonts w:hint="eastAsia"/>
          <w:szCs w:val="21"/>
        </w:rPr>
        <w:t>B8.1</w:t>
      </w:r>
      <w:r>
        <w:rPr>
          <w:rFonts w:hint="eastAsia"/>
        </w:rPr>
        <w:t xml:space="preserve">每天是否有中轻度体力活动(散步等)：①否 </w:t>
      </w:r>
      <w:r>
        <w:t xml:space="preserve">   </w:t>
      </w:r>
      <w:r>
        <w:rPr>
          <w:rFonts w:hint="eastAsia"/>
        </w:rPr>
        <w:t xml:space="preserve">②是 </w:t>
      </w:r>
    </w:p>
    <w:p w14:paraId="4668DB6D">
      <w:pPr>
        <w:spacing w:line="324" w:lineRule="auto"/>
        <w:ind w:firstLine="420" w:firstLineChars="200"/>
      </w:pPr>
      <w:r>
        <w:rPr>
          <w:rFonts w:hint="eastAsia"/>
          <w:szCs w:val="21"/>
        </w:rPr>
        <w:t>B8.2孕期</w:t>
      </w:r>
      <w:r>
        <w:rPr>
          <w:rFonts w:hint="eastAsia"/>
        </w:rPr>
        <w:t>每天平均活动时间:①＜</w:t>
      </w:r>
      <w:r>
        <w:rPr>
          <w:rFonts w:hint="eastAsia" w:ascii="宋体" w:hAnsi="宋体" w:eastAsia="宋体" w:cs="宋体"/>
        </w:rPr>
        <w:t xml:space="preserve">30 </w:t>
      </w:r>
      <w:r>
        <w:rPr>
          <w:rFonts w:hint="eastAsia"/>
        </w:rPr>
        <w:t>分钟  ②≥</w:t>
      </w:r>
      <w:r>
        <w:rPr>
          <w:rFonts w:hint="eastAsia" w:ascii="宋体" w:hAnsi="宋体" w:eastAsia="宋体" w:cs="宋体"/>
        </w:rPr>
        <w:t>30</w:t>
      </w:r>
      <w:r>
        <w:rPr>
          <w:rFonts w:hint="eastAsia"/>
        </w:rPr>
        <w:t xml:space="preserve"> 分钟以上</w:t>
      </w:r>
    </w:p>
    <w:p w14:paraId="26F6E855">
      <w:pPr>
        <w:spacing w:line="324" w:lineRule="auto"/>
        <w:rPr>
          <w:strike/>
        </w:rPr>
      </w:pPr>
      <w:r>
        <w:rPr>
          <w:rFonts w:hint="eastAsia"/>
        </w:rPr>
        <w:t>B9、孕期是否正常工作</w:t>
      </w:r>
      <w:r>
        <w:t xml:space="preserve">:  </w:t>
      </w:r>
      <w:r>
        <w:rPr>
          <w:rFonts w:hint="eastAsia"/>
          <w:szCs w:val="21"/>
        </w:rPr>
        <w:t>①否   ②是</w:t>
      </w:r>
      <w:r>
        <w:t xml:space="preserve">  </w:t>
      </w:r>
    </w:p>
    <w:p w14:paraId="304354CA">
      <w:pPr>
        <w:spacing w:line="324" w:lineRule="auto"/>
      </w:pPr>
      <w:r>
        <w:rPr>
          <w:rFonts w:hint="eastAsia"/>
        </w:rPr>
        <w:t>B10、孕期睡眠是否规律</w:t>
      </w:r>
      <w:r>
        <w:t xml:space="preserve">:  </w:t>
      </w:r>
      <w:r>
        <w:rPr>
          <w:rFonts w:hint="eastAsia"/>
        </w:rPr>
        <w:t>①规律，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</w:rPr>
        <w:t>小时</w:t>
      </w:r>
      <w:r>
        <w:t>/</w:t>
      </w:r>
      <w:r>
        <w:rPr>
          <w:rFonts w:hint="eastAsia"/>
        </w:rPr>
        <w:t>天</w:t>
      </w:r>
      <w:r>
        <w:t xml:space="preserve">   </w:t>
      </w:r>
      <w:r>
        <w:rPr>
          <w:rFonts w:hint="eastAsia"/>
        </w:rPr>
        <w:t>②不规律，平均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rFonts w:hint="eastAsia"/>
        </w:rPr>
        <w:t>小时</w:t>
      </w:r>
      <w:r>
        <w:t>/</w:t>
      </w:r>
      <w:r>
        <w:rPr>
          <w:rFonts w:hint="eastAsia"/>
        </w:rPr>
        <w:t>天</w:t>
      </w:r>
    </w:p>
    <w:p w14:paraId="2B435727">
      <w:pPr>
        <w:spacing w:line="324" w:lineRule="auto"/>
        <w:rPr>
          <w:b/>
        </w:rPr>
      </w:pPr>
      <w:r>
        <w:rPr>
          <w:b/>
          <w:sz w:val="28"/>
        </w:rPr>
        <w:pict>
          <v:shape id="_x0000_s1035" o:spid="_x0000_s1035" o:spt="202" type="#_x0000_t202" style="position:absolute;left:0pt;margin-left:-429.9pt;margin-top:4.1pt;height:26.9pt;width:316.15pt;z-index:251660288;mso-width-relative:page;mso-height-relative:page;" filled="f" stroked="f" coordsize="21600,21600" o:gfxdata="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mcc9sAAAAKAQAADwAAAAAAAAABACAAAAAiAAAAZHJzL2Rvd25yZXYueG1sUEsB&#10;AhQAFAAAAAgAh07iQL6n1rorAgAAJQQAAA4AAAAAAAAAAQAgAAAAKgEAAGRycy9lMm9Eb2MueG1s&#10;UEsFBgAAAAAGAAYAWQEAAMc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 w14:paraId="14674A51">
                  <w:r>
                    <w:rPr>
                      <w:rFonts w:hint="eastAsia" w:ascii="宋体" w:hAnsi="宋体"/>
                      <w:szCs w:val="21"/>
                    </w:rPr>
                    <w:t xml:space="preserve">调查员: 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调查时间: 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hint="eastAsia" w:ascii="宋体" w:hAnsi="宋体"/>
                      <w:szCs w:val="21"/>
                    </w:rPr>
                    <w:t>年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szCs w:val="21"/>
                    </w:rPr>
                    <w:t>月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hint="eastAsia" w:ascii="宋体" w:hAnsi="宋体"/>
                      <w:szCs w:val="21"/>
                    </w:rPr>
                    <w:t>日</w:t>
                  </w:r>
                </w:p>
              </w:txbxContent>
            </v:textbox>
          </v:shape>
        </w:pict>
      </w:r>
      <w:r>
        <w:rPr>
          <w:rFonts w:hint="eastAsia"/>
          <w:b/>
        </w:rPr>
        <w:t>三、孕期健康状况</w:t>
      </w:r>
    </w:p>
    <w:p w14:paraId="50F0812E">
      <w:pPr>
        <w:spacing w:line="324" w:lineRule="auto"/>
      </w:pPr>
      <w:r>
        <w:rPr>
          <w:rFonts w:hint="eastAsia"/>
        </w:rPr>
        <w:t>C1、</w:t>
      </w:r>
      <w:r>
        <w:rPr>
          <w:rFonts w:hint="eastAsia"/>
          <w:szCs w:val="21"/>
        </w:rPr>
        <w:t>妊娠期间有无阴道出血（先兆性流产）：</w:t>
      </w:r>
      <w:r>
        <w:rPr>
          <w:rFonts w:hint="eastAsia"/>
        </w:rPr>
        <w:t xml:space="preserve">①无  </w:t>
      </w:r>
      <w:r>
        <w:t xml:space="preserve"> </w:t>
      </w:r>
      <w:r>
        <w:rPr>
          <w:rFonts w:hint="eastAsia"/>
        </w:rPr>
        <w:t>②有</w:t>
      </w:r>
    </w:p>
    <w:p w14:paraId="4F291B6C">
      <w:pPr>
        <w:spacing w:line="324" w:lineRule="auto"/>
        <w:rPr>
          <w:rFonts w:ascii="宋体" w:hAnsi="宋体"/>
          <w:szCs w:val="21"/>
        </w:rPr>
      </w:pPr>
      <w:r>
        <w:rPr>
          <w:rFonts w:hint="eastAsia"/>
        </w:rPr>
        <w:t>C2</w:t>
      </w:r>
      <w:r>
        <w:rPr>
          <w:rFonts w:hint="eastAsia"/>
          <w:szCs w:val="21"/>
        </w:rPr>
        <w:t>、是否曾用过保胎药：</w:t>
      </w:r>
      <w:r>
        <w:rPr>
          <w:rFonts w:hint="eastAsia"/>
        </w:rPr>
        <w:t>①否</w:t>
      </w:r>
      <w:r>
        <w:t xml:space="preserve"> </w:t>
      </w:r>
      <w:r>
        <w:rPr>
          <w:rFonts w:hint="eastAsia"/>
        </w:rPr>
        <w:t xml:space="preserve"> ②是</w:t>
      </w:r>
    </w:p>
    <w:p w14:paraId="7DB47F20">
      <w:pPr>
        <w:spacing w:line="324" w:lineRule="auto"/>
        <w:rPr>
          <w:szCs w:val="21"/>
        </w:rPr>
      </w:pPr>
      <w:r>
        <w:rPr>
          <w:rFonts w:hint="eastAsia"/>
          <w:szCs w:val="21"/>
        </w:rPr>
        <w:t>C3、孕期感染史：</w:t>
      </w:r>
    </w:p>
    <w:p w14:paraId="38D12F4D">
      <w:pPr>
        <w:spacing w:line="324" w:lineRule="auto"/>
        <w:ind w:firstLine="420" w:firstLineChars="200"/>
      </w:pPr>
      <w:r>
        <w:rPr>
          <w:rFonts w:hint="eastAsia"/>
          <w:szCs w:val="21"/>
        </w:rPr>
        <w:t>C3.1有无发热：</w:t>
      </w:r>
      <w:r>
        <w:rPr>
          <w:rFonts w:hint="eastAsia"/>
        </w:rPr>
        <w:t>①无</w:t>
      </w:r>
      <w:r>
        <w:t xml:space="preserve">   </w:t>
      </w:r>
      <w:r>
        <w:rPr>
          <w:rFonts w:hint="eastAsia"/>
        </w:rPr>
        <w:t>②有；</w:t>
      </w:r>
    </w:p>
    <w:p w14:paraId="1D5E755B">
      <w:pPr>
        <w:spacing w:line="324" w:lineRule="auto"/>
        <w:ind w:firstLine="420" w:firstLineChars="200"/>
      </w:pPr>
      <w:r>
        <w:rPr>
          <w:rFonts w:hint="eastAsia"/>
        </w:rPr>
        <w:t>C3.2有无感冒史：①无</w:t>
      </w:r>
      <w:r>
        <w:t xml:space="preserve">   </w:t>
      </w:r>
      <w:r>
        <w:rPr>
          <w:rFonts w:hint="eastAsia"/>
        </w:rPr>
        <w:t>②有</w:t>
      </w:r>
    </w:p>
    <w:p w14:paraId="598A5881">
      <w:pPr>
        <w:spacing w:line="324" w:lineRule="auto"/>
        <w:ind w:firstLine="420" w:firstLineChars="200"/>
      </w:pPr>
      <w:r>
        <w:rPr>
          <w:rFonts w:hint="eastAsia"/>
        </w:rPr>
        <w:t>C3.3有无尿路感染：①无</w:t>
      </w:r>
      <w:r>
        <w:t xml:space="preserve">   </w:t>
      </w:r>
      <w:r>
        <w:rPr>
          <w:rFonts w:hint="eastAsia"/>
        </w:rPr>
        <w:t>②有</w:t>
      </w:r>
    </w:p>
    <w:p w14:paraId="1D87EF2B">
      <w:pPr>
        <w:spacing w:line="324" w:lineRule="auto"/>
      </w:pPr>
      <w:r>
        <w:rPr>
          <w:rFonts w:hint="eastAsia"/>
        </w:rPr>
        <w:t>C4、孕期用药:</w:t>
      </w:r>
    </w:p>
    <w:p w14:paraId="334B198D">
      <w:pPr>
        <w:spacing w:line="324" w:lineRule="auto"/>
        <w:ind w:firstLine="420" w:firstLineChars="200"/>
        <w:rPr>
          <w:color w:val="FF0000"/>
        </w:rPr>
      </w:pPr>
      <w:r>
        <w:rPr>
          <w:rFonts w:hint="eastAsia"/>
        </w:rPr>
        <w:t>C4.1是否使用抗生素：①否</w:t>
      </w:r>
      <w:r>
        <w:t xml:space="preserve">   </w:t>
      </w:r>
      <w:r>
        <w:rPr>
          <w:rFonts w:hint="eastAsia"/>
        </w:rPr>
        <w:t>②是</w:t>
      </w:r>
      <w:r>
        <w:t xml:space="preserve"> </w:t>
      </w:r>
      <w:r>
        <w:rPr>
          <w:rFonts w:hint="eastAsia"/>
        </w:rPr>
        <w:t xml:space="preserve"> 若选“是”，药物名称是：</w:t>
      </w:r>
      <w:r>
        <w:rPr>
          <w:u w:val="single"/>
        </w:rPr>
        <w:t xml:space="preserve">         </w:t>
      </w:r>
    </w:p>
    <w:p w14:paraId="2A54606B">
      <w:pPr>
        <w:spacing w:line="324" w:lineRule="auto"/>
        <w:ind w:firstLine="420" w:firstLineChars="200"/>
      </w:pPr>
      <w:r>
        <w:rPr>
          <w:rFonts w:hint="eastAsia"/>
        </w:rPr>
        <w:t>C4.2是否使用解热镇痛药：①否</w:t>
      </w:r>
      <w:r>
        <w:t xml:space="preserve">   </w:t>
      </w:r>
      <w:r>
        <w:rPr>
          <w:rFonts w:hint="eastAsia"/>
        </w:rPr>
        <w:t>②是</w:t>
      </w:r>
      <w:r>
        <w:t xml:space="preserve">   </w:t>
      </w:r>
      <w:r>
        <w:rPr>
          <w:rFonts w:hint="eastAsia"/>
        </w:rPr>
        <w:t>若选“是”，药物名称是：</w:t>
      </w:r>
      <w:r>
        <w:rPr>
          <w:u w:val="single"/>
        </w:rPr>
        <w:t xml:space="preserve">         </w:t>
      </w:r>
    </w:p>
    <w:p w14:paraId="155AB8AF">
      <w:pPr>
        <w:spacing w:line="324" w:lineRule="auto"/>
        <w:ind w:firstLine="420" w:firstLineChars="200"/>
      </w:pPr>
      <w:r>
        <w:rPr>
          <w:rFonts w:hint="eastAsia"/>
        </w:rPr>
        <w:t>C4.3是否用过其他药物：①否</w:t>
      </w:r>
      <w:r>
        <w:t xml:space="preserve">   </w:t>
      </w:r>
      <w:r>
        <w:rPr>
          <w:rFonts w:hint="eastAsia"/>
        </w:rPr>
        <w:t>②是</w:t>
      </w:r>
      <w:r>
        <w:t xml:space="preserve"> </w:t>
      </w:r>
      <w:r>
        <w:rPr>
          <w:rFonts w:hint="eastAsia"/>
        </w:rPr>
        <w:t>若选“是”，药物名称是：</w:t>
      </w:r>
      <w:r>
        <w:rPr>
          <w:u w:val="single"/>
        </w:rPr>
        <w:t xml:space="preserve">         </w:t>
      </w:r>
    </w:p>
    <w:p w14:paraId="0CED11E4">
      <w:pPr>
        <w:spacing w:line="324" w:lineRule="auto"/>
      </w:pPr>
      <w:r>
        <w:rPr>
          <w:rFonts w:hint="eastAsia"/>
          <w:szCs w:val="21"/>
        </w:rPr>
        <w:t>C5、</w:t>
      </w:r>
      <w:r>
        <w:rPr>
          <w:rFonts w:hint="eastAsia"/>
        </w:rPr>
        <w:t>孕期是否接触以下物质</w:t>
      </w:r>
      <w:r>
        <w:t xml:space="preserve">: </w:t>
      </w:r>
    </w:p>
    <w:p w14:paraId="23FA01E3">
      <w:pPr>
        <w:numPr>
          <w:ilvl w:val="255"/>
          <w:numId w:val="0"/>
        </w:numPr>
        <w:spacing w:line="324" w:lineRule="auto"/>
        <w:ind w:firstLine="420" w:firstLineChars="200"/>
      </w:pPr>
      <w:r>
        <w:rPr>
          <w:rFonts w:hint="eastAsia"/>
        </w:rPr>
        <w:t>C5.1 是否被X线（拍片，</w:t>
      </w:r>
      <w:r>
        <w:t>CT</w:t>
      </w:r>
      <w:r>
        <w:rPr>
          <w:rFonts w:hint="eastAsia"/>
        </w:rPr>
        <w:t>，乘坐飞机等）照射：①否</w:t>
      </w:r>
      <w:r>
        <w:t xml:space="preserve">  </w:t>
      </w:r>
      <w:r>
        <w:rPr>
          <w:rFonts w:hint="eastAsia"/>
        </w:rPr>
        <w:t xml:space="preserve"> ②是   ③不知道</w:t>
      </w:r>
    </w:p>
    <w:p w14:paraId="6BFF2C70">
      <w:pPr>
        <w:numPr>
          <w:ilvl w:val="255"/>
          <w:numId w:val="0"/>
        </w:numPr>
        <w:spacing w:line="324" w:lineRule="auto"/>
        <w:ind w:firstLine="420" w:firstLineChars="200"/>
      </w:pPr>
      <w:r>
        <w:rPr>
          <w:rFonts w:hint="eastAsia"/>
          <w:bCs/>
        </w:rPr>
        <w:t xml:space="preserve">C5.2 </w:t>
      </w:r>
      <w:r>
        <w:rPr>
          <w:rFonts w:hint="eastAsia"/>
        </w:rPr>
        <w:t>是否住新装修的房子：①否</w:t>
      </w:r>
      <w:r>
        <w:t xml:space="preserve">  </w:t>
      </w:r>
      <w:r>
        <w:rPr>
          <w:rFonts w:hint="eastAsia"/>
        </w:rPr>
        <w:t>②是</w:t>
      </w:r>
    </w:p>
    <w:p w14:paraId="3523F838">
      <w:pPr>
        <w:numPr>
          <w:ilvl w:val="255"/>
          <w:numId w:val="0"/>
        </w:numPr>
        <w:spacing w:line="324" w:lineRule="auto"/>
        <w:ind w:firstLine="420" w:firstLineChars="200"/>
      </w:pPr>
      <w:r>
        <w:rPr>
          <w:rFonts w:hint="eastAsia"/>
        </w:rPr>
        <w:t>C5.3 是否接受过至少1次被动吸烟：①否</w:t>
      </w:r>
      <w:r>
        <w:t xml:space="preserve">  </w:t>
      </w:r>
      <w:r>
        <w:rPr>
          <w:rFonts w:hint="eastAsia"/>
        </w:rPr>
        <w:t xml:space="preserve">②是 </w:t>
      </w:r>
    </w:p>
    <w:p w14:paraId="71225997">
      <w:pPr>
        <w:numPr>
          <w:ilvl w:val="255"/>
          <w:numId w:val="0"/>
        </w:numPr>
        <w:spacing w:line="324" w:lineRule="auto"/>
        <w:ind w:firstLine="420" w:firstLineChars="200"/>
      </w:pPr>
      <w:r>
        <w:rPr>
          <w:rFonts w:hint="eastAsia"/>
        </w:rPr>
        <w:t>C5.4 是否长期接受刺耳噪声刺激：①否</w:t>
      </w:r>
      <w:r>
        <w:t xml:space="preserve">  </w:t>
      </w:r>
      <w:r>
        <w:rPr>
          <w:rFonts w:hint="eastAsia"/>
        </w:rPr>
        <w:t>②是</w:t>
      </w:r>
    </w:p>
    <w:p w14:paraId="4F28517F">
      <w:pPr>
        <w:spacing w:line="324" w:lineRule="auto"/>
      </w:pPr>
      <w:r>
        <w:rPr>
          <w:rFonts w:hint="eastAsia"/>
        </w:rPr>
        <w:t>C6、受孕前是否患有如下疾病</w:t>
      </w:r>
      <w:r>
        <w:t xml:space="preserve">: </w:t>
      </w:r>
      <w:r>
        <w:rPr>
          <w:rFonts w:hint="eastAsia"/>
        </w:rPr>
        <w:t xml:space="preserve">①否 </w:t>
      </w:r>
      <w:r>
        <w:t xml:space="preserve">  </w:t>
      </w:r>
      <w:r>
        <w:rPr>
          <w:rFonts w:hint="eastAsia"/>
        </w:rPr>
        <w:t>②是</w:t>
      </w:r>
    </w:p>
    <w:p w14:paraId="535914A6">
      <w:pPr>
        <w:spacing w:line="324" w:lineRule="auto"/>
        <w:ind w:firstLine="420" w:firstLineChars="200"/>
      </w:pPr>
      <w:r>
        <w:rPr>
          <w:rFonts w:hint="eastAsia"/>
        </w:rPr>
        <w:t>如果是，请选择</w:t>
      </w:r>
      <w:r>
        <w:t xml:space="preserve">: </w:t>
      </w:r>
      <w:r>
        <w:rPr>
          <w:rFonts w:hint="eastAsia"/>
        </w:rPr>
        <w:t>①高血压</w:t>
      </w:r>
      <w:r>
        <w:t xml:space="preserve"> </w:t>
      </w:r>
      <w:r>
        <w:rPr>
          <w:rFonts w:hint="eastAsia"/>
        </w:rPr>
        <w:t>②肝炎</w:t>
      </w:r>
      <w:r>
        <w:t xml:space="preserve"> </w:t>
      </w:r>
      <w:r>
        <w:rPr>
          <w:rFonts w:hint="eastAsia"/>
        </w:rPr>
        <w:t>③心脏病</w:t>
      </w:r>
      <w:r>
        <w:t xml:space="preserve"> </w:t>
      </w:r>
      <w:r>
        <w:rPr>
          <w:rFonts w:hint="eastAsia"/>
        </w:rPr>
        <w:t>④糖尿病</w:t>
      </w:r>
      <w:r>
        <w:t xml:space="preserve"> </w:t>
      </w:r>
      <w:r>
        <w:rPr>
          <w:rFonts w:hint="eastAsia"/>
        </w:rPr>
        <w:t>⑤其他疾患</w:t>
      </w:r>
      <w:r>
        <w:t xml:space="preserve"> (</w:t>
      </w:r>
      <w:r>
        <w:rPr>
          <w:rFonts w:hint="eastAsia"/>
        </w:rPr>
        <w:t>请注明</w:t>
      </w:r>
      <w:r>
        <w:t>:</w:t>
      </w:r>
      <w:r>
        <w:rPr>
          <w:rFonts w:hint="eastAsia"/>
          <w:u w:val="single"/>
        </w:rPr>
        <w:t xml:space="preserve">       </w:t>
      </w:r>
      <w:r>
        <w:t>)</w:t>
      </w:r>
    </w:p>
    <w:p w14:paraId="432CC40A">
      <w:pPr>
        <w:spacing w:line="324" w:lineRule="auto"/>
      </w:pPr>
      <w:bookmarkStart w:id="1" w:name="_Hlk29477155"/>
      <w:r>
        <w:rPr>
          <w:rFonts w:hint="eastAsia"/>
        </w:rPr>
        <w:t>C7、怀孕期间是否患有如下疾病</w:t>
      </w:r>
      <w:r>
        <w:t xml:space="preserve">: </w:t>
      </w:r>
      <w:r>
        <w:rPr>
          <w:rFonts w:hint="eastAsia"/>
        </w:rPr>
        <w:t>①否</w:t>
      </w:r>
      <w:r>
        <w:t xml:space="preserve">  </w:t>
      </w:r>
      <w:r>
        <w:rPr>
          <w:rFonts w:hint="eastAsia"/>
        </w:rPr>
        <w:t>②是</w:t>
      </w:r>
    </w:p>
    <w:p w14:paraId="0D2CFD1E">
      <w:pPr>
        <w:spacing w:line="324" w:lineRule="auto"/>
        <w:ind w:firstLine="420" w:firstLineChars="200"/>
      </w:pPr>
      <w:r>
        <w:rPr>
          <w:rFonts w:hint="eastAsia"/>
        </w:rPr>
        <w:t>如果是，请选择</w:t>
      </w:r>
      <w:r>
        <w:t xml:space="preserve">: </w:t>
      </w:r>
      <w:r>
        <w:rPr>
          <w:rFonts w:hint="eastAsia"/>
        </w:rPr>
        <w:t>①高血压</w:t>
      </w:r>
      <w:r>
        <w:t xml:space="preserve"> </w:t>
      </w:r>
      <w:r>
        <w:rPr>
          <w:rFonts w:hint="eastAsia"/>
        </w:rPr>
        <w:t>②糖尿病或糖耐量异常</w:t>
      </w:r>
      <w:bookmarkEnd w:id="1"/>
      <w:r>
        <w:rPr>
          <w:rFonts w:hint="eastAsia"/>
        </w:rPr>
        <w:t xml:space="preserve"> ③其他：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</w:p>
    <w:p w14:paraId="7722DDD1">
      <w:pPr>
        <w:spacing w:line="324" w:lineRule="auto"/>
        <w:rPr>
          <w:rFonts w:hint="eastAsia"/>
          <w:b/>
          <w:lang w:val="en-US" w:eastAsia="zh-CN"/>
        </w:rPr>
      </w:pPr>
    </w:p>
    <w:p w14:paraId="7187E228">
      <w:pPr>
        <w:spacing w:line="324" w:lineRule="auto"/>
        <w:rPr>
          <w:rFonts w:hint="eastAsia"/>
          <w:b/>
          <w:lang w:val="en-US" w:eastAsia="zh-CN"/>
        </w:rPr>
      </w:pPr>
      <w:bookmarkStart w:id="2" w:name="_GoBack"/>
      <w:r>
        <w:rPr>
          <w:rFonts w:hint="eastAsia"/>
          <w:b/>
          <w:lang w:val="en-US" w:eastAsia="zh-CN"/>
        </w:rPr>
        <w:t>四 孕期饮食情况</w:t>
      </w:r>
    </w:p>
    <w:p w14:paraId="794BD7DE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/>
          <w:b/>
          <w:lang w:val="en-US" w:eastAsia="zh-CN"/>
        </w:rPr>
        <w:t>D1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怀孕期间，您的食欲如何？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①差 ②一般 ③非常好</w:t>
      </w:r>
    </w:p>
    <w:p w14:paraId="1E2C4219">
      <w:pPr>
        <w:spacing w:line="324" w:lineRule="auto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D2.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现需要您回忆在过去一个月里，您是否吃过以下食物及营养补充剂，并估计平均食用量和次数（食用量以“两/个/杯”为单位，1两=50 g，1杯=250 mL）。</w:t>
      </w: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8"/>
        <w:gridCol w:w="1035"/>
        <w:gridCol w:w="900"/>
        <w:gridCol w:w="900"/>
        <w:gridCol w:w="963"/>
        <w:gridCol w:w="963"/>
        <w:gridCol w:w="901"/>
        <w:gridCol w:w="964"/>
        <w:gridCol w:w="901"/>
      </w:tblGrid>
      <w:tr w14:paraId="16FC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" w:type="pct"/>
          </w:tcPr>
          <w:p w14:paraId="1F0AA03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食物及营养补充剂</w:t>
            </w:r>
          </w:p>
        </w:tc>
        <w:tc>
          <w:tcPr>
            <w:tcW w:w="560" w:type="pct"/>
          </w:tcPr>
          <w:p w14:paraId="365CAE8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平均每次食用量 </w:t>
            </w:r>
          </w:p>
        </w:tc>
        <w:tc>
          <w:tcPr>
            <w:tcW w:w="487" w:type="pct"/>
          </w:tcPr>
          <w:p w14:paraId="0BB1E2A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1天2次</w:t>
            </w:r>
          </w:p>
        </w:tc>
        <w:tc>
          <w:tcPr>
            <w:tcW w:w="487" w:type="pct"/>
          </w:tcPr>
          <w:p w14:paraId="329B559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1天1次</w:t>
            </w:r>
          </w:p>
        </w:tc>
        <w:tc>
          <w:tcPr>
            <w:tcW w:w="521" w:type="pct"/>
          </w:tcPr>
          <w:p w14:paraId="07CC5F8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1周4-6次</w:t>
            </w:r>
          </w:p>
        </w:tc>
        <w:tc>
          <w:tcPr>
            <w:tcW w:w="521" w:type="pct"/>
          </w:tcPr>
          <w:p w14:paraId="74742AC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1周2-3次</w:t>
            </w:r>
          </w:p>
        </w:tc>
        <w:tc>
          <w:tcPr>
            <w:tcW w:w="487" w:type="pct"/>
          </w:tcPr>
          <w:p w14:paraId="0DA6F08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1周1次</w:t>
            </w:r>
          </w:p>
        </w:tc>
        <w:tc>
          <w:tcPr>
            <w:tcW w:w="521" w:type="pct"/>
          </w:tcPr>
          <w:p w14:paraId="3E88262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1月2-3次</w:t>
            </w:r>
          </w:p>
        </w:tc>
        <w:tc>
          <w:tcPr>
            <w:tcW w:w="487" w:type="pct"/>
          </w:tcPr>
          <w:p w14:paraId="6A9DB5A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几乎不吃 </w:t>
            </w:r>
          </w:p>
        </w:tc>
      </w:tr>
      <w:tr w14:paraId="7A49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1C202D5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米饭（两）         </w:t>
            </w:r>
          </w:p>
        </w:tc>
        <w:tc>
          <w:tcPr>
            <w:tcW w:w="560" w:type="pct"/>
          </w:tcPr>
          <w:p w14:paraId="615D71CB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18C1711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52FB226A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16B53ED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73955FC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7B40C11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5C5C6DA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5D2A8E22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6CA8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12D4FCC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坚果（花生/核桃等）（两） </w:t>
            </w:r>
          </w:p>
        </w:tc>
        <w:tc>
          <w:tcPr>
            <w:tcW w:w="560" w:type="pct"/>
          </w:tcPr>
          <w:p w14:paraId="3EC29C18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313EA9DB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66B3AEDB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1ECAEBF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7730A4A8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67058112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5C35CE0A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1ADDCFC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002B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022375D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畜肉（猪/牛/羊肉）（两） </w:t>
            </w:r>
          </w:p>
        </w:tc>
        <w:tc>
          <w:tcPr>
            <w:tcW w:w="560" w:type="pct"/>
          </w:tcPr>
          <w:p w14:paraId="52263EE8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5F7F75B8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33C2C46D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39E69D5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4D7BCFBB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0B9445DB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55D0675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6CE04EF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27E1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740F16F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家禽肉（鸡/鸭/鹅）（两） </w:t>
            </w:r>
          </w:p>
        </w:tc>
        <w:tc>
          <w:tcPr>
            <w:tcW w:w="560" w:type="pct"/>
          </w:tcPr>
          <w:p w14:paraId="069B733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0ACAEED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3F0ADB2E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1D281C4D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7A472A2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6C5DE21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306E88D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1118195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442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" w:type="pct"/>
          </w:tcPr>
          <w:p w14:paraId="08B9BBB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内脏类（两）        </w:t>
            </w:r>
          </w:p>
        </w:tc>
        <w:tc>
          <w:tcPr>
            <w:tcW w:w="560" w:type="pct"/>
          </w:tcPr>
          <w:p w14:paraId="1ADE42D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1540432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3E40C33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360C469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7103DE9A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622FD3D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7B463DA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566D08D8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09D6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0BE1410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鱼（两）          </w:t>
            </w:r>
          </w:p>
        </w:tc>
        <w:tc>
          <w:tcPr>
            <w:tcW w:w="560" w:type="pct"/>
          </w:tcPr>
          <w:p w14:paraId="7D255AC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03FA0AD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59EE78B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263F000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6E17744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7A45065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0789CF7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4508DE1A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6454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6A110DE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虾/蟹/贝类等（两）    </w:t>
            </w:r>
          </w:p>
        </w:tc>
        <w:tc>
          <w:tcPr>
            <w:tcW w:w="560" w:type="pct"/>
          </w:tcPr>
          <w:p w14:paraId="7367272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78FADD3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6F39A17E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7D200E2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53B7BA7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612A4FA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5870B5E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3FB058C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69F6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59F06BE2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豆制品（豆腐等）（两）   </w:t>
            </w:r>
          </w:p>
        </w:tc>
        <w:tc>
          <w:tcPr>
            <w:tcW w:w="560" w:type="pct"/>
          </w:tcPr>
          <w:p w14:paraId="6EA1B24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27CE531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607FF218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4E30532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0F48599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58F461F8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56F05E3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71F6C08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5B84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3D07254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新鲜蔬菜（两）       </w:t>
            </w:r>
          </w:p>
        </w:tc>
        <w:tc>
          <w:tcPr>
            <w:tcW w:w="560" w:type="pct"/>
          </w:tcPr>
          <w:p w14:paraId="24EE866A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296ED09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151FAB4B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464B3122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78FEFCAD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4DD9EBC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51BA667E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11BD8C2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3D26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66DC6D3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腌制蔬菜（两）       </w:t>
            </w:r>
          </w:p>
        </w:tc>
        <w:tc>
          <w:tcPr>
            <w:tcW w:w="560" w:type="pct"/>
          </w:tcPr>
          <w:p w14:paraId="2AEB045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6954E77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0CA1887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726E6E1E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0A00A61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29F0DE1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2C902DC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3377875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40D0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7588A07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馒头、面包等小麦制品（个） </w:t>
            </w:r>
          </w:p>
        </w:tc>
        <w:tc>
          <w:tcPr>
            <w:tcW w:w="560" w:type="pct"/>
          </w:tcPr>
          <w:p w14:paraId="02D61C9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64B1435E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041F778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6659839E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1C9D5A4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4C2B58AD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11C9BE8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7C1B763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07DE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" w:type="pct"/>
          </w:tcPr>
          <w:p w14:paraId="55C300E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蛋类（个）         </w:t>
            </w:r>
          </w:p>
        </w:tc>
        <w:tc>
          <w:tcPr>
            <w:tcW w:w="560" w:type="pct"/>
          </w:tcPr>
          <w:p w14:paraId="1310F7BD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31A4FA4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47A8CC4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123BD36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4B4134B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7E1B61A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421CB8A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1FA3D0C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6A3C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36E783A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新鲜水果（个）       </w:t>
            </w:r>
          </w:p>
        </w:tc>
        <w:tc>
          <w:tcPr>
            <w:tcW w:w="560" w:type="pct"/>
          </w:tcPr>
          <w:p w14:paraId="767B84D2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4D349D4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22992E5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120DFF9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408F612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62EE22E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2F02685D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19B10DC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3C72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40655A92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豆浆（杯）         </w:t>
            </w:r>
          </w:p>
        </w:tc>
        <w:tc>
          <w:tcPr>
            <w:tcW w:w="560" w:type="pct"/>
          </w:tcPr>
          <w:p w14:paraId="19BFC98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1F87EE0E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0E99BE0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2CB9F78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32169D6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16B2C442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25DFA82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2B4ED6D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054B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14580826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碳酸饮料等（杯）      </w:t>
            </w:r>
          </w:p>
        </w:tc>
        <w:tc>
          <w:tcPr>
            <w:tcW w:w="560" w:type="pct"/>
          </w:tcPr>
          <w:p w14:paraId="4FC2F59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48FC32B5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128E036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222691C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5EC9645A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7CF75A0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751D7F5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1B131F7C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  <w:tr w14:paraId="1E7C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pct"/>
          </w:tcPr>
          <w:p w14:paraId="3DA90899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牛奶及奶制品（杯）     </w:t>
            </w:r>
          </w:p>
        </w:tc>
        <w:tc>
          <w:tcPr>
            <w:tcW w:w="560" w:type="pct"/>
          </w:tcPr>
          <w:p w14:paraId="113B6763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</w:p>
        </w:tc>
        <w:tc>
          <w:tcPr>
            <w:tcW w:w="487" w:type="pct"/>
          </w:tcPr>
          <w:p w14:paraId="1BCA91DF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487" w:type="pct"/>
          </w:tcPr>
          <w:p w14:paraId="1C67ABB7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0ED91C8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521" w:type="pct"/>
          </w:tcPr>
          <w:p w14:paraId="3A27404B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4DB768C4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  <w:tc>
          <w:tcPr>
            <w:tcW w:w="521" w:type="pct"/>
          </w:tcPr>
          <w:p w14:paraId="14B9F9F1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87" w:type="pct"/>
          </w:tcPr>
          <w:p w14:paraId="47C26400">
            <w:pPr>
              <w:spacing w:line="324" w:lineRule="auto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</w:p>
        </w:tc>
      </w:tr>
    </w:tbl>
    <w:p w14:paraId="063AC9C7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D4.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营养补充剂（是否按说明书服用）</w:t>
      </w:r>
    </w:p>
    <w:p w14:paraId="6CD04D1A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DHA（俗称脑黄金）：①是 ②否</w:t>
      </w:r>
    </w:p>
    <w:p w14:paraId="694FB4F8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叶酸：①是 ②否</w:t>
      </w:r>
    </w:p>
    <w:p w14:paraId="0551522D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铁：①是 ②否</w:t>
      </w:r>
    </w:p>
    <w:p w14:paraId="1803407F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钙：①是 ②否</w:t>
      </w:r>
    </w:p>
    <w:p w14:paraId="4F64040E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维生素 A/D：①是 ②否</w:t>
      </w:r>
    </w:p>
    <w:p w14:paraId="7C8D385A">
      <w:pPr>
        <w:spacing w:line="324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其他营养补充剂：名称___________ ①是 ②否</w:t>
      </w:r>
      <w:r>
        <w:rPr>
          <w:rFonts w:hint="eastAsia"/>
          <w:b/>
        </w:rPr>
        <w:pict>
          <v:shape id="_x0000_s1034" o:spid="_x0000_s1034" o:spt="202" type="#_x0000_t202" style="position:absolute;left:0pt;margin-left:-2.75pt;margin-top:74.5pt;height:25.6pt;width:300.65pt;z-index:251661312;mso-width-relative:page;mso-height-relative:page;" filled="f" stroked="f" coordsize="21600,21600" o:gfxdata="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+AKUTY&#10;AAAABwEAAA8AAAAAAAAAAQAgAAAAIgAAAGRycy9kb3ducmV2LnhtbFBLAQIUABQAAAAIAIdO4kDQ&#10;kZkxIAIAABgEAAAOAAAAAAAAAAEAIAAAACcBAABkcnMvZTJvRG9jLnhtbFBLBQYAAAAABgAGAFkB&#10;AAC5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 w14:paraId="797AA966">
                  <w:r>
                    <w:rPr>
                      <w:rFonts w:hint="eastAsia" w:ascii="宋体" w:hAnsi="宋体"/>
                      <w:szCs w:val="21"/>
                    </w:rPr>
                    <w:t xml:space="preserve">调查员: 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调查时间: 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hint="eastAsia" w:ascii="宋体" w:hAnsi="宋体"/>
                      <w:szCs w:val="21"/>
                    </w:rPr>
                    <w:t>年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szCs w:val="21"/>
                    </w:rPr>
                    <w:t>月</w:t>
                  </w:r>
                  <w:r>
                    <w:rPr>
                      <w:rFonts w:hint="eastAsia" w:ascii="宋体" w:hAnsi="宋体"/>
                      <w:szCs w:val="21"/>
                      <w:u w:val="single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szCs w:val="21"/>
                    </w:rPr>
                    <w:t>日</w:t>
                  </w:r>
                </w:p>
              </w:txbxContent>
            </v:textbox>
          </v:shape>
        </w:pict>
      </w:r>
    </w:p>
    <w:bookmarkEnd w:id="2"/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6805">
    <w:pPr>
      <w:pStyle w:val="6"/>
      <w:jc w:val="center"/>
      <w:rPr>
        <w:b/>
        <w:sz w:val="28"/>
        <w:szCs w:val="28"/>
      </w:rPr>
    </w:pPr>
  </w:p>
  <w:p w14:paraId="5EE17279">
    <w:pPr>
      <w:pStyle w:val="6"/>
      <w:jc w:val="center"/>
      <w:rPr>
        <w:sz w:val="28"/>
        <w:szCs w:val="28"/>
      </w:rPr>
    </w:pPr>
    <w:r>
      <w:rPr>
        <w:rFonts w:hint="eastAsia"/>
        <w:b/>
        <w:sz w:val="28"/>
        <w:szCs w:val="28"/>
      </w:rPr>
      <w:t>感谢您的参与</w:t>
    </w:r>
    <w:r>
      <w:rPr>
        <w:b/>
        <w:sz w:val="28"/>
        <w:szCs w:val="28"/>
      </w:rPr>
      <w:t>!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404143"/>
    <w:rsid w:val="00021225"/>
    <w:rsid w:val="0002743E"/>
    <w:rsid w:val="00043C9B"/>
    <w:rsid w:val="00092658"/>
    <w:rsid w:val="00114CFB"/>
    <w:rsid w:val="001E4FA7"/>
    <w:rsid w:val="002021AD"/>
    <w:rsid w:val="00227D3C"/>
    <w:rsid w:val="00230DE3"/>
    <w:rsid w:val="002345C6"/>
    <w:rsid w:val="0024096D"/>
    <w:rsid w:val="00241CE8"/>
    <w:rsid w:val="00263AC3"/>
    <w:rsid w:val="00264D0F"/>
    <w:rsid w:val="00330924"/>
    <w:rsid w:val="003812F3"/>
    <w:rsid w:val="003C685B"/>
    <w:rsid w:val="004043DE"/>
    <w:rsid w:val="0041255C"/>
    <w:rsid w:val="00424B04"/>
    <w:rsid w:val="0043230B"/>
    <w:rsid w:val="004373DC"/>
    <w:rsid w:val="0044153D"/>
    <w:rsid w:val="005130FA"/>
    <w:rsid w:val="0055347D"/>
    <w:rsid w:val="00571A12"/>
    <w:rsid w:val="005A4C1F"/>
    <w:rsid w:val="00600D51"/>
    <w:rsid w:val="00603137"/>
    <w:rsid w:val="006046F8"/>
    <w:rsid w:val="006A284E"/>
    <w:rsid w:val="00745FD5"/>
    <w:rsid w:val="007F32CC"/>
    <w:rsid w:val="00823BEB"/>
    <w:rsid w:val="008270E1"/>
    <w:rsid w:val="008276E4"/>
    <w:rsid w:val="0089131B"/>
    <w:rsid w:val="00897D36"/>
    <w:rsid w:val="008A60D2"/>
    <w:rsid w:val="008F448E"/>
    <w:rsid w:val="00902CEA"/>
    <w:rsid w:val="00905586"/>
    <w:rsid w:val="00970E48"/>
    <w:rsid w:val="00973EB2"/>
    <w:rsid w:val="009C00C0"/>
    <w:rsid w:val="009C0E89"/>
    <w:rsid w:val="009C4042"/>
    <w:rsid w:val="00A01A9E"/>
    <w:rsid w:val="00A43E4B"/>
    <w:rsid w:val="00B1179D"/>
    <w:rsid w:val="00B47FA2"/>
    <w:rsid w:val="00B77D7C"/>
    <w:rsid w:val="00B823E5"/>
    <w:rsid w:val="00BA74F7"/>
    <w:rsid w:val="00BB23B4"/>
    <w:rsid w:val="00BC2823"/>
    <w:rsid w:val="00C82D60"/>
    <w:rsid w:val="00CD266C"/>
    <w:rsid w:val="00DB6D24"/>
    <w:rsid w:val="00DE0F5A"/>
    <w:rsid w:val="00DF2DD6"/>
    <w:rsid w:val="00E01195"/>
    <w:rsid w:val="00E54B50"/>
    <w:rsid w:val="00E56A33"/>
    <w:rsid w:val="00E6400B"/>
    <w:rsid w:val="00E66B7F"/>
    <w:rsid w:val="00E71283"/>
    <w:rsid w:val="00E900BF"/>
    <w:rsid w:val="00E90978"/>
    <w:rsid w:val="00EB300D"/>
    <w:rsid w:val="00EC235B"/>
    <w:rsid w:val="00F35FC8"/>
    <w:rsid w:val="00F5689C"/>
    <w:rsid w:val="00F80BE8"/>
    <w:rsid w:val="01DF6F53"/>
    <w:rsid w:val="021E0677"/>
    <w:rsid w:val="02620C7A"/>
    <w:rsid w:val="0268049D"/>
    <w:rsid w:val="03614D5A"/>
    <w:rsid w:val="04A602B2"/>
    <w:rsid w:val="04D66A19"/>
    <w:rsid w:val="04DD60B9"/>
    <w:rsid w:val="050B3690"/>
    <w:rsid w:val="05414C04"/>
    <w:rsid w:val="05655557"/>
    <w:rsid w:val="060F16A2"/>
    <w:rsid w:val="06141CC0"/>
    <w:rsid w:val="06301333"/>
    <w:rsid w:val="06474DA3"/>
    <w:rsid w:val="071D4E5B"/>
    <w:rsid w:val="07576278"/>
    <w:rsid w:val="076E340F"/>
    <w:rsid w:val="0807736B"/>
    <w:rsid w:val="091C7181"/>
    <w:rsid w:val="09456CF6"/>
    <w:rsid w:val="09574397"/>
    <w:rsid w:val="095D6B60"/>
    <w:rsid w:val="09B74D7E"/>
    <w:rsid w:val="09FD4A5C"/>
    <w:rsid w:val="0A212BD7"/>
    <w:rsid w:val="0A610BA3"/>
    <w:rsid w:val="0AED0A75"/>
    <w:rsid w:val="0B4E0558"/>
    <w:rsid w:val="0C754A8C"/>
    <w:rsid w:val="0CE809EA"/>
    <w:rsid w:val="0D4307AB"/>
    <w:rsid w:val="0DAB31DA"/>
    <w:rsid w:val="0DB4008F"/>
    <w:rsid w:val="0E9321C4"/>
    <w:rsid w:val="0F4A4A5B"/>
    <w:rsid w:val="10670D17"/>
    <w:rsid w:val="10F02240"/>
    <w:rsid w:val="1128401E"/>
    <w:rsid w:val="113C5826"/>
    <w:rsid w:val="114B24B1"/>
    <w:rsid w:val="11E51588"/>
    <w:rsid w:val="11E60FAA"/>
    <w:rsid w:val="11E84A68"/>
    <w:rsid w:val="1243767C"/>
    <w:rsid w:val="12B52880"/>
    <w:rsid w:val="138D743A"/>
    <w:rsid w:val="141E7C04"/>
    <w:rsid w:val="143D4621"/>
    <w:rsid w:val="14712DB5"/>
    <w:rsid w:val="149322D9"/>
    <w:rsid w:val="14A6278C"/>
    <w:rsid w:val="15E15F70"/>
    <w:rsid w:val="163E546A"/>
    <w:rsid w:val="165A056A"/>
    <w:rsid w:val="16795F0C"/>
    <w:rsid w:val="16F20CCC"/>
    <w:rsid w:val="175528E0"/>
    <w:rsid w:val="175D1E1D"/>
    <w:rsid w:val="180E0F01"/>
    <w:rsid w:val="181A2485"/>
    <w:rsid w:val="184C04FA"/>
    <w:rsid w:val="184E6DEE"/>
    <w:rsid w:val="18B51622"/>
    <w:rsid w:val="18C94DCF"/>
    <w:rsid w:val="193B78C4"/>
    <w:rsid w:val="1A6D4822"/>
    <w:rsid w:val="1B5D03F0"/>
    <w:rsid w:val="1C0178F0"/>
    <w:rsid w:val="1C2200DB"/>
    <w:rsid w:val="1C702518"/>
    <w:rsid w:val="1CA4135B"/>
    <w:rsid w:val="1CC7231C"/>
    <w:rsid w:val="1CF532DB"/>
    <w:rsid w:val="1D007D9F"/>
    <w:rsid w:val="1D9400C9"/>
    <w:rsid w:val="1DA94FD4"/>
    <w:rsid w:val="1DF83C38"/>
    <w:rsid w:val="1E56383E"/>
    <w:rsid w:val="1F5E7E5A"/>
    <w:rsid w:val="1F6815FD"/>
    <w:rsid w:val="1FC95C53"/>
    <w:rsid w:val="200A56A2"/>
    <w:rsid w:val="20423413"/>
    <w:rsid w:val="20A42E9A"/>
    <w:rsid w:val="20D85D45"/>
    <w:rsid w:val="20F131E3"/>
    <w:rsid w:val="21265071"/>
    <w:rsid w:val="2153107D"/>
    <w:rsid w:val="222B32B2"/>
    <w:rsid w:val="22404143"/>
    <w:rsid w:val="231A5841"/>
    <w:rsid w:val="236F6C73"/>
    <w:rsid w:val="240C4B04"/>
    <w:rsid w:val="241D46CE"/>
    <w:rsid w:val="24BA2D6C"/>
    <w:rsid w:val="258D46FC"/>
    <w:rsid w:val="265B0E58"/>
    <w:rsid w:val="26CF76E6"/>
    <w:rsid w:val="28A02258"/>
    <w:rsid w:val="28C35AD3"/>
    <w:rsid w:val="292E0C03"/>
    <w:rsid w:val="297E2A4E"/>
    <w:rsid w:val="299700DD"/>
    <w:rsid w:val="29A608C1"/>
    <w:rsid w:val="29AF35EC"/>
    <w:rsid w:val="29F22F49"/>
    <w:rsid w:val="2A367210"/>
    <w:rsid w:val="2A36791E"/>
    <w:rsid w:val="2A8942F6"/>
    <w:rsid w:val="2A962A4C"/>
    <w:rsid w:val="2B0B4D2B"/>
    <w:rsid w:val="2B1D6D0F"/>
    <w:rsid w:val="2BED2730"/>
    <w:rsid w:val="2CB159CF"/>
    <w:rsid w:val="2CC0697A"/>
    <w:rsid w:val="2D6E16F9"/>
    <w:rsid w:val="2DF43007"/>
    <w:rsid w:val="2E1F50F9"/>
    <w:rsid w:val="2E3B3E4C"/>
    <w:rsid w:val="2EDD2541"/>
    <w:rsid w:val="2F0132F2"/>
    <w:rsid w:val="2F031A3A"/>
    <w:rsid w:val="2F9C6F18"/>
    <w:rsid w:val="2FCB3459"/>
    <w:rsid w:val="2FF87E73"/>
    <w:rsid w:val="305555CC"/>
    <w:rsid w:val="3087790D"/>
    <w:rsid w:val="30A83CF5"/>
    <w:rsid w:val="319A4D8A"/>
    <w:rsid w:val="31E70B13"/>
    <w:rsid w:val="320D506D"/>
    <w:rsid w:val="33723DD6"/>
    <w:rsid w:val="33A72132"/>
    <w:rsid w:val="341E4D58"/>
    <w:rsid w:val="342A4D14"/>
    <w:rsid w:val="342C79E1"/>
    <w:rsid w:val="34993CEF"/>
    <w:rsid w:val="35056B8C"/>
    <w:rsid w:val="35A0661C"/>
    <w:rsid w:val="35D4187C"/>
    <w:rsid w:val="35D81D75"/>
    <w:rsid w:val="363D2192"/>
    <w:rsid w:val="36511308"/>
    <w:rsid w:val="36F10CF5"/>
    <w:rsid w:val="37B377C1"/>
    <w:rsid w:val="383C21B8"/>
    <w:rsid w:val="38746438"/>
    <w:rsid w:val="38827F9E"/>
    <w:rsid w:val="38BB5BD7"/>
    <w:rsid w:val="390827B1"/>
    <w:rsid w:val="392C7873"/>
    <w:rsid w:val="39AB2FE6"/>
    <w:rsid w:val="3A507E0B"/>
    <w:rsid w:val="3AC24AEF"/>
    <w:rsid w:val="3B156B68"/>
    <w:rsid w:val="3B4C3B53"/>
    <w:rsid w:val="3BD561A5"/>
    <w:rsid w:val="3C0938E2"/>
    <w:rsid w:val="3C79378D"/>
    <w:rsid w:val="3D3D4FA7"/>
    <w:rsid w:val="3D4861AC"/>
    <w:rsid w:val="3DC72C22"/>
    <w:rsid w:val="3E4F5974"/>
    <w:rsid w:val="3E9A4270"/>
    <w:rsid w:val="3F0F0066"/>
    <w:rsid w:val="3F126110"/>
    <w:rsid w:val="3F6E4735"/>
    <w:rsid w:val="40515C46"/>
    <w:rsid w:val="4110576E"/>
    <w:rsid w:val="411D753B"/>
    <w:rsid w:val="41281742"/>
    <w:rsid w:val="426147E9"/>
    <w:rsid w:val="4262026E"/>
    <w:rsid w:val="429D6022"/>
    <w:rsid w:val="435E3127"/>
    <w:rsid w:val="436D752F"/>
    <w:rsid w:val="43FF34CA"/>
    <w:rsid w:val="459E54F7"/>
    <w:rsid w:val="45E44D1E"/>
    <w:rsid w:val="46962B1C"/>
    <w:rsid w:val="47016927"/>
    <w:rsid w:val="47104DCD"/>
    <w:rsid w:val="478D08BF"/>
    <w:rsid w:val="483002F2"/>
    <w:rsid w:val="485308C2"/>
    <w:rsid w:val="48BA4DC7"/>
    <w:rsid w:val="49C407A2"/>
    <w:rsid w:val="4AAC6AAE"/>
    <w:rsid w:val="4AB84C8E"/>
    <w:rsid w:val="4CBD2030"/>
    <w:rsid w:val="4D210B66"/>
    <w:rsid w:val="4DCE0C39"/>
    <w:rsid w:val="4E5C4DC5"/>
    <w:rsid w:val="4E7900D8"/>
    <w:rsid w:val="4E8E1CF4"/>
    <w:rsid w:val="4E9F4D4E"/>
    <w:rsid w:val="4EEA38B3"/>
    <w:rsid w:val="4FD91630"/>
    <w:rsid w:val="4FF907CD"/>
    <w:rsid w:val="50374856"/>
    <w:rsid w:val="50652711"/>
    <w:rsid w:val="508D76DB"/>
    <w:rsid w:val="50AD261F"/>
    <w:rsid w:val="51573EEB"/>
    <w:rsid w:val="51A82A1C"/>
    <w:rsid w:val="51F341B6"/>
    <w:rsid w:val="51F72EDC"/>
    <w:rsid w:val="52CB5DD7"/>
    <w:rsid w:val="52F649C1"/>
    <w:rsid w:val="53F97F6F"/>
    <w:rsid w:val="549608EB"/>
    <w:rsid w:val="54B67FA6"/>
    <w:rsid w:val="54D94849"/>
    <w:rsid w:val="55004AEA"/>
    <w:rsid w:val="551435DB"/>
    <w:rsid w:val="5515610A"/>
    <w:rsid w:val="55442ADE"/>
    <w:rsid w:val="55B5666A"/>
    <w:rsid w:val="56353881"/>
    <w:rsid w:val="56FD2D17"/>
    <w:rsid w:val="572122F3"/>
    <w:rsid w:val="572C7753"/>
    <w:rsid w:val="57471315"/>
    <w:rsid w:val="57BF4508"/>
    <w:rsid w:val="582B085E"/>
    <w:rsid w:val="58331277"/>
    <w:rsid w:val="589722CF"/>
    <w:rsid w:val="58F42B2A"/>
    <w:rsid w:val="591C5BD3"/>
    <w:rsid w:val="5B351A21"/>
    <w:rsid w:val="5B5A4F05"/>
    <w:rsid w:val="5B7A789E"/>
    <w:rsid w:val="5BDD7B8A"/>
    <w:rsid w:val="5C5D5118"/>
    <w:rsid w:val="5C662957"/>
    <w:rsid w:val="5CA35AFF"/>
    <w:rsid w:val="5CAC7797"/>
    <w:rsid w:val="5CB17162"/>
    <w:rsid w:val="5D3844C8"/>
    <w:rsid w:val="5E7E3830"/>
    <w:rsid w:val="5EA62B40"/>
    <w:rsid w:val="5EB51286"/>
    <w:rsid w:val="5F8E3369"/>
    <w:rsid w:val="5FF904DB"/>
    <w:rsid w:val="610E5E7F"/>
    <w:rsid w:val="61404515"/>
    <w:rsid w:val="62203746"/>
    <w:rsid w:val="624B2EB6"/>
    <w:rsid w:val="62F10DA1"/>
    <w:rsid w:val="639B0277"/>
    <w:rsid w:val="63DB059F"/>
    <w:rsid w:val="64276FE7"/>
    <w:rsid w:val="643477D6"/>
    <w:rsid w:val="64CB613D"/>
    <w:rsid w:val="663D3E12"/>
    <w:rsid w:val="66A85F7E"/>
    <w:rsid w:val="66BE2668"/>
    <w:rsid w:val="66C36CB6"/>
    <w:rsid w:val="677F52CB"/>
    <w:rsid w:val="67A76106"/>
    <w:rsid w:val="67EC6058"/>
    <w:rsid w:val="68295FFD"/>
    <w:rsid w:val="6834648F"/>
    <w:rsid w:val="68922091"/>
    <w:rsid w:val="68A2646D"/>
    <w:rsid w:val="68EA6D80"/>
    <w:rsid w:val="696C2C8B"/>
    <w:rsid w:val="69797501"/>
    <w:rsid w:val="69A866AA"/>
    <w:rsid w:val="6A150154"/>
    <w:rsid w:val="6B4768F7"/>
    <w:rsid w:val="6B5565A1"/>
    <w:rsid w:val="6BA60095"/>
    <w:rsid w:val="6BE50B59"/>
    <w:rsid w:val="6C4161C1"/>
    <w:rsid w:val="6CFE0E9E"/>
    <w:rsid w:val="6D535020"/>
    <w:rsid w:val="6D6F7D34"/>
    <w:rsid w:val="6D8204CC"/>
    <w:rsid w:val="6DA74BAF"/>
    <w:rsid w:val="6FAB70B8"/>
    <w:rsid w:val="70145947"/>
    <w:rsid w:val="70300E82"/>
    <w:rsid w:val="70767210"/>
    <w:rsid w:val="70FF6821"/>
    <w:rsid w:val="71244B5F"/>
    <w:rsid w:val="71250BC5"/>
    <w:rsid w:val="715D528F"/>
    <w:rsid w:val="717C78D2"/>
    <w:rsid w:val="71923846"/>
    <w:rsid w:val="71F32483"/>
    <w:rsid w:val="71F5363E"/>
    <w:rsid w:val="737E29C0"/>
    <w:rsid w:val="739E6668"/>
    <w:rsid w:val="743366AB"/>
    <w:rsid w:val="74386E3E"/>
    <w:rsid w:val="76255726"/>
    <w:rsid w:val="763A45AE"/>
    <w:rsid w:val="76476714"/>
    <w:rsid w:val="76610D0C"/>
    <w:rsid w:val="76B17888"/>
    <w:rsid w:val="76B52D20"/>
    <w:rsid w:val="77F96B8E"/>
    <w:rsid w:val="784C6B02"/>
    <w:rsid w:val="78A37D9D"/>
    <w:rsid w:val="79193112"/>
    <w:rsid w:val="79474610"/>
    <w:rsid w:val="7A5903D5"/>
    <w:rsid w:val="7ABD4BBE"/>
    <w:rsid w:val="7BDC5A5C"/>
    <w:rsid w:val="7CAF5278"/>
    <w:rsid w:val="7DCB3E97"/>
    <w:rsid w:val="7E125C47"/>
    <w:rsid w:val="7EB56F9D"/>
    <w:rsid w:val="7F332F6E"/>
    <w:rsid w:val="7FF9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 w:eastAsia="宋体"/>
      <w:szCs w:val="20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9">
    <w:name w:val="地址内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5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6F9316-0F70-4E8E-B84C-8A98869934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4</Pages>
  <Words>1254</Words>
  <Characters>1409</Characters>
  <Lines>28</Lines>
  <Paragraphs>8</Paragraphs>
  <TotalTime>25</TotalTime>
  <ScaleCrop>false</ScaleCrop>
  <LinksUpToDate>false</LinksUpToDate>
  <CharactersWithSpaces>1843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2020-06-11T01:29:00Z</dcterms:created>
  <dc:creator>思绪不停飞</dc:creator>
  <cp:lastModifiedBy>俞秋嫣</cp:lastModifiedBy>
  <cp:lastPrinted>2020-05-25T13:51:00Z</cp:lastPrinted>
  <dcterms:modified xsi:type="dcterms:W3CDTF">2025-08-22T15:18:54Z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eyJoZGlkIjoiMDkyZDU0ZmViYzFlM2I1NjVhZDJkMjVmNTc1MjZlOGMiLCJ1c2VySWQiOiI2NTMwMjQ1MTcifQ==</vt:lpwstr>
  </property>
  <property fmtid="{D5CDD505-2E9C-101B-9397-08002B2CF9AE}" pid="4" name="ICV">
    <vt:lpwstr>879867E26F2747EC818B819B510C8A07_12</vt:lpwstr>
  </property>
</Properties>
</file>